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A028" w14:textId="77777777" w:rsidR="00BE2C29" w:rsidRPr="00053A98" w:rsidRDefault="00BE2C29" w:rsidP="00171A99">
      <w:pPr>
        <w:spacing w:line="276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J-1 Visa Intake Form</w:t>
      </w:r>
    </w:p>
    <w:p w14:paraId="7F90DE38" w14:textId="77777777" w:rsidR="00BE2C29" w:rsidRPr="00AD2668" w:rsidRDefault="00BE2C29" w:rsidP="00171A9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D2668">
        <w:rPr>
          <w:rFonts w:ascii="Arial" w:hAnsi="Arial" w:cs="Arial"/>
          <w:sz w:val="24"/>
          <w:szCs w:val="24"/>
        </w:rPr>
        <w:t xml:space="preserve">International </w:t>
      </w:r>
      <w:proofErr w:type="gramStart"/>
      <w:r w:rsidRPr="00AD2668">
        <w:rPr>
          <w:rFonts w:ascii="Arial" w:hAnsi="Arial" w:cs="Arial"/>
          <w:sz w:val="24"/>
          <w:szCs w:val="24"/>
        </w:rPr>
        <w:t>Scholars</w:t>
      </w:r>
      <w:proofErr w:type="gramEnd"/>
      <w:r w:rsidRPr="00AD2668">
        <w:rPr>
          <w:rFonts w:ascii="Arial" w:hAnsi="Arial" w:cs="Arial"/>
          <w:sz w:val="24"/>
          <w:szCs w:val="24"/>
        </w:rPr>
        <w:t xml:space="preserve"> Operations</w:t>
      </w:r>
    </w:p>
    <w:p w14:paraId="73AA0A52" w14:textId="5A53C1FE" w:rsidR="00C41FFC" w:rsidRDefault="00C41FFC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5208F801" w14:textId="33164F2A" w:rsidR="00AB6E76" w:rsidRPr="00E956C0" w:rsidRDefault="00AB6E76" w:rsidP="00171A9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956C0">
        <w:rPr>
          <w:rFonts w:ascii="Arial" w:hAnsi="Arial" w:cs="Arial"/>
          <w:b/>
          <w:sz w:val="20"/>
          <w:szCs w:val="20"/>
        </w:rPr>
        <w:t>Thi</w:t>
      </w:r>
      <w:r w:rsidR="00E956C0">
        <w:rPr>
          <w:rFonts w:ascii="Arial" w:hAnsi="Arial" w:cs="Arial"/>
          <w:b/>
          <w:sz w:val="20"/>
          <w:szCs w:val="20"/>
        </w:rPr>
        <w:t>s form is provided to facilitate</w:t>
      </w:r>
      <w:r w:rsidRPr="00E956C0">
        <w:rPr>
          <w:rFonts w:ascii="Arial" w:hAnsi="Arial" w:cs="Arial"/>
          <w:b/>
          <w:sz w:val="20"/>
          <w:szCs w:val="20"/>
        </w:rPr>
        <w:t xml:space="preserve"> collection of information for the </w:t>
      </w:r>
      <w:hyperlink r:id="rId8" w:history="1">
        <w:r w:rsidRPr="00E956C0">
          <w:rPr>
            <w:rStyle w:val="Hyperlink"/>
            <w:rFonts w:ascii="Arial" w:hAnsi="Arial" w:cs="Arial"/>
            <w:b/>
            <w:sz w:val="20"/>
            <w:szCs w:val="20"/>
          </w:rPr>
          <w:t>J Visa Request Form</w:t>
        </w:r>
      </w:hyperlink>
      <w:r w:rsidRPr="00E956C0">
        <w:rPr>
          <w:rFonts w:ascii="Arial" w:hAnsi="Arial" w:cs="Arial"/>
          <w:b/>
          <w:sz w:val="20"/>
          <w:szCs w:val="20"/>
        </w:rPr>
        <w:t xml:space="preserve">. </w:t>
      </w:r>
      <w:r w:rsidR="00E956C0">
        <w:rPr>
          <w:rFonts w:ascii="Arial" w:hAnsi="Arial" w:cs="Arial"/>
          <w:b/>
          <w:sz w:val="20"/>
          <w:szCs w:val="20"/>
        </w:rPr>
        <w:t>Academic units</w:t>
      </w:r>
      <w:r w:rsidRPr="00E956C0">
        <w:rPr>
          <w:rFonts w:ascii="Arial" w:hAnsi="Arial" w:cs="Arial"/>
          <w:b/>
          <w:sz w:val="20"/>
          <w:szCs w:val="20"/>
        </w:rPr>
        <w:t xml:space="preserve"> must submit a J Visa Request Form to initiate visa sponsorship</w:t>
      </w:r>
      <w:r w:rsidR="001E0FB4">
        <w:rPr>
          <w:rFonts w:ascii="Arial" w:hAnsi="Arial" w:cs="Arial"/>
          <w:b/>
          <w:sz w:val="20"/>
          <w:szCs w:val="20"/>
        </w:rPr>
        <w:t xml:space="preserve"> through ISO</w:t>
      </w:r>
      <w:r w:rsidRPr="00E956C0">
        <w:rPr>
          <w:rFonts w:ascii="Arial" w:hAnsi="Arial" w:cs="Arial"/>
          <w:b/>
          <w:sz w:val="20"/>
          <w:szCs w:val="20"/>
        </w:rPr>
        <w:t>.</w:t>
      </w:r>
      <w:r w:rsidR="00E956C0">
        <w:rPr>
          <w:rFonts w:ascii="Arial" w:hAnsi="Arial" w:cs="Arial"/>
          <w:b/>
          <w:sz w:val="20"/>
          <w:szCs w:val="20"/>
        </w:rPr>
        <w:t xml:space="preserve"> </w:t>
      </w:r>
      <w:r w:rsidR="001E0FB4">
        <w:rPr>
          <w:rFonts w:ascii="Arial" w:hAnsi="Arial" w:cs="Arial"/>
          <w:b/>
          <w:sz w:val="20"/>
          <w:szCs w:val="20"/>
        </w:rPr>
        <w:t xml:space="preserve">Please </w:t>
      </w:r>
      <w:hyperlink r:id="rId9" w:history="1">
        <w:r w:rsidR="001E0FB4">
          <w:rPr>
            <w:rStyle w:val="Hyperlink"/>
            <w:rFonts w:ascii="Arial" w:hAnsi="Arial" w:cs="Arial"/>
            <w:b/>
            <w:sz w:val="20"/>
            <w:szCs w:val="20"/>
          </w:rPr>
          <w:t>c</w:t>
        </w:r>
        <w:r w:rsidR="00E956C0" w:rsidRPr="00E956C0">
          <w:rPr>
            <w:rStyle w:val="Hyperlink"/>
            <w:rFonts w:ascii="Arial" w:hAnsi="Arial" w:cs="Arial"/>
            <w:b/>
            <w:sz w:val="20"/>
            <w:szCs w:val="20"/>
          </w:rPr>
          <w:t>ontact ISO</w:t>
        </w:r>
      </w:hyperlink>
      <w:r w:rsidR="00E956C0">
        <w:rPr>
          <w:rFonts w:ascii="Arial" w:hAnsi="Arial" w:cs="Arial"/>
          <w:b/>
          <w:sz w:val="20"/>
          <w:szCs w:val="20"/>
        </w:rPr>
        <w:t xml:space="preserve"> with questions.</w:t>
      </w:r>
    </w:p>
    <w:p w14:paraId="7CB42DE4" w14:textId="77777777" w:rsidR="00D95595" w:rsidRDefault="00D95595" w:rsidP="00D95595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</w:p>
    <w:p w14:paraId="6BCB4D08" w14:textId="3673C302" w:rsidR="00D95595" w:rsidRPr="00026925" w:rsidRDefault="00D95595" w:rsidP="00D95595">
      <w:pPr>
        <w:spacing w:line="276" w:lineRule="auto"/>
        <w:rPr>
          <w:rFonts w:ascii="Arial" w:hAnsi="Arial" w:cs="Arial"/>
          <w:b/>
          <w:bCs/>
          <w:i/>
          <w:sz w:val="20"/>
          <w:szCs w:val="20"/>
        </w:rPr>
      </w:pPr>
      <w:r w:rsidRPr="00AA7C80">
        <w:rPr>
          <w:rFonts w:ascii="Arial" w:hAnsi="Arial" w:cs="Arial"/>
          <w:b/>
          <w:i/>
          <w:sz w:val="20"/>
          <w:szCs w:val="20"/>
        </w:rPr>
        <w:t>Employee ID (if any):</w:t>
      </w:r>
      <w:r w:rsidRPr="00AA7C80">
        <w:rPr>
          <w:rFonts w:ascii="Arial" w:hAnsi="Arial" w:cs="Arial"/>
          <w:b/>
          <w:sz w:val="20"/>
          <w:szCs w:val="20"/>
        </w:rPr>
        <w:t xml:space="preserve"> </w:t>
      </w:r>
      <w:r w:rsidR="00D024A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="00D024A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D024A4">
        <w:rPr>
          <w:rFonts w:ascii="Arial" w:hAnsi="Arial" w:cs="Arial"/>
          <w:b/>
          <w:sz w:val="20"/>
          <w:szCs w:val="20"/>
        </w:rPr>
      </w:r>
      <w:r w:rsidR="00D024A4">
        <w:rPr>
          <w:rFonts w:ascii="Arial" w:hAnsi="Arial" w:cs="Arial"/>
          <w:b/>
          <w:sz w:val="20"/>
          <w:szCs w:val="20"/>
        </w:rPr>
        <w:fldChar w:fldCharType="separate"/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noProof/>
          <w:sz w:val="20"/>
          <w:szCs w:val="20"/>
        </w:rPr>
        <w:t> </w:t>
      </w:r>
      <w:r w:rsidR="00D024A4">
        <w:rPr>
          <w:rFonts w:ascii="Arial" w:hAnsi="Arial" w:cs="Arial"/>
          <w:b/>
          <w:sz w:val="20"/>
          <w:szCs w:val="20"/>
        </w:rPr>
        <w:fldChar w:fldCharType="end"/>
      </w:r>
      <w:r w:rsidR="00026925">
        <w:rPr>
          <w:rFonts w:ascii="Arial" w:hAnsi="Arial" w:cs="Arial"/>
          <w:b/>
          <w:sz w:val="20"/>
          <w:szCs w:val="20"/>
        </w:rPr>
        <w:br/>
      </w:r>
      <w:r w:rsidR="00026925" w:rsidRPr="00026925">
        <w:rPr>
          <w:rFonts w:ascii="Arial" w:hAnsi="Arial" w:cs="Arial"/>
          <w:bCs/>
          <w:i/>
          <w:sz w:val="20"/>
          <w:szCs w:val="20"/>
        </w:rPr>
        <w:t xml:space="preserve">If correctly entered on the visa request, this will allow the exchange visitor to access basic information about the visa request and </w:t>
      </w:r>
      <w:r w:rsidR="00026925">
        <w:rPr>
          <w:rFonts w:ascii="Arial" w:hAnsi="Arial" w:cs="Arial"/>
          <w:bCs/>
          <w:i/>
          <w:sz w:val="20"/>
          <w:szCs w:val="20"/>
        </w:rPr>
        <w:t>the resulting DS-2019 Certificate of Eligibility for Exchange Visitor Status</w:t>
      </w:r>
      <w:r w:rsidR="00026925" w:rsidRPr="00026925">
        <w:rPr>
          <w:rFonts w:ascii="Arial" w:hAnsi="Arial" w:cs="Arial"/>
          <w:bCs/>
          <w:i/>
          <w:sz w:val="20"/>
          <w:szCs w:val="20"/>
        </w:rPr>
        <w:t>.</w:t>
      </w:r>
      <w:r w:rsidR="00026925" w:rsidRPr="00026925">
        <w:rPr>
          <w:rFonts w:ascii="Arial" w:hAnsi="Arial" w:cs="Arial"/>
          <w:b/>
          <w:i/>
          <w:sz w:val="20"/>
          <w:szCs w:val="20"/>
        </w:rPr>
        <w:t xml:space="preserve"> </w:t>
      </w:r>
      <w:r w:rsidR="00026925" w:rsidRPr="00026925">
        <w:rPr>
          <w:rFonts w:ascii="Arial" w:hAnsi="Arial" w:cs="Arial"/>
          <w:b/>
          <w:bCs/>
          <w:i/>
          <w:sz w:val="20"/>
          <w:szCs w:val="20"/>
        </w:rPr>
        <w:t>ISO recommends including this information to support streamlined document distribution.</w:t>
      </w:r>
    </w:p>
    <w:p w14:paraId="7031E6BD" w14:textId="748FA703" w:rsidR="00D95595" w:rsidRPr="00BE2C29" w:rsidRDefault="00D95595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5D5ACEEB" w14:textId="5032B030" w:rsidR="00C41FFC" w:rsidRPr="00E22DCA" w:rsidRDefault="00C41FFC" w:rsidP="00171A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Arial" w:hAnsi="Arial" w:cs="Arial"/>
          <w:sz w:val="20"/>
          <w:szCs w:val="20"/>
        </w:rPr>
      </w:pPr>
      <w:r w:rsidRPr="00E22DCA">
        <w:rPr>
          <w:rFonts w:ascii="Arial" w:hAnsi="Arial" w:cs="Arial"/>
          <w:b/>
        </w:rPr>
        <w:t>PART I</w:t>
      </w:r>
      <w:r w:rsidRPr="00E22DCA">
        <w:rPr>
          <w:rFonts w:ascii="Arial" w:hAnsi="Arial" w:cs="Arial"/>
        </w:rPr>
        <w:t xml:space="preserve">: To be completed by the </w:t>
      </w:r>
      <w:r w:rsidR="00D7212F" w:rsidRPr="00E22DCA">
        <w:rPr>
          <w:rFonts w:ascii="Arial" w:hAnsi="Arial" w:cs="Arial"/>
        </w:rPr>
        <w:t>international</w:t>
      </w:r>
      <w:r w:rsidRPr="00E22DCA">
        <w:rPr>
          <w:rFonts w:ascii="Arial" w:hAnsi="Arial" w:cs="Arial"/>
        </w:rPr>
        <w:t xml:space="preserve"> scholar </w:t>
      </w:r>
      <w:proofErr w:type="gramStart"/>
      <w:r w:rsidRPr="00E22DCA">
        <w:rPr>
          <w:rFonts w:ascii="Arial" w:hAnsi="Arial" w:cs="Arial"/>
        </w:rPr>
        <w:t>being invited</w:t>
      </w:r>
      <w:proofErr w:type="gramEnd"/>
      <w:r w:rsidRPr="00E22DCA">
        <w:rPr>
          <w:rFonts w:ascii="Arial" w:hAnsi="Arial" w:cs="Arial"/>
        </w:rPr>
        <w:t xml:space="preserve"> to the U</w:t>
      </w:r>
      <w:r w:rsidR="00BE2C29" w:rsidRPr="00E22DCA">
        <w:rPr>
          <w:rFonts w:ascii="Arial" w:hAnsi="Arial" w:cs="Arial"/>
        </w:rPr>
        <w:t xml:space="preserve">niversity of </w:t>
      </w:r>
      <w:r w:rsidRPr="00E22DCA">
        <w:rPr>
          <w:rFonts w:ascii="Arial" w:hAnsi="Arial" w:cs="Arial"/>
        </w:rPr>
        <w:t>W</w:t>
      </w:r>
      <w:r w:rsidR="00BE2C29" w:rsidRPr="00E22DCA">
        <w:rPr>
          <w:rFonts w:ascii="Arial" w:hAnsi="Arial" w:cs="Arial"/>
        </w:rPr>
        <w:t>ashington</w:t>
      </w:r>
      <w:r w:rsidR="006A532C" w:rsidRPr="00E22DCA">
        <w:rPr>
          <w:rFonts w:ascii="Arial" w:hAnsi="Arial" w:cs="Arial"/>
        </w:rPr>
        <w:t xml:space="preserve"> (UW)</w:t>
      </w:r>
      <w:r w:rsidRPr="00E22DCA">
        <w:rPr>
          <w:rFonts w:ascii="Arial" w:hAnsi="Arial" w:cs="Arial"/>
        </w:rPr>
        <w:t>.</w:t>
      </w:r>
    </w:p>
    <w:p w14:paraId="7FC0F332" w14:textId="77777777" w:rsidR="007E69AF" w:rsidRPr="0099500D" w:rsidRDefault="007E69AF" w:rsidP="007E69AF">
      <w:pPr>
        <w:spacing w:line="276" w:lineRule="auto"/>
        <w:rPr>
          <w:rFonts w:ascii="Arial" w:hAnsi="Arial" w:cs="Arial"/>
          <w:sz w:val="16"/>
          <w:szCs w:val="16"/>
        </w:rPr>
      </w:pPr>
    </w:p>
    <w:p w14:paraId="283EBF99" w14:textId="32BC6801" w:rsidR="007E69AF" w:rsidRPr="0056147F" w:rsidRDefault="0056147F" w:rsidP="0056147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t>Section One - Biographic</w:t>
      </w:r>
      <w:r w:rsidR="007E69AF" w:rsidRPr="0056147F">
        <w:rPr>
          <w:rFonts w:ascii="Arial" w:hAnsi="Arial" w:cs="Arial"/>
          <w:b/>
          <w:sz w:val="28"/>
          <w:szCs w:val="28"/>
        </w:rPr>
        <w:t xml:space="preserve"> Information</w:t>
      </w:r>
    </w:p>
    <w:p w14:paraId="0A4922EF" w14:textId="77777777" w:rsidR="007E69AF" w:rsidRPr="00B56B2F" w:rsidRDefault="007E69AF" w:rsidP="007E69AF">
      <w:pPr>
        <w:pStyle w:val="ListParagraph"/>
        <w:spacing w:line="276" w:lineRule="auto"/>
        <w:ind w:left="360"/>
        <w:rPr>
          <w:rFonts w:ascii="Arial" w:hAnsi="Arial" w:cs="Arial"/>
          <w:b/>
          <w:i/>
          <w:sz w:val="20"/>
          <w:szCs w:val="20"/>
        </w:rPr>
      </w:pPr>
      <w:r w:rsidRPr="00B56B2F">
        <w:rPr>
          <w:rFonts w:ascii="Arial" w:hAnsi="Arial" w:cs="Arial"/>
          <w:i/>
          <w:sz w:val="20"/>
          <w:szCs w:val="20"/>
        </w:rPr>
        <w:t>Enter names as they appear on the passport</w:t>
      </w:r>
    </w:p>
    <w:p w14:paraId="32CDCFD7" w14:textId="77777777" w:rsidR="007E69AF" w:rsidRPr="0099500D" w:rsidRDefault="007E69AF" w:rsidP="007E69AF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1CAB3A9B" w14:textId="22175896" w:rsidR="007E69AF" w:rsidRDefault="007E69AF" w:rsidP="007E69AF">
      <w:pPr>
        <w:spacing w:line="276" w:lineRule="auto"/>
        <w:rPr>
          <w:rFonts w:ascii="Arial" w:hAnsi="Arial" w:cs="Arial"/>
          <w:sz w:val="20"/>
          <w:szCs w:val="20"/>
        </w:rPr>
      </w:pPr>
      <w:r w:rsidRPr="00D92BCC">
        <w:rPr>
          <w:rFonts w:ascii="Arial" w:hAnsi="Arial" w:cs="Arial"/>
          <w:i/>
          <w:sz w:val="20"/>
          <w:szCs w:val="20"/>
        </w:rPr>
        <w:t>Full Name:</w:t>
      </w:r>
      <w:r w:rsidRPr="00B51DEB">
        <w:rPr>
          <w:rFonts w:ascii="Arial" w:hAnsi="Arial" w:cs="Arial"/>
          <w:sz w:val="20"/>
          <w:szCs w:val="20"/>
        </w:rPr>
        <w:t xml:space="preserve"> </w:t>
      </w:r>
      <w:r w:rsidR="006D760F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Scholar family name/surname"/>
            </w:textInput>
          </w:ffData>
        </w:fldChar>
      </w:r>
      <w:bookmarkStart w:id="0" w:name="Text1"/>
      <w:r w:rsidR="006D760F">
        <w:rPr>
          <w:rFonts w:ascii="Arial" w:hAnsi="Arial" w:cs="Arial"/>
          <w:sz w:val="20"/>
          <w:szCs w:val="20"/>
        </w:rPr>
        <w:instrText xml:space="preserve"> FORMTEXT </w:instrText>
      </w:r>
      <w:r w:rsidR="006D760F">
        <w:rPr>
          <w:rFonts w:ascii="Arial" w:hAnsi="Arial" w:cs="Arial"/>
          <w:sz w:val="20"/>
          <w:szCs w:val="20"/>
        </w:rPr>
      </w:r>
      <w:r w:rsidR="006D760F">
        <w:rPr>
          <w:rFonts w:ascii="Arial" w:hAnsi="Arial" w:cs="Arial"/>
          <w:sz w:val="20"/>
          <w:szCs w:val="20"/>
        </w:rPr>
        <w:fldChar w:fldCharType="separate"/>
      </w:r>
      <w:r w:rsidR="006D760F">
        <w:rPr>
          <w:rFonts w:ascii="Arial" w:hAnsi="Arial" w:cs="Arial"/>
          <w:noProof/>
          <w:sz w:val="20"/>
          <w:szCs w:val="20"/>
        </w:rPr>
        <w:t>Scholar family name/surname</w:t>
      </w:r>
      <w:r w:rsidR="006D760F">
        <w:rPr>
          <w:rFonts w:ascii="Arial" w:hAnsi="Arial" w:cs="Arial"/>
          <w:sz w:val="20"/>
          <w:szCs w:val="20"/>
        </w:rPr>
        <w:fldChar w:fldCharType="end"/>
      </w:r>
      <w:bookmarkEnd w:id="0"/>
      <w:r w:rsidR="00FD4F8C">
        <w:rPr>
          <w:rFonts w:ascii="Arial" w:hAnsi="Arial" w:cs="Arial"/>
          <w:sz w:val="20"/>
          <w:szCs w:val="20"/>
        </w:rPr>
        <w:t xml:space="preserve">, </w:t>
      </w:r>
      <w:r w:rsidR="006D760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Scholar primary name/given name"/>
            </w:textInput>
          </w:ffData>
        </w:fldChar>
      </w:r>
      <w:bookmarkStart w:id="1" w:name="Text2"/>
      <w:r w:rsidR="006D760F">
        <w:rPr>
          <w:rFonts w:ascii="Arial" w:hAnsi="Arial" w:cs="Arial"/>
          <w:sz w:val="20"/>
          <w:szCs w:val="20"/>
        </w:rPr>
        <w:instrText xml:space="preserve"> FORMTEXT </w:instrText>
      </w:r>
      <w:r w:rsidR="006D760F">
        <w:rPr>
          <w:rFonts w:ascii="Arial" w:hAnsi="Arial" w:cs="Arial"/>
          <w:sz w:val="20"/>
          <w:szCs w:val="20"/>
        </w:rPr>
      </w:r>
      <w:r w:rsidR="006D760F">
        <w:rPr>
          <w:rFonts w:ascii="Arial" w:hAnsi="Arial" w:cs="Arial"/>
          <w:sz w:val="20"/>
          <w:szCs w:val="20"/>
        </w:rPr>
        <w:fldChar w:fldCharType="separate"/>
      </w:r>
      <w:r w:rsidR="006D760F">
        <w:rPr>
          <w:rFonts w:ascii="Arial" w:hAnsi="Arial" w:cs="Arial"/>
          <w:noProof/>
          <w:sz w:val="20"/>
          <w:szCs w:val="20"/>
        </w:rPr>
        <w:t>Scholar primary name/given name</w:t>
      </w:r>
      <w:r w:rsidR="006D760F">
        <w:rPr>
          <w:rFonts w:ascii="Arial" w:hAnsi="Arial" w:cs="Arial"/>
          <w:sz w:val="20"/>
          <w:szCs w:val="20"/>
        </w:rPr>
        <w:fldChar w:fldCharType="end"/>
      </w:r>
      <w:bookmarkEnd w:id="1"/>
      <w:r w:rsidR="00FD4F8C" w:rsidRPr="00CE4BB3">
        <w:rPr>
          <w:rFonts w:ascii="Arial" w:hAnsi="Arial" w:cs="Arial"/>
          <w:sz w:val="20"/>
          <w:szCs w:val="20"/>
        </w:rPr>
        <w:t xml:space="preserve"> </w:t>
      </w:r>
    </w:p>
    <w:p w14:paraId="6FF41B6E" w14:textId="2D62365D" w:rsidR="00FE43EA" w:rsidRDefault="00FE43EA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FE43EA">
        <w:rPr>
          <w:rFonts w:ascii="Arial" w:hAnsi="Arial" w:cs="Arial"/>
          <w:sz w:val="20"/>
          <w:szCs w:val="20"/>
        </w:rPr>
        <w:t xml:space="preserve">Please refer to the </w:t>
      </w:r>
      <w:hyperlink r:id="rId10" w:history="1">
        <w:r w:rsidRPr="00FE43EA">
          <w:rPr>
            <w:rStyle w:val="Hyperlink"/>
            <w:rFonts w:ascii="Arial" w:hAnsi="Arial" w:cs="Arial"/>
            <w:sz w:val="20"/>
            <w:szCs w:val="20"/>
          </w:rPr>
          <w:t>Machine Readable Zone</w:t>
        </w:r>
      </w:hyperlink>
      <w:r w:rsidRPr="00FE43EA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>your</w:t>
      </w:r>
      <w:r w:rsidRPr="00FE43EA">
        <w:rPr>
          <w:rFonts w:ascii="Arial" w:hAnsi="Arial" w:cs="Arial"/>
          <w:sz w:val="20"/>
          <w:szCs w:val="20"/>
        </w:rPr>
        <w:t xml:space="preserve"> passport</w:t>
      </w:r>
      <w:r>
        <w:rPr>
          <w:rFonts w:ascii="Arial" w:hAnsi="Arial" w:cs="Arial"/>
          <w:sz w:val="20"/>
          <w:szCs w:val="20"/>
        </w:rPr>
        <w:t xml:space="preserve">. </w:t>
      </w:r>
      <w:r w:rsidRPr="0038410A">
        <w:rPr>
          <w:rFonts w:ascii="Arial" w:hAnsi="Arial" w:cs="Arial"/>
          <w:b/>
          <w:sz w:val="20"/>
          <w:szCs w:val="20"/>
        </w:rPr>
        <w:t>Do not</w:t>
      </w:r>
      <w:r>
        <w:rPr>
          <w:rFonts w:ascii="Arial" w:hAnsi="Arial" w:cs="Arial"/>
          <w:sz w:val="20"/>
          <w:szCs w:val="20"/>
        </w:rPr>
        <w:t xml:space="preserve"> use any dashes</w:t>
      </w:r>
      <w:r w:rsidR="0038410A">
        <w:rPr>
          <w:rFonts w:ascii="Arial" w:hAnsi="Arial" w:cs="Arial"/>
          <w:sz w:val="20"/>
          <w:szCs w:val="20"/>
        </w:rPr>
        <w:t xml:space="preserve"> (“</w:t>
      </w:r>
      <w:proofErr w:type="gramStart"/>
      <w:r w:rsidR="0038410A">
        <w:rPr>
          <w:rFonts w:ascii="Arial" w:hAnsi="Arial" w:cs="Arial"/>
          <w:sz w:val="20"/>
          <w:szCs w:val="20"/>
        </w:rPr>
        <w:t>-“</w:t>
      </w:r>
      <w:proofErr w:type="gramEnd"/>
      <w:r w:rsidR="0038410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slashes</w:t>
      </w:r>
      <w:r w:rsidR="0038410A">
        <w:rPr>
          <w:rFonts w:ascii="Arial" w:hAnsi="Arial" w:cs="Arial"/>
          <w:sz w:val="20"/>
          <w:szCs w:val="20"/>
        </w:rPr>
        <w:t xml:space="preserve"> (“/”, “\”)</w:t>
      </w:r>
      <w:r>
        <w:rPr>
          <w:rFonts w:ascii="Arial" w:hAnsi="Arial" w:cs="Arial"/>
          <w:sz w:val="20"/>
          <w:szCs w:val="20"/>
        </w:rPr>
        <w:t>, or special characters.)</w:t>
      </w:r>
      <w:r w:rsidR="00F853AF" w:rsidRPr="00F853AF">
        <w:rPr>
          <w:rFonts w:ascii="Arial" w:hAnsi="Arial" w:cs="Arial"/>
          <w:b/>
          <w:sz w:val="20"/>
          <w:szCs w:val="20"/>
        </w:rPr>
        <w:t xml:space="preserve"> </w:t>
      </w:r>
    </w:p>
    <w:p w14:paraId="02CD43F9" w14:textId="77777777" w:rsidR="007E69AF" w:rsidRPr="0099500D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i/>
          <w:sz w:val="16"/>
          <w:szCs w:val="16"/>
        </w:rPr>
      </w:pPr>
    </w:p>
    <w:p w14:paraId="17B5686C" w14:textId="66EA9923" w:rsidR="007E69AF" w:rsidRPr="00CE2AA7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Date of Birth:</w:t>
      </w:r>
      <w:bookmarkStart w:id="2" w:name="Text10"/>
      <w:r w:rsidR="00FD4F8C" w:rsidRPr="00FD4F8C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ab/>
      </w:r>
      <w:r w:rsidRPr="00E24823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A197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A197C">
        <w:rPr>
          <w:rFonts w:ascii="Arial" w:hAnsi="Arial" w:cs="Arial"/>
          <w:sz w:val="20"/>
          <w:szCs w:val="20"/>
        </w:rPr>
        <w:instrText xml:space="preserve"> FORMCHECKBOX </w:instrText>
      </w:r>
      <w:r w:rsidR="008A197C">
        <w:rPr>
          <w:rFonts w:ascii="Arial" w:hAnsi="Arial" w:cs="Arial"/>
          <w:sz w:val="20"/>
          <w:szCs w:val="20"/>
        </w:rPr>
      </w:r>
      <w:r w:rsidR="008A197C">
        <w:rPr>
          <w:rFonts w:ascii="Arial" w:hAnsi="Arial" w:cs="Arial"/>
          <w:sz w:val="20"/>
          <w:szCs w:val="20"/>
        </w:rPr>
        <w:fldChar w:fldCharType="separate"/>
      </w:r>
      <w:r w:rsidR="008A197C">
        <w:rPr>
          <w:rFonts w:ascii="Arial" w:hAnsi="Arial" w:cs="Arial"/>
          <w:sz w:val="20"/>
          <w:szCs w:val="20"/>
        </w:rPr>
        <w:fldChar w:fldCharType="end"/>
      </w:r>
      <w:r w:rsidR="008A197C">
        <w:rPr>
          <w:rFonts w:ascii="Arial" w:hAnsi="Arial" w:cs="Arial"/>
          <w:sz w:val="20"/>
          <w:szCs w:val="20"/>
        </w:rPr>
        <w:t xml:space="preserve"> Female 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3"/>
      <w:r w:rsidR="00FD4F8C">
        <w:rPr>
          <w:rFonts w:ascii="Arial" w:hAnsi="Arial" w:cs="Arial"/>
          <w:sz w:val="20"/>
          <w:szCs w:val="20"/>
        </w:rPr>
        <w:t xml:space="preserve"> Male  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FD4F8C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2573BD39" w14:textId="30C657B2" w:rsidR="007E69AF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bookmarkStart w:id="4" w:name="Text11"/>
      <w:r w:rsidR="00FD4F8C">
        <w:rPr>
          <w:rFonts w:ascii="Arial" w:hAnsi="Arial" w:cs="Arial"/>
          <w:i/>
          <w:sz w:val="20"/>
          <w:szCs w:val="20"/>
        </w:rPr>
        <w:t xml:space="preserve"> </w:t>
      </w:r>
      <w:bookmarkEnd w:id="4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754A7458" w14:textId="77777777" w:rsidR="0031770F" w:rsidRDefault="007E69AF" w:rsidP="007E69A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5055FA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-1499255903"/>
          <w:placeholder>
            <w:docPart w:val="4CAEDC522F444CD48DEE4376020D2736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C71365" w:rsidRPr="00B23DDD">
            <w:rPr>
              <w:rStyle w:val="PlaceholderText"/>
            </w:rPr>
            <w:t>Choose an item.</w:t>
          </w:r>
        </w:sdtContent>
      </w:sdt>
    </w:p>
    <w:p w14:paraId="49CC3A67" w14:textId="77777777" w:rsidR="0031770F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1101927347"/>
          <w:placeholder>
            <w:docPart w:val="3F8ECCEA1395492B82D2A6F652751EA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3AE95FAE" w14:textId="77777777" w:rsidR="0031770F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436104336"/>
          <w:placeholder>
            <w:docPart w:val="3C80488B85A44777B54D3CD15389CAA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6085D05" w14:textId="77777777" w:rsidR="0031770F" w:rsidRPr="00F03B8C" w:rsidRDefault="0031770F" w:rsidP="0031770F">
      <w:pPr>
        <w:tabs>
          <w:tab w:val="left" w:pos="4050"/>
        </w:tabs>
        <w:spacing w:line="276" w:lineRule="auto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763692251"/>
          <w:placeholder>
            <w:docPart w:val="5F260C6BECE04CFD849F46291976D3D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7DA970F" w14:textId="3A37CE20" w:rsidR="00374117" w:rsidRDefault="00262524" w:rsidP="0031770F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</w:t>
      </w:r>
      <w:r w:rsidR="00171A99" w:rsidRPr="00171A99">
        <w:rPr>
          <w:rFonts w:ascii="Arial" w:hAnsi="Arial" w:cs="Arial"/>
          <w:i/>
          <w:sz w:val="20"/>
          <w:szCs w:val="20"/>
        </w:rPr>
        <w:t xml:space="preserve">ent than country of citizenship: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-1559617410"/>
          <w:placeholder>
            <w:docPart w:val="30D263C2142E4306B7E1E4C2A480A0D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</w:p>
    <w:p w14:paraId="17E21FAD" w14:textId="77777777" w:rsidR="005B587A" w:rsidRDefault="005B587A" w:rsidP="005B587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E-mail address</w:t>
      </w:r>
      <w:r w:rsidRPr="00171A99">
        <w:rPr>
          <w:rFonts w:ascii="Arial" w:hAnsi="Arial" w:cs="Arial"/>
          <w:i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username@domain.edu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username@domain.edu</w:t>
      </w:r>
      <w:r>
        <w:rPr>
          <w:rFonts w:ascii="Arial" w:hAnsi="Arial" w:cs="Arial"/>
          <w:sz w:val="20"/>
          <w:szCs w:val="20"/>
        </w:rPr>
        <w:fldChar w:fldCharType="end"/>
      </w:r>
    </w:p>
    <w:p w14:paraId="58E5E1D3" w14:textId="77777777" w:rsidR="00171A99" w:rsidRPr="007E69AF" w:rsidRDefault="00171A99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06153B6A" w14:textId="77777777" w:rsidR="00FD4F8C" w:rsidRDefault="00262524" w:rsidP="00FD4F8C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Are you currently in the </w:t>
      </w:r>
      <w:r w:rsidR="00B93D8F">
        <w:rPr>
          <w:rFonts w:ascii="Arial" w:hAnsi="Arial" w:cs="Arial"/>
          <w:i/>
          <w:sz w:val="20"/>
          <w:szCs w:val="20"/>
        </w:rPr>
        <w:t>U.S</w:t>
      </w:r>
      <w:r w:rsidRPr="00171A99">
        <w:rPr>
          <w:rFonts w:ascii="Arial" w:hAnsi="Arial" w:cs="Arial"/>
          <w:i/>
          <w:sz w:val="20"/>
          <w:szCs w:val="20"/>
        </w:rPr>
        <w:t>?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  <w:r w:rsidR="00171A99">
        <w:rPr>
          <w:rFonts w:ascii="Arial" w:hAnsi="Arial" w:cs="Arial"/>
          <w:sz w:val="20"/>
          <w:szCs w:val="20"/>
        </w:rPr>
        <w:tab/>
      </w:r>
    </w:p>
    <w:p w14:paraId="77950A3A" w14:textId="77777777" w:rsidR="00FD4F8C" w:rsidRPr="00CE4BB3" w:rsidRDefault="00262524" w:rsidP="00FD4F8C">
      <w:pPr>
        <w:tabs>
          <w:tab w:val="left" w:pos="1710"/>
          <w:tab w:val="left" w:pos="4860"/>
          <w:tab w:val="left" w:pos="6300"/>
          <w:tab w:val="left" w:pos="7110"/>
        </w:tabs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If YES, list U.S. address</w:t>
      </w:r>
      <w:r w:rsidR="007E69AF" w:rsidRPr="00404AB4">
        <w:rPr>
          <w:rFonts w:ascii="Arial" w:hAnsi="Arial" w:cs="Arial"/>
          <w:i/>
          <w:sz w:val="20"/>
          <w:szCs w:val="20"/>
        </w:rPr>
        <w:t>:</w:t>
      </w:r>
      <w:r w:rsidR="00FD4F8C">
        <w:rPr>
          <w:rFonts w:ascii="Arial" w:hAnsi="Arial" w:cs="Arial"/>
          <w:sz w:val="20"/>
          <w:szCs w:val="20"/>
        </w:rPr>
        <w:t xml:space="preserve"> </w:t>
      </w:r>
      <w:bookmarkStart w:id="5" w:name="Text7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Address line 1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1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2BB6402B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2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2</w:t>
      </w:r>
      <w:r>
        <w:rPr>
          <w:rFonts w:ascii="Arial" w:hAnsi="Arial" w:cs="Arial"/>
          <w:sz w:val="20"/>
          <w:szCs w:val="20"/>
        </w:rPr>
        <w:fldChar w:fldCharType="end"/>
      </w:r>
    </w:p>
    <w:p w14:paraId="09C87715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3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3</w:t>
      </w:r>
      <w:r>
        <w:rPr>
          <w:rFonts w:ascii="Arial" w:hAnsi="Arial" w:cs="Arial"/>
          <w:sz w:val="20"/>
          <w:szCs w:val="20"/>
        </w:rPr>
        <w:fldChar w:fldCharType="end"/>
      </w:r>
    </w:p>
    <w:p w14:paraId="6A8D22B7" w14:textId="77777777" w:rsidR="00FD4F8C" w:rsidRPr="00CE4BB3" w:rsidRDefault="009B43D7" w:rsidP="00FD4F8C">
      <w:pPr>
        <w:tabs>
          <w:tab w:val="left" w:pos="1620"/>
          <w:tab w:val="left" w:pos="4860"/>
          <w:tab w:val="left" w:pos="6300"/>
          <w:tab w:val="left" w:pos="7110"/>
        </w:tabs>
        <w:ind w:left="22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ddress line 4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Address line 4</w:t>
      </w:r>
      <w:r>
        <w:rPr>
          <w:rFonts w:ascii="Arial" w:hAnsi="Arial" w:cs="Arial"/>
          <w:sz w:val="20"/>
          <w:szCs w:val="20"/>
        </w:rPr>
        <w:fldChar w:fldCharType="end"/>
      </w:r>
    </w:p>
    <w:p w14:paraId="4379A843" w14:textId="77777777" w:rsidR="00262524" w:rsidRPr="007E69AF" w:rsidRDefault="00262524" w:rsidP="00171A99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08AA3AFB" w14:textId="51A7D967" w:rsidR="0031770F" w:rsidRDefault="00262524" w:rsidP="0031770F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31770F" w:rsidRPr="00404AB4">
        <w:rPr>
          <w:rFonts w:ascii="Arial" w:hAnsi="Arial" w:cs="Arial"/>
          <w:i/>
          <w:sz w:val="20"/>
          <w:szCs w:val="20"/>
        </w:rPr>
        <w:t>If YES, list current nonimmigrant status</w:t>
      </w:r>
      <w:r w:rsidR="0031770F">
        <w:rPr>
          <w:rFonts w:ascii="Arial" w:hAnsi="Arial" w:cs="Arial"/>
          <w:i/>
          <w:sz w:val="20"/>
          <w:szCs w:val="20"/>
        </w:rPr>
        <w:t xml:space="preserve">: </w:t>
      </w:r>
      <w:bookmarkStart w:id="6" w:name="Text14"/>
      <w:r w:rsidR="0031770F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Nonimmigrant status"/>
            </w:textInput>
          </w:ffData>
        </w:fldChar>
      </w:r>
      <w:r w:rsidR="0031770F">
        <w:rPr>
          <w:rFonts w:ascii="Arial" w:hAnsi="Arial" w:cs="Arial"/>
          <w:sz w:val="20"/>
          <w:szCs w:val="20"/>
        </w:rPr>
        <w:instrText xml:space="preserve"> FORMTEXT </w:instrText>
      </w:r>
      <w:r w:rsidR="0031770F">
        <w:rPr>
          <w:rFonts w:ascii="Arial" w:hAnsi="Arial" w:cs="Arial"/>
          <w:sz w:val="20"/>
          <w:szCs w:val="20"/>
        </w:rPr>
      </w:r>
      <w:r w:rsidR="0031770F">
        <w:rPr>
          <w:rFonts w:ascii="Arial" w:hAnsi="Arial" w:cs="Arial"/>
          <w:sz w:val="20"/>
          <w:szCs w:val="20"/>
        </w:rPr>
        <w:fldChar w:fldCharType="separate"/>
      </w:r>
      <w:r w:rsidR="0031770F">
        <w:rPr>
          <w:rFonts w:ascii="Arial" w:hAnsi="Arial" w:cs="Arial"/>
          <w:noProof/>
          <w:sz w:val="20"/>
          <w:szCs w:val="20"/>
        </w:rPr>
        <w:t>Nonimmigrant status</w:t>
      </w:r>
      <w:r w:rsidR="0031770F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05A5661C" w14:textId="77777777" w:rsidR="0031770F" w:rsidRPr="0019281A" w:rsidRDefault="0031770F" w:rsidP="0031770F">
      <w:pPr>
        <w:spacing w:line="276" w:lineRule="auto"/>
        <w:ind w:firstLine="1440"/>
        <w:rPr>
          <w:rFonts w:ascii="Arial" w:hAnsi="Arial" w:cs="Arial"/>
          <w:i/>
          <w:sz w:val="20"/>
          <w:szCs w:val="20"/>
        </w:rPr>
      </w:pPr>
      <w:r w:rsidRPr="0019281A">
        <w:rPr>
          <w:rFonts w:ascii="Arial" w:hAnsi="Arial" w:cs="Arial"/>
          <w:i/>
          <w:sz w:val="20"/>
          <w:szCs w:val="20"/>
        </w:rPr>
        <w:t>When did you last arrive in the U.S.?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354AF91E" w14:textId="77777777" w:rsidR="0031770F" w:rsidRPr="0019281A" w:rsidRDefault="0031770F" w:rsidP="0031770F">
      <w:pPr>
        <w:spacing w:line="276" w:lineRule="auto"/>
        <w:ind w:firstLine="1440"/>
        <w:rPr>
          <w:rFonts w:ascii="Arial" w:hAnsi="Arial" w:cs="Arial"/>
          <w:i/>
          <w:sz w:val="20"/>
          <w:szCs w:val="20"/>
        </w:rPr>
      </w:pPr>
      <w:r w:rsidRPr="0019281A">
        <w:rPr>
          <w:rFonts w:ascii="Arial" w:hAnsi="Arial" w:cs="Arial"/>
          <w:i/>
          <w:sz w:val="20"/>
          <w:szCs w:val="20"/>
        </w:rPr>
        <w:t xml:space="preserve">When </w:t>
      </w:r>
      <w:r>
        <w:rPr>
          <w:rFonts w:ascii="Arial" w:hAnsi="Arial" w:cs="Arial"/>
          <w:i/>
          <w:sz w:val="20"/>
          <w:szCs w:val="20"/>
        </w:rPr>
        <w:t>will</w:t>
      </w:r>
      <w:r w:rsidRPr="0019281A">
        <w:rPr>
          <w:rFonts w:ascii="Arial" w:hAnsi="Arial" w:cs="Arial"/>
          <w:i/>
          <w:sz w:val="20"/>
          <w:szCs w:val="20"/>
        </w:rPr>
        <w:t xml:space="preserve"> your </w:t>
      </w:r>
      <w:proofErr w:type="gramStart"/>
      <w:r w:rsidRPr="0019281A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Pr="0019281A">
        <w:rPr>
          <w:rFonts w:ascii="Arial" w:hAnsi="Arial" w:cs="Arial"/>
          <w:i/>
          <w:sz w:val="20"/>
          <w:szCs w:val="20"/>
        </w:rPr>
        <w:t xml:space="preserve"> expire?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2D38EDC1" w14:textId="330D082D" w:rsidR="00262524" w:rsidRDefault="00262524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65A50917" w14:textId="7BF4022D" w:rsidR="00273F87" w:rsidRPr="00D024A4" w:rsidRDefault="000B3B2A" w:rsidP="00D024A4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D024A4">
        <w:rPr>
          <w:rFonts w:ascii="Arial" w:hAnsi="Arial" w:cs="Arial"/>
          <w:b/>
          <w:bCs/>
          <w:i/>
          <w:color w:val="212529"/>
          <w:sz w:val="20"/>
          <w:szCs w:val="20"/>
          <w:shd w:val="clear" w:color="auto" w:fill="FFFFFF"/>
        </w:rPr>
        <w:t>Have you received, or are you in the process of applying for, a waiver of the 212(e) two-year home residence requirement?</w:t>
      </w:r>
      <w:r w:rsidRPr="00D024A4">
        <w:rPr>
          <w:rStyle w:val="asteriskfield"/>
          <w:rFonts w:ascii="Arial" w:hAnsi="Arial" w:cs="Arial"/>
          <w:b/>
          <w:bCs/>
          <w:i/>
          <w:color w:val="212529"/>
          <w:sz w:val="20"/>
          <w:szCs w:val="20"/>
          <w:shd w:val="clear" w:color="auto" w:fill="FFFFFF"/>
        </w:rPr>
        <w:t>*</w:t>
      </w:r>
      <w:r>
        <w:rPr>
          <w:rStyle w:val="asteriskfield"/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YES 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 NO</w:t>
      </w:r>
      <w:r w:rsidR="00D024A4">
        <w:rPr>
          <w:rFonts w:ascii="Arial" w:hAnsi="Arial" w:cs="Arial"/>
          <w:i/>
          <w:sz w:val="20"/>
          <w:szCs w:val="20"/>
        </w:rPr>
        <w:t xml:space="preserve">    </w:t>
      </w:r>
      <w:r w:rsidR="00C2290D">
        <w:rPr>
          <w:rFonts w:ascii="Arial" w:hAnsi="Arial" w:cs="Arial"/>
          <w:i/>
          <w:sz w:val="20"/>
          <w:szCs w:val="20"/>
        </w:rPr>
        <w:t xml:space="preserve">If YES, provide more detail regarding the home residence waiver application and where you are in the process: </w:t>
      </w:r>
      <w:r w:rsidR="00BF156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vide more detail about your waiver application."/>
            </w:textInput>
          </w:ffData>
        </w:fldChar>
      </w:r>
      <w:r w:rsidR="00BF156C">
        <w:rPr>
          <w:rFonts w:ascii="Arial" w:hAnsi="Arial" w:cs="Arial"/>
          <w:sz w:val="20"/>
          <w:szCs w:val="20"/>
        </w:rPr>
        <w:instrText xml:space="preserve"> FORMTEXT </w:instrText>
      </w:r>
      <w:r w:rsidR="00BF156C">
        <w:rPr>
          <w:rFonts w:ascii="Arial" w:hAnsi="Arial" w:cs="Arial"/>
          <w:sz w:val="20"/>
          <w:szCs w:val="20"/>
        </w:rPr>
      </w:r>
      <w:r w:rsidR="00BF156C">
        <w:rPr>
          <w:rFonts w:ascii="Arial" w:hAnsi="Arial" w:cs="Arial"/>
          <w:sz w:val="20"/>
          <w:szCs w:val="20"/>
        </w:rPr>
        <w:fldChar w:fldCharType="separate"/>
      </w:r>
      <w:r w:rsidR="00BF156C">
        <w:rPr>
          <w:rFonts w:ascii="Arial" w:hAnsi="Arial" w:cs="Arial"/>
          <w:noProof/>
          <w:sz w:val="20"/>
          <w:szCs w:val="20"/>
        </w:rPr>
        <w:t>Provide more detail about your waiver application.</w:t>
      </w:r>
      <w:r w:rsidR="00BF156C">
        <w:rPr>
          <w:rFonts w:ascii="Arial" w:hAnsi="Arial" w:cs="Arial"/>
          <w:sz w:val="20"/>
          <w:szCs w:val="20"/>
        </w:rPr>
        <w:fldChar w:fldCharType="end"/>
      </w:r>
      <w:r w:rsidR="00273F87">
        <w:rPr>
          <w:rFonts w:ascii="Arial" w:hAnsi="Arial" w:cs="Arial"/>
          <w:sz w:val="20"/>
          <w:szCs w:val="20"/>
        </w:rPr>
        <w:t xml:space="preserve"> </w:t>
      </w:r>
    </w:p>
    <w:p w14:paraId="6BAAFE74" w14:textId="1A439BEC" w:rsidR="00BF156C" w:rsidRPr="00D024A4" w:rsidRDefault="00D024A4" w:rsidP="00D024A4">
      <w:pPr>
        <w:spacing w:line="276" w:lineRule="auto"/>
        <w:rPr>
          <w:rFonts w:ascii="Arial" w:hAnsi="Arial" w:cs="Arial"/>
          <w:sz w:val="20"/>
          <w:szCs w:val="20"/>
        </w:rPr>
      </w:pPr>
      <w:r w:rsidRPr="00D024A4">
        <w:rPr>
          <w:b/>
        </w:rPr>
        <w:t>*</w:t>
      </w:r>
      <w:r>
        <w:rPr>
          <w:b/>
        </w:rPr>
        <w:t xml:space="preserve"> </w:t>
      </w:r>
      <w:r w:rsidR="00BF156C" w:rsidRPr="00D024A4">
        <w:rPr>
          <w:b/>
        </w:rPr>
        <w:t>Please note that if you receive a positive recommendation from the Department of State on your waiver application, we are no longer able to extend your J-1 status.</w:t>
      </w:r>
    </w:p>
    <w:p w14:paraId="5F1FE8A2" w14:textId="77777777" w:rsidR="00A203D8" w:rsidRPr="00A203D8" w:rsidRDefault="00A203D8" w:rsidP="00D024A4">
      <w:pPr>
        <w:spacing w:line="276" w:lineRule="auto"/>
        <w:rPr>
          <w:rFonts w:ascii="Arial" w:hAnsi="Arial" w:cs="Arial"/>
          <w:sz w:val="20"/>
          <w:szCs w:val="20"/>
        </w:rPr>
      </w:pPr>
    </w:p>
    <w:p w14:paraId="05FCA2B3" w14:textId="6A13BE64" w:rsidR="00171A99" w:rsidRPr="00CE2AA7" w:rsidRDefault="00171A99" w:rsidP="00171A9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04AB4">
        <w:rPr>
          <w:rFonts w:ascii="Arial" w:hAnsi="Arial" w:cs="Arial"/>
          <w:i/>
          <w:sz w:val="20"/>
          <w:szCs w:val="20"/>
        </w:rPr>
        <w:t>Select one</w:t>
      </w:r>
      <w:r w:rsidRPr="00404AB4">
        <w:rPr>
          <w:rFonts w:ascii="Arial" w:hAnsi="Arial" w:cs="Arial"/>
          <w:b/>
          <w:i/>
          <w:sz w:val="20"/>
          <w:szCs w:val="20"/>
        </w:rPr>
        <w:t xml:space="preserve"> </w:t>
      </w:r>
      <w:r w:rsidRPr="00404AB4">
        <w:rPr>
          <w:rFonts w:ascii="Arial" w:hAnsi="Arial" w:cs="Arial"/>
          <w:i/>
          <w:sz w:val="20"/>
          <w:szCs w:val="20"/>
        </w:rPr>
        <w:t>of the following if</w:t>
      </w:r>
      <w:r w:rsidRPr="00404AB4">
        <w:rPr>
          <w:rFonts w:ascii="Arial" w:hAnsi="Arial" w:cs="Arial"/>
          <w:b/>
          <w:i/>
          <w:sz w:val="20"/>
          <w:szCs w:val="20"/>
        </w:rPr>
        <w:t xml:space="preserve"> </w:t>
      </w:r>
      <w:r w:rsidRPr="00404AB4">
        <w:rPr>
          <w:rFonts w:ascii="Arial" w:hAnsi="Arial" w:cs="Arial"/>
          <w:i/>
          <w:sz w:val="20"/>
          <w:szCs w:val="20"/>
        </w:rPr>
        <w:t>you have made any prior visits to the U.S.</w:t>
      </w:r>
      <w:r w:rsidRPr="00404AB4">
        <w:rPr>
          <w:rFonts w:ascii="Arial" w:hAnsi="Arial" w:cs="Arial"/>
          <w:b/>
          <w:i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6147F">
        <w:rPr>
          <w:rFonts w:ascii="Arial" w:hAnsi="Arial" w:cs="Arial"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Select a response"/>
              <w:listEntry w:val="No, I have never been to the U.S."/>
              <w:listEntry w:val="Yes, but only on a B-1, B-2, or visa waiver."/>
              <w:listEntry w:val="Yes, in status other than B-1, B-2 or visa waiver."/>
            </w:ddList>
          </w:ffData>
        </w:fldChar>
      </w:r>
      <w:bookmarkStart w:id="7" w:name="Dropdown2"/>
      <w:r w:rsidR="0056147F">
        <w:rPr>
          <w:rFonts w:ascii="Arial" w:hAnsi="Arial" w:cs="Arial"/>
          <w:sz w:val="20"/>
          <w:szCs w:val="20"/>
        </w:rPr>
        <w:instrText xml:space="preserve"> FORMDROPDOWN </w:instrText>
      </w:r>
      <w:r w:rsidR="0056147F">
        <w:rPr>
          <w:rFonts w:ascii="Arial" w:hAnsi="Arial" w:cs="Arial"/>
          <w:sz w:val="20"/>
          <w:szCs w:val="20"/>
        </w:rPr>
      </w:r>
      <w:r w:rsidR="0056147F">
        <w:rPr>
          <w:rFonts w:ascii="Arial" w:hAnsi="Arial" w:cs="Arial"/>
          <w:sz w:val="20"/>
          <w:szCs w:val="20"/>
        </w:rPr>
        <w:fldChar w:fldCharType="separate"/>
      </w:r>
      <w:r w:rsidR="0056147F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47FA5CE8" w14:textId="77777777" w:rsidR="00374117" w:rsidRPr="00E25581" w:rsidRDefault="00374117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24A4AEC8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 xml:space="preserve">For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each prior status held</w:t>
      </w:r>
      <w:r w:rsidRPr="00C93651">
        <w:rPr>
          <w:rFonts w:ascii="Arial" w:hAnsi="Arial" w:cs="Arial"/>
          <w:i/>
          <w:sz w:val="20"/>
          <w:szCs w:val="20"/>
        </w:rPr>
        <w:t xml:space="preserve"> in the U.S. (except as a B-1 or B-2 or visa waiver), list your nonimmigrant status held and start and end dates for each.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DO NOT</w:t>
      </w:r>
      <w:r w:rsidRPr="00C93651">
        <w:rPr>
          <w:rFonts w:ascii="Arial" w:hAnsi="Arial" w:cs="Arial"/>
          <w:i/>
          <w:sz w:val="20"/>
          <w:szCs w:val="20"/>
        </w:rPr>
        <w:t xml:space="preserve"> provide information about exit/entry dates within each status. </w:t>
      </w:r>
    </w:p>
    <w:bookmarkStart w:id="8" w:name="Text15"/>
    <w:p w14:paraId="5CD1FE3B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lastRenderedPageBreak/>
        <w:fldChar w:fldCharType="begin">
          <w:ffData>
            <w:name w:val="Text15"/>
            <w:enabled/>
            <w:calcOnExit w:val="0"/>
            <w:textInput>
              <w:default w:val="Enter nonimmigrant status and dates of stay (MM/DD/YYYY - MM/DD/YYYY)"/>
            </w:textInput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i/>
          <w:sz w:val="20"/>
          <w:szCs w:val="20"/>
        </w:rPr>
        <w:t>Enter nonimmigrant status and dates of stay (MM/DD/YYYY - MM/DD/YYYY)</w:t>
      </w:r>
      <w:r w:rsidRPr="00C93651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0AB4B469" w14:textId="529A7D62" w:rsidR="007A117C" w:rsidRDefault="007A117C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1E9B1DA9" w14:textId="77777777" w:rsidR="00C93651" w:rsidRPr="00C93651" w:rsidRDefault="00C93651" w:rsidP="00C9365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 xml:space="preserve">Do you have any </w:t>
      </w:r>
      <w:r w:rsidRPr="00C93651">
        <w:rPr>
          <w:rFonts w:ascii="Arial" w:hAnsi="Arial" w:cs="Arial"/>
          <w:b/>
          <w:bCs/>
          <w:i/>
          <w:sz w:val="20"/>
          <w:szCs w:val="20"/>
        </w:rPr>
        <w:t>upcoming international travel plans</w:t>
      </w:r>
      <w:r w:rsidRPr="00C93651">
        <w:rPr>
          <w:rFonts w:ascii="Arial" w:hAnsi="Arial" w:cs="Arial"/>
          <w:i/>
          <w:sz w:val="20"/>
          <w:szCs w:val="20"/>
        </w:rPr>
        <w:t xml:space="preserve"> between now and the requested start date? </w:t>
      </w:r>
      <w:r w:rsidRPr="00C93651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sz w:val="20"/>
          <w:szCs w:val="20"/>
        </w:rPr>
        <w:fldChar w:fldCharType="end"/>
      </w:r>
      <w:r w:rsidRPr="00C93651">
        <w:rPr>
          <w:rFonts w:ascii="Arial" w:hAnsi="Arial" w:cs="Arial"/>
          <w:i/>
          <w:sz w:val="20"/>
          <w:szCs w:val="20"/>
        </w:rPr>
        <w:t xml:space="preserve"> </w:t>
      </w:r>
      <w:r w:rsidRPr="00C93651">
        <w:rPr>
          <w:rFonts w:ascii="Arial" w:hAnsi="Arial" w:cs="Arial"/>
          <w:iCs/>
          <w:sz w:val="20"/>
          <w:szCs w:val="20"/>
        </w:rPr>
        <w:t xml:space="preserve">YES  </w:t>
      </w:r>
      <w:r w:rsidRPr="00C93651">
        <w:rPr>
          <w:rFonts w:ascii="Arial" w:hAnsi="Arial" w:cs="Arial"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3651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Pr="00C93651">
        <w:rPr>
          <w:rFonts w:ascii="Arial" w:hAnsi="Arial" w:cs="Arial"/>
          <w:iCs/>
          <w:sz w:val="20"/>
          <w:szCs w:val="20"/>
        </w:rPr>
      </w:r>
      <w:r w:rsidRPr="00C93651">
        <w:rPr>
          <w:rFonts w:ascii="Arial" w:hAnsi="Arial" w:cs="Arial"/>
          <w:iCs/>
          <w:sz w:val="20"/>
          <w:szCs w:val="20"/>
        </w:rPr>
        <w:fldChar w:fldCharType="separate"/>
      </w:r>
      <w:r w:rsidRPr="00C93651">
        <w:rPr>
          <w:rFonts w:ascii="Arial" w:hAnsi="Arial" w:cs="Arial"/>
          <w:sz w:val="20"/>
          <w:szCs w:val="20"/>
        </w:rPr>
        <w:fldChar w:fldCharType="end"/>
      </w:r>
      <w:r w:rsidRPr="00C93651">
        <w:rPr>
          <w:rFonts w:ascii="Arial" w:hAnsi="Arial" w:cs="Arial"/>
          <w:iCs/>
          <w:sz w:val="20"/>
          <w:szCs w:val="20"/>
        </w:rPr>
        <w:t xml:space="preserve">  NO</w:t>
      </w:r>
    </w:p>
    <w:p w14:paraId="3FCD9D5C" w14:textId="182625A4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t>If yes, please list approximate dates and locations for upcoming international travel plans:</w:t>
      </w:r>
    </w:p>
    <w:p w14:paraId="4E1A9868" w14:textId="77777777" w:rsidR="00C93651" w:rsidRPr="00C93651" w:rsidRDefault="00C93651" w:rsidP="00C936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C93651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destination countries and approximate dates of travel (MM/DD/YYYY - MM/DD/YYYY)"/>
            </w:textInput>
          </w:ffData>
        </w:fldChar>
      </w:r>
      <w:r w:rsidRPr="00C93651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C93651">
        <w:rPr>
          <w:rFonts w:ascii="Arial" w:hAnsi="Arial" w:cs="Arial"/>
          <w:i/>
          <w:sz w:val="20"/>
          <w:szCs w:val="20"/>
        </w:rPr>
      </w:r>
      <w:r w:rsidRPr="00C93651">
        <w:rPr>
          <w:rFonts w:ascii="Arial" w:hAnsi="Arial" w:cs="Arial"/>
          <w:i/>
          <w:sz w:val="20"/>
          <w:szCs w:val="20"/>
        </w:rPr>
        <w:fldChar w:fldCharType="separate"/>
      </w:r>
      <w:r w:rsidRPr="00C93651">
        <w:rPr>
          <w:rFonts w:ascii="Arial" w:hAnsi="Arial" w:cs="Arial"/>
          <w:i/>
          <w:sz w:val="20"/>
          <w:szCs w:val="20"/>
        </w:rPr>
        <w:t>Enter destination countries and approximate dates of travel (MM/DD/YYYY - MM/DD/YYYY)</w:t>
      </w:r>
      <w:r w:rsidRPr="00C93651">
        <w:rPr>
          <w:rFonts w:ascii="Arial" w:hAnsi="Arial" w:cs="Arial"/>
          <w:sz w:val="20"/>
          <w:szCs w:val="20"/>
        </w:rPr>
        <w:fldChar w:fldCharType="end"/>
      </w:r>
    </w:p>
    <w:p w14:paraId="642A7B4B" w14:textId="77777777" w:rsidR="00C93651" w:rsidRPr="00C93651" w:rsidRDefault="00C93651" w:rsidP="00171A99">
      <w:pPr>
        <w:spacing w:line="276" w:lineRule="auto"/>
        <w:rPr>
          <w:rFonts w:ascii="Arial" w:hAnsi="Arial" w:cs="Arial"/>
        </w:rPr>
      </w:pPr>
    </w:p>
    <w:p w14:paraId="49A34466" w14:textId="77777777" w:rsidR="00E22DCA" w:rsidRPr="00E22DCA" w:rsidRDefault="00171A99" w:rsidP="00171A99">
      <w:pPr>
        <w:spacing w:line="276" w:lineRule="auto"/>
        <w:rPr>
          <w:rFonts w:ascii="Arial" w:hAnsi="Arial" w:cs="Arial"/>
        </w:rPr>
      </w:pPr>
      <w:r w:rsidRPr="00E22DCA">
        <w:rPr>
          <w:rFonts w:ascii="Arial" w:hAnsi="Arial" w:cs="Arial"/>
        </w:rPr>
        <w:t>Home C</w:t>
      </w:r>
      <w:r w:rsidR="00374117" w:rsidRPr="00E22DCA">
        <w:rPr>
          <w:rFonts w:ascii="Arial" w:hAnsi="Arial" w:cs="Arial"/>
        </w:rPr>
        <w:t xml:space="preserve">ountry </w:t>
      </w:r>
      <w:r w:rsidRPr="00E22DCA">
        <w:rPr>
          <w:rFonts w:ascii="Arial" w:hAnsi="Arial" w:cs="Arial"/>
        </w:rPr>
        <w:t>P</w:t>
      </w:r>
      <w:r w:rsidR="00374117" w:rsidRPr="00E22DCA">
        <w:rPr>
          <w:rFonts w:ascii="Arial" w:hAnsi="Arial" w:cs="Arial"/>
        </w:rPr>
        <w:t>osition:</w:t>
      </w:r>
      <w:r w:rsidR="00374117" w:rsidRPr="00E22DCA">
        <w:rPr>
          <w:rFonts w:ascii="Arial" w:hAnsi="Arial" w:cs="Arial"/>
        </w:rPr>
        <w:tab/>
      </w:r>
    </w:p>
    <w:p w14:paraId="5179DC76" w14:textId="701AA7C6" w:rsidR="00374117" w:rsidRPr="00BE2C29" w:rsidRDefault="00E72FB0" w:rsidP="00171A99">
      <w:p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BE2C29">
        <w:rPr>
          <w:rFonts w:ascii="Arial" w:hAnsi="Arial" w:cs="Arial"/>
          <w:i/>
          <w:sz w:val="20"/>
          <w:szCs w:val="20"/>
        </w:rPr>
        <w:t xml:space="preserve">Select </w:t>
      </w:r>
      <w:r w:rsidRPr="00BE2C29">
        <w:rPr>
          <w:rFonts w:ascii="Arial" w:hAnsi="Arial" w:cs="Arial"/>
          <w:i/>
          <w:sz w:val="20"/>
          <w:szCs w:val="20"/>
          <w:u w:val="single"/>
        </w:rPr>
        <w:t>one</w:t>
      </w:r>
      <w:r w:rsidRPr="00BE2C29">
        <w:rPr>
          <w:rFonts w:ascii="Arial" w:hAnsi="Arial" w:cs="Arial"/>
          <w:i/>
          <w:sz w:val="20"/>
          <w:szCs w:val="20"/>
        </w:rPr>
        <w:t xml:space="preserve"> position from the </w:t>
      </w:r>
      <w:r w:rsidR="009A4504" w:rsidRPr="00BE2C29">
        <w:rPr>
          <w:rFonts w:ascii="Arial" w:hAnsi="Arial" w:cs="Arial"/>
          <w:b/>
          <w:sz w:val="20"/>
          <w:szCs w:val="20"/>
        </w:rPr>
        <w:t xml:space="preserve">Home Country Position Description for International Scholars </w:t>
      </w:r>
      <w:r w:rsidR="009A4504" w:rsidRPr="00BE2C29">
        <w:rPr>
          <w:rFonts w:ascii="Arial" w:hAnsi="Arial" w:cs="Arial"/>
          <w:i/>
          <w:sz w:val="20"/>
          <w:szCs w:val="20"/>
        </w:rPr>
        <w:t>list that follows the end of Part I</w:t>
      </w:r>
      <w:r w:rsidR="0053718A" w:rsidRPr="00BE2C29">
        <w:rPr>
          <w:rFonts w:ascii="Arial" w:hAnsi="Arial" w:cs="Arial"/>
          <w:i/>
          <w:sz w:val="20"/>
          <w:szCs w:val="20"/>
        </w:rPr>
        <w:t xml:space="preserve">. Type </w:t>
      </w:r>
      <w:r w:rsidR="00171A99">
        <w:rPr>
          <w:rFonts w:ascii="Arial" w:hAnsi="Arial" w:cs="Arial"/>
          <w:i/>
          <w:sz w:val="20"/>
          <w:szCs w:val="20"/>
        </w:rPr>
        <w:t xml:space="preserve">or copy and paste </w:t>
      </w:r>
      <w:r w:rsidR="0053718A" w:rsidRPr="00BE2C29">
        <w:rPr>
          <w:rFonts w:ascii="Arial" w:hAnsi="Arial" w:cs="Arial"/>
          <w:i/>
          <w:sz w:val="20"/>
          <w:szCs w:val="20"/>
        </w:rPr>
        <w:t>that position into the box below</w:t>
      </w:r>
      <w:r w:rsidR="009A4504" w:rsidRPr="00BE2C29">
        <w:rPr>
          <w:rFonts w:ascii="Arial" w:hAnsi="Arial" w:cs="Arial"/>
          <w:i/>
          <w:sz w:val="20"/>
          <w:szCs w:val="20"/>
        </w:rPr>
        <w:t xml:space="preserve">.  </w:t>
      </w:r>
      <w:r w:rsidR="00A9396C">
        <w:rPr>
          <w:rFonts w:ascii="Arial" w:hAnsi="Arial" w:cs="Arial"/>
          <w:i/>
          <w:sz w:val="20"/>
          <w:szCs w:val="20"/>
        </w:rPr>
        <w:t xml:space="preserve">Your </w:t>
      </w:r>
      <w:r w:rsidRPr="00BE2C29">
        <w:rPr>
          <w:rFonts w:ascii="Arial" w:hAnsi="Arial" w:cs="Arial"/>
          <w:i/>
          <w:sz w:val="20"/>
          <w:szCs w:val="20"/>
        </w:rPr>
        <w:t>entry</w:t>
      </w:r>
      <w:r w:rsidR="00432E4C" w:rsidRPr="00BE2C29">
        <w:rPr>
          <w:rFonts w:ascii="Arial" w:hAnsi="Arial" w:cs="Arial"/>
          <w:i/>
          <w:sz w:val="20"/>
          <w:szCs w:val="20"/>
        </w:rPr>
        <w:t xml:space="preserve"> MUST be </w:t>
      </w:r>
      <w:r w:rsidR="009A4504" w:rsidRPr="00BE2C29">
        <w:rPr>
          <w:rFonts w:ascii="Arial" w:hAnsi="Arial" w:cs="Arial"/>
          <w:i/>
          <w:sz w:val="20"/>
          <w:szCs w:val="20"/>
        </w:rPr>
        <w:t xml:space="preserve">a position description </w:t>
      </w:r>
      <w:r w:rsidR="00432E4C" w:rsidRPr="00BE2C29">
        <w:rPr>
          <w:rFonts w:ascii="Arial" w:hAnsi="Arial" w:cs="Arial"/>
          <w:i/>
          <w:sz w:val="20"/>
          <w:szCs w:val="20"/>
        </w:rPr>
        <w:t>from the list</w:t>
      </w:r>
      <w:r w:rsidR="001A0188">
        <w:rPr>
          <w:rFonts w:ascii="Arial" w:hAnsi="Arial" w:cs="Arial"/>
          <w:i/>
          <w:sz w:val="20"/>
          <w:szCs w:val="20"/>
        </w:rPr>
        <w:t>:</w:t>
      </w:r>
      <w:r w:rsidR="00FD4F8C">
        <w:rPr>
          <w:rFonts w:ascii="Arial" w:hAnsi="Arial" w:cs="Arial"/>
          <w:sz w:val="20"/>
          <w:szCs w:val="20"/>
        </w:rPr>
        <w:t xml:space="preserve"> </w:t>
      </w:r>
      <w:bookmarkStart w:id="9" w:name="Text16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Enter your home country position (from the list below)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your home country position (from the list below)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9"/>
      <w:r w:rsidR="001A0188">
        <w:rPr>
          <w:rFonts w:ascii="Arial" w:hAnsi="Arial" w:cs="Arial"/>
          <w:i/>
          <w:sz w:val="20"/>
          <w:szCs w:val="20"/>
        </w:rPr>
        <w:tab/>
      </w:r>
      <w:r w:rsidRPr="00BE2C29">
        <w:rPr>
          <w:rFonts w:ascii="Arial" w:hAnsi="Arial" w:cs="Arial"/>
          <w:b/>
          <w:sz w:val="20"/>
          <w:szCs w:val="20"/>
        </w:rPr>
        <w:t xml:space="preserve"> </w:t>
      </w:r>
    </w:p>
    <w:p w14:paraId="4B0B7D2C" w14:textId="77777777" w:rsidR="00374117" w:rsidRPr="00171A99" w:rsidRDefault="00171A99" w:rsidP="003058CA">
      <w:pPr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Home </w:t>
      </w:r>
      <w:r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ountry </w:t>
      </w:r>
      <w:r>
        <w:rPr>
          <w:rFonts w:ascii="Arial" w:hAnsi="Arial" w:cs="Arial"/>
          <w:i/>
          <w:sz w:val="20"/>
          <w:szCs w:val="20"/>
        </w:rPr>
        <w:t>J</w:t>
      </w:r>
      <w:r w:rsidRPr="00171A99">
        <w:rPr>
          <w:rFonts w:ascii="Arial" w:hAnsi="Arial" w:cs="Arial"/>
          <w:i/>
          <w:sz w:val="20"/>
          <w:szCs w:val="20"/>
        </w:rPr>
        <w:t xml:space="preserve">ob </w:t>
      </w:r>
      <w:r>
        <w:rPr>
          <w:rFonts w:ascii="Arial" w:hAnsi="Arial" w:cs="Arial"/>
          <w:i/>
          <w:sz w:val="20"/>
          <w:szCs w:val="20"/>
        </w:rPr>
        <w:t>T</w:t>
      </w:r>
      <w:r w:rsidRPr="00171A99">
        <w:rPr>
          <w:rFonts w:ascii="Arial" w:hAnsi="Arial" w:cs="Arial"/>
          <w:i/>
          <w:sz w:val="20"/>
          <w:szCs w:val="20"/>
        </w:rPr>
        <w:t>itle:</w:t>
      </w:r>
      <w:r w:rsidRP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Enter your official titl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your official title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12CDE6D1" w14:textId="77777777" w:rsidR="00374117" w:rsidRPr="00BE2C29" w:rsidRDefault="00374117" w:rsidP="007E69AF">
      <w:pPr>
        <w:tabs>
          <w:tab w:val="left" w:pos="6300"/>
        </w:tabs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Home </w:t>
      </w:r>
      <w:r w:rsidR="00171A99" w:rsidRPr="00171A99"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ountry </w:t>
      </w:r>
      <w:r w:rsidR="00171A99" w:rsidRPr="00171A99">
        <w:rPr>
          <w:rFonts w:ascii="Arial" w:hAnsi="Arial" w:cs="Arial"/>
          <w:i/>
          <w:sz w:val="20"/>
          <w:szCs w:val="20"/>
        </w:rPr>
        <w:t>Employer: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01C8DA3" w14:textId="77777777" w:rsidR="00374117" w:rsidRPr="007F138F" w:rsidRDefault="00374117" w:rsidP="00171A99">
      <w:pPr>
        <w:spacing w:line="276" w:lineRule="auto"/>
        <w:rPr>
          <w:rFonts w:ascii="Arial" w:hAnsi="Arial" w:cs="Arial"/>
          <w:i/>
          <w:sz w:val="12"/>
          <w:szCs w:val="12"/>
        </w:rPr>
      </w:pPr>
    </w:p>
    <w:p w14:paraId="7F4BE0DC" w14:textId="2EC29F91" w:rsidR="00E22DCA" w:rsidRPr="00E22DCA" w:rsidRDefault="00E22DCA" w:rsidP="00E22DCA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you</w:t>
      </w:r>
      <w:r w:rsidRPr="00E22DCA">
        <w:rPr>
          <w:rFonts w:ascii="Arial" w:hAnsi="Arial" w:cs="Arial"/>
          <w:i/>
          <w:sz w:val="20"/>
          <w:szCs w:val="20"/>
        </w:rPr>
        <w:t xml:space="preserve"> plan to return to </w:t>
      </w:r>
      <w:r>
        <w:rPr>
          <w:rFonts w:ascii="Arial" w:hAnsi="Arial" w:cs="Arial"/>
          <w:i/>
          <w:sz w:val="20"/>
          <w:szCs w:val="20"/>
        </w:rPr>
        <w:t xml:space="preserve">your </w:t>
      </w:r>
      <w:r w:rsidRPr="00E22DCA">
        <w:rPr>
          <w:rFonts w:ascii="Arial" w:hAnsi="Arial" w:cs="Arial"/>
          <w:i/>
          <w:sz w:val="20"/>
          <w:szCs w:val="20"/>
        </w:rPr>
        <w:t xml:space="preserve">home country employer or another institution at the end of </w:t>
      </w:r>
      <w:r>
        <w:rPr>
          <w:rFonts w:ascii="Arial" w:hAnsi="Arial" w:cs="Arial"/>
          <w:i/>
          <w:sz w:val="20"/>
          <w:szCs w:val="20"/>
        </w:rPr>
        <w:t>your</w:t>
      </w:r>
      <w:r w:rsidRPr="00E22DCA">
        <w:rPr>
          <w:rFonts w:ascii="Arial" w:hAnsi="Arial" w:cs="Arial"/>
          <w:i/>
          <w:sz w:val="20"/>
          <w:szCs w:val="20"/>
        </w:rPr>
        <w:t xml:space="preserve"> exchange visit at </w:t>
      </w:r>
      <w:proofErr w:type="gramStart"/>
      <w:r w:rsidRPr="00E22DCA">
        <w:rPr>
          <w:rFonts w:ascii="Arial" w:hAnsi="Arial" w:cs="Arial"/>
          <w:i/>
          <w:sz w:val="20"/>
          <w:szCs w:val="20"/>
        </w:rPr>
        <w:t>UW?*</w:t>
      </w:r>
      <w:proofErr w:type="gramEnd"/>
    </w:p>
    <w:p w14:paraId="75619604" w14:textId="0B335B5D" w:rsidR="00E22DCA" w:rsidRPr="00E22DCA" w:rsidRDefault="00E22DCA" w:rsidP="00E22DCA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E22DCA">
        <w:rPr>
          <w:rFonts w:ascii="Arial" w:hAnsi="Arial" w:cs="Arial"/>
          <w:i/>
          <w:sz w:val="20"/>
          <w:szCs w:val="20"/>
        </w:rPr>
        <w:tab/>
      </w:r>
      <w:r w:rsidRPr="00E22DCA">
        <w:rPr>
          <w:rFonts w:ascii="Arial" w:hAnsi="Arial" w:cs="Arial"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DCA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Pr="00E22DCA">
        <w:rPr>
          <w:rFonts w:ascii="Arial" w:hAnsi="Arial" w:cs="Arial"/>
          <w:iCs/>
          <w:sz w:val="20"/>
          <w:szCs w:val="20"/>
        </w:rPr>
      </w:r>
      <w:r w:rsidRPr="00E22DCA">
        <w:rPr>
          <w:rFonts w:ascii="Arial" w:hAnsi="Arial" w:cs="Arial"/>
          <w:iCs/>
          <w:sz w:val="20"/>
          <w:szCs w:val="20"/>
        </w:rPr>
        <w:fldChar w:fldCharType="separate"/>
      </w:r>
      <w:r w:rsidRPr="00E22DCA">
        <w:rPr>
          <w:rFonts w:ascii="Arial" w:hAnsi="Arial" w:cs="Arial"/>
          <w:iCs/>
          <w:sz w:val="20"/>
          <w:szCs w:val="20"/>
        </w:rPr>
        <w:fldChar w:fldCharType="end"/>
      </w:r>
      <w:r w:rsidRPr="00E22DCA">
        <w:rPr>
          <w:rFonts w:ascii="Arial" w:hAnsi="Arial" w:cs="Arial"/>
          <w:iCs/>
          <w:sz w:val="20"/>
          <w:szCs w:val="20"/>
        </w:rPr>
        <w:t xml:space="preserve"> I do not plan to return to my home country employer or another institution.</w:t>
      </w:r>
    </w:p>
    <w:p w14:paraId="3BC51BDA" w14:textId="72AA4FC6" w:rsidR="00E22DCA" w:rsidRPr="00E22DCA" w:rsidRDefault="00E22DCA" w:rsidP="00E22DCA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E22DCA">
        <w:rPr>
          <w:rFonts w:ascii="Arial" w:hAnsi="Arial" w:cs="Arial"/>
          <w:iCs/>
          <w:sz w:val="20"/>
          <w:szCs w:val="20"/>
        </w:rPr>
        <w:tab/>
      </w:r>
      <w:r w:rsidRPr="00E22DCA">
        <w:rPr>
          <w:rFonts w:ascii="Arial" w:hAnsi="Arial" w:cs="Arial"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DCA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Pr="00E22DCA">
        <w:rPr>
          <w:rFonts w:ascii="Arial" w:hAnsi="Arial" w:cs="Arial"/>
          <w:iCs/>
          <w:sz w:val="20"/>
          <w:szCs w:val="20"/>
        </w:rPr>
      </w:r>
      <w:r w:rsidRPr="00E22DCA">
        <w:rPr>
          <w:rFonts w:ascii="Arial" w:hAnsi="Arial" w:cs="Arial"/>
          <w:iCs/>
          <w:sz w:val="20"/>
          <w:szCs w:val="20"/>
        </w:rPr>
        <w:fldChar w:fldCharType="separate"/>
      </w:r>
      <w:r w:rsidRPr="00E22DCA">
        <w:rPr>
          <w:rFonts w:ascii="Arial" w:hAnsi="Arial" w:cs="Arial"/>
          <w:iCs/>
          <w:sz w:val="20"/>
          <w:szCs w:val="20"/>
        </w:rPr>
        <w:fldChar w:fldCharType="end"/>
      </w:r>
      <w:r w:rsidRPr="00E22DCA">
        <w:rPr>
          <w:rFonts w:ascii="Arial" w:hAnsi="Arial" w:cs="Arial"/>
          <w:iCs/>
          <w:sz w:val="20"/>
          <w:szCs w:val="20"/>
        </w:rPr>
        <w:t xml:space="preserve"> I plan to return to home </w:t>
      </w:r>
      <w:proofErr w:type="gramStart"/>
      <w:r w:rsidRPr="00E22DCA">
        <w:rPr>
          <w:rFonts w:ascii="Arial" w:hAnsi="Arial" w:cs="Arial"/>
          <w:iCs/>
          <w:sz w:val="20"/>
          <w:szCs w:val="20"/>
        </w:rPr>
        <w:t>country</w:t>
      </w:r>
      <w:proofErr w:type="gramEnd"/>
      <w:r w:rsidRPr="00E22DCA">
        <w:rPr>
          <w:rFonts w:ascii="Arial" w:hAnsi="Arial" w:cs="Arial"/>
          <w:iCs/>
          <w:sz w:val="20"/>
          <w:szCs w:val="20"/>
        </w:rPr>
        <w:t xml:space="preserve"> employer. (Noted above.)</w:t>
      </w:r>
    </w:p>
    <w:p w14:paraId="462EEA10" w14:textId="1768F5BE" w:rsidR="00E22DCA" w:rsidRPr="00E22DCA" w:rsidRDefault="00E22DCA" w:rsidP="00E22DCA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E22DCA">
        <w:rPr>
          <w:rFonts w:ascii="Arial" w:hAnsi="Arial" w:cs="Arial"/>
          <w:iCs/>
          <w:sz w:val="20"/>
          <w:szCs w:val="20"/>
        </w:rPr>
        <w:tab/>
      </w:r>
      <w:r w:rsidRPr="00E22DCA">
        <w:rPr>
          <w:rFonts w:ascii="Arial" w:hAnsi="Arial" w:cs="Arial"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22DCA">
        <w:rPr>
          <w:rFonts w:ascii="Arial" w:hAnsi="Arial" w:cs="Arial"/>
          <w:iCs/>
          <w:sz w:val="20"/>
          <w:szCs w:val="20"/>
        </w:rPr>
        <w:instrText xml:space="preserve"> FORMCHECKBOX </w:instrText>
      </w:r>
      <w:r w:rsidRPr="00E22DCA">
        <w:rPr>
          <w:rFonts w:ascii="Arial" w:hAnsi="Arial" w:cs="Arial"/>
          <w:iCs/>
          <w:sz w:val="20"/>
          <w:szCs w:val="20"/>
        </w:rPr>
      </w:r>
      <w:r w:rsidRPr="00E22DCA">
        <w:rPr>
          <w:rFonts w:ascii="Arial" w:hAnsi="Arial" w:cs="Arial"/>
          <w:iCs/>
          <w:sz w:val="20"/>
          <w:szCs w:val="20"/>
        </w:rPr>
        <w:fldChar w:fldCharType="separate"/>
      </w:r>
      <w:r w:rsidRPr="00E22DCA">
        <w:rPr>
          <w:rFonts w:ascii="Arial" w:hAnsi="Arial" w:cs="Arial"/>
          <w:iCs/>
          <w:sz w:val="20"/>
          <w:szCs w:val="20"/>
        </w:rPr>
        <w:fldChar w:fldCharType="end"/>
      </w:r>
      <w:r w:rsidRPr="00E22DCA">
        <w:rPr>
          <w:rFonts w:ascii="Arial" w:hAnsi="Arial" w:cs="Arial"/>
          <w:iCs/>
          <w:sz w:val="20"/>
          <w:szCs w:val="20"/>
        </w:rPr>
        <w:t xml:space="preserve"> I plan to return to another institution</w:t>
      </w:r>
      <w:r>
        <w:rPr>
          <w:rFonts w:ascii="Arial" w:hAnsi="Arial" w:cs="Arial"/>
          <w:iCs/>
          <w:sz w:val="20"/>
          <w:szCs w:val="20"/>
        </w:rPr>
        <w:t xml:space="preserve">: </w:t>
      </w:r>
      <w:r w:rsidRPr="00E22DCA">
        <w:rPr>
          <w:rFonts w:ascii="Arial" w:hAnsi="Arial" w:cs="Arial"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the official name"/>
            </w:textInput>
          </w:ffData>
        </w:fldChar>
      </w:r>
      <w:r w:rsidRPr="00E22DCA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E22DCA">
        <w:rPr>
          <w:rFonts w:ascii="Arial" w:hAnsi="Arial" w:cs="Arial"/>
          <w:iCs/>
          <w:sz w:val="20"/>
          <w:szCs w:val="20"/>
        </w:rPr>
      </w:r>
      <w:r w:rsidRPr="00E22DCA">
        <w:rPr>
          <w:rFonts w:ascii="Arial" w:hAnsi="Arial" w:cs="Arial"/>
          <w:iCs/>
          <w:sz w:val="20"/>
          <w:szCs w:val="20"/>
        </w:rPr>
        <w:fldChar w:fldCharType="separate"/>
      </w:r>
      <w:r w:rsidRPr="00E22DCA">
        <w:rPr>
          <w:rFonts w:ascii="Arial" w:hAnsi="Arial" w:cs="Arial"/>
          <w:iCs/>
          <w:sz w:val="20"/>
          <w:szCs w:val="20"/>
        </w:rPr>
        <w:t>Enter the official name</w:t>
      </w:r>
      <w:r w:rsidRPr="00E22DCA">
        <w:rPr>
          <w:rFonts w:ascii="Arial" w:hAnsi="Arial" w:cs="Arial"/>
          <w:iCs/>
          <w:sz w:val="20"/>
          <w:szCs w:val="20"/>
        </w:rPr>
        <w:fldChar w:fldCharType="end"/>
      </w:r>
    </w:p>
    <w:p w14:paraId="73F4586C" w14:textId="77777777" w:rsidR="00E22DCA" w:rsidRDefault="00E22DCA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6272520C" w14:textId="33EBB10F" w:rsidR="00374117" w:rsidRPr="00BE2C29" w:rsidRDefault="00374117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Are you a </w:t>
      </w:r>
      <w:r w:rsidR="0056147F">
        <w:rPr>
          <w:rFonts w:ascii="Arial" w:hAnsi="Arial" w:cs="Arial"/>
          <w:i/>
          <w:sz w:val="20"/>
          <w:szCs w:val="20"/>
        </w:rPr>
        <w:t>graduate of a non-U.S. medical school</w:t>
      </w:r>
      <w:r w:rsidRPr="00171A99">
        <w:rPr>
          <w:rFonts w:ascii="Arial" w:hAnsi="Arial" w:cs="Arial"/>
          <w:i/>
          <w:sz w:val="20"/>
          <w:szCs w:val="20"/>
        </w:rPr>
        <w:t>?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</w:p>
    <w:p w14:paraId="56C27A2A" w14:textId="77777777" w:rsidR="00374117" w:rsidRPr="007F138F" w:rsidRDefault="00374117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7DD58362" w14:textId="77777777" w:rsidR="007E69AF" w:rsidRPr="00CE2AA7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Highest Degree Earned:</w:t>
      </w:r>
      <w:r>
        <w:rPr>
          <w:rFonts w:ascii="Arial" w:hAnsi="Arial" w:cs="Arial"/>
          <w:sz w:val="20"/>
          <w:szCs w:val="20"/>
        </w:rPr>
        <w:t xml:space="preserve"> </w:t>
      </w:r>
      <w:bookmarkStart w:id="10" w:name="Text22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Enter the official degre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degree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31E368C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Field of Study:</w:t>
      </w:r>
      <w:r w:rsidRPr="00004DE9">
        <w:rPr>
          <w:rFonts w:ascii="Arial" w:hAnsi="Arial" w:cs="Arial"/>
          <w:sz w:val="20"/>
          <w:szCs w:val="20"/>
        </w:rPr>
        <w:t xml:space="preserve"> </w:t>
      </w:r>
      <w:bookmarkStart w:id="11" w:name="Text23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Enter the official field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field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391F5AB9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Name of Granting Institution:</w:t>
      </w:r>
      <w:r w:rsidRPr="00004DE9">
        <w:rPr>
          <w:rFonts w:ascii="Arial" w:hAnsi="Arial" w:cs="Arial"/>
          <w:sz w:val="20"/>
          <w:szCs w:val="20"/>
        </w:rPr>
        <w:t xml:space="preserve"> </w:t>
      </w:r>
      <w:bookmarkStart w:id="12" w:name="Text4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02E83817" w14:textId="77777777" w:rsidR="007E69AF" w:rsidRPr="00004DE9" w:rsidRDefault="007E69AF" w:rsidP="007E69AF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Date Received:</w:t>
      </w:r>
      <w:r w:rsidRPr="00004DE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21BC7C69" w14:textId="77777777" w:rsidR="00D35F3A" w:rsidRPr="007F138F" w:rsidRDefault="007E69AF" w:rsidP="00171A99">
      <w:pPr>
        <w:spacing w:line="276" w:lineRule="auto"/>
        <w:rPr>
          <w:rFonts w:ascii="Arial" w:hAnsi="Arial" w:cs="Arial"/>
          <w:sz w:val="12"/>
          <w:szCs w:val="12"/>
        </w:rPr>
      </w:pPr>
      <w:r w:rsidRPr="007F138F">
        <w:rPr>
          <w:rFonts w:ascii="Arial" w:hAnsi="Arial" w:cs="Arial"/>
          <w:sz w:val="12"/>
          <w:szCs w:val="12"/>
        </w:rPr>
        <w:t xml:space="preserve"> </w:t>
      </w:r>
    </w:p>
    <w:p w14:paraId="56FD8882" w14:textId="77777777" w:rsidR="00D35F3A" w:rsidRPr="00BE2C29" w:rsidRDefault="00D35F3A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Are you enrolled or pursuing a degree at an academic institution outside of the U.S.?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YES  </w:t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FD4F8C" w:rsidRPr="00CE4BB3">
        <w:rPr>
          <w:rFonts w:ascii="Arial" w:hAnsi="Arial" w:cs="Arial"/>
          <w:sz w:val="20"/>
          <w:szCs w:val="20"/>
        </w:rPr>
        <w:t xml:space="preserve"> NO</w:t>
      </w:r>
    </w:p>
    <w:p w14:paraId="576AD531" w14:textId="77777777" w:rsidR="00D35F3A" w:rsidRPr="00171A99" w:rsidRDefault="00D35F3A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Pr="00171A99">
        <w:rPr>
          <w:rFonts w:ascii="Arial" w:hAnsi="Arial" w:cs="Arial"/>
          <w:i/>
          <w:sz w:val="20"/>
          <w:szCs w:val="20"/>
        </w:rPr>
        <w:t>If YES:</w:t>
      </w:r>
    </w:p>
    <w:p w14:paraId="38819D35" w14:textId="77777777" w:rsidR="00D35F3A" w:rsidRPr="00171A99" w:rsidRDefault="003734A2" w:rsidP="00171A99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Name of</w:t>
      </w:r>
      <w:r w:rsidR="00D35F3A" w:rsidRPr="00171A99">
        <w:rPr>
          <w:rFonts w:ascii="Arial" w:hAnsi="Arial" w:cs="Arial"/>
          <w:i/>
          <w:sz w:val="20"/>
          <w:szCs w:val="20"/>
        </w:rPr>
        <w:t xml:space="preserve"> institution where you are </w:t>
      </w:r>
      <w:r w:rsidRPr="00171A99">
        <w:rPr>
          <w:rFonts w:ascii="Arial" w:hAnsi="Arial" w:cs="Arial"/>
          <w:i/>
          <w:sz w:val="20"/>
          <w:szCs w:val="20"/>
        </w:rPr>
        <w:t xml:space="preserve">enrolled or </w:t>
      </w:r>
      <w:r w:rsidR="00D35F3A" w:rsidRPr="00171A99">
        <w:rPr>
          <w:rFonts w:ascii="Arial" w:hAnsi="Arial" w:cs="Arial"/>
          <w:i/>
          <w:sz w:val="20"/>
          <w:szCs w:val="20"/>
        </w:rPr>
        <w:t>pursuing a degree: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name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5F78BD03" w14:textId="77777777" w:rsidR="00D35F3A" w:rsidRPr="00FD4F8C" w:rsidRDefault="00D35F3A" w:rsidP="00171A99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What is your current degree level (bachelor</w:t>
      </w:r>
      <w:r w:rsidR="00A9396C">
        <w:rPr>
          <w:rFonts w:ascii="Arial" w:hAnsi="Arial" w:cs="Arial"/>
          <w:i/>
          <w:sz w:val="20"/>
          <w:szCs w:val="20"/>
        </w:rPr>
        <w:t>’</w:t>
      </w:r>
      <w:r w:rsidRPr="00171A99">
        <w:rPr>
          <w:rFonts w:ascii="Arial" w:hAnsi="Arial" w:cs="Arial"/>
          <w:i/>
          <w:sz w:val="20"/>
          <w:szCs w:val="20"/>
        </w:rPr>
        <w:t>s, master</w:t>
      </w:r>
      <w:r w:rsidR="00A9396C">
        <w:rPr>
          <w:rFonts w:ascii="Arial" w:hAnsi="Arial" w:cs="Arial"/>
          <w:i/>
          <w:sz w:val="20"/>
          <w:szCs w:val="20"/>
        </w:rPr>
        <w:t>’</w:t>
      </w:r>
      <w:r w:rsidRPr="00171A99">
        <w:rPr>
          <w:rFonts w:ascii="Arial" w:hAnsi="Arial" w:cs="Arial"/>
          <w:i/>
          <w:sz w:val="20"/>
          <w:szCs w:val="20"/>
        </w:rPr>
        <w:t>s, Ph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D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, M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D</w:t>
      </w:r>
      <w:r w:rsidR="00B93D8F">
        <w:rPr>
          <w:rFonts w:ascii="Arial" w:hAnsi="Arial" w:cs="Arial"/>
          <w:i/>
          <w:sz w:val="20"/>
          <w:szCs w:val="20"/>
        </w:rPr>
        <w:t>.</w:t>
      </w:r>
      <w:r w:rsidRPr="00171A99">
        <w:rPr>
          <w:rFonts w:ascii="Arial" w:hAnsi="Arial" w:cs="Arial"/>
          <w:i/>
          <w:sz w:val="20"/>
          <w:szCs w:val="20"/>
        </w:rPr>
        <w:t>, etc.)?</w:t>
      </w:r>
      <w:r w:rsidR="00171A99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Enter the official degre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Enter the official degree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35F81639" w14:textId="77777777" w:rsidR="002C25E1" w:rsidRDefault="00D35F3A" w:rsidP="00171A99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Anticipated </w:t>
      </w:r>
      <w:r w:rsidR="00171A99" w:rsidRPr="00171A99">
        <w:rPr>
          <w:rFonts w:ascii="Arial" w:hAnsi="Arial" w:cs="Arial"/>
          <w:i/>
          <w:sz w:val="20"/>
          <w:szCs w:val="20"/>
        </w:rPr>
        <w:t>D</w:t>
      </w:r>
      <w:r w:rsidRPr="00171A99">
        <w:rPr>
          <w:rFonts w:ascii="Arial" w:hAnsi="Arial" w:cs="Arial"/>
          <w:i/>
          <w:sz w:val="20"/>
          <w:szCs w:val="20"/>
        </w:rPr>
        <w:t xml:space="preserve">egree </w:t>
      </w:r>
      <w:r w:rsidR="00171A99" w:rsidRPr="00171A99">
        <w:rPr>
          <w:rFonts w:ascii="Arial" w:hAnsi="Arial" w:cs="Arial"/>
          <w:i/>
          <w:sz w:val="20"/>
          <w:szCs w:val="20"/>
        </w:rPr>
        <w:t>C</w:t>
      </w:r>
      <w:r w:rsidRPr="00171A99">
        <w:rPr>
          <w:rFonts w:ascii="Arial" w:hAnsi="Arial" w:cs="Arial"/>
          <w:i/>
          <w:sz w:val="20"/>
          <w:szCs w:val="20"/>
        </w:rPr>
        <w:t xml:space="preserve">ompletion </w:t>
      </w:r>
      <w:r w:rsidR="00171A99" w:rsidRPr="00171A99">
        <w:rPr>
          <w:rFonts w:ascii="Arial" w:hAnsi="Arial" w:cs="Arial"/>
          <w:i/>
          <w:sz w:val="20"/>
          <w:szCs w:val="20"/>
        </w:rPr>
        <w:t>D</w:t>
      </w:r>
      <w:r w:rsidRPr="00171A99">
        <w:rPr>
          <w:rFonts w:ascii="Arial" w:hAnsi="Arial" w:cs="Arial"/>
          <w:i/>
          <w:sz w:val="20"/>
          <w:szCs w:val="20"/>
        </w:rPr>
        <w:t>ate:</w:t>
      </w:r>
      <w:r w:rsidR="00171A99"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9796566" w14:textId="77777777" w:rsidR="003B0054" w:rsidRPr="007F138F" w:rsidRDefault="003B0054" w:rsidP="003B0054">
      <w:pPr>
        <w:spacing w:line="276" w:lineRule="auto"/>
        <w:rPr>
          <w:rFonts w:ascii="Arial" w:hAnsi="Arial" w:cs="Arial"/>
          <w:sz w:val="12"/>
          <w:szCs w:val="12"/>
        </w:rPr>
      </w:pPr>
    </w:p>
    <w:p w14:paraId="1133A19F" w14:textId="77777777" w:rsidR="003B0054" w:rsidRPr="0056147F" w:rsidRDefault="003B0054" w:rsidP="003B0054">
      <w:pPr>
        <w:spacing w:line="276" w:lineRule="auto"/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</w:pPr>
      <w:r w:rsidRPr="0056147F">
        <w:rPr>
          <w:rFonts w:ascii="Helvetica" w:hAnsi="Helvetica" w:cs="Helvetica"/>
          <w:b/>
          <w:bCs/>
          <w:sz w:val="20"/>
          <w:szCs w:val="20"/>
          <w:shd w:val="clear" w:color="auto" w:fill="FFFFFF"/>
        </w:rPr>
        <w:t>English Proficiency Requirement</w:t>
      </w:r>
    </w:p>
    <w:p w14:paraId="04CC00A5" w14:textId="77777777" w:rsidR="003B0054" w:rsidRPr="0056147F" w:rsidRDefault="003B0054" w:rsidP="003B0054">
      <w:pPr>
        <w:spacing w:line="276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56147F">
        <w:rPr>
          <w:rFonts w:ascii="Arial" w:hAnsi="Arial" w:cs="Arial"/>
          <w:i/>
          <w:sz w:val="20"/>
          <w:szCs w:val="20"/>
          <w:shd w:val="clear" w:color="auto" w:fill="FFFFFF"/>
        </w:rPr>
        <w:t xml:space="preserve">Every exchange visitor must possess sufficient proficiency in English to successfully participate in the program and function on a day-to-day basis. Federal law requires sponsors to use and retain evidence of one of the following "objective measurements" to determine the scholar's English language proficiency. See </w:t>
      </w:r>
      <w:hyperlink r:id="rId11" w:history="1">
        <w:r w:rsidRPr="0056147F">
          <w:rPr>
            <w:rStyle w:val="Hyperlink"/>
            <w:rFonts w:ascii="Arial" w:hAnsi="Arial" w:cs="Arial"/>
            <w:i/>
            <w:color w:val="0070C0"/>
            <w:sz w:val="20"/>
            <w:szCs w:val="20"/>
            <w:shd w:val="clear" w:color="auto" w:fill="FFFFFF"/>
          </w:rPr>
          <w:t>https://ap.washington.edu/ahr/visas/j1/j-1-english-proficiency-requirement/</w:t>
        </w:r>
      </w:hyperlink>
      <w:r w:rsidRPr="0056147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for more information.</w:t>
      </w:r>
    </w:p>
    <w:p w14:paraId="2141700B" w14:textId="77777777" w:rsidR="003B0054" w:rsidRDefault="003B0054" w:rsidP="003B0054">
      <w:pPr>
        <w:spacing w:line="276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</w:p>
    <w:p w14:paraId="66740F04" w14:textId="77777777" w:rsidR="003B0054" w:rsidRPr="003B0054" w:rsidRDefault="003B0054" w:rsidP="003B0054">
      <w:pPr>
        <w:spacing w:line="276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 can provide the following documentation of my English language proficiency: </w:t>
      </w:r>
    </w:p>
    <w:p w14:paraId="0D70EF10" w14:textId="77777777" w:rsidR="003B0054" w:rsidRPr="00BE2C29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recognized English language test</w:t>
      </w:r>
    </w:p>
    <w:p w14:paraId="408FEDC9" w14:textId="77777777" w:rsidR="003B0054" w:rsidRPr="00BE2C29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505DD">
        <w:rPr>
          <w:rFonts w:ascii="Arial" w:hAnsi="Arial" w:cs="Arial"/>
          <w:sz w:val="20"/>
          <w:szCs w:val="20"/>
        </w:rPr>
        <w:t>Signed documentation from an academic institution or English language school</w:t>
      </w:r>
    </w:p>
    <w:p w14:paraId="6CA221F7" w14:textId="25E7E49E" w:rsidR="003B0054" w:rsidRDefault="003B0054" w:rsidP="003B005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7505DD">
        <w:rPr>
          <w:rFonts w:ascii="Arial" w:hAnsi="Arial" w:cs="Arial"/>
          <w:sz w:val="20"/>
          <w:szCs w:val="20"/>
        </w:rPr>
        <w:t>A documented interview conducted by the sponsor either in-person or by videoconferencing, or by telephone if videoconferencing is not a viable option.</w:t>
      </w:r>
    </w:p>
    <w:p w14:paraId="4C3A54F1" w14:textId="0A6F04A0" w:rsidR="0056147F" w:rsidRDefault="0056147F" w:rsidP="003B0054">
      <w:pPr>
        <w:spacing w:line="276" w:lineRule="auto"/>
        <w:rPr>
          <w:rFonts w:ascii="Arial" w:hAnsi="Arial" w:cs="Arial"/>
          <w:sz w:val="20"/>
          <w:szCs w:val="20"/>
        </w:rPr>
      </w:pPr>
    </w:p>
    <w:p w14:paraId="6C428D46" w14:textId="77777777" w:rsidR="00E22DCA" w:rsidRDefault="00E22DC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0111503" w14:textId="42810FA9" w:rsidR="0056147F" w:rsidRPr="0056147F" w:rsidRDefault="0056147F" w:rsidP="003B005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lastRenderedPageBreak/>
        <w:t>Section Two - Dependents</w:t>
      </w:r>
    </w:p>
    <w:p w14:paraId="22FDFACA" w14:textId="77777777" w:rsidR="00B93D8F" w:rsidRDefault="00B93D8F">
      <w:pPr>
        <w:rPr>
          <w:rFonts w:ascii="Arial" w:hAnsi="Arial" w:cs="Arial"/>
          <w:sz w:val="16"/>
          <w:szCs w:val="16"/>
        </w:rPr>
      </w:pPr>
    </w:p>
    <w:p w14:paraId="60B9B05C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Dependents include </w:t>
      </w:r>
      <w:r>
        <w:rPr>
          <w:rFonts w:ascii="Arial" w:hAnsi="Arial" w:cs="Arial"/>
          <w:sz w:val="20"/>
          <w:szCs w:val="20"/>
        </w:rPr>
        <w:t>your</w:t>
      </w:r>
      <w:r w:rsidRPr="00CE2AA7">
        <w:rPr>
          <w:rFonts w:ascii="Arial" w:hAnsi="Arial" w:cs="Arial"/>
          <w:sz w:val="20"/>
          <w:szCs w:val="20"/>
        </w:rPr>
        <w:t xml:space="preserve"> spouse and children under age 21</w:t>
      </w:r>
      <w:r>
        <w:rPr>
          <w:rFonts w:ascii="Arial" w:hAnsi="Arial" w:cs="Arial"/>
          <w:sz w:val="20"/>
          <w:szCs w:val="20"/>
        </w:rPr>
        <w:t>.</w:t>
      </w:r>
    </w:p>
    <w:p w14:paraId="4EAFB188" w14:textId="79AAD0AE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List </w:t>
      </w:r>
      <w:r>
        <w:rPr>
          <w:rFonts w:ascii="Arial" w:hAnsi="Arial" w:cs="Arial"/>
          <w:sz w:val="20"/>
          <w:szCs w:val="20"/>
        </w:rPr>
        <w:t xml:space="preserve">dependents </w:t>
      </w:r>
      <w:r w:rsidRPr="00CE2AA7">
        <w:rPr>
          <w:rFonts w:ascii="Arial" w:hAnsi="Arial" w:cs="Arial"/>
          <w:sz w:val="20"/>
          <w:szCs w:val="20"/>
        </w:rPr>
        <w:t xml:space="preserve">only if </w:t>
      </w:r>
      <w:r>
        <w:rPr>
          <w:rFonts w:ascii="Arial" w:hAnsi="Arial" w:cs="Arial"/>
          <w:sz w:val="20"/>
          <w:szCs w:val="20"/>
        </w:rPr>
        <w:t xml:space="preserve">they are </w:t>
      </w:r>
      <w:r w:rsidRPr="00CE2AA7">
        <w:rPr>
          <w:rFonts w:ascii="Arial" w:hAnsi="Arial" w:cs="Arial"/>
          <w:sz w:val="20"/>
          <w:szCs w:val="20"/>
        </w:rPr>
        <w:t xml:space="preserve">coming </w:t>
      </w:r>
      <w:r>
        <w:rPr>
          <w:rFonts w:ascii="Arial" w:hAnsi="Arial" w:cs="Arial"/>
          <w:sz w:val="20"/>
          <w:szCs w:val="20"/>
        </w:rPr>
        <w:t xml:space="preserve">to </w:t>
      </w:r>
      <w:r w:rsidRPr="00CE2AA7">
        <w:rPr>
          <w:rFonts w:ascii="Arial" w:hAnsi="Arial" w:cs="Arial"/>
          <w:sz w:val="20"/>
          <w:szCs w:val="20"/>
        </w:rPr>
        <w:t xml:space="preserve">the U.S. or </w:t>
      </w:r>
      <w:r>
        <w:rPr>
          <w:rFonts w:ascii="Arial" w:hAnsi="Arial" w:cs="Arial"/>
          <w:sz w:val="20"/>
          <w:szCs w:val="20"/>
        </w:rPr>
        <w:t xml:space="preserve">are </w:t>
      </w:r>
      <w:r w:rsidRPr="00CE2AA7">
        <w:rPr>
          <w:rFonts w:ascii="Arial" w:hAnsi="Arial" w:cs="Arial"/>
          <w:sz w:val="20"/>
          <w:szCs w:val="20"/>
        </w:rPr>
        <w:t xml:space="preserve">currently in </w:t>
      </w:r>
      <w:r>
        <w:rPr>
          <w:rFonts w:ascii="Arial" w:hAnsi="Arial" w:cs="Arial"/>
          <w:sz w:val="20"/>
          <w:szCs w:val="20"/>
        </w:rPr>
        <w:t xml:space="preserve">U.S. </w:t>
      </w:r>
      <w:r w:rsidRPr="00CE2AA7">
        <w:rPr>
          <w:rFonts w:ascii="Arial" w:hAnsi="Arial" w:cs="Arial"/>
          <w:sz w:val="20"/>
          <w:szCs w:val="20"/>
        </w:rPr>
        <w:t xml:space="preserve">in </w:t>
      </w:r>
      <w:r w:rsidR="0056147F">
        <w:rPr>
          <w:rFonts w:ascii="Arial" w:hAnsi="Arial" w:cs="Arial"/>
          <w:sz w:val="20"/>
          <w:szCs w:val="20"/>
        </w:rPr>
        <w:t>J-2</w:t>
      </w:r>
      <w:r w:rsidRPr="00CE2AA7">
        <w:rPr>
          <w:rFonts w:ascii="Arial" w:hAnsi="Arial" w:cs="Arial"/>
          <w:sz w:val="20"/>
          <w:szCs w:val="20"/>
        </w:rPr>
        <w:t xml:space="preserve"> status</w:t>
      </w:r>
      <w:r>
        <w:rPr>
          <w:rFonts w:ascii="Arial" w:hAnsi="Arial" w:cs="Arial"/>
          <w:sz w:val="20"/>
          <w:szCs w:val="20"/>
        </w:rPr>
        <w:t>.</w:t>
      </w:r>
    </w:p>
    <w:p w14:paraId="453A8EC4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Do not list dependents who hold U.S. passports or </w:t>
      </w:r>
      <w:r>
        <w:rPr>
          <w:rFonts w:ascii="Arial" w:hAnsi="Arial" w:cs="Arial"/>
          <w:sz w:val="20"/>
          <w:szCs w:val="20"/>
        </w:rPr>
        <w:t xml:space="preserve">dependents who </w:t>
      </w:r>
      <w:r w:rsidRPr="00CE2AA7">
        <w:rPr>
          <w:rFonts w:ascii="Arial" w:hAnsi="Arial" w:cs="Arial"/>
          <w:sz w:val="20"/>
          <w:szCs w:val="20"/>
        </w:rPr>
        <w:t xml:space="preserve">were born in the U.S.  </w:t>
      </w:r>
    </w:p>
    <w:p w14:paraId="7283BF4E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>Enter names and dates exactly as they appear in passports</w:t>
      </w:r>
      <w:r>
        <w:rPr>
          <w:rFonts w:ascii="Arial" w:hAnsi="Arial" w:cs="Arial"/>
          <w:sz w:val="20"/>
          <w:szCs w:val="20"/>
        </w:rPr>
        <w:t>.</w:t>
      </w:r>
    </w:p>
    <w:p w14:paraId="434F05D4" w14:textId="77777777" w:rsidR="00CE5D65" w:rsidRPr="00CE2AA7" w:rsidRDefault="00CE5D65" w:rsidP="00CE5D65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you have </w:t>
      </w:r>
      <w:r w:rsidRPr="00CE2AA7">
        <w:rPr>
          <w:rFonts w:ascii="Arial" w:hAnsi="Arial" w:cs="Arial"/>
          <w:sz w:val="20"/>
          <w:szCs w:val="20"/>
        </w:rPr>
        <w:t xml:space="preserve">more than </w:t>
      </w:r>
      <w:r w:rsidR="003F19BE">
        <w:rPr>
          <w:rFonts w:ascii="Arial" w:hAnsi="Arial" w:cs="Arial"/>
          <w:sz w:val="20"/>
          <w:szCs w:val="20"/>
        </w:rPr>
        <w:t>four</w:t>
      </w:r>
      <w:r w:rsidRPr="00CE2AA7">
        <w:rPr>
          <w:rFonts w:ascii="Arial" w:hAnsi="Arial" w:cs="Arial"/>
          <w:sz w:val="20"/>
          <w:szCs w:val="20"/>
        </w:rPr>
        <w:t xml:space="preserve"> dependents, list </w:t>
      </w:r>
      <w:r>
        <w:rPr>
          <w:rFonts w:ascii="Arial" w:hAnsi="Arial" w:cs="Arial"/>
          <w:sz w:val="20"/>
          <w:szCs w:val="20"/>
        </w:rPr>
        <w:t xml:space="preserve">them </w:t>
      </w:r>
      <w:r w:rsidRPr="00CE2AA7">
        <w:rPr>
          <w:rFonts w:ascii="Arial" w:hAnsi="Arial" w:cs="Arial"/>
          <w:sz w:val="20"/>
          <w:szCs w:val="20"/>
        </w:rPr>
        <w:t>on a separate page</w:t>
      </w:r>
      <w:r>
        <w:rPr>
          <w:rFonts w:ascii="Arial" w:hAnsi="Arial" w:cs="Arial"/>
          <w:sz w:val="20"/>
          <w:szCs w:val="20"/>
        </w:rPr>
        <w:t>.</w:t>
      </w:r>
    </w:p>
    <w:p w14:paraId="499F5E79" w14:textId="77777777" w:rsidR="00CE5D65" w:rsidRPr="00654DDD" w:rsidRDefault="00CE5D65" w:rsidP="00CE5D65">
      <w:pPr>
        <w:spacing w:line="276" w:lineRule="auto"/>
        <w:ind w:left="360"/>
        <w:rPr>
          <w:rFonts w:ascii="Arial" w:hAnsi="Arial" w:cs="Arial"/>
          <w:sz w:val="16"/>
          <w:szCs w:val="16"/>
        </w:rPr>
      </w:pPr>
    </w:p>
    <w:p w14:paraId="01F8143D" w14:textId="77777777" w:rsidR="00CE5D65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One:</w:t>
      </w:r>
    </w:p>
    <w:p w14:paraId="252D1831" w14:textId="77777777" w:rsidR="00FD4F8C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4E05D3D6" w14:textId="77777777" w:rsidR="00FD4F8C" w:rsidRPr="00CE2AA7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509CA6E3" w14:textId="21D63964" w:rsidR="008948FC" w:rsidRDefault="00FD4F8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8948FC">
        <w:rPr>
          <w:rFonts w:ascii="Arial" w:hAnsi="Arial" w:cs="Arial"/>
          <w:sz w:val="20"/>
          <w:szCs w:val="20"/>
        </w:rPr>
        <w:tab/>
      </w:r>
      <w:r w:rsidR="008948FC">
        <w:rPr>
          <w:rFonts w:ascii="Arial" w:hAnsi="Arial" w:cs="Arial"/>
          <w:sz w:val="20"/>
          <w:szCs w:val="20"/>
        </w:rPr>
        <w:tab/>
      </w:r>
      <w:r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Pr="00516D8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Femal</w:t>
      </w:r>
      <w:r w:rsidR="009E0760">
        <w:rPr>
          <w:rFonts w:ascii="Arial" w:hAnsi="Arial" w:cs="Arial"/>
          <w:sz w:val="20"/>
          <w:szCs w:val="20"/>
        </w:rPr>
        <w:t xml:space="preserve">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24BB2CC1" w14:textId="78D6D4D4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21BA8D3A" w14:textId="77777777" w:rsidR="0031770F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273222189"/>
          <w:placeholder>
            <w:docPart w:val="F2A91DE293914A81A0E9DAA4825C1284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02927956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1083452266"/>
          <w:placeholder>
            <w:docPart w:val="41B5086960C349AB945E990F77F9002C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8458A98" w14:textId="7DFD2D2B" w:rsidR="00273F87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585219253"/>
          <w:placeholder>
            <w:docPart w:val="BA857A4C6DB64CD7B229746A5C342F01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4BAD203" w14:textId="7BE041FF" w:rsidR="0031770F" w:rsidRPr="00273F87" w:rsidRDefault="00273F87" w:rsidP="00273F87">
      <w:pPr>
        <w:tabs>
          <w:tab w:val="left" w:pos="12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EE2C576" w14:textId="77777777" w:rsidR="0031770F" w:rsidRPr="00F03B8C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653835475"/>
          <w:placeholder>
            <w:docPart w:val="6C09C76F86C342AA8ACB2840E23518E8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06586777" w14:textId="0BD45E1E" w:rsidR="008948FC" w:rsidRPr="00CE2AA7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 xml:space="preserve"> </w:t>
      </w:r>
      <w:r w:rsidR="008948FC"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869107967"/>
          <w:placeholder>
            <w:docPart w:val="5241225A54B24AF5990CEC4DCD17DD4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0885EA58" w14:textId="77777777" w:rsidR="00CE5D65" w:rsidRPr="00654DDD" w:rsidRDefault="00CE5D65" w:rsidP="00CE5D65">
      <w:pPr>
        <w:rPr>
          <w:rFonts w:ascii="Arial" w:hAnsi="Arial" w:cs="Arial"/>
          <w:b/>
          <w:sz w:val="16"/>
          <w:szCs w:val="16"/>
        </w:rPr>
      </w:pPr>
    </w:p>
    <w:p w14:paraId="147BE898" w14:textId="77777777" w:rsidR="00CE5D65" w:rsidRPr="00CE2AA7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Two:</w:t>
      </w:r>
    </w:p>
    <w:p w14:paraId="7096D2A7" w14:textId="77777777" w:rsidR="00217ED2" w:rsidRDefault="00217ED2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 Child</w:t>
      </w:r>
    </w:p>
    <w:p w14:paraId="651C3CCA" w14:textId="77777777" w:rsidR="00CE5D65" w:rsidRPr="00CE2AA7" w:rsidRDefault="00CE5D65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="00FD4F8C"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="00FD4F8C"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 w:rsidR="00FD4F8C"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="00FD4F8C" w:rsidRPr="00CE4BB3">
        <w:rPr>
          <w:rFonts w:ascii="Arial" w:hAnsi="Arial" w:cs="Arial"/>
          <w:sz w:val="20"/>
          <w:szCs w:val="20"/>
        </w:rPr>
        <w:t xml:space="preserve"> </w:t>
      </w:r>
    </w:p>
    <w:p w14:paraId="0754EF6C" w14:textId="6E7A5930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6071B423" w14:textId="48D6963B" w:rsidR="008948F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06D56035" w14:textId="0DEE93C9" w:rsidR="00AD757C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242676608"/>
          <w:placeholder>
            <w:docPart w:val="3D4C5896DFD2414BB3E1C3322EB8A2E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0CF252C0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692962483"/>
          <w:placeholder>
            <w:docPart w:val="F706DA21B29E497E9487BC35F37AA3FC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75D4061" w14:textId="77777777" w:rsid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1592356591"/>
          <w:placeholder>
            <w:docPart w:val="7C8D39CE319F4FD3AC8E2D2CD974DEE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14A83800" w14:textId="496B1A9E" w:rsidR="0031770F" w:rsidRPr="0031770F" w:rsidRDefault="0031770F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759409932"/>
          <w:placeholder>
            <w:docPart w:val="E9C156B9D05F4CA1A5A39AAF1ABC48F9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1746E712" w14:textId="78F5C00B" w:rsidR="008948FC" w:rsidRPr="00CE2AA7" w:rsidRDefault="008948FC" w:rsidP="0031770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1545409355"/>
          <w:placeholder>
            <w:docPart w:val="CEB0BD49B9454F68A250954B9A34952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161B63E6" w14:textId="77777777" w:rsidR="00CE5D65" w:rsidRPr="00654DDD" w:rsidRDefault="00CE5D65" w:rsidP="00CE5D65">
      <w:pPr>
        <w:spacing w:line="276" w:lineRule="auto"/>
        <w:ind w:left="360"/>
        <w:rPr>
          <w:rFonts w:ascii="Arial" w:hAnsi="Arial" w:cs="Arial"/>
          <w:sz w:val="16"/>
          <w:szCs w:val="16"/>
        </w:rPr>
      </w:pPr>
    </w:p>
    <w:p w14:paraId="33D43789" w14:textId="77777777" w:rsidR="00CE5D65" w:rsidRDefault="00CE5D65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CE2AA7">
        <w:rPr>
          <w:rFonts w:ascii="Arial" w:hAnsi="Arial" w:cs="Arial"/>
          <w:b/>
          <w:sz w:val="20"/>
          <w:szCs w:val="20"/>
        </w:rPr>
        <w:t>Dependent Three:</w:t>
      </w:r>
    </w:p>
    <w:p w14:paraId="6F635976" w14:textId="77777777" w:rsidR="00FD4F8C" w:rsidRDefault="00FD4F8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516BE3C6" w14:textId="77777777" w:rsidR="00FD4F8C" w:rsidRPr="00CE2AA7" w:rsidRDefault="00FD4F8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330E0FF4" w14:textId="68EADA4E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3D86C222" w14:textId="5CDBFA84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2ED19F88" w14:textId="77777777" w:rsidR="00786906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847819496"/>
          <w:placeholder>
            <w:docPart w:val="489CF7A6CE414467991BE70D6CA1BF5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42C77B4A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894044035"/>
          <w:placeholder>
            <w:docPart w:val="97D2F61AA7814ACEB7AB869701ED881D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9D18E43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1044247752"/>
          <w:placeholder>
            <w:docPart w:val="D0B01B5985A14874AFB62D4FB9175200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774B8C02" w14:textId="77777777" w:rsidR="00786906" w:rsidRPr="00F03B8C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71199875"/>
          <w:placeholder>
            <w:docPart w:val="D9CB8CC09588467A854CE14D6263A865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19C475C" w14:textId="0D3E3914" w:rsidR="008948FC" w:rsidRPr="00CE2AA7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1279913648"/>
          <w:placeholder>
            <w:docPart w:val="D552F4C3FD7D4469AD88EEC8901A0A4F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036A4CFF" w14:textId="77777777" w:rsidR="00654DDD" w:rsidRDefault="00654DDD">
      <w:pPr>
        <w:rPr>
          <w:rFonts w:ascii="Arial" w:hAnsi="Arial" w:cs="Arial"/>
          <w:sz w:val="16"/>
          <w:szCs w:val="16"/>
        </w:rPr>
      </w:pPr>
    </w:p>
    <w:p w14:paraId="20188B6F" w14:textId="77777777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Dependent Four</w:t>
      </w:r>
      <w:r w:rsidRPr="00CE2AA7">
        <w:rPr>
          <w:rFonts w:ascii="Arial" w:hAnsi="Arial" w:cs="Arial"/>
          <w:b/>
          <w:sz w:val="20"/>
          <w:szCs w:val="20"/>
        </w:rPr>
        <w:t>:</w:t>
      </w:r>
    </w:p>
    <w:p w14:paraId="68A9EF06" w14:textId="77777777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5A43A0E1" w14:textId="77777777" w:rsidR="008948FC" w:rsidRPr="00CE2AA7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 w:rsidR="00FE43EA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E43EA"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6F7FC08F" w14:textId="06657BC0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130B3293" w14:textId="7445DBCE" w:rsid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495DB9C8" w14:textId="58307A39" w:rsidR="00AD757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lastRenderedPageBreak/>
        <w:t>Country of Birth:</w:t>
      </w:r>
      <w:r w:rsidR="000D53C1" w:rsidRPr="000D53C1"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-2072341743"/>
          <w:placeholder>
            <w:docPart w:val="4F5C9924C31946B6A58333CF38FE71C8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14:paraId="683EBD5F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-812256251"/>
          <w:placeholder>
            <w:docPart w:val="1E33E3C7105942A1AFACDC4BE0672C0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9F3DE98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673418160"/>
          <w:placeholder>
            <w:docPart w:val="ED254FFB4AD34A78AF29EE9FE7DC9486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BAF5B71" w14:textId="77777777" w:rsidR="00786906" w:rsidRPr="00F03B8C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2054654399"/>
          <w:placeholder>
            <w:docPart w:val="BFBB0BAA868045FE8489B1962A051C74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2707BBCA" w14:textId="6EC330D7" w:rsidR="008948FC" w:rsidRPr="008948FC" w:rsidRDefault="008948FC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="003F19BE"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-1098240874"/>
          <w:placeholder>
            <w:docPart w:val="315F2DBDA59549CEB93ED0A4B902665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6EBBEA1B" w14:textId="77777777" w:rsidR="00FE43EA" w:rsidRDefault="00FE43EA" w:rsidP="00FE43EA">
      <w:pPr>
        <w:rPr>
          <w:rFonts w:ascii="Arial" w:hAnsi="Arial" w:cs="Arial"/>
          <w:sz w:val="16"/>
          <w:szCs w:val="16"/>
        </w:rPr>
      </w:pPr>
    </w:p>
    <w:p w14:paraId="3A10F0B7" w14:textId="7777777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Dependent Five</w:t>
      </w:r>
      <w:r w:rsidRPr="00CE2AA7">
        <w:rPr>
          <w:rFonts w:ascii="Arial" w:hAnsi="Arial" w:cs="Arial"/>
          <w:b/>
          <w:sz w:val="20"/>
          <w:szCs w:val="20"/>
        </w:rPr>
        <w:t>:</w:t>
      </w:r>
    </w:p>
    <w:p w14:paraId="36EF6D54" w14:textId="7777777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i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Relationship:</w:t>
      </w:r>
      <w:r w:rsidRPr="00654DDD"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Spouse  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Child</w:t>
      </w:r>
    </w:p>
    <w:p w14:paraId="1A4208FC" w14:textId="77777777" w:rsidR="00FE43EA" w:rsidRPr="00CE2AA7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60795C">
        <w:rPr>
          <w:rFonts w:ascii="Arial" w:hAnsi="Arial" w:cs="Arial"/>
          <w:i/>
          <w:sz w:val="20"/>
          <w:szCs w:val="20"/>
        </w:rPr>
        <w:t>Full Name:</w:t>
      </w:r>
      <w:r>
        <w:rPr>
          <w:rFonts w:ascii="Arial" w:hAnsi="Arial" w:cs="Arial"/>
          <w:sz w:val="20"/>
          <w:szCs w:val="20"/>
        </w:rPr>
        <w:t xml:space="preserve"> </w:t>
      </w:r>
      <w:r w:rsidR="009B43D7" w:rsidRPr="008A4DD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amily name/sur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="009B43D7" w:rsidRPr="008A4DDD">
        <w:rPr>
          <w:rFonts w:ascii="Arial" w:hAnsi="Arial" w:cs="Arial"/>
          <w:sz w:val="20"/>
          <w:szCs w:val="20"/>
        </w:rPr>
      </w:r>
      <w:r w:rsidR="009B43D7"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Family name/surname</w:t>
      </w:r>
      <w:r w:rsidR="009B43D7" w:rsidRPr="008A4DDD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imary name/given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Primary name/given name</w:t>
      </w:r>
      <w:r w:rsidR="009B43D7">
        <w:rPr>
          <w:rFonts w:ascii="Arial" w:hAnsi="Arial" w:cs="Arial"/>
          <w:sz w:val="20"/>
          <w:szCs w:val="20"/>
        </w:rPr>
        <w:fldChar w:fldCharType="end"/>
      </w:r>
      <w:r w:rsidRPr="00CE4BB3">
        <w:rPr>
          <w:rFonts w:ascii="Arial" w:hAnsi="Arial" w:cs="Arial"/>
          <w:sz w:val="20"/>
          <w:szCs w:val="20"/>
        </w:rPr>
        <w:t xml:space="preserve"> </w:t>
      </w:r>
    </w:p>
    <w:p w14:paraId="725F5A60" w14:textId="56DB28E7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516D8E">
        <w:rPr>
          <w:rFonts w:ascii="Arial" w:hAnsi="Arial" w:cs="Arial"/>
          <w:i/>
          <w:sz w:val="20"/>
          <w:szCs w:val="20"/>
        </w:rPr>
        <w:t>Date of Birth:</w:t>
      </w:r>
      <w:r>
        <w:rPr>
          <w:rFonts w:ascii="Arial" w:hAnsi="Arial" w:cs="Arial"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MM/DD/YYYY</w:t>
      </w:r>
      <w:r w:rsidR="009B43D7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0760" w:rsidRPr="00516D8E">
        <w:rPr>
          <w:rFonts w:ascii="Arial" w:hAnsi="Arial" w:cs="Arial"/>
          <w:i/>
          <w:sz w:val="20"/>
          <w:szCs w:val="20"/>
        </w:rPr>
        <w:t>Gender</w:t>
      </w:r>
      <w:r w:rsidR="009E0760">
        <w:rPr>
          <w:rFonts w:ascii="Arial" w:hAnsi="Arial" w:cs="Arial"/>
          <w:i/>
          <w:sz w:val="20"/>
          <w:szCs w:val="20"/>
        </w:rPr>
        <w:t xml:space="preserve"> Listed in Passport</w:t>
      </w:r>
      <w:r w:rsidR="009E0760" w:rsidRPr="00516D8E">
        <w:rPr>
          <w:rFonts w:ascii="Arial" w:hAnsi="Arial" w:cs="Arial"/>
          <w:i/>
          <w:sz w:val="20"/>
          <w:szCs w:val="20"/>
        </w:rPr>
        <w:t>:</w:t>
      </w:r>
      <w:r w:rsidR="009E0760">
        <w:rPr>
          <w:rFonts w:ascii="Arial" w:hAnsi="Arial" w:cs="Arial"/>
          <w:sz w:val="20"/>
          <w:szCs w:val="20"/>
        </w:rPr>
        <w:t xml:space="preserve">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Female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Male    </w:t>
      </w:r>
      <w:r w:rsidR="009E0760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760">
        <w:rPr>
          <w:rFonts w:ascii="Arial" w:hAnsi="Arial" w:cs="Arial"/>
          <w:sz w:val="20"/>
          <w:szCs w:val="20"/>
        </w:rPr>
        <w:instrText xml:space="preserve"> FORMCHECKBOX </w:instrText>
      </w:r>
      <w:r w:rsidR="009E0760">
        <w:rPr>
          <w:rFonts w:ascii="Arial" w:hAnsi="Arial" w:cs="Arial"/>
          <w:sz w:val="20"/>
          <w:szCs w:val="20"/>
        </w:rPr>
      </w:r>
      <w:r w:rsidR="009E0760">
        <w:rPr>
          <w:rFonts w:ascii="Arial" w:hAnsi="Arial" w:cs="Arial"/>
          <w:sz w:val="20"/>
          <w:szCs w:val="20"/>
        </w:rPr>
        <w:fldChar w:fldCharType="separate"/>
      </w:r>
      <w:r w:rsidR="009E0760">
        <w:rPr>
          <w:rFonts w:ascii="Arial" w:hAnsi="Arial" w:cs="Arial"/>
          <w:sz w:val="20"/>
          <w:szCs w:val="20"/>
        </w:rPr>
        <w:fldChar w:fldCharType="end"/>
      </w:r>
      <w:r w:rsidR="009E0760">
        <w:rPr>
          <w:rFonts w:ascii="Arial" w:hAnsi="Arial" w:cs="Arial"/>
          <w:sz w:val="20"/>
          <w:szCs w:val="20"/>
        </w:rPr>
        <w:t xml:space="preserve"> Other   </w:t>
      </w:r>
    </w:p>
    <w:p w14:paraId="4F1B02DE" w14:textId="290B3038" w:rsid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City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ty/town of birth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City/town of birth</w:t>
      </w:r>
      <w:r w:rsidR="009B43D7">
        <w:rPr>
          <w:rFonts w:ascii="Arial" w:hAnsi="Arial" w:cs="Arial"/>
          <w:sz w:val="20"/>
          <w:szCs w:val="20"/>
        </w:rPr>
        <w:fldChar w:fldCharType="end"/>
      </w:r>
    </w:p>
    <w:p w14:paraId="6205A1BD" w14:textId="77777777" w:rsidR="00786906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E24823">
        <w:rPr>
          <w:rFonts w:ascii="Arial" w:hAnsi="Arial" w:cs="Arial"/>
          <w:i/>
          <w:sz w:val="20"/>
          <w:szCs w:val="20"/>
        </w:rPr>
        <w:t>Country of Birth:</w:t>
      </w:r>
      <w:r>
        <w:rPr>
          <w:rFonts w:ascii="Arial" w:hAnsi="Arial" w:cs="Arial"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Birth"/>
          <w:tag w:val="Country of Birth"/>
          <w:id w:val="1983659629"/>
          <w:placeholder>
            <w:docPart w:val="B7A00FCD9B7C4E53A55D942D5C1E68AE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MERICAN SAMOA  " w:value="  AMERICAN SAMOA  "/>
            <w:listItem w:displayText="  ANDORRA " w:value="  ANDORRA "/>
            <w:listItem w:displayText="  ANGOLA  " w:value="  ANGOLA  "/>
            <w:listItem w:displayText="  ANGUILLA    " w:value="  ANGUILLA    "/>
            <w:listItem w:displayText="  ANTARCTICA  " w:value="  ANTARCTICA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KER ISLAND    " w:value="  BAKER ISLAND   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NAL ZONE  " w:value="  CANAL ZONE  "/>
            <w:listItem w:displayText="  CANTON AND ENDERBURY    " w:value="  CANTON AND ENDERBURY  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ENTRAL AND SOUTHERN LINE ISLANDS   " w:value="  CENTRAL AND SOUTHERN LINE ISLANDS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CZECHOSLOVAKIA  " w:value="  CZECHOSLOVAKIA  "/>
            <w:listItem w:displayText="  DEMOCRATIC REPUBLIC OF VIET-NAM " w:value="  DEMOCRATIC REPUBLIC OF VIET-NAM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EDERAL REPUBLIC OF GERMANY " w:value="  FEDERAL REPUBLIC OF GERMANY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FRENCH TERRITORY OF THE AFARS AND ISSAS " w:value="  FRENCH TERRITORY OF THE AFARS AND ISSA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 DEMOCRATIC REPUBLIC  " w:value="  GERMAN DEMOCRATIC REPUBLIC  "/>
            <w:listItem w:displayText="  GERMANY " w:value="  GERMANY "/>
            <w:listItem w:displayText="  GERMANY, BERLIN " w:value="  GERMANY, BERLIN "/>
            <w:listItem w:displayText="  GHANA   " w:value="  GHANA   "/>
            <w:listItem w:displayText="  GIBRALTAR   " w:value="  GIBRALTAR   "/>
            <w:listItem w:displayText="  GILBERT AND ELLICE ISLANDS  " w:value="  GILBERT AND ELLICE ISLANDS  "/>
            <w:listItem w:displayText="  GILBERT ISLANDS " w:value="  GILBERT ISLANDS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M    " w:value="  GUAM  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OWLAND ISLAND  " w:value="  HOWLAND ISLAND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AQ-SAUDI ARABIA NEUTRAL ZONE  " w:value="  IRAQ-SAUDI ARABIA NEUTRAL ZONE  "/>
            <w:listItem w:displayText="  IRELAND " w:value="  IRELAND "/>
            <w:listItem w:displayText="  ISLE OF MAN " w:value="  ISLE OF MAN "/>
            <w:listItem w:displayText="  ISRAEL  " w:value="  ISRAEL  "/>
            <w:listItem w:displayText="  ISRAEL-JORDAN DEMILITARIZED ZONE    " w:value="  ISRAEL-JORDAN DEMILITARIZED ZONE    "/>
            <w:listItem w:displayText="  ISRAEL-SYRIA DEMILITARIZED ZONE " w:value="  ISRAEL-SYRIA DEMILITARIZED ZONE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ARVIS ISLAND   " w:value="  JARVIS ISLAND   "/>
            <w:listItem w:displayText="  JERSEY  " w:value="  JERSEY  "/>
            <w:listItem w:displayText="  JOHNSTON ATOLL  " w:value="  JOHNSTON ATOLL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NGMAN REEF    " w:value="  KINGMAN REEF 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IDWAY ISLANDS  " w:value="  MIDWAY ISLANDS 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ENEGRO (prior to 2001)  " w:value="  MONTENEGRO (prior to 2001)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AVASSA ISLAND  " w:value="  NAVASSA ISLAND  "/>
            <w:listItem w:displayText="  NEPAL   " w:value="  NEPAL   "/>
            <w:listItem w:displayText="  NETHERLANDS " w:value="  NETHERLANDS "/>
            <w:listItem w:displayText="  NETHERLANDS ANTILLES    " w:value="  NETHERLANDS ANTILLES   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THERN MARIANA ISLANDS    " w:value="  NORTHERN MARIANA ISLANDS   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LMYRA ATOLL   " w:value="  PALMYRA ATOLL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PORTUGUESE TIMOR    " w:value="  PORTUGUESE TIMOR    "/>
            <w:listItem w:displayText="  PUERTO RICO " w:value="  PUERTO RICO "/>
            <w:listItem w:displayText="  QATAR   " w:value="  QATAR   "/>
            <w:listItem w:displayText="  REPUBLIC OF VIET-NAM    " w:value="  REPUBLIC OF VIET-NAM 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RBIA (prior to 2001)  " w:value="  SERBIA (prior to 2001)  "/>
            <w:listItem w:displayText="  SERBIA AND MONTENEGRO   " w:value="  SERBIA AND MONTENEGRO   "/>
            <w:listItem w:displayText="  SEYCHELLES  " w:value="  SEYCHELLES  "/>
            <w:listItem w:displayText="  SIERRA LEONE    " w:value="  SIERRA LEONE    "/>
            <w:listItem w:displayText="  SIKKIM  " w:value="  SIKKIM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OUTHERN RHODESIA   " w:value="  SOUTHERN RHODESIA   "/>
            <w:listItem w:displayText="  SOUTHERN RYUKYU ISLANDS " w:value="  SOUTHERN RYUKYU ISLANDS "/>
            <w:listItem w:displayText="  SPAIN   " w:value="  SPAIN   "/>
            <w:listItem w:displayText="  SPANISH NORTH AFRICA    " w:value="  SPANISH NORTH AFRICA    "/>
            <w:listItem w:displayText="  SPANISH SAHARA  " w:value="  SPANISH SAHARA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VALBARD AND JAN MAYEN  " w:value="  SVALBARD AND JAN MAYEN  "/>
            <w:listItem w:displayText="  SWAN ISLANDS    " w:value="  SWAN ISLANDS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RUST TERRITORY OF THE PACIFIC ISLANDS  " w:value="  TRUST TERRITORY OF THE PACIFIC ISLANDS 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ON OF SOVIET SOCIALIST REPUBLICS " w:value="  UNION OF SOVIET SOCIALIST REPUBLICS "/>
            <w:listItem w:displayText="  UNITED ARAB EMIRATES    " w:value="  UNITED ARAB EMIRATES    "/>
            <w:listItem w:displayText="  UNITED KINGDOM  " w:value="  UNITED KINGDOM  "/>
            <w:listItem w:displayText="  UNITED STATES   " w:value="  UNITED STATES   "/>
            <w:listItem w:displayText="  UNITED STATES MISC. PACIFIC ISLANDS " w:value="  UNITED STATES MISC. PACIFIC ISLANDS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VIRGIN ISLANDS  " w:value="  VIRGIN ISLANDS  "/>
            <w:listItem w:displayText="  WAKE ISLAND " w:value="  WAKE ISLAND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AN (SANAA)   " w:value="  YEMAN (SANAA)   "/>
            <w:listItem w:displayText="  YEMEN   " w:value="  YEMEN   "/>
            <w:listItem w:displayText="  YEMEN (ADEN)    " w:value="  YEMEN (ADEN)    "/>
            <w:listItem w:displayText="  YUGOSLAVIA  " w:value="  YUGOSLAVIA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0D53C1" w:rsidRPr="00B23DDD">
            <w:rPr>
              <w:rStyle w:val="PlaceholderText"/>
            </w:rPr>
            <w:t>Choose an item.</w:t>
          </w:r>
        </w:sdtContent>
      </w:sdt>
    </w:p>
    <w:p w14:paraId="05FF86E4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Passport country/Primary country of citizenship</w:t>
      </w:r>
      <w:r w:rsidRPr="00E24823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Passport"/>
          <w:tag w:val="Country of Citizenship"/>
          <w:id w:val="887308955"/>
          <w:placeholder>
            <w:docPart w:val="E3A6A3674EF5450292900B0CE1209AB2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36E686FC" w14:textId="77777777" w:rsid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country of c</w:t>
      </w:r>
      <w:r w:rsidRPr="00E24823">
        <w:rPr>
          <w:rFonts w:ascii="Arial" w:hAnsi="Arial" w:cs="Arial"/>
          <w:i/>
          <w:sz w:val="20"/>
          <w:szCs w:val="20"/>
        </w:rPr>
        <w:t>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-1733531440"/>
          <w:placeholder>
            <w:docPart w:val="81CF5CEBE1D14DE998588D56C81A0E0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4E77D0BF" w14:textId="364E9B59" w:rsidR="00786906" w:rsidRPr="00786906" w:rsidRDefault="00786906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050"/>
        </w:tabs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F03B8C">
        <w:rPr>
          <w:rFonts w:ascii="Arial" w:hAnsi="Arial" w:cs="Arial"/>
          <w:i/>
          <w:sz w:val="20"/>
          <w:szCs w:val="20"/>
        </w:rPr>
        <w:t>Additional country of citizenship: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ountry of Citizenship"/>
          <w:tag w:val="Country of Citizenship"/>
          <w:id w:val="965090001"/>
          <w:placeholder>
            <w:docPart w:val="077E249BF9AE4F5B98D46788BABE4CCB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Pr="00B23DDD">
            <w:rPr>
              <w:rStyle w:val="PlaceholderText"/>
            </w:rPr>
            <w:t>Choose an item.</w:t>
          </w:r>
        </w:sdtContent>
      </w:sdt>
    </w:p>
    <w:p w14:paraId="61BD5A25" w14:textId="369A09D4" w:rsidR="00FE43EA" w:rsidRPr="00FE43EA" w:rsidRDefault="00FE43EA" w:rsidP="0078690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171A99">
        <w:rPr>
          <w:rFonts w:ascii="Arial" w:hAnsi="Arial" w:cs="Arial"/>
          <w:i/>
          <w:sz w:val="20"/>
          <w:szCs w:val="20"/>
        </w:rPr>
        <w:t>Country of legal permanent residence if different than country of citizenship:</w:t>
      </w:r>
      <w:r w:rsidRPr="003F19B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i/>
            <w:sz w:val="20"/>
            <w:szCs w:val="20"/>
          </w:rPr>
          <w:alias w:val="Country of Residence"/>
          <w:tag w:val="Country of residence"/>
          <w:id w:val="64701210"/>
          <w:placeholder>
            <w:docPart w:val="351D898BE83D4CA1B1D0F7B1E0C29D19"/>
          </w:placeholder>
          <w:showingPlcHdr/>
          <w:dropDownList>
            <w:listItem w:displayText="  AFGHANISTAN " w:value="  AFGHANISTAN "/>
            <w:listItem w:displayText="  AKROTIRI    " w:value="  AKROTIRI    "/>
            <w:listItem w:displayText="  ALBANIA " w:value="  ALBANIA "/>
            <w:listItem w:displayText="  ALGERIA " w:value="  ALGERIA "/>
            <w:listItem w:displayText="  ANDORRA " w:value="  ANDORRA "/>
            <w:listItem w:displayText="  ANGOLA  " w:value="  ANGOLA  "/>
            <w:listItem w:displayText="  ANGUILLA    " w:value="  ANGUILLA    "/>
            <w:listItem w:displayText="  ANTIGUA AND BARBUDA " w:value="  ANTIGUA AND BARBUDA "/>
            <w:listItem w:displayText="  ARGENTINA   " w:value="  ARGENTINA   "/>
            <w:listItem w:displayText="  ARMENIA " w:value="  ARMENIA "/>
            <w:listItem w:displayText="  ARUBA   " w:value="  ARUBA   "/>
            <w:listItem w:displayText="  ASHMORE AND CARTIER ISLANDS " w:value="  ASHMORE AND CARTIER ISLANDS "/>
            <w:listItem w:displayText="  AUSTRALIA   " w:value="  AUSTRALIA   "/>
            <w:listItem w:displayText="  AUSTRIA " w:value="  AUSTRIA "/>
            <w:listItem w:displayText="  AZERBAIJAN  " w:value="  AZERBAIJAN  "/>
            <w:listItem w:displayText="  BAHAMAS, THE    " w:value="  BAHAMAS, THE    "/>
            <w:listItem w:displayText="  BAHRAIN " w:value="  BAHRAIN "/>
            <w:listItem w:displayText="  BANGLADESH  " w:value="  BANGLADESH  "/>
            <w:listItem w:displayText="  BARBADOS    " w:value="  BARBADOS    "/>
            <w:listItem w:displayText="  BASSAS DA INDIA " w:value="  BASSAS DA INDIA "/>
            <w:listItem w:displayText="  BELARUS " w:value="  BELARUS "/>
            <w:listItem w:displayText="  BELGIUM " w:value="  BELGIUM "/>
            <w:listItem w:displayText="  BELIZE  " w:value="  BELIZE  "/>
            <w:listItem w:displayText="  BENIN   " w:value="  BENIN   "/>
            <w:listItem w:displayText="  BERMUDA " w:value="  BERMUDA "/>
            <w:listItem w:displayText="  BHUTAN  " w:value="  BHUTAN  "/>
            <w:listItem w:displayText="  BOLIVIA " w:value="  BOLIVIA "/>
            <w:listItem w:displayText="  BOSNIA AND HERZEGOVINA  " w:value="  BOSNIA AND HERZEGOVINA  "/>
            <w:listItem w:displayText="  BOTSWANA    " w:value="  BOTSWANA    "/>
            <w:listItem w:displayText="  BOUVET ISLAND   " w:value="  BOUVET ISLAND   "/>
            <w:listItem w:displayText="  BRAZIL  " w:value="  BRAZIL  "/>
            <w:listItem w:displayText="  BRITISH INDIAN OCEAN TERRITORY  " w:value="  BRITISH INDIAN OCEAN TERRITORY  "/>
            <w:listItem w:displayText="  BRITISH VIRGIN ISLANDS  " w:value="  BRITISH VIRGIN ISLANDS  "/>
            <w:listItem w:displayText="  BRUNEI  " w:value="  BRUNEI  "/>
            <w:listItem w:displayText="  BULGARIA    " w:value="  BULGARIA    "/>
            <w:listItem w:displayText="  BURKINA FASO    " w:value="  BURKINA FASO    "/>
            <w:listItem w:displayText="  BURMA   " w:value="  BURMA   "/>
            <w:listItem w:displayText="  BURUNDI " w:value="  BURUNDI "/>
            <w:listItem w:displayText="  CAMBODIA    " w:value="  CAMBODIA    "/>
            <w:listItem w:displayText="  CAMEROON    " w:value="  CAMEROON    "/>
            <w:listItem w:displayText="  CANADA  " w:value="  CANADA  "/>
            <w:listItem w:displayText="  CAPE VERDE  " w:value="  CAPE VERDE  "/>
            <w:listItem w:displayText="  CAYMAN ISLANDS  " w:value="  CAYMAN ISLANDS  "/>
            <w:listItem w:displayText="  CENTRAL AFRICAN REPUBLIC    " w:value="  CENTRAL AFRICAN REPUBLIC    "/>
            <w:listItem w:displayText="  CHAD    " w:value="  CHAD    "/>
            <w:listItem w:displayText="  CHILE   " w:value="  CHILE   "/>
            <w:listItem w:displayText="  CHINA   " w:value="  CHINA   "/>
            <w:listItem w:displayText="  CHRISTMAS ISLAND    " w:value="  CHRISTMAS ISLAND    "/>
            <w:listItem w:displayText="  CLIPPERTON ISLAND   " w:value="  CLIPPERTON ISLAND   "/>
            <w:listItem w:displayText="  COCOS (KEELING) ISLANDS " w:value="  COCOS (KEELING) ISLANDS "/>
            <w:listItem w:displayText="  COLOMBIA    " w:value="  COLOMBIA    "/>
            <w:listItem w:displayText="  COMOROS " w:value="  COMOROS "/>
            <w:listItem w:displayText="  CONGO (BRAZZAVILLE) " w:value="  CONGO (BRAZZAVILLE) "/>
            <w:listItem w:displayText="  CONGO (KINSHASA)    " w:value="  CONGO (KINSHASA)    "/>
            <w:listItem w:displayText="  COOK ISLANDS    " w:value="  COOK ISLANDS    "/>
            <w:listItem w:displayText="  CORAL SEA ISLANDS   " w:value="  CORAL SEA ISLANDS   "/>
            <w:listItem w:displayText="  COSTA RICA  " w:value="  COSTA RICA  "/>
            <w:listItem w:displayText="  COTE D IVOIRE   " w:value="  COTE D IVOIRE   "/>
            <w:listItem w:displayText="  CROATIA " w:value="  CROATIA "/>
            <w:listItem w:displayText="  CUBA    " w:value="  CUBA    "/>
            <w:listItem w:displayText="  CURACAO " w:value="  CURACAO "/>
            <w:listItem w:displayText="  CYPRUS  " w:value="  CYPRUS  "/>
            <w:listItem w:displayText="  CZECH REPUBLIC  " w:value="  CZECH REPUBLIC  "/>
            <w:listItem w:displayText="  DENMARK " w:value="  DENMARK "/>
            <w:listItem w:displayText="  DHEKELIA    " w:value="  DHEKELIA    "/>
            <w:listItem w:displayText="  DJIBOUTI    " w:value="  DJIBOUTI    "/>
            <w:listItem w:displayText="  DOMINICA    " w:value="  DOMINICA    "/>
            <w:listItem w:displayText="  DOMINICAN REPUBLIC  " w:value="  DOMINICAN REPUBLIC  "/>
            <w:listItem w:displayText="  ECUADOR " w:value="  ECUADOR "/>
            <w:listItem w:displayText="  EGYPT   " w:value="  EGYPT   "/>
            <w:listItem w:displayText="  EL SALVADOR " w:value="  EL SALVADOR "/>
            <w:listItem w:displayText="  EQUATORIAL GUINEA   " w:value="  EQUATORIAL GUINEA   "/>
            <w:listItem w:displayText="  ERITREA " w:value="  ERITREA "/>
            <w:listItem w:displayText="  ESTONIA " w:value="  ESTONIA "/>
            <w:listItem w:displayText="  ETHIOPIA    " w:value="  ETHIOPIA    "/>
            <w:listItem w:displayText="  ETOROFU, HABOMAI, KUNASHIRI, AND SHIKOTAN ISLANDS   " w:value="  ETOROFU, HABOMAI, KUNASHIRI, AND SHIKOTAN ISLANDS   "/>
            <w:listItem w:displayText="  EUROPA ISLAND   " w:value="  EUROPA ISLAND   "/>
            <w:listItem w:displayText="  FALKLAND ISLANDS (ISLAS MALVINAS)   " w:value="  FALKLAND ISLANDS (ISLAS MALVINAS)   "/>
            <w:listItem w:displayText="  FAROE ISLANDS   " w:value="  FAROE ISLANDS   "/>
            <w:listItem w:displayText="  FIJI    " w:value="  FIJI    "/>
            <w:listItem w:displayText="  FINLAND " w:value="  FINLAND "/>
            <w:listItem w:displayText="  FRANCE  " w:value="  FRANCE  "/>
            <w:listItem w:displayText="  FRENCH GUIANA   " w:value="  FRENCH GUIANA   "/>
            <w:listItem w:displayText="  FRENCH POLYNESIA    " w:value="  FRENCH POLYNESIA    "/>
            <w:listItem w:displayText="  FRENCH SOUTHERN AND ANTARCTIC LANDS " w:value="  FRENCH SOUTHERN AND ANTARCTIC LANDS "/>
            <w:listItem w:displayText="  GABON   " w:value="  GABON   "/>
            <w:listItem w:displayText="  GAMBIA, THE " w:value="  GAMBIA, THE "/>
            <w:listItem w:displayText="  GAZA STRIP  " w:value="  GAZA STRIP  "/>
            <w:listItem w:displayText="  GEORGIA " w:value="  GEORGIA "/>
            <w:listItem w:displayText="  GERMANY " w:value="  GERMANY "/>
            <w:listItem w:displayText="  GHANA   " w:value="  GHANA   "/>
            <w:listItem w:displayText="  GIBRALTAR   " w:value="  GIBRALTAR   "/>
            <w:listItem w:displayText="  GLORIOSO ISLANDS    " w:value="  GLORIOSO ISLANDS    "/>
            <w:listItem w:displayText="  GREECE  " w:value="  GREECE  "/>
            <w:listItem w:displayText="  GREENLAND   " w:value="  GREENLAND   "/>
            <w:listItem w:displayText="  GRENADA " w:value="  GRENADA "/>
            <w:listItem w:displayText="  GUADELOUPE  " w:value="  GUADELOUPE  "/>
            <w:listItem w:displayText="  GUATEMALA   " w:value="  GUATEMALA   "/>
            <w:listItem w:displayText="  GUERNSEY    " w:value="  GUERNSEY    "/>
            <w:listItem w:displayText="  GUINEA  " w:value="  GUINEA  "/>
            <w:listItem w:displayText="  GUINEA-BISSAU   " w:value="  GUINEA-BISSAU   "/>
            <w:listItem w:displayText="  GUYANA  " w:value="  GUYANA  "/>
            <w:listItem w:displayText="  HAITI   " w:value="  HAITI   "/>
            <w:listItem w:displayText="  HEARD ISLAND AND MCDONALD SLANDS    " w:value="  HEARD ISLAND AND MCDONALD SLANDS    "/>
            <w:listItem w:displayText="  HONDURAS    " w:value="  HONDURAS    "/>
            <w:listItem w:displayText="  HONG KONG   " w:value="  HONG KONG   "/>
            <w:listItem w:displayText="  HUNGARY " w:value="  HUNGARY "/>
            <w:listItem w:displayText="  ICELAND " w:value="  ICELAND "/>
            <w:listItem w:displayText="  INDIA   " w:value="  INDIA   "/>
            <w:listItem w:displayText="  INDONESIA   " w:value="  INDONESIA   "/>
            <w:listItem w:displayText="  IRAN    " w:value="  IRAN    "/>
            <w:listItem w:displayText="  IRAQ    " w:value="  IRAQ    "/>
            <w:listItem w:displayText="  IRELAND " w:value="  IRELAND "/>
            <w:listItem w:displayText="  ISLE OF MAN " w:value="  ISLE OF MAN "/>
            <w:listItem w:displayText="  ISRAEL  " w:value="  ISRAEL  "/>
            <w:listItem w:displayText="  ITALY   " w:value="  ITALY   "/>
            <w:listItem w:displayText="  JAMAICA " w:value="  JAMAICA "/>
            <w:listItem w:displayText="  JAN MAYEN   " w:value="  JAN MAYEN   "/>
            <w:listItem w:displayText="  JAPAN   " w:value="  JAPAN   "/>
            <w:listItem w:displayText="  JERSEY  " w:value="  JERSEY  "/>
            <w:listItem w:displayText="  JORDAN  " w:value="  JORDAN  "/>
            <w:listItem w:displayText="  JUAN DE NOVA ISLAND " w:value="  JUAN DE NOVA ISLAND "/>
            <w:listItem w:displayText="  KAZAKHSTAN  " w:value="  KAZAKHSTAN  "/>
            <w:listItem w:displayText="  KENYA   " w:value="  KENYA   "/>
            <w:listItem w:displayText="  KIRIBATI    " w:value="  KIRIBATI    "/>
            <w:listItem w:displayText="  KOSOVO  " w:value="  KOSOVO  "/>
            <w:listItem w:displayText="  KUWAIT  " w:value="  KUWAIT  "/>
            <w:listItem w:displayText="  KYRGYZSTAN  " w:value="  KYRGYZSTAN  "/>
            <w:listItem w:displayText="  LAOS    " w:value="  LAOS    "/>
            <w:listItem w:displayText="  LATVIA  " w:value="  LATVIA  "/>
            <w:listItem w:displayText="  LEBANON " w:value="  LEBANON "/>
            <w:listItem w:displayText="  LESOTHO " w:value="  LESOTHO "/>
            <w:listItem w:displayText="  LIBERIA " w:value="  LIBERIA "/>
            <w:listItem w:displayText="  LIBYA   " w:value="  LIBYA   "/>
            <w:listItem w:displayText="  LIECHTENSTEIN   " w:value="  LIECHTENSTEIN   "/>
            <w:listItem w:displayText="  LITHUANIA   " w:value="  LITHUANIA   "/>
            <w:listItem w:displayText="  LUXEMBOURG  " w:value="  LUXEMBOURG  "/>
            <w:listItem w:displayText="  MACAU   " w:value="  MACAU   "/>
            <w:listItem w:displayText="  MACEDONIA   " w:value="  MACEDONIA   "/>
            <w:listItem w:displayText="  MADAGASCAR  " w:value="  MADAGASCAR  "/>
            <w:listItem w:displayText="  MALAWI  " w:value="  MALAWI  "/>
            <w:listItem w:displayText="  MALAYSIA    " w:value="  MALAYSIA    "/>
            <w:listItem w:displayText="  MALDIVES    " w:value="  MALDIVES    "/>
            <w:listItem w:displayText="  MALI    " w:value="  MALI    "/>
            <w:listItem w:displayText="  MALTA   " w:value="  MALTA   "/>
            <w:listItem w:displayText="  MARSHALL ISLANDS    " w:value="  MARSHALL ISLANDS    "/>
            <w:listItem w:displayText="  MARTINIQUE  " w:value="  MARTINIQUE  "/>
            <w:listItem w:displayText="  MAURITANIA  " w:value="  MAURITANIA  "/>
            <w:listItem w:displayText="  MAURITIUS   " w:value="  MAURITIUS   "/>
            <w:listItem w:displayText="  MAYOTTE " w:value="  MAYOTTE "/>
            <w:listItem w:displayText="  MEXICO  " w:value="  MEXICO  "/>
            <w:listItem w:displayText="  MICRONESIA, FEDERATED STATES OF " w:value="  MICRONESIA, FEDERATED STATES OF "/>
            <w:listItem w:displayText="  MOLDOVA " w:value="  MOLDOVA "/>
            <w:listItem w:displayText="  MONACO  " w:value="  MONACO  "/>
            <w:listItem w:displayText="  MONGOLIA    " w:value="  MONGOLIA    "/>
            <w:listItem w:displayText="  MONTENEGRO  " w:value="  MONTENEGRO  "/>
            <w:listItem w:displayText="  MONTSERRAT  " w:value="  MONTSERRAT  "/>
            <w:listItem w:displayText="  MOROCCO " w:value="  MOROCCO "/>
            <w:listItem w:displayText="  MOZAMBIQUE  " w:value="  MOZAMBIQUE  "/>
            <w:listItem w:displayText="  NAMIBIA " w:value="  NAMIBIA "/>
            <w:listItem w:displayText="  NAURU   " w:value="  NAURU   "/>
            <w:listItem w:displayText="  NEPAL   " w:value="  NEPAL   "/>
            <w:listItem w:displayText="  NETHERLANDS " w:value="  NETHERLANDS "/>
            <w:listItem w:displayText="  NEUTRAL ZONE    " w:value="  NEUTRAL ZONE    "/>
            <w:listItem w:displayText="  NEW CALEDONIA   " w:value="  NEW CALEDONIA   "/>
            <w:listItem w:displayText="  NEW ZEALAND " w:value="  NEW ZEALAND "/>
            <w:listItem w:displayText="  NICARAGUA   " w:value="  NICARAGUA   "/>
            <w:listItem w:displayText="  NIGER   " w:value="  NIGER   "/>
            <w:listItem w:displayText="  NIGERIA " w:value="  NIGERIA "/>
            <w:listItem w:displayText="  NIUE    " w:value="  NIUE    "/>
            <w:listItem w:displayText="  NORFOLK ISLAND  " w:value="  NORFOLK ISLAND  "/>
            <w:listItem w:displayText="  NORTH KOREA " w:value="  NORTH KOREA "/>
            <w:listItem w:displayText="  NORWAY  " w:value="  NORWAY  "/>
            <w:listItem w:displayText="  OMAN    " w:value="  OMAN    "/>
            <w:listItem w:displayText="  PAKISTAN    " w:value="  PAKISTAN    "/>
            <w:listItem w:displayText="  PALAU   " w:value="  PALAU   "/>
            <w:listItem w:displayText="  PANAMA  " w:value="  PANAMA  "/>
            <w:listItem w:displayText="  PAPUA NEW GUINEA    " w:value="  PAPUA NEW GUINEA    "/>
            <w:listItem w:displayText="  PARACEL ISLANDS " w:value="  PARACEL ISLANDS "/>
            <w:listItem w:displayText="  PARAGUAY    " w:value="  PARAGUAY    "/>
            <w:listItem w:displayText="  PERU    " w:value="  PERU    "/>
            <w:listItem w:displayText="  PHILIPPINES " w:value="  PHILIPPINES "/>
            <w:listItem w:displayText="  PITCAIRN ISLANDS    " w:value="  PITCAIRN ISLANDS    "/>
            <w:listItem w:displayText="  POLAND  " w:value="  POLAND  "/>
            <w:listItem w:displayText="  PORTUGAL    " w:value="  PORTUGAL    "/>
            <w:listItem w:displayText="  QATAR   " w:value="  QATAR   "/>
            <w:listItem w:displayText="  REUNION " w:value="  REUNION "/>
            <w:listItem w:displayText="  ROMANIA " w:value="  ROMANIA "/>
            <w:listItem w:displayText="  RUSSIA  " w:value="  RUSSIA  "/>
            <w:listItem w:displayText="  RWANDA  " w:value="  RWANDA  "/>
            <w:listItem w:displayText="  SAINT BARTHELEMY    " w:value="  SAINT BARTHELEMY    "/>
            <w:listItem w:displayText="  SAINT HELENA, ASCENSION, AND TRISTAN DA CUNHA   " w:value="  SAINT HELENA, ASCENSION, AND TRISTAN DA CUNHA   "/>
            <w:listItem w:displayText="  SAINT KITTS AND NEVIS   " w:value="  SAINT KITTS AND NEVIS   "/>
            <w:listItem w:displayText="  SAINT LUCIA " w:value="  SAINT LUCIA "/>
            <w:listItem w:displayText="  SAINT MARTIN    " w:value="  SAINT MARTIN    "/>
            <w:listItem w:displayText="  SAINT PIERRE AND MIQUELON   " w:value="  SAINT PIERRE AND MIQUELON   "/>
            <w:listItem w:displayText="  SAINT VINCENT AND THE GRENADINES    " w:value="  SAINT VINCENT AND THE GRENADINES    "/>
            <w:listItem w:displayText="  SAMOA   " w:value="  SAMOA   "/>
            <w:listItem w:displayText="  SAN MARINO  " w:value="  SAN MARINO  "/>
            <w:listItem w:displayText="  SAO TOME AND PRINCIPE   " w:value="  SAO TOME AND PRINCIPE   "/>
            <w:listItem w:displayText="  SAUDI ARABIA    " w:value="  SAUDI ARABIA    "/>
            <w:listItem w:displayText="  SENEGAL " w:value="  SENEGAL "/>
            <w:listItem w:displayText="  SERBIA  " w:value="  SERBIA  "/>
            <w:listItem w:displayText="  SEYCHELLES  " w:value="  SEYCHELLES  "/>
            <w:listItem w:displayText="  SIERRA LEONE    " w:value="  SIERRA LEONE    "/>
            <w:listItem w:displayText="  SINGAPORE   " w:value="  SINGAPORE   "/>
            <w:listItem w:displayText="  SINT MAARTEN    " w:value="  SINT MAARTEN    "/>
            <w:listItem w:displayText="  SLOVAKIA    " w:value="  SLOVAKIA    "/>
            <w:listItem w:displayText="  SLOVENIA    " w:value="  SLOVENIA    "/>
            <w:listItem w:displayText="  SOLOMON ISLANDS " w:value="  SOLOMON ISLANDS "/>
            <w:listItem w:displayText="  SOMALIA " w:value="  SOMALIA "/>
            <w:listItem w:displayText="  SOUTH AFRICA    " w:value="  SOUTH AFRICA    "/>
            <w:listItem w:displayText="  SOUTH GEORGIA AND THE SOUTH SANDWICH ISLANDS    " w:value="  SOUTH GEORGIA AND THE SOUTH SANDWICH ISLANDS    "/>
            <w:listItem w:displayText="  SOUTH KOREA " w:value="  SOUTH KOREA "/>
            <w:listItem w:displayText="  SOUTH SUDAN " w:value="  SOUTH SUDAN "/>
            <w:listItem w:displayText="  SPAIN   " w:value="  SPAIN   "/>
            <w:listItem w:displayText="  SPRATLY ISLANDS " w:value="  SPRATLY ISLANDS "/>
            <w:listItem w:displayText="  SRI LANKA   " w:value="  SRI LANKA   "/>
            <w:listItem w:displayText="  STATELESS   " w:value="  STATELESS   "/>
            <w:listItem w:displayText="  SUDAN   " w:value="  SUDAN   "/>
            <w:listItem w:displayText="  SURINAME    " w:value="  SURINAME    "/>
            <w:listItem w:displayText="  SVALBARD    " w:value="  SVALBARD    "/>
            <w:listItem w:displayText="  SWAZILAND   " w:value="  SWAZILAND   "/>
            <w:listItem w:displayText="  SWEDEN  " w:value="  SWEDEN  "/>
            <w:listItem w:displayText="  SWITZERLAND " w:value="  SWITZERLAND "/>
            <w:listItem w:displayText="  SYRIA   " w:value="  SYRIA   "/>
            <w:listItem w:displayText="  TAIWAN  " w:value="  TAIWAN  "/>
            <w:listItem w:displayText="  TAJIKISTAN  " w:value="  TAJIKISTAN  "/>
            <w:listItem w:displayText="  TANZANIA    " w:value="  TANZANIA    "/>
            <w:listItem w:displayText="  THAILAND    " w:value="  THAILAND    "/>
            <w:listItem w:displayText="  TIMOR-LESTE " w:value="  TIMOR-LESTE "/>
            <w:listItem w:displayText="  TOGO    " w:value="  TOGO    "/>
            <w:listItem w:displayText="  TOKELAU " w:value="  TOKELAU "/>
            <w:listItem w:displayText="  TONGA   " w:value="  TONGA   "/>
            <w:listItem w:displayText="  TRINIDAD AND TOBAGO " w:value="  TRINIDAD AND TOBAGO "/>
            <w:listItem w:displayText="  TROMELIN ISLAND " w:value="  TROMELIN ISLAND "/>
            <w:listItem w:displayText="  TUNISIA " w:value="  TUNISIA "/>
            <w:listItem w:displayText="  TURKEY  " w:value="  TURKEY  "/>
            <w:listItem w:displayText="  TURKMENISTAN    " w:value="  TURKMENISTAN    "/>
            <w:listItem w:displayText="  TURKS AND CAICOS ISLANDS    " w:value="  TURKS AND CAICOS ISLANDS    "/>
            <w:listItem w:displayText="  TUVALU  " w:value="  TUVALU  "/>
            <w:listItem w:displayText="  UGANDA  " w:value="  UGANDA  "/>
            <w:listItem w:displayText="  UKRAINE " w:value="  UKRAINE "/>
            <w:listItem w:displayText="  UNITED ARAB EMIRATES    " w:value="  UNITED ARAB EMIRATES    "/>
            <w:listItem w:displayText="  UNITED KINGDOM  " w:value="  UNITED KINGDOM  "/>
            <w:listItem w:displayText="  UNKNOWN " w:value="  UNKNOWN "/>
            <w:listItem w:displayText="  URUGUAY " w:value="  URUGUAY "/>
            <w:listItem w:displayText="  UZBEKISTAN  " w:value="  UZBEKISTAN  "/>
            <w:listItem w:displayText="  VANUATU " w:value="  VANUATU "/>
            <w:listItem w:displayText="  VATICAN CITY    " w:value="  VATICAN CITY    "/>
            <w:listItem w:displayText="  VENEZUELA   " w:value="  VENEZUELA   "/>
            <w:listItem w:displayText="  VIETNAM " w:value="  VIETNAM "/>
            <w:listItem w:displayText="  WALLIS AND FUTUNA   " w:value="  WALLIS AND FUTUNA   "/>
            <w:listItem w:displayText="  WEST BANK   " w:value="  WEST BANK   "/>
            <w:listItem w:displayText="  WESTERN SAHARA  " w:value="  WESTERN SAHARA  "/>
            <w:listItem w:displayText="  YEMEN   " w:value="  YEMEN   "/>
            <w:listItem w:displayText="  ZAMBIA  " w:value="  ZAMBIA  "/>
            <w:listItem w:displayText="  ZIMBABWE    " w:value="  ZIMBABWE    "/>
          </w:dropDownList>
        </w:sdtPr>
        <w:sdtEndPr/>
        <w:sdtContent>
          <w:r w:rsidR="005055FA" w:rsidRPr="00B23DDD">
            <w:rPr>
              <w:rStyle w:val="PlaceholderText"/>
            </w:rPr>
            <w:t>Choose an item.</w:t>
          </w:r>
        </w:sdtContent>
      </w:sdt>
    </w:p>
    <w:p w14:paraId="5CBF215C" w14:textId="77777777" w:rsidR="005A49B0" w:rsidRPr="00EF1F58" w:rsidRDefault="005A49B0" w:rsidP="00EF1F58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6FA642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  <w:sectPr w:rsidR="00432E4C" w:rsidRPr="00BE2C29" w:rsidSect="004532E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710" w:right="864" w:bottom="864" w:left="864" w:header="720" w:footer="540" w:gutter="0"/>
          <w:cols w:space="720"/>
          <w:titlePg/>
          <w:docGrid w:linePitch="360"/>
        </w:sectPr>
      </w:pPr>
    </w:p>
    <w:p w14:paraId="7549F1AA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0C8EFBC" w14:textId="77777777" w:rsidR="00432E4C" w:rsidRPr="00BE2C29" w:rsidRDefault="00011B6D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D9F9B3" wp14:editId="654D10EE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46495" cy="287020"/>
                <wp:effectExtent l="0" t="0" r="20955" b="18415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79136" w14:textId="77777777" w:rsidR="004F09B6" w:rsidRPr="00B35235" w:rsidRDefault="004F09B6" w:rsidP="00B352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2E4C">
                              <w:rPr>
                                <w:b/>
                                <w:sz w:val="24"/>
                                <w:szCs w:val="24"/>
                              </w:rPr>
                              <w:t>Home Country Position Description for International Scholars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(Page 1 of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9F9B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0;width:491.85pt;height:22.6pt;z-index:25166233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">
                <v:stroke dashstyle="1 1" endcap="round"/>
                <v:textbox style="mso-fit-shape-to-text:t">
                  <w:txbxContent>
                    <w:p w14:paraId="23279136" w14:textId="77777777" w:rsidR="004F09B6" w:rsidRPr="00B35235" w:rsidRDefault="004F09B6" w:rsidP="00B352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2E4C">
                        <w:rPr>
                          <w:b/>
                          <w:sz w:val="24"/>
                          <w:szCs w:val="24"/>
                        </w:rPr>
                        <w:t>Home Country Position Description for International Scholars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(Page 1 of 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2E4C" w:rsidRPr="00BE2C29">
        <w:rPr>
          <w:rFonts w:ascii="Arial" w:hAnsi="Arial" w:cs="Arial"/>
          <w:b/>
          <w:sz w:val="20"/>
          <w:szCs w:val="20"/>
        </w:rPr>
        <w:t>ACADEMIC COMMUNITY</w:t>
      </w:r>
    </w:p>
    <w:p w14:paraId="27A1C53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University level positions:</w:t>
      </w:r>
    </w:p>
    <w:p w14:paraId="041747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president or rector</w:t>
      </w:r>
    </w:p>
    <w:p w14:paraId="0C29D97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administrative staff</w:t>
      </w:r>
    </w:p>
    <w:p w14:paraId="3C877B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teaching staff including researchers</w:t>
      </w:r>
    </w:p>
    <w:p w14:paraId="3493E11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graduate students</w:t>
      </w:r>
    </w:p>
    <w:p w14:paraId="2830294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undergraduate students</w:t>
      </w:r>
    </w:p>
    <w:p w14:paraId="5AAD039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medical students</w:t>
      </w:r>
    </w:p>
    <w:p w14:paraId="3A6F1C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 students in other professions</w:t>
      </w:r>
    </w:p>
    <w:p w14:paraId="53AE153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University </w:t>
      </w:r>
      <w:proofErr w:type="gramStart"/>
      <w:r w:rsidRPr="00BE2C29">
        <w:rPr>
          <w:rFonts w:ascii="Arial" w:hAnsi="Arial" w:cs="Arial"/>
          <w:sz w:val="20"/>
          <w:szCs w:val="20"/>
        </w:rPr>
        <w:t>post grad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medical trainee</w:t>
      </w:r>
    </w:p>
    <w:p w14:paraId="5870AC4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University, other positions</w:t>
      </w:r>
    </w:p>
    <w:p w14:paraId="758F178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Secondary School positions:</w:t>
      </w:r>
    </w:p>
    <w:p w14:paraId="0D87A00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principal</w:t>
      </w:r>
    </w:p>
    <w:p w14:paraId="271295F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teacher or staff</w:t>
      </w:r>
    </w:p>
    <w:p w14:paraId="0F10F1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 student</w:t>
      </w:r>
    </w:p>
    <w:p w14:paraId="180475D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Secondary school, other positions</w:t>
      </w:r>
    </w:p>
    <w:p w14:paraId="7E28FB5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Elementary school positions:</w:t>
      </w:r>
    </w:p>
    <w:p w14:paraId="0540053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Elementary principal, teacher or staff</w:t>
      </w:r>
    </w:p>
    <w:p w14:paraId="0414CE2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Elementary school, other positions</w:t>
      </w:r>
    </w:p>
    <w:p w14:paraId="2D35400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Special schools, institutes or vocational school positions:</w:t>
      </w:r>
    </w:p>
    <w:p w14:paraId="6EE522A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 head</w:t>
      </w:r>
    </w:p>
    <w:p w14:paraId="67704F8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 teacher or staff</w:t>
      </w:r>
    </w:p>
    <w:p w14:paraId="5AA760C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Special school, institute or vocational, other positions</w:t>
      </w:r>
    </w:p>
    <w:p w14:paraId="6238ACB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3472DC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AGRICULTURE (including forestry and fisheries):</w:t>
      </w:r>
    </w:p>
    <w:p w14:paraId="4CB39C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Agricultural entrepreneur</w:t>
      </w:r>
    </w:p>
    <w:p w14:paraId="2174D07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of agriculture business</w:t>
      </w:r>
    </w:p>
    <w:p w14:paraId="196E59F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Agricultural </w:t>
      </w:r>
      <w:proofErr w:type="gramStart"/>
      <w:r w:rsidRPr="00BE2C29">
        <w:rPr>
          <w:rFonts w:ascii="Arial" w:hAnsi="Arial" w:cs="Arial"/>
          <w:sz w:val="20"/>
          <w:szCs w:val="20"/>
        </w:rPr>
        <w:t>manager</w:t>
      </w:r>
      <w:proofErr w:type="gramEnd"/>
    </w:p>
    <w:p w14:paraId="397E58C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agricultural enterprise</w:t>
      </w:r>
    </w:p>
    <w:p w14:paraId="3F20DAC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or scientists in agriculture</w:t>
      </w:r>
    </w:p>
    <w:p w14:paraId="6A74FFB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Agriculture, other positions</w:t>
      </w:r>
    </w:p>
    <w:p w14:paraId="25840FD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661641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ARTS</w:t>
      </w:r>
    </w:p>
    <w:p w14:paraId="7149487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Artist (graphic arts)</w:t>
      </w:r>
    </w:p>
    <w:p w14:paraId="236D674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Author (playwright, poet)</w:t>
      </w:r>
    </w:p>
    <w:p w14:paraId="371FE03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Stage or film actor</w:t>
      </w:r>
    </w:p>
    <w:p w14:paraId="5CEA6F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or stage producer</w:t>
      </w:r>
    </w:p>
    <w:p w14:paraId="28B17A5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Composer or musician</w:t>
      </w:r>
    </w:p>
    <w:p w14:paraId="3BAE400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Arts, other positions</w:t>
      </w:r>
    </w:p>
    <w:p w14:paraId="26DC2FA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81C057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COMMUNICATIONS</w:t>
      </w:r>
    </w:p>
    <w:p w14:paraId="160A4EC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Electronic media positions:</w:t>
      </w:r>
    </w:p>
    <w:p w14:paraId="247C99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TV or radio station</w:t>
      </w:r>
    </w:p>
    <w:p w14:paraId="5B1238F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Radio or TV journalist</w:t>
      </w:r>
    </w:p>
    <w:p w14:paraId="651FA68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Electronic media technician</w:t>
      </w:r>
    </w:p>
    <w:p w14:paraId="0A448A9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Electronic media, other positions</w:t>
      </w:r>
    </w:p>
    <w:p w14:paraId="43A91E9D" w14:textId="4AFAE388" w:rsidR="00E25581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Printed media positions</w:t>
      </w:r>
      <w:r w:rsidRPr="00BE2C29">
        <w:rPr>
          <w:rFonts w:ascii="Arial" w:hAnsi="Arial" w:cs="Arial"/>
          <w:sz w:val="20"/>
          <w:szCs w:val="20"/>
        </w:rPr>
        <w:t>:</w:t>
      </w:r>
    </w:p>
    <w:p w14:paraId="4A08377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Editor and/or publisher</w:t>
      </w:r>
    </w:p>
    <w:p w14:paraId="3843ABB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Journalist</w:t>
      </w:r>
    </w:p>
    <w:p w14:paraId="171E5D4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Technical official in printed media field</w:t>
      </w:r>
    </w:p>
    <w:p w14:paraId="02ED143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Printed media, other positions</w:t>
      </w:r>
    </w:p>
    <w:p w14:paraId="5C2CFD8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Film as news media positions</w:t>
      </w:r>
      <w:r w:rsidRPr="00BE2C29">
        <w:rPr>
          <w:rFonts w:ascii="Arial" w:hAnsi="Arial" w:cs="Arial"/>
          <w:sz w:val="20"/>
          <w:szCs w:val="20"/>
        </w:rPr>
        <w:t>:</w:t>
      </w:r>
    </w:p>
    <w:p w14:paraId="45083BA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maker</w:t>
      </w:r>
    </w:p>
    <w:p w14:paraId="67E56B4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Film as news media, other positions</w:t>
      </w:r>
    </w:p>
    <w:p w14:paraId="67526FE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09C696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GOVERNMENT</w:t>
      </w:r>
    </w:p>
    <w:p w14:paraId="6B83945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Central government positions:</w:t>
      </w:r>
    </w:p>
    <w:p w14:paraId="31DFA3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government</w:t>
      </w:r>
    </w:p>
    <w:p w14:paraId="6B98FE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Ministerial level official</w:t>
      </w:r>
    </w:p>
    <w:p w14:paraId="6773A4F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official</w:t>
      </w:r>
    </w:p>
    <w:p w14:paraId="5A8D3F7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Civil service employee in central government</w:t>
      </w:r>
    </w:p>
    <w:p w14:paraId="77C8DC5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central government</w:t>
      </w:r>
    </w:p>
    <w:p w14:paraId="6FB92E0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central government</w:t>
      </w:r>
    </w:p>
    <w:p w14:paraId="2E2870B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central government</w:t>
      </w:r>
    </w:p>
    <w:p w14:paraId="60797ED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state enterprise</w:t>
      </w:r>
    </w:p>
    <w:p w14:paraId="3003CDD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Central government, other positions</w:t>
      </w:r>
    </w:p>
    <w:p w14:paraId="1CFC220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State, regional or provincial government positions:</w:t>
      </w:r>
    </w:p>
    <w:p w14:paraId="0FB2ECA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Governor or </w:t>
      </w:r>
      <w:proofErr w:type="gramStart"/>
      <w:r w:rsidRPr="00BE2C29">
        <w:rPr>
          <w:rFonts w:ascii="Arial" w:hAnsi="Arial" w:cs="Arial"/>
          <w:sz w:val="20"/>
          <w:szCs w:val="20"/>
        </w:rPr>
        <w:t>other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chief of regional unit</w:t>
      </w:r>
    </w:p>
    <w:p w14:paraId="5E2D37F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head of regional department</w:t>
      </w:r>
    </w:p>
    <w:p w14:paraId="07C8667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regional officials</w:t>
      </w:r>
    </w:p>
    <w:p w14:paraId="2E0F4FA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Civil service employee in regional/state government</w:t>
      </w:r>
    </w:p>
    <w:p w14:paraId="1C706A0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regional government</w:t>
      </w:r>
    </w:p>
    <w:p w14:paraId="1FA061A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regional or state government</w:t>
      </w:r>
    </w:p>
    <w:p w14:paraId="66CE94E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regional or state government</w:t>
      </w:r>
    </w:p>
    <w:p w14:paraId="1E33A1A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regional enterprise</w:t>
      </w:r>
    </w:p>
    <w:p w14:paraId="3DCDA3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Regional government, other positions</w:t>
      </w:r>
    </w:p>
    <w:p w14:paraId="14FD3D8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City or town government positions:</w:t>
      </w:r>
    </w:p>
    <w:p w14:paraId="522D0A2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Mayor or city manager</w:t>
      </w:r>
    </w:p>
    <w:p w14:paraId="24EB4BE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city department</w:t>
      </w:r>
    </w:p>
    <w:p w14:paraId="71CC305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Executive level city or town official</w:t>
      </w:r>
    </w:p>
    <w:p w14:paraId="4168504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Civil service </w:t>
      </w:r>
      <w:proofErr w:type="gramStart"/>
      <w:r w:rsidRPr="00BE2C29">
        <w:rPr>
          <w:rFonts w:ascii="Arial" w:hAnsi="Arial" w:cs="Arial"/>
          <w:sz w:val="20"/>
          <w:szCs w:val="20"/>
        </w:rPr>
        <w:t>employee</w:t>
      </w:r>
      <w:proofErr w:type="gramEnd"/>
      <w:r w:rsidRPr="00BE2C29">
        <w:rPr>
          <w:rFonts w:ascii="Arial" w:hAnsi="Arial" w:cs="Arial"/>
          <w:sz w:val="20"/>
          <w:szCs w:val="20"/>
        </w:rPr>
        <w:t xml:space="preserve"> in city or town government</w:t>
      </w:r>
    </w:p>
    <w:p w14:paraId="59DB99D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Professionals and scientists in city or town government</w:t>
      </w:r>
    </w:p>
    <w:p w14:paraId="58A8B6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Legislator in city or town government</w:t>
      </w:r>
    </w:p>
    <w:p w14:paraId="5B6862D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Judges in city or town government</w:t>
      </w:r>
    </w:p>
    <w:p w14:paraId="4EA51BF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of city enterprise</w:t>
      </w:r>
    </w:p>
    <w:p w14:paraId="2F2E933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City or town government, other positions</w:t>
      </w:r>
    </w:p>
    <w:p w14:paraId="28D39A6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8D8067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IMPORTANT POLITICAL FIGURES NOT CLASSIFIED ELSEWHERE</w:t>
      </w:r>
    </w:p>
    <w:p w14:paraId="727CC5E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Opposition leader (not in government)</w:t>
      </w:r>
    </w:p>
    <w:p w14:paraId="37C1952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Opposition leader, legislature</w:t>
      </w:r>
    </w:p>
    <w:p w14:paraId="188499D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Former influential political official</w:t>
      </w:r>
    </w:p>
    <w:p w14:paraId="320FAE2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Important political figure</w:t>
      </w:r>
    </w:p>
    <w:p w14:paraId="1E997D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16764C9" w14:textId="77777777" w:rsidR="00DA1C6B" w:rsidRDefault="00DA1C6B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69226A4" w14:textId="77777777" w:rsidR="00DA1C6B" w:rsidRDefault="00DA1C6B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E1678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INTERNATIONAL ORGANIZATION</w:t>
      </w:r>
    </w:p>
    <w:p w14:paraId="654E68E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international organization</w:t>
      </w:r>
    </w:p>
    <w:p w14:paraId="0C1B809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official of international organization</w:t>
      </w:r>
    </w:p>
    <w:p w14:paraId="1620374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international organization</w:t>
      </w:r>
    </w:p>
    <w:p w14:paraId="6CF5A19E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264609C9" w14:textId="77777777" w:rsidR="00432E4C" w:rsidRPr="00BE2C29" w:rsidRDefault="00011B6D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F708C" wp14:editId="11DD8EE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46495" cy="287020"/>
                <wp:effectExtent l="0" t="0" r="20955" b="18415"/>
                <wp:wrapSquare wrapText="bothSides"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A6A15" w14:textId="77777777" w:rsidR="004F09B6" w:rsidRPr="00B35235" w:rsidRDefault="004F09B6" w:rsidP="00B352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32E4C">
                              <w:rPr>
                                <w:b/>
                                <w:sz w:val="24"/>
                                <w:szCs w:val="24"/>
                              </w:rPr>
                              <w:t>Home Country Position Description for International Scholars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(Page 2 of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8F708C" id="Text Box 14" o:spid="_x0000_s1027" type="#_x0000_t202" style="position:absolute;margin-left:0;margin-top:0;width:491.85pt;height:22.6pt;z-index:251663360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">
                <v:stroke dashstyle="1 1" endcap="round"/>
                <v:textbox style="mso-fit-shape-to-text:t">
                  <w:txbxContent>
                    <w:p w14:paraId="08FA6A15" w14:textId="77777777" w:rsidR="004F09B6" w:rsidRPr="00B35235" w:rsidRDefault="004F09B6" w:rsidP="00B352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32E4C">
                        <w:rPr>
                          <w:b/>
                          <w:sz w:val="24"/>
                          <w:szCs w:val="24"/>
                        </w:rPr>
                        <w:t>Home Country Position Description for International Scholars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(Page 2 of 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32E4C" w:rsidRPr="00BE2C29">
        <w:rPr>
          <w:rFonts w:ascii="Arial" w:hAnsi="Arial" w:cs="Arial"/>
          <w:b/>
          <w:sz w:val="20"/>
          <w:szCs w:val="20"/>
        </w:rPr>
        <w:t>LABOR</w:t>
      </w:r>
    </w:p>
    <w:p w14:paraId="67F2205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union positions:</w:t>
      </w:r>
    </w:p>
    <w:p w14:paraId="4ECF658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head</w:t>
      </w:r>
    </w:p>
    <w:p w14:paraId="057791B1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official</w:t>
      </w:r>
    </w:p>
    <w:p w14:paraId="571CE10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union other positions</w:t>
      </w:r>
    </w:p>
    <w:p w14:paraId="09F0DBE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union ministry positions:</w:t>
      </w:r>
    </w:p>
    <w:p w14:paraId="7831D08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minister</w:t>
      </w:r>
    </w:p>
    <w:p w14:paraId="2A1A15E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Senior ministerial official</w:t>
      </w:r>
    </w:p>
    <w:p w14:paraId="45C600D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Ministry of labor, other positions</w:t>
      </w:r>
    </w:p>
    <w:p w14:paraId="581A7F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experts in academia positions</w:t>
      </w:r>
      <w:r w:rsidRPr="00BE2C29">
        <w:rPr>
          <w:rFonts w:ascii="Arial" w:hAnsi="Arial" w:cs="Arial"/>
          <w:sz w:val="20"/>
          <w:szCs w:val="20"/>
          <w:u w:val="single"/>
        </w:rPr>
        <w:t>:</w:t>
      </w:r>
    </w:p>
    <w:p w14:paraId="0B92DFA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Labor experts in academia positions</w:t>
      </w:r>
    </w:p>
    <w:p w14:paraId="1C9BD1D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Labor organization and other labor positions:</w:t>
      </w:r>
    </w:p>
    <w:p w14:paraId="20CE888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Head of labor organization</w:t>
      </w:r>
    </w:p>
    <w:p w14:paraId="2E57EE25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labor organization</w:t>
      </w:r>
    </w:p>
    <w:p w14:paraId="7E57D223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A257A9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MILITARY</w:t>
      </w:r>
    </w:p>
    <w:p w14:paraId="5ADD69B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Military positions</w:t>
      </w:r>
    </w:p>
    <w:p w14:paraId="7B2E8B4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43A1A97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PRIVATE SECTOR</w:t>
      </w:r>
    </w:p>
    <w:p w14:paraId="2BEEF42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Private business positions:</w:t>
      </w:r>
    </w:p>
    <w:p w14:paraId="09193F4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Private business entrepreneur</w:t>
      </w:r>
    </w:p>
    <w:p w14:paraId="289E639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Corporate executive</w:t>
      </w:r>
    </w:p>
    <w:p w14:paraId="5F5F3992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3308C33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87F6B86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2B4CDC35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3EA89FA4" w14:textId="77777777" w:rsidR="00E25581" w:rsidRDefault="00E25581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66012DD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 employed by private business</w:t>
      </w:r>
    </w:p>
    <w:p w14:paraId="56498EF0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private business</w:t>
      </w:r>
    </w:p>
    <w:p w14:paraId="5EFD7F9A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Professional or scientist in private business</w:t>
      </w:r>
    </w:p>
    <w:p w14:paraId="3E151EC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Private business, other positions</w:t>
      </w:r>
    </w:p>
    <w:p w14:paraId="4B4B488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 xml:space="preserve">Self-employed </w:t>
      </w:r>
      <w:proofErr w:type="gramStart"/>
      <w:r w:rsidRPr="00BE2C29">
        <w:rPr>
          <w:rFonts w:ascii="Arial" w:hAnsi="Arial" w:cs="Arial"/>
          <w:b/>
          <w:sz w:val="20"/>
          <w:szCs w:val="20"/>
          <w:u w:val="single"/>
        </w:rPr>
        <w:t>professionals</w:t>
      </w:r>
      <w:proofErr w:type="gramEnd"/>
      <w:r w:rsidRPr="00BE2C29">
        <w:rPr>
          <w:rFonts w:ascii="Arial" w:hAnsi="Arial" w:cs="Arial"/>
          <w:b/>
          <w:sz w:val="20"/>
          <w:szCs w:val="20"/>
          <w:u w:val="single"/>
        </w:rPr>
        <w:t xml:space="preserve"> positions:</w:t>
      </w:r>
    </w:p>
    <w:p w14:paraId="2229793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Legal field</w:t>
      </w:r>
    </w:p>
    <w:p w14:paraId="2C1D2D7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Medical field</w:t>
      </w:r>
    </w:p>
    <w:p w14:paraId="766533C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Technical field</w:t>
      </w:r>
    </w:p>
    <w:p w14:paraId="2380FA98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Self-employed, other positions</w:t>
      </w:r>
    </w:p>
    <w:p w14:paraId="261A58D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  <w:u w:val="single"/>
        </w:rPr>
        <w:t>Independent, non-profit, hospitals or other organization positions:</w:t>
      </w:r>
    </w:p>
    <w:p w14:paraId="5BCEC562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Director of institute/corporation or hospital</w:t>
      </w:r>
    </w:p>
    <w:p w14:paraId="267730E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Manager/executive employed by institute/corporation</w:t>
      </w:r>
    </w:p>
    <w:p w14:paraId="459C8BE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Employee of independent institute or corporation</w:t>
      </w:r>
    </w:p>
    <w:p w14:paraId="21B0D3C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Institute/corporation professional </w:t>
      </w:r>
      <w:proofErr w:type="spellStart"/>
      <w:proofErr w:type="gramStart"/>
      <w:r w:rsidRPr="00BE2C29">
        <w:rPr>
          <w:rFonts w:ascii="Arial" w:hAnsi="Arial" w:cs="Arial"/>
          <w:sz w:val="20"/>
          <w:szCs w:val="20"/>
        </w:rPr>
        <w:t>na.</w:t>
      </w:r>
      <w:proofErr w:type="spellEnd"/>
      <w:r w:rsidRPr="00BE2C29">
        <w:rPr>
          <w:rFonts w:ascii="Arial" w:hAnsi="Arial" w:cs="Arial"/>
          <w:sz w:val="20"/>
          <w:szCs w:val="20"/>
        </w:rPr>
        <w:t>/</w:t>
      </w:r>
      <w:proofErr w:type="spellStart"/>
      <w:proofErr w:type="gramEnd"/>
      <w:r w:rsidRPr="00BE2C29">
        <w:rPr>
          <w:rFonts w:ascii="Arial" w:hAnsi="Arial" w:cs="Arial"/>
          <w:sz w:val="20"/>
          <w:szCs w:val="20"/>
        </w:rPr>
        <w:t>scien</w:t>
      </w:r>
      <w:proofErr w:type="spellEnd"/>
      <w:r w:rsidRPr="00BE2C29">
        <w:rPr>
          <w:rFonts w:ascii="Arial" w:hAnsi="Arial" w:cs="Arial"/>
          <w:sz w:val="20"/>
          <w:szCs w:val="20"/>
        </w:rPr>
        <w:t xml:space="preserve"> (?)</w:t>
      </w:r>
    </w:p>
    <w:p w14:paraId="17BA04A4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Independent, non-profit, hospitals or similar organization, other positions</w:t>
      </w:r>
    </w:p>
    <w:p w14:paraId="5650BEA6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72AED38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RELIGION</w:t>
      </w:r>
    </w:p>
    <w:p w14:paraId="37F69B9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 xml:space="preserve">Minister of </w:t>
      </w:r>
      <w:proofErr w:type="gramStart"/>
      <w:r w:rsidRPr="00BE2C29">
        <w:rPr>
          <w:rFonts w:ascii="Arial" w:hAnsi="Arial" w:cs="Arial"/>
          <w:sz w:val="20"/>
          <w:szCs w:val="20"/>
        </w:rPr>
        <w:t>religion</w:t>
      </w:r>
      <w:proofErr w:type="gramEnd"/>
    </w:p>
    <w:p w14:paraId="0ABCDCAF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Religious order/congregation member</w:t>
      </w:r>
    </w:p>
    <w:p w14:paraId="0A6AE8B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Theologian</w:t>
      </w:r>
    </w:p>
    <w:p w14:paraId="426E5E5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1F27043B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BE2C29">
        <w:rPr>
          <w:rFonts w:ascii="Arial" w:hAnsi="Arial" w:cs="Arial"/>
          <w:b/>
          <w:sz w:val="20"/>
          <w:szCs w:val="20"/>
        </w:rPr>
        <w:t>SPORTS</w:t>
      </w:r>
    </w:p>
    <w:p w14:paraId="36DA1B3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Athlete</w:t>
      </w:r>
    </w:p>
    <w:p w14:paraId="6853916E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Coach</w:t>
      </w:r>
    </w:p>
    <w:p w14:paraId="68FF117C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>Sports, other positions</w:t>
      </w:r>
    </w:p>
    <w:p w14:paraId="1C4EAACD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  <w:sectPr w:rsidR="00432E4C" w:rsidRPr="00BE2C29" w:rsidSect="00432E4C">
          <w:pgSz w:w="12240" w:h="15840"/>
          <w:pgMar w:top="864" w:right="864" w:bottom="864" w:left="864" w:header="720" w:footer="720" w:gutter="0"/>
          <w:cols w:num="2" w:space="720"/>
          <w:docGrid w:linePitch="360"/>
        </w:sectPr>
      </w:pPr>
    </w:p>
    <w:p w14:paraId="10FB2B67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0EBCD959" w14:textId="77777777" w:rsidR="00432E4C" w:rsidRPr="00BE2C29" w:rsidRDefault="00432E4C" w:rsidP="00171A99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DEAF761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br w:type="page"/>
      </w:r>
    </w:p>
    <w:p w14:paraId="3A215274" w14:textId="77777777" w:rsidR="00432E4C" w:rsidRPr="00BE2C29" w:rsidRDefault="00432E4C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2B64FCB1" w14:textId="439E01B8" w:rsidR="003B658B" w:rsidRPr="00E22DCA" w:rsidRDefault="003B658B" w:rsidP="00171A9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rPr>
          <w:rFonts w:ascii="Arial" w:hAnsi="Arial" w:cs="Arial"/>
          <w:sz w:val="24"/>
          <w:szCs w:val="24"/>
        </w:rPr>
      </w:pPr>
      <w:r w:rsidRPr="00E22DCA">
        <w:rPr>
          <w:rFonts w:ascii="Arial" w:hAnsi="Arial" w:cs="Arial"/>
          <w:b/>
          <w:sz w:val="24"/>
          <w:szCs w:val="24"/>
        </w:rPr>
        <w:t>PART II</w:t>
      </w:r>
      <w:r w:rsidRPr="00E22DCA">
        <w:rPr>
          <w:rFonts w:ascii="Arial" w:hAnsi="Arial" w:cs="Arial"/>
          <w:sz w:val="24"/>
          <w:szCs w:val="24"/>
        </w:rPr>
        <w:t xml:space="preserve">: To be completed by the </w:t>
      </w:r>
      <w:r w:rsidR="00280335" w:rsidRPr="00E22DCA">
        <w:rPr>
          <w:rFonts w:ascii="Arial" w:hAnsi="Arial" w:cs="Arial"/>
          <w:sz w:val="24"/>
          <w:szCs w:val="24"/>
        </w:rPr>
        <w:t>UW</w:t>
      </w:r>
      <w:r w:rsidR="001E0FB4" w:rsidRPr="00E22DCA">
        <w:rPr>
          <w:rFonts w:ascii="Arial" w:hAnsi="Arial" w:cs="Arial"/>
          <w:sz w:val="24"/>
          <w:szCs w:val="24"/>
        </w:rPr>
        <w:t xml:space="preserve"> academic</w:t>
      </w:r>
      <w:r w:rsidR="00280335" w:rsidRPr="00E22DCA">
        <w:rPr>
          <w:rFonts w:ascii="Arial" w:hAnsi="Arial" w:cs="Arial"/>
          <w:sz w:val="24"/>
          <w:szCs w:val="24"/>
        </w:rPr>
        <w:t xml:space="preserve"> </w:t>
      </w:r>
      <w:r w:rsidR="00252619" w:rsidRPr="00E22DCA">
        <w:rPr>
          <w:rFonts w:ascii="Arial" w:hAnsi="Arial" w:cs="Arial"/>
          <w:sz w:val="24"/>
          <w:szCs w:val="24"/>
        </w:rPr>
        <w:t>unit</w:t>
      </w:r>
      <w:r w:rsidR="00280335" w:rsidRPr="00E22DCA">
        <w:rPr>
          <w:rFonts w:ascii="Arial" w:hAnsi="Arial" w:cs="Arial"/>
          <w:sz w:val="24"/>
          <w:szCs w:val="24"/>
        </w:rPr>
        <w:t xml:space="preserve"> that is </w:t>
      </w:r>
      <w:r w:rsidR="00505046" w:rsidRPr="00E22DCA">
        <w:rPr>
          <w:rFonts w:ascii="Arial" w:hAnsi="Arial" w:cs="Arial"/>
          <w:sz w:val="24"/>
          <w:szCs w:val="24"/>
        </w:rPr>
        <w:t xml:space="preserve">inviting </w:t>
      </w:r>
      <w:r w:rsidR="00280335" w:rsidRPr="00E22DCA">
        <w:rPr>
          <w:rFonts w:ascii="Arial" w:hAnsi="Arial" w:cs="Arial"/>
          <w:sz w:val="24"/>
          <w:szCs w:val="24"/>
        </w:rPr>
        <w:t>the international scholar</w:t>
      </w:r>
      <w:r w:rsidRPr="00E22DCA">
        <w:rPr>
          <w:rFonts w:ascii="Arial" w:hAnsi="Arial" w:cs="Arial"/>
          <w:sz w:val="24"/>
          <w:szCs w:val="24"/>
        </w:rPr>
        <w:t>.</w:t>
      </w:r>
    </w:p>
    <w:p w14:paraId="5C3ECFE4" w14:textId="77777777" w:rsidR="008A197C" w:rsidRPr="008A197C" w:rsidRDefault="008A197C" w:rsidP="008A197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4BC985C" w14:textId="6ECC2CCB" w:rsidR="00E72FB0" w:rsidRPr="0056147F" w:rsidRDefault="0056147F" w:rsidP="00171A9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56147F">
        <w:rPr>
          <w:rFonts w:ascii="Arial" w:hAnsi="Arial" w:cs="Arial"/>
          <w:b/>
          <w:sz w:val="28"/>
          <w:szCs w:val="28"/>
        </w:rPr>
        <w:t>Section Three – Appointment Information</w:t>
      </w:r>
    </w:p>
    <w:p w14:paraId="06C6FB3F" w14:textId="77777777" w:rsidR="0056147F" w:rsidRDefault="0056147F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422DDBDC" w14:textId="13585B83" w:rsidR="0006723E" w:rsidRPr="00334214" w:rsidRDefault="00DA1C6B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UW A</w:t>
      </w:r>
      <w:r w:rsidR="00E72FB0" w:rsidRPr="00334214">
        <w:rPr>
          <w:rFonts w:ascii="Arial" w:hAnsi="Arial" w:cs="Arial"/>
          <w:i/>
          <w:sz w:val="20"/>
          <w:szCs w:val="20"/>
        </w:rPr>
        <w:t xml:space="preserve">ppointment </w:t>
      </w:r>
      <w:r w:rsidRPr="00334214">
        <w:rPr>
          <w:rFonts w:ascii="Arial" w:hAnsi="Arial" w:cs="Arial"/>
          <w:i/>
          <w:sz w:val="20"/>
          <w:szCs w:val="20"/>
        </w:rPr>
        <w:t>T</w:t>
      </w:r>
      <w:r w:rsidR="00E72FB0" w:rsidRPr="00334214">
        <w:rPr>
          <w:rFonts w:ascii="Arial" w:hAnsi="Arial" w:cs="Arial"/>
          <w:i/>
          <w:sz w:val="20"/>
          <w:szCs w:val="20"/>
        </w:rPr>
        <w:t>itle:</w:t>
      </w:r>
      <w:r w:rsidR="00334214">
        <w:rPr>
          <w:rFonts w:ascii="Arial" w:hAnsi="Arial" w:cs="Arial"/>
          <w:sz w:val="20"/>
          <w:szCs w:val="20"/>
        </w:rPr>
        <w:t xml:space="preserve"> </w:t>
      </w:r>
      <w:r w:rsidR="00082E9E">
        <w:rPr>
          <w:rFonts w:ascii="Arial" w:hAnsi="Arial" w:cs="Arial"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Select a response"/>
              <w:listEntry w:val="Acting Assistant Professor"/>
              <w:listEntry w:val="Acting Instructor"/>
              <w:listEntry w:val="Artist-in-Residence"/>
              <w:listEntry w:val="Fellow - Non-ACGME"/>
              <w:listEntry w:val="Postdoctoral Scholar"/>
              <w:listEntry w:val="Postdoctoral Scholar (Paid Direct)"/>
              <w:listEntry w:val="Postdoctoral Scholar - Conditional"/>
              <w:listEntry w:val="Postdoctoral Scholar Fellow - Conditional"/>
              <w:listEntry w:val="Postdoctoral Scholar-Fellow"/>
              <w:listEntry w:val="Senior Artist in Residence"/>
              <w:listEntry w:val="Visiting Assistant Professor"/>
              <w:listEntry w:val="Visiting Associate Professor"/>
              <w:listEntry w:val="Visiting Lecturer"/>
              <w:listEntry w:val="Visiting Professor"/>
              <w:listEntry w:val="Visiting Scholar"/>
              <w:listEntry w:val="Visiting Scholar - Law School"/>
              <w:listEntry w:val="Visiting Scientist"/>
            </w:ddList>
          </w:ffData>
        </w:fldChar>
      </w:r>
      <w:bookmarkStart w:id="13" w:name="Dropdown4"/>
      <w:r w:rsidR="00082E9E">
        <w:rPr>
          <w:rFonts w:ascii="Arial" w:hAnsi="Arial" w:cs="Arial"/>
          <w:sz w:val="20"/>
          <w:szCs w:val="20"/>
        </w:rPr>
        <w:instrText xml:space="preserve"> FORMDROPDOWN </w:instrText>
      </w:r>
      <w:r w:rsidR="00082E9E">
        <w:rPr>
          <w:rFonts w:ascii="Arial" w:hAnsi="Arial" w:cs="Arial"/>
          <w:sz w:val="20"/>
          <w:szCs w:val="20"/>
        </w:rPr>
      </w:r>
      <w:r w:rsidR="00082E9E">
        <w:rPr>
          <w:rFonts w:ascii="Arial" w:hAnsi="Arial" w:cs="Arial"/>
          <w:sz w:val="20"/>
          <w:szCs w:val="20"/>
        </w:rPr>
        <w:fldChar w:fldCharType="separate"/>
      </w:r>
      <w:r w:rsidR="00082E9E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745869F9" w14:textId="77777777" w:rsidR="00E72FB0" w:rsidRPr="00E25581" w:rsidRDefault="00E72FB0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7EE67A9A" w14:textId="7A4B8099" w:rsidR="0006723E" w:rsidRPr="0032669B" w:rsidRDefault="0006723E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Pr</w:t>
      </w:r>
      <w:r w:rsidR="00604F35" w:rsidRPr="00334214">
        <w:rPr>
          <w:rFonts w:ascii="Arial" w:hAnsi="Arial" w:cs="Arial"/>
          <w:i/>
          <w:sz w:val="20"/>
          <w:szCs w:val="20"/>
        </w:rPr>
        <w:t>o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posed </w:t>
      </w:r>
      <w:r w:rsidR="00334214" w:rsidRPr="00334214">
        <w:rPr>
          <w:rFonts w:ascii="Arial" w:hAnsi="Arial" w:cs="Arial"/>
          <w:i/>
          <w:sz w:val="20"/>
          <w:szCs w:val="20"/>
        </w:rPr>
        <w:t>D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ates of J-1 </w:t>
      </w:r>
      <w:r w:rsidR="00334214" w:rsidRPr="00334214">
        <w:rPr>
          <w:rFonts w:ascii="Arial" w:hAnsi="Arial" w:cs="Arial"/>
          <w:i/>
          <w:sz w:val="20"/>
          <w:szCs w:val="20"/>
        </w:rPr>
        <w:t>S</w:t>
      </w:r>
      <w:r w:rsidR="0032669B" w:rsidRPr="00334214">
        <w:rPr>
          <w:rFonts w:ascii="Arial" w:hAnsi="Arial" w:cs="Arial"/>
          <w:i/>
          <w:sz w:val="20"/>
          <w:szCs w:val="20"/>
        </w:rPr>
        <w:t>ponsorship:</w:t>
      </w:r>
      <w:r w:rsidR="00334214" w:rsidRPr="00334214">
        <w:rPr>
          <w:rFonts w:ascii="Arial" w:hAnsi="Arial" w:cs="Arial"/>
          <w:i/>
          <w:sz w:val="20"/>
          <w:szCs w:val="20"/>
        </w:rPr>
        <w:t xml:space="preserve"> </w:t>
      </w:r>
    </w:p>
    <w:p w14:paraId="6AFA5D9A" w14:textId="77777777" w:rsidR="00334214" w:rsidRPr="00CE2AA7" w:rsidRDefault="009B43D7" w:rsidP="0082391A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82391A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2391A"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  <w:r w:rsidR="0082391A">
        <w:rPr>
          <w:rFonts w:ascii="Arial" w:hAnsi="Arial" w:cs="Arial"/>
          <w:sz w:val="20"/>
          <w:szCs w:val="20"/>
        </w:rPr>
        <w:t xml:space="preserve"> </w:t>
      </w:r>
      <w:r w:rsidR="0082391A">
        <w:rPr>
          <w:rFonts w:ascii="Arial" w:hAnsi="Arial" w:cs="Arial"/>
          <w:i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MM/DD/YYYY"/>
            </w:textInput>
          </w:ffData>
        </w:fldChar>
      </w:r>
      <w:r w:rsidR="0082391A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2391A">
        <w:rPr>
          <w:rFonts w:ascii="Arial" w:hAnsi="Arial" w:cs="Arial"/>
          <w:noProof/>
          <w:sz w:val="20"/>
          <w:szCs w:val="20"/>
        </w:rPr>
        <w:t>MM/DD/YYYY</w:t>
      </w:r>
      <w:r>
        <w:rPr>
          <w:rFonts w:ascii="Arial" w:hAnsi="Arial" w:cs="Arial"/>
          <w:sz w:val="20"/>
          <w:szCs w:val="20"/>
        </w:rPr>
        <w:fldChar w:fldCharType="end"/>
      </w:r>
    </w:p>
    <w:p w14:paraId="21E5E04C" w14:textId="77777777" w:rsidR="00453DE1" w:rsidRPr="00E25581" w:rsidRDefault="00453DE1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53BEEFFE" w14:textId="6123D9F3" w:rsidR="00082E9E" w:rsidRPr="00082E9E" w:rsidRDefault="00082E9E" w:rsidP="00082E9E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082E9E">
        <w:rPr>
          <w:rFonts w:ascii="Arial" w:hAnsi="Arial" w:cs="Arial"/>
          <w:i/>
          <w:iCs/>
          <w:sz w:val="20"/>
          <w:szCs w:val="20"/>
        </w:rPr>
        <w:t>Sponsorship duration</w:t>
      </w:r>
      <w:r>
        <w:rPr>
          <w:rFonts w:ascii="Arial" w:hAnsi="Arial" w:cs="Arial"/>
          <w:i/>
          <w:iCs/>
          <w:sz w:val="20"/>
          <w:szCs w:val="20"/>
        </w:rPr>
        <w:t>: Choose one:</w:t>
      </w:r>
    </w:p>
    <w:p w14:paraId="5F09BE89" w14:textId="65CA0E82" w:rsidR="00082E9E" w:rsidRPr="00082E9E" w:rsidRDefault="00F100AB" w:rsidP="00082E9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00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E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2E9E">
        <w:rPr>
          <w:rFonts w:ascii="Arial" w:hAnsi="Arial" w:cs="Arial"/>
          <w:sz w:val="20"/>
          <w:szCs w:val="20"/>
        </w:rPr>
        <w:t xml:space="preserve"> </w:t>
      </w:r>
      <w:r w:rsidR="00082E9E" w:rsidRPr="00082E9E">
        <w:rPr>
          <w:rFonts w:ascii="Arial" w:hAnsi="Arial" w:cs="Arial"/>
          <w:sz w:val="20"/>
          <w:szCs w:val="20"/>
        </w:rPr>
        <w:t>The unit requests sponsorship for the duration of the current appointment.</w:t>
      </w:r>
    </w:p>
    <w:p w14:paraId="13DF70C1" w14:textId="139B73C3" w:rsidR="00082E9E" w:rsidRDefault="00F100AB" w:rsidP="00082E9E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403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2E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82E9E">
        <w:rPr>
          <w:rFonts w:ascii="Arial" w:hAnsi="Arial" w:cs="Arial"/>
          <w:sz w:val="20"/>
          <w:szCs w:val="20"/>
        </w:rPr>
        <w:t xml:space="preserve"> </w:t>
      </w:r>
      <w:r w:rsidR="00082E9E" w:rsidRPr="00082E9E">
        <w:rPr>
          <w:rFonts w:ascii="Arial" w:hAnsi="Arial" w:cs="Arial"/>
          <w:sz w:val="20"/>
          <w:szCs w:val="20"/>
        </w:rPr>
        <w:t>The unit requests sponsorship up to the maximum period allowed by UW appointment eligibility and U.S. immigration law.</w:t>
      </w:r>
    </w:p>
    <w:p w14:paraId="0B53960E" w14:textId="719FAC17" w:rsidR="00082E9E" w:rsidRPr="00082E9E" w:rsidRDefault="00082E9E" w:rsidP="00082E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</w:t>
      </w:r>
      <w:r w:rsidRPr="00082E9E">
        <w:rPr>
          <w:rFonts w:ascii="Arial" w:hAnsi="Arial" w:cs="Arial"/>
          <w:i/>
          <w:sz w:val="20"/>
          <w:szCs w:val="20"/>
        </w:rPr>
        <w:t xml:space="preserve">lease see </w:t>
      </w:r>
      <w:hyperlink r:id="rId16" w:history="1">
        <w:r w:rsidRPr="00082E9E">
          <w:rPr>
            <w:rStyle w:val="Hyperlink"/>
            <w:rFonts w:ascii="Arial" w:hAnsi="Arial" w:cs="Arial"/>
            <w:i/>
            <w:sz w:val="20"/>
            <w:szCs w:val="20"/>
          </w:rPr>
          <w:t>https://ap.washington.edu/ahr/visas/admin-resources/j1/eligibility-requirements/</w:t>
        </w:r>
      </w:hyperlink>
      <w:r w:rsidRPr="00082E9E">
        <w:rPr>
          <w:rFonts w:ascii="Arial" w:hAnsi="Arial" w:cs="Arial"/>
          <w:i/>
          <w:sz w:val="20"/>
          <w:szCs w:val="20"/>
        </w:rPr>
        <w:t xml:space="preserve"> for more information.</w:t>
      </w:r>
    </w:p>
    <w:p w14:paraId="5F5F545F" w14:textId="77777777" w:rsidR="00082E9E" w:rsidRDefault="00082E9E" w:rsidP="00171A99">
      <w:pPr>
        <w:spacing w:line="276" w:lineRule="auto"/>
        <w:rPr>
          <w:rFonts w:ascii="Arial" w:hAnsi="Arial" w:cs="Arial"/>
          <w:sz w:val="20"/>
          <w:szCs w:val="20"/>
        </w:rPr>
      </w:pPr>
    </w:p>
    <w:p w14:paraId="0ADA8720" w14:textId="263521D3" w:rsidR="002D29AD" w:rsidRPr="00BE2C29" w:rsidRDefault="00334214" w:rsidP="00171A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S</w:t>
      </w:r>
      <w:r w:rsidR="002D29AD" w:rsidRPr="00BE2C29">
        <w:rPr>
          <w:rFonts w:ascii="Arial" w:hAnsi="Arial" w:cs="Arial"/>
          <w:sz w:val="20"/>
          <w:szCs w:val="20"/>
        </w:rPr>
        <w:t xml:space="preserve">cholar’s UW </w:t>
      </w:r>
      <w:r>
        <w:rPr>
          <w:rFonts w:ascii="Arial" w:hAnsi="Arial" w:cs="Arial"/>
          <w:sz w:val="20"/>
          <w:szCs w:val="20"/>
        </w:rPr>
        <w:t>A</w:t>
      </w:r>
      <w:r w:rsidR="002D29AD" w:rsidRPr="00BE2C29">
        <w:rPr>
          <w:rFonts w:ascii="Arial" w:hAnsi="Arial" w:cs="Arial"/>
          <w:sz w:val="20"/>
          <w:szCs w:val="20"/>
        </w:rPr>
        <w:t>ctivities</w:t>
      </w:r>
      <w:r w:rsidR="0032669B">
        <w:rPr>
          <w:rFonts w:ascii="Arial" w:hAnsi="Arial" w:cs="Arial"/>
          <w:sz w:val="20"/>
          <w:szCs w:val="20"/>
        </w:rPr>
        <w:t xml:space="preserve"> (</w:t>
      </w:r>
      <w:r w:rsidR="0032669B" w:rsidRPr="00BE2C29">
        <w:rPr>
          <w:rFonts w:ascii="Arial" w:hAnsi="Arial" w:cs="Arial"/>
          <w:sz w:val="20"/>
          <w:szCs w:val="20"/>
        </w:rPr>
        <w:t>check as many as applicable</w:t>
      </w:r>
      <w:r w:rsidR="0032669B">
        <w:rPr>
          <w:rFonts w:ascii="Arial" w:hAnsi="Arial" w:cs="Arial"/>
          <w:sz w:val="20"/>
          <w:szCs w:val="20"/>
        </w:rPr>
        <w:t>):</w:t>
      </w:r>
    </w:p>
    <w:p w14:paraId="7C7E7CFC" w14:textId="77777777" w:rsidR="002D29AD" w:rsidRPr="00BE2C29" w:rsidRDefault="00453DE1" w:rsidP="00334214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Research</w:t>
      </w:r>
    </w:p>
    <w:p w14:paraId="1B8DCFC0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Observation</w:t>
      </w:r>
    </w:p>
    <w:p w14:paraId="2A67CA80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Teaching</w:t>
      </w:r>
    </w:p>
    <w:p w14:paraId="6AD04A7E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Consultation with colleagues</w:t>
      </w:r>
    </w:p>
    <w:p w14:paraId="53C6B43D" w14:textId="77777777" w:rsidR="002D29AD" w:rsidRPr="00BE2C29" w:rsidRDefault="00453DE1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BE2C29">
        <w:rPr>
          <w:rFonts w:ascii="Arial" w:hAnsi="Arial" w:cs="Arial"/>
          <w:sz w:val="20"/>
          <w:szCs w:val="20"/>
        </w:rPr>
        <w:tab/>
      </w:r>
      <w:r w:rsidR="009B43D7"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9B43D7">
        <w:rPr>
          <w:rFonts w:ascii="Arial" w:hAnsi="Arial" w:cs="Arial"/>
          <w:i/>
          <w:sz w:val="20"/>
          <w:szCs w:val="20"/>
        </w:rPr>
      </w:r>
      <w:r w:rsidR="009B43D7">
        <w:rPr>
          <w:rFonts w:ascii="Arial" w:hAnsi="Arial" w:cs="Arial"/>
          <w:i/>
          <w:sz w:val="20"/>
          <w:szCs w:val="20"/>
        </w:rPr>
        <w:fldChar w:fldCharType="separate"/>
      </w:r>
      <w:r w:rsidR="009B43D7"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2D29AD" w:rsidRPr="00BE2C29">
        <w:rPr>
          <w:rFonts w:ascii="Arial" w:hAnsi="Arial" w:cs="Arial"/>
          <w:sz w:val="20"/>
          <w:szCs w:val="20"/>
        </w:rPr>
        <w:t>Demonstrating special skills</w:t>
      </w:r>
    </w:p>
    <w:p w14:paraId="08FD7ABB" w14:textId="77777777" w:rsidR="002D29AD" w:rsidRPr="00BE2C29" w:rsidRDefault="009B43D7" w:rsidP="00171A99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4F8C"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 w:rsidR="00FD4F8C">
        <w:rPr>
          <w:rFonts w:ascii="Arial" w:hAnsi="Arial" w:cs="Arial"/>
          <w:i/>
          <w:sz w:val="20"/>
          <w:szCs w:val="20"/>
        </w:rPr>
        <w:t xml:space="preserve"> </w:t>
      </w:r>
      <w:r w:rsidR="00334214" w:rsidRPr="00CE2AA7">
        <w:rPr>
          <w:rFonts w:ascii="Arial" w:hAnsi="Arial" w:cs="Arial"/>
          <w:sz w:val="20"/>
          <w:szCs w:val="20"/>
        </w:rPr>
        <w:t>Other. If “Other</w:t>
      </w:r>
      <w:r w:rsidR="00334214">
        <w:rPr>
          <w:rFonts w:ascii="Arial" w:hAnsi="Arial" w:cs="Arial"/>
          <w:sz w:val="20"/>
          <w:szCs w:val="20"/>
        </w:rPr>
        <w:t>,</w:t>
      </w:r>
      <w:r w:rsidR="00334214" w:rsidRPr="00CE2AA7">
        <w:rPr>
          <w:rFonts w:ascii="Arial" w:hAnsi="Arial" w:cs="Arial"/>
          <w:sz w:val="20"/>
          <w:szCs w:val="20"/>
        </w:rPr>
        <w:t>” please specif</w:t>
      </w:r>
      <w:r w:rsidR="00334214">
        <w:rPr>
          <w:rFonts w:ascii="Arial" w:hAnsi="Arial" w:cs="Arial"/>
          <w:sz w:val="20"/>
          <w:szCs w:val="20"/>
        </w:rPr>
        <w:t xml:space="preserve">y: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Enter your response"/>
            </w:textInput>
          </w:ffData>
        </w:fldChar>
      </w:r>
      <w:r w:rsidR="000E3C5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E3C50"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F5A00FE" w14:textId="77777777" w:rsidR="00453DE1" w:rsidRPr="00E25581" w:rsidRDefault="00453DE1" w:rsidP="00171A99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3AE4FECB" w14:textId="77777777" w:rsidR="00920293" w:rsidRPr="00334214" w:rsidRDefault="002D29AD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334214">
        <w:rPr>
          <w:rFonts w:ascii="Arial" w:hAnsi="Arial" w:cs="Arial"/>
          <w:i/>
          <w:sz w:val="20"/>
          <w:szCs w:val="20"/>
        </w:rPr>
        <w:t>List all activity locations</w:t>
      </w:r>
      <w:r w:rsidR="0032669B" w:rsidRPr="00334214">
        <w:rPr>
          <w:rFonts w:ascii="Arial" w:hAnsi="Arial" w:cs="Arial"/>
          <w:i/>
          <w:sz w:val="20"/>
          <w:szCs w:val="20"/>
        </w:rPr>
        <w:t>, including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B93D8F">
        <w:rPr>
          <w:rFonts w:ascii="Arial" w:hAnsi="Arial" w:cs="Arial"/>
          <w:i/>
          <w:sz w:val="20"/>
          <w:szCs w:val="20"/>
        </w:rPr>
        <w:t xml:space="preserve">the 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UW campus building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name and </w:t>
      </w:r>
      <w:r w:rsidR="00C57AEE" w:rsidRPr="00334214">
        <w:rPr>
          <w:rFonts w:ascii="Arial" w:hAnsi="Arial" w:cs="Arial"/>
          <w:i/>
          <w:sz w:val="20"/>
          <w:szCs w:val="20"/>
        </w:rPr>
        <w:t>room numbers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 for on-campus activity locations and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32669B" w:rsidRPr="00334214">
        <w:rPr>
          <w:rFonts w:ascii="Arial" w:hAnsi="Arial" w:cs="Arial"/>
          <w:i/>
          <w:sz w:val="20"/>
          <w:szCs w:val="20"/>
        </w:rPr>
        <w:t>street address</w:t>
      </w:r>
      <w:r w:rsidR="00C57AEE" w:rsidRPr="00334214">
        <w:rPr>
          <w:rFonts w:ascii="Arial" w:hAnsi="Arial" w:cs="Arial"/>
          <w:i/>
          <w:sz w:val="20"/>
          <w:szCs w:val="20"/>
        </w:rPr>
        <w:t xml:space="preserve">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and </w:t>
      </w:r>
      <w:r w:rsidR="00C57AEE" w:rsidRPr="00334214">
        <w:rPr>
          <w:rFonts w:ascii="Arial" w:hAnsi="Arial" w:cs="Arial"/>
          <w:i/>
          <w:sz w:val="20"/>
          <w:szCs w:val="20"/>
        </w:rPr>
        <w:t>zip codes for off-campus activity locations.</w:t>
      </w:r>
      <w:r w:rsidR="00FC5C5B" w:rsidRPr="00334214">
        <w:rPr>
          <w:rFonts w:ascii="Arial" w:hAnsi="Arial" w:cs="Arial"/>
          <w:i/>
          <w:sz w:val="20"/>
          <w:szCs w:val="20"/>
        </w:rPr>
        <w:t xml:space="preserve"> If </w:t>
      </w:r>
      <w:r w:rsidR="0032669B" w:rsidRPr="00334214">
        <w:rPr>
          <w:rFonts w:ascii="Arial" w:hAnsi="Arial" w:cs="Arial"/>
          <w:i/>
          <w:sz w:val="20"/>
          <w:szCs w:val="20"/>
        </w:rPr>
        <w:t xml:space="preserve">there are </w:t>
      </w:r>
      <w:r w:rsidR="00FC5C5B" w:rsidRPr="00334214">
        <w:rPr>
          <w:rFonts w:ascii="Arial" w:hAnsi="Arial" w:cs="Arial"/>
          <w:i/>
          <w:sz w:val="20"/>
          <w:szCs w:val="20"/>
        </w:rPr>
        <w:t>more than four locations, include a separate attachment.</w:t>
      </w:r>
    </w:p>
    <w:bookmarkStart w:id="14" w:name="Text27"/>
    <w:p w14:paraId="7E0F8896" w14:textId="77777777" w:rsidR="00334214" w:rsidRDefault="009B43D7" w:rsidP="00334214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34F7D057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2200582C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02435D2A" w14:textId="77777777" w:rsidR="004603F8" w:rsidRDefault="009B43D7" w:rsidP="004603F8">
      <w:pPr>
        <w:pStyle w:val="ListParagraph"/>
        <w:numPr>
          <w:ilvl w:val="0"/>
          <w:numId w:val="1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Activity address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Activity address</w:t>
      </w:r>
      <w:r>
        <w:rPr>
          <w:rFonts w:ascii="Arial" w:hAnsi="Arial" w:cs="Arial"/>
          <w:sz w:val="20"/>
          <w:szCs w:val="20"/>
        </w:rPr>
        <w:fldChar w:fldCharType="end"/>
      </w:r>
    </w:p>
    <w:p w14:paraId="6D59CB2E" w14:textId="77777777" w:rsidR="00920293" w:rsidRPr="00E25581" w:rsidRDefault="00920293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397201BF" w14:textId="59F191DF" w:rsidR="00786906" w:rsidRPr="00786906" w:rsidRDefault="00786906" w:rsidP="00171A99">
      <w:pPr>
        <w:spacing w:line="276" w:lineRule="auto"/>
        <w:rPr>
          <w:rFonts w:ascii="Arial" w:hAnsi="Arial" w:cs="Arial"/>
          <w:sz w:val="20"/>
          <w:szCs w:val="20"/>
        </w:rPr>
      </w:pPr>
      <w:r w:rsidRPr="00786906">
        <w:rPr>
          <w:rFonts w:ascii="Arial" w:hAnsi="Arial" w:cs="Arial"/>
          <w:bCs/>
          <w:i/>
          <w:sz w:val="20"/>
          <w:szCs w:val="20"/>
        </w:rPr>
        <w:t>Will the scholar also perform work from the current US address listed above in Section One*</w:t>
      </w:r>
      <w:r w:rsidRPr="00786906">
        <w:rPr>
          <w:rFonts w:ascii="Arial" w:hAnsi="Arial" w:cs="Arial"/>
          <w:i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YES 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4BB3">
        <w:rPr>
          <w:rFonts w:ascii="Arial" w:hAnsi="Arial" w:cs="Arial"/>
          <w:sz w:val="20"/>
          <w:szCs w:val="20"/>
        </w:rPr>
        <w:t xml:space="preserve"> NO</w:t>
      </w:r>
    </w:p>
    <w:p w14:paraId="02A2404D" w14:textId="77777777" w:rsidR="00786906" w:rsidRDefault="00786906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28D48306" w14:textId="5AFF0E41" w:rsidR="002D29AD" w:rsidRPr="00BE2C29" w:rsidRDefault="002D29AD" w:rsidP="00171A99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334214">
        <w:rPr>
          <w:rFonts w:ascii="Arial" w:hAnsi="Arial" w:cs="Arial"/>
          <w:i/>
          <w:sz w:val="20"/>
          <w:szCs w:val="20"/>
        </w:rPr>
        <w:t>Fi</w:t>
      </w:r>
      <w:r w:rsidR="00334214" w:rsidRPr="00334214">
        <w:rPr>
          <w:rFonts w:ascii="Arial" w:hAnsi="Arial" w:cs="Arial"/>
          <w:i/>
          <w:sz w:val="20"/>
          <w:szCs w:val="20"/>
        </w:rPr>
        <w:t>eld of Specialization at</w:t>
      </w:r>
      <w:r w:rsidR="00B93D8F">
        <w:rPr>
          <w:rFonts w:ascii="Arial" w:hAnsi="Arial" w:cs="Arial"/>
          <w:i/>
          <w:sz w:val="20"/>
          <w:szCs w:val="20"/>
        </w:rPr>
        <w:t xml:space="preserve"> the</w:t>
      </w:r>
      <w:r w:rsidR="00334214" w:rsidRPr="00334214">
        <w:rPr>
          <w:rFonts w:ascii="Arial" w:hAnsi="Arial" w:cs="Arial"/>
          <w:i/>
          <w:sz w:val="20"/>
          <w:szCs w:val="20"/>
        </w:rPr>
        <w:t xml:space="preserve"> UW:</w:t>
      </w:r>
      <w:r w:rsidR="00334214">
        <w:rPr>
          <w:rFonts w:ascii="Arial" w:hAnsi="Arial" w:cs="Arial"/>
          <w:sz w:val="20"/>
          <w:szCs w:val="20"/>
        </w:rPr>
        <w:t xml:space="preserve"> </w:t>
      </w:r>
      <w:r w:rsidR="00786906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Enter the official field name"/>
            </w:textInput>
          </w:ffData>
        </w:fldChar>
      </w:r>
      <w:bookmarkStart w:id="15" w:name="Text28"/>
      <w:r w:rsidR="00786906">
        <w:rPr>
          <w:rFonts w:ascii="Arial" w:hAnsi="Arial" w:cs="Arial"/>
          <w:sz w:val="20"/>
          <w:szCs w:val="20"/>
        </w:rPr>
        <w:instrText xml:space="preserve"> FORMTEXT </w:instrText>
      </w:r>
      <w:r w:rsidR="00786906">
        <w:rPr>
          <w:rFonts w:ascii="Arial" w:hAnsi="Arial" w:cs="Arial"/>
          <w:sz w:val="20"/>
          <w:szCs w:val="20"/>
        </w:rPr>
      </w:r>
      <w:r w:rsidR="00786906">
        <w:rPr>
          <w:rFonts w:ascii="Arial" w:hAnsi="Arial" w:cs="Arial"/>
          <w:sz w:val="20"/>
          <w:szCs w:val="20"/>
        </w:rPr>
        <w:fldChar w:fldCharType="separate"/>
      </w:r>
      <w:r w:rsidR="00786906">
        <w:rPr>
          <w:rFonts w:ascii="Arial" w:hAnsi="Arial" w:cs="Arial"/>
          <w:noProof/>
          <w:sz w:val="20"/>
          <w:szCs w:val="20"/>
        </w:rPr>
        <w:t>Enter the official field name</w:t>
      </w:r>
      <w:r w:rsidR="00786906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7BB34987" w14:textId="77777777" w:rsidR="005477DB" w:rsidRPr="00E25581" w:rsidRDefault="005477DB" w:rsidP="00171A99">
      <w:pPr>
        <w:spacing w:line="276" w:lineRule="auto"/>
        <w:rPr>
          <w:rFonts w:ascii="Arial" w:hAnsi="Arial" w:cs="Arial"/>
          <w:sz w:val="16"/>
          <w:szCs w:val="16"/>
        </w:rPr>
      </w:pPr>
    </w:p>
    <w:p w14:paraId="2818C3C5" w14:textId="77777777" w:rsidR="002D29AD" w:rsidRPr="00BE2C29" w:rsidRDefault="00334214" w:rsidP="00171A99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334214">
        <w:rPr>
          <w:rFonts w:ascii="Arial" w:hAnsi="Arial" w:cs="Arial"/>
          <w:i/>
          <w:sz w:val="20"/>
          <w:szCs w:val="20"/>
        </w:rPr>
        <w:t>International S</w:t>
      </w:r>
      <w:r w:rsidR="002D29AD" w:rsidRPr="00334214">
        <w:rPr>
          <w:rFonts w:ascii="Arial" w:hAnsi="Arial" w:cs="Arial"/>
          <w:i/>
          <w:sz w:val="20"/>
          <w:szCs w:val="20"/>
        </w:rPr>
        <w:t xml:space="preserve">cholar’s UW </w:t>
      </w:r>
      <w:r w:rsidRPr="00334214">
        <w:rPr>
          <w:rFonts w:ascii="Arial" w:hAnsi="Arial" w:cs="Arial"/>
          <w:i/>
          <w:sz w:val="20"/>
          <w:szCs w:val="20"/>
        </w:rPr>
        <w:t>F</w:t>
      </w:r>
      <w:r w:rsidR="002D29AD" w:rsidRPr="00334214">
        <w:rPr>
          <w:rFonts w:ascii="Arial" w:hAnsi="Arial" w:cs="Arial"/>
          <w:i/>
          <w:sz w:val="20"/>
          <w:szCs w:val="20"/>
        </w:rPr>
        <w:t xml:space="preserve">aculty </w:t>
      </w:r>
      <w:r w:rsidRPr="00334214">
        <w:rPr>
          <w:rFonts w:ascii="Arial" w:hAnsi="Arial" w:cs="Arial"/>
          <w:i/>
          <w:sz w:val="20"/>
          <w:szCs w:val="20"/>
        </w:rPr>
        <w:t>S</w:t>
      </w:r>
      <w:r w:rsidR="002D29AD" w:rsidRPr="00334214">
        <w:rPr>
          <w:rFonts w:ascii="Arial" w:hAnsi="Arial" w:cs="Arial"/>
          <w:i/>
          <w:sz w:val="20"/>
          <w:szCs w:val="20"/>
        </w:rPr>
        <w:t>upervisor:</w:t>
      </w:r>
      <w:r>
        <w:rPr>
          <w:rFonts w:ascii="Arial" w:hAnsi="Arial" w:cs="Arial"/>
          <w:sz w:val="20"/>
          <w:szCs w:val="20"/>
        </w:rPr>
        <w:t xml:space="preserve"> </w:t>
      </w:r>
      <w:bookmarkStart w:id="16" w:name="Text29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First and last name"/>
            </w:textInput>
          </w:ffData>
        </w:fldChar>
      </w:r>
      <w:r w:rsidR="00FD4F8C">
        <w:rPr>
          <w:rFonts w:ascii="Arial" w:hAnsi="Arial" w:cs="Arial"/>
          <w:sz w:val="20"/>
          <w:szCs w:val="20"/>
        </w:rPr>
        <w:instrText xml:space="preserve"> FORMTEXT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FD4F8C">
        <w:rPr>
          <w:rFonts w:ascii="Arial" w:hAnsi="Arial" w:cs="Arial"/>
          <w:noProof/>
          <w:sz w:val="20"/>
          <w:szCs w:val="20"/>
        </w:rPr>
        <w:t>First and last name</w:t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591B1CA1" w14:textId="77777777" w:rsidR="002D29AD" w:rsidRDefault="002D29AD" w:rsidP="003058CA">
      <w:pPr>
        <w:spacing w:line="276" w:lineRule="auto"/>
        <w:rPr>
          <w:rFonts w:ascii="Arial" w:hAnsi="Arial" w:cs="Arial"/>
          <w:sz w:val="20"/>
          <w:szCs w:val="20"/>
        </w:rPr>
      </w:pPr>
      <w:r w:rsidRPr="003058CA">
        <w:rPr>
          <w:rFonts w:ascii="Arial" w:hAnsi="Arial" w:cs="Arial"/>
          <w:i/>
          <w:sz w:val="20"/>
          <w:szCs w:val="20"/>
        </w:rPr>
        <w:t>Tit</w:t>
      </w:r>
      <w:r w:rsidR="00334214" w:rsidRPr="003058CA">
        <w:rPr>
          <w:rFonts w:ascii="Arial" w:hAnsi="Arial" w:cs="Arial"/>
          <w:i/>
          <w:sz w:val="20"/>
          <w:szCs w:val="20"/>
        </w:rPr>
        <w:t>le of F</w:t>
      </w:r>
      <w:r w:rsidRPr="003058CA">
        <w:rPr>
          <w:rFonts w:ascii="Arial" w:hAnsi="Arial" w:cs="Arial"/>
          <w:i/>
          <w:sz w:val="20"/>
          <w:szCs w:val="20"/>
        </w:rPr>
        <w:t xml:space="preserve">aculty </w:t>
      </w:r>
      <w:r w:rsidR="00334214" w:rsidRPr="003058CA">
        <w:rPr>
          <w:rFonts w:ascii="Arial" w:hAnsi="Arial" w:cs="Arial"/>
          <w:i/>
          <w:sz w:val="20"/>
          <w:szCs w:val="20"/>
        </w:rPr>
        <w:t>S</w:t>
      </w:r>
      <w:r w:rsidRPr="003058CA">
        <w:rPr>
          <w:rFonts w:ascii="Arial" w:hAnsi="Arial" w:cs="Arial"/>
          <w:i/>
          <w:sz w:val="20"/>
          <w:szCs w:val="20"/>
        </w:rPr>
        <w:t>upervisor</w:t>
      </w:r>
      <w:r w:rsidR="002D1F41" w:rsidRPr="003058CA">
        <w:rPr>
          <w:rFonts w:ascii="Arial" w:hAnsi="Arial" w:cs="Arial"/>
          <w:i/>
          <w:sz w:val="20"/>
          <w:szCs w:val="20"/>
        </w:rPr>
        <w:t>:</w:t>
      </w:r>
      <w:r w:rsidR="00D8603E">
        <w:rPr>
          <w:rFonts w:ascii="Arial" w:hAnsi="Arial" w:cs="Arial"/>
          <w:sz w:val="20"/>
          <w:szCs w:val="20"/>
        </w:rPr>
        <w:t xml:space="preserve"> </w:t>
      </w:r>
      <w:bookmarkStart w:id="17" w:name="Dropdown3"/>
      <w:r w:rsidR="009B43D7">
        <w:rPr>
          <w:rFonts w:ascii="Arial" w:hAnsi="Arial" w:cs="Arial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Select a response"/>
              <w:listEntry w:val="Professor; 0101"/>
              <w:listEntry w:val="Associate Professor; 0102"/>
              <w:listEntry w:val="Assistant Professor; 0116"/>
              <w:listEntry w:val="Professor without Tenure; 0111"/>
              <w:listEntry w:val="APL Professor without Tenure; 0104"/>
              <w:listEntry w:val="Associate Professor without Tenure; 0112"/>
              <w:listEntry w:val="APL Associate Professor without Tenure; 0105"/>
              <w:listEntry w:val="Assistant Professor without Tenure; 0113"/>
              <w:listEntry w:val="APL Assistant Professor without Tenure; 0106"/>
              <w:listEntry w:val="Research Professor; 0141"/>
              <w:listEntry w:val="Research Associate Professor; 0142"/>
              <w:listEntry w:val="Research Assistant Professor; 0143"/>
              <w:listEntry w:val="Professor without Tenure, 3-year; 0118"/>
              <w:listEntry w:val="APL Associate Professor without Tenure; 0105"/>
              <w:listEntry w:val="Associate Professor without Tenure, 3-year; 0119"/>
              <w:listEntry w:val="Principal Lecturer; 0180"/>
              <w:listEntry w:val="Senior Lecturer, full-time; 0117"/>
              <w:listEntry w:val="Senior Artist-in-Residence; 0181"/>
              <w:listEntry w:val="Artist-in-Residence; 0182"/>
              <w:listEntry w:val="Clinical Professor, Dental Pathway; 0137"/>
              <w:listEntry w:val="Clinical Associate Professor, Dental Pathway; 0138"/>
              <w:listEntry w:val="Clinical Assistant Professor, Dental Pathway; 0139"/>
            </w:ddList>
          </w:ffData>
        </w:fldChar>
      </w:r>
      <w:r w:rsidR="00D8603E">
        <w:rPr>
          <w:rFonts w:ascii="Arial" w:hAnsi="Arial" w:cs="Arial"/>
          <w:sz w:val="20"/>
          <w:szCs w:val="20"/>
        </w:rPr>
        <w:instrText xml:space="preserve"> FORMDROPDOWN </w:instrText>
      </w:r>
      <w:r w:rsidR="009B43D7">
        <w:rPr>
          <w:rFonts w:ascii="Arial" w:hAnsi="Arial" w:cs="Arial"/>
          <w:sz w:val="20"/>
          <w:szCs w:val="20"/>
        </w:rPr>
      </w:r>
      <w:r w:rsidR="009B43D7">
        <w:rPr>
          <w:rFonts w:ascii="Arial" w:hAnsi="Arial" w:cs="Arial"/>
          <w:sz w:val="20"/>
          <w:szCs w:val="20"/>
        </w:rPr>
        <w:fldChar w:fldCharType="separate"/>
      </w:r>
      <w:r w:rsidR="009B43D7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002631F2" w14:textId="77777777" w:rsidR="007505DD" w:rsidRPr="00BE2C29" w:rsidRDefault="007505DD" w:rsidP="003058CA">
      <w:pPr>
        <w:spacing w:line="276" w:lineRule="auto"/>
        <w:rPr>
          <w:rFonts w:ascii="Arial" w:hAnsi="Arial" w:cs="Arial"/>
          <w:sz w:val="20"/>
          <w:szCs w:val="20"/>
        </w:rPr>
      </w:pPr>
    </w:p>
    <w:p w14:paraId="5456C224" w14:textId="19167A40" w:rsidR="007505DD" w:rsidRPr="00621025" w:rsidRDefault="007505DD" w:rsidP="007505DD">
      <w:pPr>
        <w:shd w:val="clear" w:color="auto" w:fill="FFFFFF"/>
        <w:spacing w:line="270" w:lineRule="atLeast"/>
      </w:pPr>
      <w:r w:rsidRPr="007505DD">
        <w:rPr>
          <w:rFonts w:ascii="Arial" w:eastAsia="Times New Roman" w:hAnsi="Arial" w:cs="Arial"/>
          <w:b/>
          <w:color w:val="333333"/>
          <w:sz w:val="20"/>
          <w:szCs w:val="20"/>
          <w:lang w:eastAsia="ja-JP"/>
        </w:rPr>
        <w:t>Is Exchange Visitor enrolled in or pursuing a degree at an academic institution outside US? </w:t>
      </w:r>
      <w:r w:rsidRPr="007505DD">
        <w:rPr>
          <w:rFonts w:ascii="Arial" w:eastAsia="Times New Roman" w:hAnsi="Arial" w:cs="Arial"/>
          <w:b/>
          <w:bCs/>
          <w:color w:val="FF0000"/>
          <w:sz w:val="20"/>
          <w:szCs w:val="20"/>
          <w:lang w:eastAsia="ja-JP"/>
        </w:rPr>
        <w:t xml:space="preserve"> </w:t>
      </w:r>
      <w:r w:rsidRPr="007505DD">
        <w:rPr>
          <w:rFonts w:ascii="Arial" w:eastAsia="Times New Roman" w:hAnsi="Arial" w:cs="Arial"/>
          <w:i/>
          <w:color w:val="333333"/>
          <w:sz w:val="20"/>
          <w:szCs w:val="20"/>
          <w:lang w:eastAsia="ja-JP"/>
        </w:rPr>
        <w:t xml:space="preserve">To sponsor a foreign student for supervised research-based learning at UW, 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ja-JP"/>
        </w:rPr>
        <w:t xml:space="preserve">DO NOT submit a visa request to ISO; instead, contact </w:t>
      </w:r>
      <w:hyperlink r:id="rId17" w:history="1">
        <w:r w:rsidR="00B37CBB" w:rsidRPr="00621025">
          <w:rPr>
            <w:rStyle w:val="Hyperlink"/>
            <w:rFonts w:ascii="Arial" w:eastAsia="Times New Roman" w:hAnsi="Arial" w:cs="Arial"/>
            <w:i/>
            <w:sz w:val="20"/>
            <w:szCs w:val="20"/>
            <w:lang w:eastAsia="ja-JP"/>
          </w:rPr>
          <w:t>UW</w:t>
        </w:r>
        <w:r w:rsidR="00B37CBB" w:rsidRPr="00621025">
          <w:rPr>
            <w:rStyle w:val="Hyperlink"/>
          </w:rPr>
          <w:t xml:space="preserve"> </w:t>
        </w:r>
        <w:r w:rsidR="00B37CBB" w:rsidRPr="00621025">
          <w:rPr>
            <w:rStyle w:val="Hyperlink"/>
            <w:rFonts w:ascii="Arial" w:hAnsi="Arial" w:cs="Arial"/>
            <w:i/>
            <w:sz w:val="20"/>
            <w:szCs w:val="20"/>
          </w:rPr>
          <w:t>International and English Language Programs</w:t>
        </w:r>
      </w:hyperlink>
      <w:r w:rsidRPr="00621025">
        <w:rPr>
          <w:rFonts w:ascii="Arial" w:hAnsi="Arial" w:cs="Arial"/>
          <w:i/>
          <w:sz w:val="20"/>
          <w:szCs w:val="20"/>
        </w:rPr>
        <w:t>.</w:t>
      </w:r>
    </w:p>
    <w:p w14:paraId="1F62C5E2" w14:textId="77777777" w:rsidR="007505DD" w:rsidRDefault="007505DD" w:rsidP="00724F46">
      <w:pPr>
        <w:spacing w:line="276" w:lineRule="auto"/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</w:pPr>
    </w:p>
    <w:p w14:paraId="2B4E390F" w14:textId="784B48DB" w:rsidR="00724F46" w:rsidRPr="00724F46" w:rsidRDefault="00724F46" w:rsidP="00724F4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What plans are in place for the scholar</w:t>
      </w:r>
      <w:r w:rsidR="007505DD"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 xml:space="preserve"> and the scholar’s dependents</w:t>
      </w:r>
      <w:r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 xml:space="preserve"> to participate in American cultural activities? Please see our </w:t>
      </w:r>
      <w:r>
        <w:rPr>
          <w:rStyle w:val="apple-converted-space"/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 </w:t>
      </w:r>
      <w:hyperlink r:id="rId18" w:tgtFrame="_blank" w:history="1">
        <w:r>
          <w:rPr>
            <w:rStyle w:val="Hyperlink"/>
            <w:rFonts w:ascii="Helvetica" w:hAnsi="Helvetica" w:cs="Helvetica"/>
            <w:b/>
            <w:bCs/>
            <w:color w:val="407BA0"/>
            <w:sz w:val="20"/>
            <w:szCs w:val="20"/>
            <w:shd w:val="clear" w:color="auto" w:fill="FFFFFF"/>
          </w:rPr>
          <w:t>J-1 Cultural Exchange Requirement</w:t>
        </w:r>
      </w:hyperlink>
      <w:r>
        <w:rPr>
          <w:rStyle w:val="apple-converted-space"/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sz w:val="20"/>
          <w:szCs w:val="20"/>
        </w:rPr>
        <w:t xml:space="preserve"> page.</w:t>
      </w:r>
    </w:p>
    <w:p w14:paraId="72EFB2A3" w14:textId="77777777" w:rsidR="00724F46" w:rsidRPr="00E25581" w:rsidRDefault="009B43D7" w:rsidP="007070E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270" w:right="-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 w:rsidR="00724F46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724F46"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0A50E46" w14:textId="77777777" w:rsidR="007070EA" w:rsidRDefault="007070EA" w:rsidP="00171A99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7218566" w14:textId="019C22B4" w:rsidR="00EF1F58" w:rsidRPr="00DC2FC9" w:rsidRDefault="00DC2FC9" w:rsidP="00DC2FC9">
      <w:pPr>
        <w:pStyle w:val="ListParagraph"/>
        <w:ind w:left="0"/>
        <w:rPr>
          <w:rFonts w:ascii="Arial" w:hAnsi="Arial" w:cs="Arial"/>
          <w:b/>
          <w:sz w:val="28"/>
          <w:szCs w:val="28"/>
        </w:rPr>
      </w:pPr>
      <w:r w:rsidRPr="00DC2FC9">
        <w:rPr>
          <w:rFonts w:ascii="Arial" w:hAnsi="Arial" w:cs="Arial"/>
          <w:b/>
          <w:sz w:val="28"/>
          <w:szCs w:val="28"/>
        </w:rPr>
        <w:t xml:space="preserve">Section Four - </w:t>
      </w:r>
      <w:r w:rsidR="00EF1F58" w:rsidRPr="00DC2FC9">
        <w:rPr>
          <w:rFonts w:ascii="Arial" w:hAnsi="Arial" w:cs="Arial"/>
          <w:b/>
          <w:sz w:val="28"/>
          <w:szCs w:val="28"/>
        </w:rPr>
        <w:t>Funding Information</w:t>
      </w:r>
    </w:p>
    <w:p w14:paraId="2C07582C" w14:textId="7BFB4045" w:rsidR="00EF1F58" w:rsidRPr="00060C3D" w:rsidRDefault="003B0054" w:rsidP="00046751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060C3D">
        <w:rPr>
          <w:rFonts w:ascii="Arial" w:hAnsi="Arial" w:cs="Arial"/>
          <w:i/>
          <w:sz w:val="20"/>
          <w:szCs w:val="20"/>
        </w:rPr>
        <w:lastRenderedPageBreak/>
        <w:t xml:space="preserve">See </w:t>
      </w:r>
      <w:hyperlink r:id="rId19" w:history="1">
        <w:r w:rsidRPr="00060C3D">
          <w:rPr>
            <w:rStyle w:val="Hyperlink"/>
            <w:rFonts w:ascii="Arial" w:hAnsi="Arial" w:cs="Arial"/>
            <w:i/>
            <w:sz w:val="20"/>
            <w:szCs w:val="20"/>
          </w:rPr>
          <w:t>http://ap.washington.edu/ahr/visas/j1/funding/</w:t>
        </w:r>
      </w:hyperlink>
      <w:r w:rsidRPr="00060C3D">
        <w:rPr>
          <w:rFonts w:ascii="Arial" w:hAnsi="Arial" w:cs="Arial"/>
          <w:i/>
          <w:sz w:val="20"/>
          <w:szCs w:val="20"/>
        </w:rPr>
        <w:t xml:space="preserve"> for information on funding requirements for J-1 exchange visitors.</w:t>
      </w:r>
      <w:r w:rsidR="00046751">
        <w:rPr>
          <w:rFonts w:ascii="Arial" w:hAnsi="Arial" w:cs="Arial"/>
          <w:i/>
          <w:sz w:val="20"/>
          <w:szCs w:val="20"/>
        </w:rPr>
        <w:t xml:space="preserve"> OAP recommends obtaining documentation of all funding before submitting the visa request; you must provide documentation of funding with the complete visa request packet after conditional approval by OAP.</w:t>
      </w:r>
    </w:p>
    <w:p w14:paraId="30CE59B7" w14:textId="115CF8CD" w:rsidR="003B0054" w:rsidRDefault="003B0054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428EDFAE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 w:rsidRPr="00004DE9">
        <w:rPr>
          <w:rFonts w:ascii="Arial" w:hAnsi="Arial" w:cs="Arial"/>
          <w:i/>
          <w:sz w:val="20"/>
          <w:szCs w:val="20"/>
        </w:rPr>
        <w:t>UW Appointment Service Period:</w:t>
      </w:r>
      <w:r w:rsidRPr="00004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8"/>
      <w:r>
        <w:rPr>
          <w:rFonts w:ascii="Arial" w:hAnsi="Arial" w:cs="Arial"/>
          <w:sz w:val="20"/>
          <w:szCs w:val="20"/>
        </w:rPr>
        <w:t xml:space="preserve"> 9-month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r>
        <w:rPr>
          <w:rFonts w:ascii="Arial" w:hAnsi="Arial" w:cs="Arial"/>
          <w:sz w:val="20"/>
          <w:szCs w:val="20"/>
        </w:rPr>
        <w:t>12-month</w:t>
      </w:r>
    </w:p>
    <w:p w14:paraId="7E27FAC3" w14:textId="26ED6547" w:rsidR="00046751" w:rsidRPr="00D053DE" w:rsidRDefault="00046751" w:rsidP="00046751">
      <w:pPr>
        <w:spacing w:line="276" w:lineRule="auto"/>
        <w:rPr>
          <w:rFonts w:ascii="Lucida Sans" w:hAnsi="Lucida Sans" w:cs="Arial"/>
          <w:color w:val="808080" w:themeColor="background1" w:themeShade="80"/>
          <w:sz w:val="14"/>
          <w:szCs w:val="14"/>
        </w:rPr>
      </w:pPr>
      <w:r>
        <w:rPr>
          <w:rFonts w:ascii="Lucida Sans" w:hAnsi="Lucida Sans" w:cs="Arial"/>
          <w:color w:val="808080" w:themeColor="background1" w:themeShade="80"/>
          <w:sz w:val="14"/>
          <w:szCs w:val="14"/>
        </w:rPr>
        <w:t>This r</w:t>
      </w:r>
      <w:r w:rsidRPr="00D053DE">
        <w:rPr>
          <w:rFonts w:ascii="Lucida Sans" w:hAnsi="Lucida Sans" w:cs="Arial"/>
          <w:color w:val="808080" w:themeColor="background1" w:themeShade="80"/>
          <w:sz w:val="14"/>
          <w:szCs w:val="14"/>
        </w:rPr>
        <w:t xml:space="preserve">efers to the school/college/campus and position </w:t>
      </w:r>
      <w:hyperlink r:id="rId20" w:history="1">
        <w:r w:rsidRPr="00026925">
          <w:rPr>
            <w:rStyle w:val="Hyperlink"/>
            <w:rFonts w:ascii="Lucida Sans" w:hAnsi="Lucida Sans" w:cs="Arial"/>
            <w:sz w:val="14"/>
            <w:szCs w:val="14"/>
          </w:rPr>
          <w:t>service period</w:t>
        </w:r>
      </w:hyperlink>
      <w:r w:rsidRPr="00D053DE">
        <w:rPr>
          <w:rFonts w:ascii="Lucida Sans" w:hAnsi="Lucida Sans" w:cs="Arial"/>
          <w:color w:val="808080" w:themeColor="background1" w:themeShade="80"/>
          <w:sz w:val="14"/>
          <w:szCs w:val="14"/>
        </w:rPr>
        <w:t>, not the sponsorship period.</w:t>
      </w:r>
    </w:p>
    <w:p w14:paraId="5ECC18E7" w14:textId="77777777" w:rsidR="00046751" w:rsidRPr="00004DE9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56E43EBE" w14:textId="4281B86E" w:rsidR="00046751" w:rsidRPr="00004DE9" w:rsidRDefault="00046751" w:rsidP="00046751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004DE9">
        <w:rPr>
          <w:rFonts w:ascii="Arial" w:hAnsi="Arial" w:cs="Arial"/>
          <w:i/>
          <w:sz w:val="20"/>
          <w:szCs w:val="20"/>
        </w:rPr>
        <w:t xml:space="preserve">UW </w:t>
      </w:r>
      <w:r>
        <w:rPr>
          <w:rFonts w:ascii="Arial" w:hAnsi="Arial" w:cs="Arial"/>
          <w:i/>
          <w:sz w:val="20"/>
          <w:szCs w:val="20"/>
        </w:rPr>
        <w:t>Per-Month</w:t>
      </w:r>
      <w:r w:rsidRPr="00004DE9">
        <w:rPr>
          <w:rFonts w:ascii="Arial" w:hAnsi="Arial" w:cs="Arial"/>
          <w:i/>
          <w:sz w:val="20"/>
          <w:szCs w:val="20"/>
        </w:rPr>
        <w:t xml:space="preserve"> Salary: Include only salary paid through UW payroll for the proposed dates of sponsorship.  Monthly full-time salary does not include pay through PDR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004DE9">
        <w:rPr>
          <w:rFonts w:ascii="Arial" w:hAnsi="Arial" w:cs="Arial"/>
          <w:i/>
          <w:sz w:val="20"/>
          <w:szCs w:val="20"/>
        </w:rPr>
        <w:t>clinical</w:t>
      </w:r>
      <w:r>
        <w:rPr>
          <w:rFonts w:ascii="Arial" w:hAnsi="Arial" w:cs="Arial"/>
          <w:i/>
          <w:sz w:val="20"/>
          <w:szCs w:val="20"/>
        </w:rPr>
        <w:t xml:space="preserve"> or practice plan</w:t>
      </w:r>
      <w:r w:rsidRPr="00004DE9">
        <w:rPr>
          <w:rFonts w:ascii="Arial" w:hAnsi="Arial" w:cs="Arial"/>
          <w:i/>
          <w:sz w:val="20"/>
          <w:szCs w:val="20"/>
        </w:rPr>
        <w:t xml:space="preserve"> revenue</w:t>
      </w:r>
      <w:r>
        <w:rPr>
          <w:rFonts w:ascii="Arial" w:hAnsi="Arial" w:cs="Arial"/>
          <w:i/>
          <w:sz w:val="20"/>
          <w:szCs w:val="20"/>
        </w:rPr>
        <w:t>, or incentive payments</w:t>
      </w:r>
      <w:r w:rsidRPr="00004DE9">
        <w:rPr>
          <w:rFonts w:ascii="Arial" w:hAnsi="Arial" w:cs="Arial"/>
          <w:i/>
          <w:sz w:val="20"/>
          <w:szCs w:val="20"/>
        </w:rPr>
        <w:t>. DO NOT round off amount</w:t>
      </w:r>
      <w:r w:rsidRPr="00004DE9">
        <w:rPr>
          <w:rFonts w:ascii="Arial" w:hAnsi="Arial" w:cs="Arial"/>
          <w:sz w:val="20"/>
          <w:szCs w:val="20"/>
        </w:rPr>
        <w:t>: $</w:t>
      </w:r>
      <w:bookmarkStart w:id="20" w:name="Text25"/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0D47DD49" w14:textId="77777777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19010054" w14:textId="355DE27F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Total UW salary for the requested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567662F1" w14:textId="77777777" w:rsidR="00046751" w:rsidRPr="00004DE9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</w:p>
    <w:p w14:paraId="6512EB9A" w14:textId="7EA5EEB8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 w:rsidRPr="00D053DE">
        <w:rPr>
          <w:rFonts w:ascii="Arial" w:hAnsi="Arial" w:cs="Arial"/>
          <w:i/>
          <w:sz w:val="20"/>
          <w:szCs w:val="20"/>
        </w:rPr>
        <w:t>UW</w:t>
      </w:r>
      <w:r>
        <w:rPr>
          <w:rFonts w:ascii="Arial" w:hAnsi="Arial" w:cs="Arial"/>
          <w:i/>
          <w:sz w:val="20"/>
          <w:szCs w:val="20"/>
        </w:rPr>
        <w:t xml:space="preserve"> non-salary compensation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2460FBDD" w14:textId="51DA09D6" w:rsidR="00046751" w:rsidRPr="00046751" w:rsidRDefault="00046751" w:rsidP="00046751">
      <w:pPr>
        <w:spacing w:line="276" w:lineRule="auto"/>
        <w:ind w:right="-18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>UW n</w:t>
      </w:r>
      <w:r w:rsidRPr="00046751">
        <w:rPr>
          <w:rFonts w:ascii="Arial" w:hAnsi="Arial" w:cs="Arial"/>
          <w:i/>
          <w:sz w:val="20"/>
          <w:szCs w:val="20"/>
        </w:rPr>
        <w:t>on-salary compensation type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5E8B09A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1AFB7DCA" w14:textId="4F14BFBA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Non-UW funding amount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6A0C1E81" w14:textId="187D7D1F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Converted to US $ if in foreign currency</w:t>
      </w:r>
    </w:p>
    <w:p w14:paraId="4F27687F" w14:textId="77777777" w:rsidR="00046751" w:rsidRPr="00E25581" w:rsidRDefault="00046751" w:rsidP="00046751">
      <w:pPr>
        <w:spacing w:line="276" w:lineRule="auto"/>
        <w:ind w:right="-18" w:firstLine="720"/>
        <w:rPr>
          <w:rFonts w:ascii="Arial" w:hAnsi="Arial" w:cs="Arial"/>
          <w:sz w:val="16"/>
          <w:szCs w:val="16"/>
        </w:rPr>
      </w:pPr>
      <w:r w:rsidRPr="00046751">
        <w:rPr>
          <w:rFonts w:ascii="Arial" w:hAnsi="Arial" w:cs="Arial"/>
          <w:i/>
          <w:sz w:val="20"/>
          <w:szCs w:val="20"/>
        </w:rPr>
        <w:t>Non-UW funding sources: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43CB6D4" w14:textId="77777777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</w:p>
    <w:p w14:paraId="669DE97B" w14:textId="7410F495" w:rsidR="00046751" w:rsidRDefault="00046751" w:rsidP="0004675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Personal funds for the full sponsorship period</w:t>
      </w:r>
      <w:r w:rsidRPr="00D053DE">
        <w:rPr>
          <w:rFonts w:ascii="Arial" w:hAnsi="Arial" w:cs="Arial"/>
          <w:i/>
          <w:sz w:val="20"/>
          <w:szCs w:val="20"/>
        </w:rPr>
        <w:t>: $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XX,XXX.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XX,XXX.XX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4983F58F" w14:textId="6291501D" w:rsidR="00046751" w:rsidRDefault="00046751" w:rsidP="00046751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Converted to US $ if in foreign currency</w:t>
      </w:r>
    </w:p>
    <w:p w14:paraId="234BE196" w14:textId="4AF1E25F" w:rsidR="00EF1F58" w:rsidRDefault="00EF1F58" w:rsidP="00EF1F58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23C06E8" w14:textId="05E8EA8E" w:rsidR="0033603D" w:rsidRPr="00BC50C8" w:rsidRDefault="0033603D" w:rsidP="0033603D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BC50C8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Grants/contracts funding the position, if any</w:t>
      </w:r>
      <w:r w:rsidR="004532E4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:</w:t>
      </w:r>
    </w:p>
    <w:p w14:paraId="53E1A8C1" w14:textId="77777777" w:rsidR="0033603D" w:rsidRPr="00E25581" w:rsidRDefault="0033603D" w:rsidP="0033603D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270" w:right="-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1313CFFB" w14:textId="77777777" w:rsidR="0033603D" w:rsidRPr="00004DE9" w:rsidRDefault="0033603D" w:rsidP="0033603D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List any grants/contracts (eGC1 numbers) funding the position or any sponsored projects (eGC1) in which the individual will participate.</w:t>
      </w:r>
    </w:p>
    <w:p w14:paraId="3C862B68" w14:textId="77777777" w:rsidR="0033603D" w:rsidRDefault="0033603D" w:rsidP="00EF1F58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02F0F594" w14:textId="77777777" w:rsidR="00904952" w:rsidRPr="00BC50C8" w:rsidRDefault="00904952" w:rsidP="0090495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C50C8">
        <w:rPr>
          <w:rFonts w:ascii="Arial" w:hAnsi="Arial" w:cs="Arial"/>
          <w:b/>
          <w:sz w:val="28"/>
          <w:szCs w:val="28"/>
        </w:rPr>
        <w:t>Section Five - Sponsoring Department/Program Information</w:t>
      </w:r>
    </w:p>
    <w:p w14:paraId="7109EFF3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UW Home D</w:t>
      </w:r>
      <w:r>
        <w:rPr>
          <w:rFonts w:ascii="Arial" w:hAnsi="Arial" w:cs="Arial"/>
          <w:i/>
          <w:sz w:val="20"/>
          <w:szCs w:val="20"/>
        </w:rPr>
        <w:t>epartment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25473E88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 xml:space="preserve">UW Home </w:t>
      </w:r>
      <w:r>
        <w:rPr>
          <w:rFonts w:ascii="Arial" w:hAnsi="Arial" w:cs="Arial"/>
          <w:i/>
          <w:sz w:val="20"/>
          <w:szCs w:val="20"/>
        </w:rPr>
        <w:t>School/College/Campus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3936BE8C" w14:textId="77777777" w:rsidR="00904952" w:rsidRPr="00E25581" w:rsidRDefault="00904952" w:rsidP="00904952">
      <w:pPr>
        <w:spacing w:line="276" w:lineRule="auto"/>
        <w:rPr>
          <w:rFonts w:ascii="Arial" w:hAnsi="Arial" w:cs="Arial"/>
          <w:sz w:val="16"/>
          <w:szCs w:val="16"/>
          <w:u w:val="single"/>
        </w:rPr>
      </w:pPr>
    </w:p>
    <w:p w14:paraId="0438E438" w14:textId="77777777" w:rsidR="00904952" w:rsidRPr="00C3554E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 xml:space="preserve">UW </w:t>
      </w:r>
      <w:r>
        <w:rPr>
          <w:rFonts w:ascii="Arial" w:hAnsi="Arial" w:cs="Arial"/>
          <w:i/>
          <w:sz w:val="20"/>
          <w:szCs w:val="20"/>
        </w:rPr>
        <w:t>Unit</w:t>
      </w:r>
      <w:r w:rsidRPr="00C3554E">
        <w:rPr>
          <w:rFonts w:ascii="Arial" w:hAnsi="Arial" w:cs="Arial"/>
          <w:i/>
          <w:sz w:val="20"/>
          <w:szCs w:val="20"/>
        </w:rPr>
        <w:t xml:space="preserve"> Contact Details (for further information regarding this visa request):</w:t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ab/>
      </w:r>
    </w:p>
    <w:p w14:paraId="1597E647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7F69F287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proofErr w:type="gramStart"/>
      <w:r w:rsidRPr="00C3554E">
        <w:rPr>
          <w:rFonts w:ascii="Arial" w:hAnsi="Arial" w:cs="Arial"/>
          <w:i/>
          <w:sz w:val="20"/>
          <w:szCs w:val="20"/>
        </w:rPr>
        <w:t>Contact’s</w:t>
      </w:r>
      <w:proofErr w:type="gramEnd"/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1E8A22DA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</w:p>
    <w:p w14:paraId="3467B7C6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Secondary 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A01F1B6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Secondary Contact</w:t>
      </w:r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07A2913D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02AA7488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Tertiary Contact Name: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Enter the official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the official name</w:t>
      </w:r>
      <w:r>
        <w:rPr>
          <w:rFonts w:ascii="Arial" w:hAnsi="Arial" w:cs="Arial"/>
          <w:sz w:val="20"/>
          <w:szCs w:val="20"/>
        </w:rPr>
        <w:fldChar w:fldCharType="end"/>
      </w:r>
    </w:p>
    <w:p w14:paraId="60452EB1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Tertiary Contact</w:t>
      </w:r>
      <w:r w:rsidRPr="00C3554E">
        <w:rPr>
          <w:rFonts w:ascii="Arial" w:hAnsi="Arial" w:cs="Arial"/>
          <w:i/>
          <w:sz w:val="20"/>
          <w:szCs w:val="20"/>
        </w:rPr>
        <w:t xml:space="preserve"> Email:</w:t>
      </w:r>
      <w:r w:rsidRPr="00C3554E">
        <w:rPr>
          <w:rFonts w:ascii="Arial" w:hAnsi="Arial" w:cs="Arial"/>
          <w:sz w:val="20"/>
          <w:szCs w:val="20"/>
        </w:rPr>
        <w:t xml:space="preserve">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591D195D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4C62E631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</w:pPr>
      <w:r w:rsidRPr="006B3A88"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>NetIDs who should be able to view this request</w:t>
      </w:r>
      <w:r>
        <w:rPr>
          <w:rFonts w:ascii="Arial" w:hAnsi="Arial" w:cs="Arial"/>
          <w:bCs/>
          <w:i/>
          <w:color w:val="212529"/>
          <w:sz w:val="20"/>
          <w:szCs w:val="20"/>
          <w:shd w:val="clear" w:color="auto" w:fill="FFFFFF"/>
        </w:rPr>
        <w:t xml:space="preserve">: </w:t>
      </w:r>
    </w:p>
    <w:p w14:paraId="0925C4BD" w14:textId="77777777" w:rsidR="00904952" w:rsidRPr="00E25581" w:rsidRDefault="00904952" w:rsidP="00904952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pacing w:line="276" w:lineRule="auto"/>
        <w:ind w:left="720" w:right="-1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your respons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F93F76" w14:textId="77777777" w:rsidR="00904952" w:rsidRDefault="00904952" w:rsidP="00904952">
      <w:pPr>
        <w:spacing w:line="276" w:lineRule="auto"/>
        <w:ind w:left="720"/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 xml:space="preserve">List any other NetIDs for other people in your unit who should be able to access this visa request and associated files. </w:t>
      </w:r>
    </w:p>
    <w:p w14:paraId="5D043934" w14:textId="77777777" w:rsidR="00904952" w:rsidRPr="006B3A88" w:rsidRDefault="00904952" w:rsidP="00904952">
      <w:pPr>
        <w:spacing w:line="276" w:lineRule="auto"/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Lucida Sans Unicode" w:hAnsi="Lucida Sans Unicode" w:cs="Lucida Sans Unicode"/>
          <w:color w:val="6C757D"/>
          <w:sz w:val="14"/>
          <w:szCs w:val="14"/>
          <w:shd w:val="clear" w:color="auto" w:fill="FFFFFF"/>
        </w:rPr>
        <w:t>DO NOT list the scholar’s NetID.</w:t>
      </w:r>
    </w:p>
    <w:p w14:paraId="06136798" w14:textId="77777777" w:rsidR="00904952" w:rsidRDefault="00904952" w:rsidP="00904952">
      <w:pPr>
        <w:spacing w:line="276" w:lineRule="auto"/>
        <w:ind w:firstLine="720"/>
        <w:rPr>
          <w:rFonts w:ascii="Arial" w:hAnsi="Arial" w:cs="Arial"/>
          <w:sz w:val="16"/>
          <w:szCs w:val="16"/>
        </w:rPr>
      </w:pPr>
    </w:p>
    <w:p w14:paraId="3179F4AE" w14:textId="77777777" w:rsidR="00904952" w:rsidRPr="00CE2AA7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Campus Box: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35XXXX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35XXXX</w:t>
      </w:r>
      <w:r>
        <w:rPr>
          <w:rFonts w:ascii="Arial" w:hAnsi="Arial" w:cs="Arial"/>
          <w:sz w:val="20"/>
          <w:szCs w:val="20"/>
        </w:rPr>
        <w:fldChar w:fldCharType="end"/>
      </w:r>
    </w:p>
    <w:p w14:paraId="2EAC9579" w14:textId="77777777" w:rsidR="00904952" w:rsidRPr="003B0054" w:rsidRDefault="00904952" w:rsidP="00904952">
      <w:pPr>
        <w:spacing w:line="276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Campus Phone:</w:t>
      </w:r>
      <w:r>
        <w:rPr>
          <w:rFonts w:ascii="Arial" w:hAnsi="Arial" w:cs="Arial"/>
          <w:sz w:val="20"/>
          <w:szCs w:val="20"/>
        </w:rPr>
        <w:t xml:space="preserve"> </w:t>
      </w:r>
      <w:r w:rsidRPr="00AF2438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5-5555"/>
            </w:textInput>
          </w:ffData>
        </w:fldChar>
      </w:r>
      <w:r w:rsidRPr="00AF2438">
        <w:rPr>
          <w:rFonts w:ascii="Arial" w:hAnsi="Arial" w:cs="Arial"/>
          <w:sz w:val="20"/>
          <w:szCs w:val="20"/>
        </w:rPr>
        <w:instrText xml:space="preserve"> FORMTEXT </w:instrText>
      </w:r>
      <w:r w:rsidRPr="00AF2438">
        <w:rPr>
          <w:rFonts w:ascii="Arial" w:hAnsi="Arial" w:cs="Arial"/>
          <w:sz w:val="20"/>
          <w:szCs w:val="20"/>
        </w:rPr>
      </w:r>
      <w:r w:rsidRPr="00AF2438">
        <w:rPr>
          <w:rFonts w:ascii="Arial" w:hAnsi="Arial" w:cs="Arial"/>
          <w:sz w:val="20"/>
          <w:szCs w:val="20"/>
        </w:rPr>
        <w:fldChar w:fldCharType="separate"/>
      </w:r>
      <w:r w:rsidRPr="00AF2438">
        <w:rPr>
          <w:rFonts w:ascii="Arial" w:hAnsi="Arial" w:cs="Arial"/>
          <w:noProof/>
          <w:sz w:val="20"/>
          <w:szCs w:val="20"/>
        </w:rPr>
        <w:t>5-5555</w:t>
      </w:r>
      <w:r w:rsidRPr="00AF2438">
        <w:rPr>
          <w:rFonts w:ascii="Arial" w:hAnsi="Arial" w:cs="Arial"/>
          <w:sz w:val="20"/>
          <w:szCs w:val="20"/>
        </w:rPr>
        <w:fldChar w:fldCharType="end"/>
      </w:r>
    </w:p>
    <w:p w14:paraId="2DEF09C4" w14:textId="77777777" w:rsidR="00904952" w:rsidRPr="00E25581" w:rsidRDefault="00904952" w:rsidP="00904952">
      <w:pPr>
        <w:spacing w:line="276" w:lineRule="auto"/>
        <w:rPr>
          <w:rFonts w:ascii="Arial" w:hAnsi="Arial" w:cs="Arial"/>
          <w:sz w:val="16"/>
          <w:szCs w:val="16"/>
        </w:rPr>
      </w:pPr>
    </w:p>
    <w:p w14:paraId="465670A1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Department Chair/Program D</w:t>
      </w:r>
      <w:r w:rsidRPr="00C3554E">
        <w:rPr>
          <w:rFonts w:ascii="Arial" w:hAnsi="Arial" w:cs="Arial"/>
          <w:i/>
          <w:sz w:val="20"/>
          <w:szCs w:val="20"/>
        </w:rPr>
        <w:t>irector Name:</w:t>
      </w:r>
      <w:r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7D2BB4D0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t>Dean’s/Chancellor</w:t>
      </w:r>
      <w:r>
        <w:rPr>
          <w:rFonts w:ascii="Arial" w:hAnsi="Arial" w:cs="Arial"/>
          <w:i/>
          <w:sz w:val="20"/>
          <w:szCs w:val="20"/>
        </w:rPr>
        <w:t>’s</w:t>
      </w:r>
      <w:r w:rsidRPr="00C3554E">
        <w:rPr>
          <w:rFonts w:ascii="Arial" w:hAnsi="Arial" w:cs="Arial"/>
          <w:i/>
          <w:sz w:val="20"/>
          <w:szCs w:val="20"/>
        </w:rPr>
        <w:t xml:space="preserve"> Name:</w:t>
      </w:r>
      <w:r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10C49816" w14:textId="7777777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3554E">
        <w:rPr>
          <w:rFonts w:ascii="Arial" w:hAnsi="Arial" w:cs="Arial"/>
          <w:i/>
          <w:sz w:val="20"/>
          <w:szCs w:val="20"/>
        </w:rPr>
        <w:lastRenderedPageBreak/>
        <w:t>Dean’s/Chancellor’s Office Contact’s N</w:t>
      </w:r>
      <w:r>
        <w:rPr>
          <w:rFonts w:ascii="Arial" w:hAnsi="Arial" w:cs="Arial"/>
          <w:i/>
          <w:sz w:val="20"/>
          <w:szCs w:val="20"/>
        </w:rPr>
        <w:t xml:space="preserve">ame: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610B35AB" w14:textId="77777777" w:rsidR="00904952" w:rsidRPr="00C3554E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Dean’s</w:t>
      </w:r>
      <w:r w:rsidRPr="00C3554E">
        <w:rPr>
          <w:rFonts w:ascii="Arial" w:hAnsi="Arial" w:cs="Arial"/>
          <w:i/>
          <w:sz w:val="20"/>
          <w:szCs w:val="20"/>
        </w:rPr>
        <w:t xml:space="preserve">/Chancellor’s </w:t>
      </w:r>
      <w:r>
        <w:rPr>
          <w:rFonts w:ascii="Arial" w:hAnsi="Arial" w:cs="Arial"/>
          <w:i/>
          <w:sz w:val="20"/>
          <w:szCs w:val="20"/>
        </w:rPr>
        <w:t>O</w:t>
      </w:r>
      <w:r w:rsidRPr="00C3554E">
        <w:rPr>
          <w:rFonts w:ascii="Arial" w:hAnsi="Arial" w:cs="Arial"/>
          <w:i/>
          <w:sz w:val="20"/>
          <w:szCs w:val="20"/>
        </w:rPr>
        <w:t xml:space="preserve">ffice </w:t>
      </w:r>
      <w:r>
        <w:rPr>
          <w:rFonts w:ascii="Arial" w:hAnsi="Arial" w:cs="Arial"/>
          <w:i/>
          <w:sz w:val="20"/>
          <w:szCs w:val="20"/>
        </w:rPr>
        <w:t>C</w:t>
      </w:r>
      <w:r w:rsidRPr="00C3554E">
        <w:rPr>
          <w:rFonts w:ascii="Arial" w:hAnsi="Arial" w:cs="Arial"/>
          <w:i/>
          <w:sz w:val="20"/>
          <w:szCs w:val="20"/>
        </w:rPr>
        <w:t xml:space="preserve">ontact’s </w:t>
      </w:r>
      <w:r>
        <w:rPr>
          <w:rFonts w:ascii="Arial" w:hAnsi="Arial" w:cs="Arial"/>
          <w:i/>
          <w:sz w:val="20"/>
          <w:szCs w:val="20"/>
        </w:rPr>
        <w:t>E</w:t>
      </w:r>
      <w:r w:rsidRPr="00C3554E">
        <w:rPr>
          <w:rFonts w:ascii="Arial" w:hAnsi="Arial" w:cs="Arial"/>
          <w:i/>
          <w:sz w:val="20"/>
          <w:szCs w:val="20"/>
        </w:rPr>
        <w:t>mail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0616CB60" w14:textId="77777777" w:rsidR="00904952" w:rsidRDefault="00904952" w:rsidP="00904952">
      <w:pPr>
        <w:spacing w:line="276" w:lineRule="auto"/>
        <w:rPr>
          <w:rFonts w:ascii="Arial" w:hAnsi="Arial" w:cs="Arial"/>
          <w:sz w:val="16"/>
          <w:szCs w:val="16"/>
        </w:rPr>
      </w:pPr>
    </w:p>
    <w:p w14:paraId="3384C4B8" w14:textId="77777777" w:rsidR="00904952" w:rsidRPr="00BC50C8" w:rsidRDefault="00904952" w:rsidP="0090495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BC50C8">
        <w:rPr>
          <w:rFonts w:ascii="Arial" w:hAnsi="Arial" w:cs="Arial"/>
          <w:b/>
          <w:sz w:val="28"/>
          <w:szCs w:val="28"/>
        </w:rPr>
        <w:t xml:space="preserve">Section </w:t>
      </w:r>
      <w:r>
        <w:rPr>
          <w:rFonts w:ascii="Arial" w:hAnsi="Arial" w:cs="Arial"/>
          <w:b/>
          <w:sz w:val="28"/>
          <w:szCs w:val="28"/>
        </w:rPr>
        <w:t>Six</w:t>
      </w:r>
      <w:r w:rsidRPr="00BC50C8">
        <w:rPr>
          <w:rFonts w:ascii="Arial" w:hAnsi="Arial" w:cs="Arial"/>
          <w:b/>
          <w:sz w:val="28"/>
          <w:szCs w:val="28"/>
        </w:rPr>
        <w:t xml:space="preserve"> - </w:t>
      </w:r>
      <w:r w:rsidRPr="00DB3E66">
        <w:rPr>
          <w:rFonts w:ascii="Arial" w:hAnsi="Arial" w:cs="Arial"/>
          <w:b/>
          <w:sz w:val="28"/>
          <w:szCs w:val="28"/>
        </w:rPr>
        <w:t>UW Financial Information</w:t>
      </w:r>
    </w:p>
    <w:p w14:paraId="0D80A836" w14:textId="31954DBA" w:rsidR="00E35965" w:rsidRDefault="00E35965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This intake form cannot validate </w:t>
      </w:r>
      <w:proofErr w:type="spellStart"/>
      <w:r>
        <w:rPr>
          <w:rFonts w:ascii="Arial" w:hAnsi="Arial" w:cs="Arial"/>
          <w:i/>
          <w:sz w:val="20"/>
          <w:szCs w:val="20"/>
        </w:rPr>
        <w:t>worktags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14:paraId="077B8C15" w14:textId="3DAF69F5" w:rsidR="00904952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>Visa fees cannot be charged to federal grants; please ensure the budget information you specify is valid. Please follow this </w:t>
      </w:r>
      <w:hyperlink r:id="rId21" w:tgtFrame="_blank" w:history="1">
        <w:r w:rsidRPr="00DB3E66">
          <w:rPr>
            <w:rStyle w:val="Hyperlink"/>
            <w:i/>
          </w:rPr>
          <w:t>general guide</w:t>
        </w:r>
      </w:hyperlink>
      <w:r w:rsidRPr="00DB3E66">
        <w:rPr>
          <w:rFonts w:ascii="Arial" w:hAnsi="Arial" w:cs="Arial"/>
          <w:i/>
          <w:sz w:val="20"/>
          <w:szCs w:val="20"/>
        </w:rPr>
        <w:t xml:space="preserve"> to ensure you are using the appropriate </w:t>
      </w:r>
      <w:r>
        <w:rPr>
          <w:rFonts w:ascii="Arial" w:hAnsi="Arial" w:cs="Arial"/>
          <w:i/>
          <w:sz w:val="20"/>
          <w:szCs w:val="20"/>
        </w:rPr>
        <w:t>budget information</w:t>
      </w:r>
      <w:r w:rsidRPr="00DB3E66">
        <w:rPr>
          <w:rFonts w:ascii="Arial" w:hAnsi="Arial" w:cs="Arial"/>
          <w:i/>
          <w:sz w:val="20"/>
          <w:szCs w:val="20"/>
        </w:rPr>
        <w:t>.</w:t>
      </w:r>
    </w:p>
    <w:p w14:paraId="29B9AED0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 xml:space="preserve">Please </w:t>
      </w:r>
      <w:r>
        <w:rPr>
          <w:rFonts w:ascii="Arial" w:hAnsi="Arial" w:cs="Arial"/>
          <w:i/>
          <w:sz w:val="20"/>
          <w:szCs w:val="20"/>
        </w:rPr>
        <w:t>enter</w:t>
      </w:r>
      <w:r w:rsidRPr="00DB3E66">
        <w:rPr>
          <w:rFonts w:ascii="Arial" w:hAnsi="Arial" w:cs="Arial"/>
          <w:i/>
          <w:sz w:val="20"/>
          <w:szCs w:val="20"/>
        </w:rPr>
        <w:t xml:space="preserve"> a Grant, Gift, Project, Program, or Cost Center + Resource </w:t>
      </w:r>
      <w:proofErr w:type="spellStart"/>
      <w:r w:rsidRPr="00DB3E66">
        <w:rPr>
          <w:rFonts w:ascii="Arial" w:hAnsi="Arial" w:cs="Arial"/>
          <w:i/>
          <w:sz w:val="20"/>
          <w:szCs w:val="20"/>
        </w:rPr>
        <w:t>worktag</w:t>
      </w:r>
      <w:proofErr w:type="spellEnd"/>
      <w:r w:rsidRPr="00DB3E66">
        <w:rPr>
          <w:rFonts w:ascii="Arial" w:hAnsi="Arial" w:cs="Arial"/>
          <w:i/>
          <w:sz w:val="20"/>
          <w:szCs w:val="20"/>
        </w:rPr>
        <w:t>.</w:t>
      </w:r>
    </w:p>
    <w:p w14:paraId="53742958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visa request form will contain lists of active </w:t>
      </w:r>
      <w:proofErr w:type="spellStart"/>
      <w:r>
        <w:rPr>
          <w:rFonts w:ascii="Arial" w:hAnsi="Arial" w:cs="Arial"/>
          <w:i/>
          <w:sz w:val="20"/>
          <w:szCs w:val="20"/>
        </w:rPr>
        <w:t>worktags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that are updated daily</w:t>
      </w:r>
    </w:p>
    <w:p w14:paraId="2A62EF42" w14:textId="77777777" w:rsidR="00904952" w:rsidRPr="00DB3E66" w:rsidRDefault="00904952" w:rsidP="00904952">
      <w:pPr>
        <w:numPr>
          <w:ilvl w:val="0"/>
          <w:numId w:val="15"/>
        </w:numPr>
        <w:spacing w:line="276" w:lineRule="auto"/>
        <w:rPr>
          <w:rFonts w:ascii="Arial" w:hAnsi="Arial" w:cs="Arial"/>
          <w:i/>
          <w:sz w:val="20"/>
          <w:szCs w:val="20"/>
        </w:rPr>
      </w:pPr>
      <w:r w:rsidRPr="00DB3E66">
        <w:rPr>
          <w:rFonts w:ascii="Arial" w:hAnsi="Arial" w:cs="Arial"/>
          <w:i/>
          <w:sz w:val="20"/>
          <w:szCs w:val="20"/>
        </w:rPr>
        <w:t xml:space="preserve">The "Company" field is </w:t>
      </w:r>
      <w:proofErr w:type="gramStart"/>
      <w:r w:rsidRPr="00DB3E66">
        <w:rPr>
          <w:rFonts w:ascii="Arial" w:hAnsi="Arial" w:cs="Arial"/>
          <w:i/>
          <w:sz w:val="20"/>
          <w:szCs w:val="20"/>
        </w:rPr>
        <w:t>required, but</w:t>
      </w:r>
      <w:proofErr w:type="gramEnd"/>
      <w:r w:rsidRPr="00DB3E66">
        <w:rPr>
          <w:rFonts w:ascii="Arial" w:hAnsi="Arial" w:cs="Arial"/>
          <w:i/>
          <w:sz w:val="20"/>
          <w:szCs w:val="20"/>
        </w:rPr>
        <w:t xml:space="preserve"> will be populated</w:t>
      </w:r>
      <w:r>
        <w:rPr>
          <w:rFonts w:ascii="Arial" w:hAnsi="Arial" w:cs="Arial"/>
          <w:i/>
          <w:sz w:val="20"/>
          <w:szCs w:val="20"/>
        </w:rPr>
        <w:t xml:space="preserve"> by the visa request form</w:t>
      </w:r>
      <w:r w:rsidRPr="00DB3E66">
        <w:rPr>
          <w:rFonts w:ascii="Arial" w:hAnsi="Arial" w:cs="Arial"/>
          <w:i/>
          <w:sz w:val="20"/>
          <w:szCs w:val="20"/>
        </w:rPr>
        <w:t xml:space="preserve"> if it can be derived from the </w:t>
      </w:r>
      <w:proofErr w:type="spellStart"/>
      <w:r w:rsidRPr="00DB3E66">
        <w:rPr>
          <w:rFonts w:ascii="Arial" w:hAnsi="Arial" w:cs="Arial"/>
          <w:i/>
          <w:sz w:val="20"/>
          <w:szCs w:val="20"/>
        </w:rPr>
        <w:t>worktag</w:t>
      </w:r>
      <w:proofErr w:type="spellEnd"/>
      <w:r w:rsidRPr="00DB3E66">
        <w:rPr>
          <w:rFonts w:ascii="Arial" w:hAnsi="Arial" w:cs="Arial"/>
          <w:i/>
          <w:sz w:val="20"/>
          <w:szCs w:val="20"/>
        </w:rPr>
        <w:t>.</w:t>
      </w:r>
    </w:p>
    <w:p w14:paraId="30818C19" w14:textId="77777777" w:rsidR="00904952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4E85BBE" w14:textId="59E066CB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Grant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2DC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grant worktag"/>
            </w:textInput>
          </w:ffData>
        </w:fldChar>
      </w:r>
      <w:r w:rsidR="00E22DCA">
        <w:rPr>
          <w:rFonts w:ascii="Arial" w:hAnsi="Arial" w:cs="Arial"/>
          <w:sz w:val="20"/>
          <w:szCs w:val="20"/>
        </w:rPr>
        <w:instrText xml:space="preserve"> FORMTEXT </w:instrText>
      </w:r>
      <w:r w:rsidR="00E22DCA">
        <w:rPr>
          <w:rFonts w:ascii="Arial" w:hAnsi="Arial" w:cs="Arial"/>
          <w:sz w:val="20"/>
          <w:szCs w:val="20"/>
        </w:rPr>
      </w:r>
      <w:r w:rsidR="00E22DCA">
        <w:rPr>
          <w:rFonts w:ascii="Arial" w:hAnsi="Arial" w:cs="Arial"/>
          <w:sz w:val="20"/>
          <w:szCs w:val="20"/>
        </w:rPr>
        <w:fldChar w:fldCharType="separate"/>
      </w:r>
      <w:r w:rsidR="00E22DCA">
        <w:rPr>
          <w:rFonts w:ascii="Arial" w:hAnsi="Arial" w:cs="Arial"/>
          <w:noProof/>
          <w:sz w:val="20"/>
          <w:szCs w:val="20"/>
        </w:rPr>
        <w:t>Enter grant worktag</w:t>
      </w:r>
      <w:r w:rsidR="00E22DCA">
        <w:rPr>
          <w:rFonts w:ascii="Arial" w:hAnsi="Arial" w:cs="Arial"/>
          <w:sz w:val="20"/>
          <w:szCs w:val="20"/>
        </w:rPr>
        <w:fldChar w:fldCharType="end"/>
      </w:r>
    </w:p>
    <w:p w14:paraId="11147EDD" w14:textId="54DD2DB1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Gift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2DC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gift worktag"/>
            </w:textInput>
          </w:ffData>
        </w:fldChar>
      </w:r>
      <w:r w:rsidR="00E22DCA">
        <w:rPr>
          <w:rFonts w:ascii="Arial" w:hAnsi="Arial" w:cs="Arial"/>
          <w:sz w:val="20"/>
          <w:szCs w:val="20"/>
        </w:rPr>
        <w:instrText xml:space="preserve"> FORMTEXT </w:instrText>
      </w:r>
      <w:r w:rsidR="00E22DCA">
        <w:rPr>
          <w:rFonts w:ascii="Arial" w:hAnsi="Arial" w:cs="Arial"/>
          <w:sz w:val="20"/>
          <w:szCs w:val="20"/>
        </w:rPr>
      </w:r>
      <w:r w:rsidR="00E22DCA">
        <w:rPr>
          <w:rFonts w:ascii="Arial" w:hAnsi="Arial" w:cs="Arial"/>
          <w:sz w:val="20"/>
          <w:szCs w:val="20"/>
        </w:rPr>
        <w:fldChar w:fldCharType="separate"/>
      </w:r>
      <w:r w:rsidR="00E22DCA">
        <w:rPr>
          <w:rFonts w:ascii="Arial" w:hAnsi="Arial" w:cs="Arial"/>
          <w:noProof/>
          <w:sz w:val="20"/>
          <w:szCs w:val="20"/>
        </w:rPr>
        <w:t>Enter gift worktag</w:t>
      </w:r>
      <w:r w:rsidR="00E22DCA">
        <w:rPr>
          <w:rFonts w:ascii="Arial" w:hAnsi="Arial" w:cs="Arial"/>
          <w:sz w:val="20"/>
          <w:szCs w:val="20"/>
        </w:rPr>
        <w:fldChar w:fldCharType="end"/>
      </w:r>
    </w:p>
    <w:p w14:paraId="5A539B0E" w14:textId="64EF3F9F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Project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E22DC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project worktag"/>
            </w:textInput>
          </w:ffData>
        </w:fldChar>
      </w:r>
      <w:r w:rsidR="00E22DCA">
        <w:rPr>
          <w:rFonts w:ascii="Arial" w:hAnsi="Arial" w:cs="Arial"/>
          <w:sz w:val="20"/>
          <w:szCs w:val="20"/>
        </w:rPr>
        <w:instrText xml:space="preserve"> FORMTEXT </w:instrText>
      </w:r>
      <w:r w:rsidR="00E22DCA">
        <w:rPr>
          <w:rFonts w:ascii="Arial" w:hAnsi="Arial" w:cs="Arial"/>
          <w:sz w:val="20"/>
          <w:szCs w:val="20"/>
        </w:rPr>
      </w:r>
      <w:r w:rsidR="00E22DCA">
        <w:rPr>
          <w:rFonts w:ascii="Arial" w:hAnsi="Arial" w:cs="Arial"/>
          <w:sz w:val="20"/>
          <w:szCs w:val="20"/>
        </w:rPr>
        <w:fldChar w:fldCharType="separate"/>
      </w:r>
      <w:r w:rsidR="00E22DCA">
        <w:rPr>
          <w:rFonts w:ascii="Arial" w:hAnsi="Arial" w:cs="Arial"/>
          <w:noProof/>
          <w:sz w:val="20"/>
          <w:szCs w:val="20"/>
        </w:rPr>
        <w:t>Enter project worktag</w:t>
      </w:r>
      <w:r w:rsidR="00E22DCA">
        <w:rPr>
          <w:rFonts w:ascii="Arial" w:hAnsi="Arial" w:cs="Arial"/>
          <w:sz w:val="20"/>
          <w:szCs w:val="20"/>
        </w:rPr>
        <w:fldChar w:fldCharType="end"/>
      </w:r>
    </w:p>
    <w:p w14:paraId="54705FD2" w14:textId="4EB063BC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Program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program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program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7618DF2A" w14:textId="35ABF447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Cost Center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cost center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cost center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33365355" w14:textId="37EEFA5E" w:rsidR="00904952" w:rsidRPr="00CE2AA7" w:rsidRDefault="00904952" w:rsidP="00904952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Resource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resource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resource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4627AE22" w14:textId="1DE2B38F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Company</w:t>
      </w:r>
      <w:r w:rsidRPr="00C3554E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company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company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62DA7666" w14:textId="0E8965BB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Activity</w:t>
      </w:r>
      <w:r w:rsidRPr="00E22DCA">
        <w:rPr>
          <w:rFonts w:ascii="Arial" w:hAnsi="Arial" w:cs="Arial"/>
          <w:i/>
          <w:sz w:val="20"/>
          <w:szCs w:val="20"/>
        </w:rPr>
        <w:t>:</w:t>
      </w:r>
      <w:r w:rsidRPr="00E22DCA">
        <w:rPr>
          <w:rFonts w:ascii="Arial" w:hAnsi="Arial" w:cs="Arial"/>
          <w:i/>
          <w:sz w:val="20"/>
          <w:szCs w:val="20"/>
        </w:rPr>
        <w:tab/>
      </w:r>
      <w:r w:rsidRPr="00E22DCA">
        <w:rPr>
          <w:rFonts w:ascii="Arial" w:hAnsi="Arial" w:cs="Arial"/>
          <w:i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activity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activity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71FD24F8" w14:textId="5036E230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Assignee</w:t>
      </w:r>
      <w:r w:rsidRPr="00E22DCA">
        <w:rPr>
          <w:rFonts w:ascii="Arial" w:hAnsi="Arial" w:cs="Arial"/>
          <w:i/>
          <w:sz w:val="20"/>
          <w:szCs w:val="20"/>
        </w:rPr>
        <w:t>:</w:t>
      </w:r>
      <w:r w:rsidRPr="00E22DCA">
        <w:rPr>
          <w:rFonts w:ascii="Arial" w:hAnsi="Arial" w:cs="Arial"/>
          <w:sz w:val="20"/>
          <w:szCs w:val="20"/>
        </w:rPr>
        <w:t xml:space="preserve"> </w:t>
      </w:r>
      <w:r w:rsidRPr="00E22DCA"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assignee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assignee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178034A2" w14:textId="57A511E8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Balancing Unit</w:t>
      </w:r>
      <w:r w:rsidRPr="00E22DCA">
        <w:rPr>
          <w:rFonts w:ascii="Arial" w:hAnsi="Arial" w:cs="Arial"/>
          <w:i/>
          <w:sz w:val="20"/>
          <w:szCs w:val="20"/>
        </w:rPr>
        <w:t>:</w:t>
      </w:r>
      <w:r w:rsidRPr="00E22DCA">
        <w:rPr>
          <w:rFonts w:ascii="Arial" w:hAnsi="Arial" w:cs="Arial"/>
          <w:sz w:val="20"/>
          <w:szCs w:val="20"/>
        </w:rPr>
        <w:t xml:space="preserve"> </w:t>
      </w:r>
      <w:r w:rsidRPr="00E22DCA"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balancing unit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balancing unit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2C6FEC1E" w14:textId="09F5156D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>Function</w:t>
      </w:r>
      <w:r w:rsidRPr="00E22DCA">
        <w:rPr>
          <w:rFonts w:ascii="Arial" w:hAnsi="Arial" w:cs="Arial"/>
          <w:i/>
          <w:sz w:val="20"/>
          <w:szCs w:val="20"/>
        </w:rPr>
        <w:t>:</w:t>
      </w:r>
      <w:r w:rsidRPr="00E22DCA">
        <w:rPr>
          <w:rFonts w:ascii="Arial" w:hAnsi="Arial" w:cs="Arial"/>
          <w:sz w:val="20"/>
          <w:szCs w:val="20"/>
        </w:rPr>
        <w:t xml:space="preserve"> </w:t>
      </w:r>
      <w:r w:rsidRPr="00E22DCA"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function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function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5CC1F664" w14:textId="1EF7FD09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Fund</w:t>
      </w:r>
      <w:r w:rsidRPr="00E22DCA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ab/>
      </w:r>
      <w:r w:rsidRPr="00E22DCA">
        <w:rPr>
          <w:rFonts w:ascii="Arial" w:hAnsi="Arial" w:cs="Arial"/>
          <w:sz w:val="20"/>
          <w:szCs w:val="20"/>
        </w:rPr>
        <w:t xml:space="preserve"> </w:t>
      </w:r>
      <w:r w:rsidRPr="00E22DCA">
        <w:rPr>
          <w:rFonts w:ascii="Arial" w:hAnsi="Arial" w:cs="Arial"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fund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fund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1B32E5BF" w14:textId="5AC3D5A0" w:rsidR="00E22DCA" w:rsidRPr="00E22DCA" w:rsidRDefault="00E22DCA" w:rsidP="00E22D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Work Order</w:t>
      </w:r>
      <w:r w:rsidRPr="00E22DCA">
        <w:rPr>
          <w:rFonts w:ascii="Arial" w:hAnsi="Arial" w:cs="Arial"/>
          <w:i/>
          <w:sz w:val="20"/>
          <w:szCs w:val="20"/>
        </w:rPr>
        <w:t>:</w:t>
      </w:r>
      <w:r w:rsidRPr="00E22DCA">
        <w:rPr>
          <w:rFonts w:ascii="Arial" w:hAnsi="Arial" w:cs="Arial"/>
          <w:i/>
          <w:sz w:val="20"/>
          <w:szCs w:val="20"/>
        </w:rPr>
        <w:tab/>
      </w:r>
      <w:r w:rsidR="00E359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nter work order worktag"/>
            </w:textInput>
          </w:ffData>
        </w:fldChar>
      </w:r>
      <w:r w:rsidR="00E35965">
        <w:rPr>
          <w:rFonts w:ascii="Arial" w:hAnsi="Arial" w:cs="Arial"/>
          <w:sz w:val="20"/>
          <w:szCs w:val="20"/>
        </w:rPr>
        <w:instrText xml:space="preserve"> FORMTEXT </w:instrText>
      </w:r>
      <w:r w:rsidR="00E35965">
        <w:rPr>
          <w:rFonts w:ascii="Arial" w:hAnsi="Arial" w:cs="Arial"/>
          <w:sz w:val="20"/>
          <w:szCs w:val="20"/>
        </w:rPr>
      </w:r>
      <w:r w:rsidR="00E35965">
        <w:rPr>
          <w:rFonts w:ascii="Arial" w:hAnsi="Arial" w:cs="Arial"/>
          <w:sz w:val="20"/>
          <w:szCs w:val="20"/>
        </w:rPr>
        <w:fldChar w:fldCharType="separate"/>
      </w:r>
      <w:r w:rsidR="00E35965">
        <w:rPr>
          <w:rFonts w:ascii="Arial" w:hAnsi="Arial" w:cs="Arial"/>
          <w:noProof/>
          <w:sz w:val="20"/>
          <w:szCs w:val="20"/>
        </w:rPr>
        <w:t>Enter work order worktag</w:t>
      </w:r>
      <w:r w:rsidR="00E35965">
        <w:rPr>
          <w:rFonts w:ascii="Arial" w:hAnsi="Arial" w:cs="Arial"/>
          <w:sz w:val="20"/>
          <w:szCs w:val="20"/>
        </w:rPr>
        <w:fldChar w:fldCharType="end"/>
      </w:r>
    </w:p>
    <w:p w14:paraId="718F956D" w14:textId="77777777" w:rsidR="00E22DCA" w:rsidRDefault="00E22DCA" w:rsidP="00904952">
      <w:pPr>
        <w:spacing w:line="276" w:lineRule="auto"/>
        <w:rPr>
          <w:rFonts w:ascii="Arial" w:hAnsi="Arial" w:cs="Arial"/>
          <w:sz w:val="20"/>
          <w:szCs w:val="20"/>
        </w:rPr>
      </w:pPr>
    </w:p>
    <w:p w14:paraId="7B502869" w14:textId="77777777" w:rsidR="00904952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</w:p>
    <w:p w14:paraId="4D2B5116" w14:textId="77777777" w:rsidR="00904952" w:rsidRPr="00004DE9" w:rsidRDefault="00904952" w:rsidP="00904952">
      <w:pPr>
        <w:spacing w:line="276" w:lineRule="auto"/>
        <w:rPr>
          <w:rFonts w:ascii="Arial" w:hAnsi="Arial" w:cs="Arial"/>
          <w:sz w:val="20"/>
          <w:szCs w:val="20"/>
        </w:rPr>
      </w:pPr>
      <w:r w:rsidRPr="00004DE9">
        <w:rPr>
          <w:rFonts w:ascii="Arial" w:hAnsi="Arial" w:cs="Arial"/>
          <w:sz w:val="20"/>
          <w:szCs w:val="20"/>
        </w:rPr>
        <w:tab/>
      </w:r>
      <w:r w:rsidRPr="00004DE9">
        <w:rPr>
          <w:rFonts w:ascii="Arial" w:hAnsi="Arial" w:cs="Arial"/>
          <w:i/>
          <w:sz w:val="20"/>
          <w:szCs w:val="20"/>
        </w:rPr>
        <w:t>Budget Contact Name:</w:t>
      </w:r>
      <w:r w:rsidRPr="00004DE9">
        <w:rPr>
          <w:rFonts w:ascii="Arial" w:hAnsi="Arial" w:cs="Arial"/>
          <w:sz w:val="20"/>
          <w:szCs w:val="20"/>
        </w:rPr>
        <w:t xml:space="preserve"> </w:t>
      </w:r>
      <w:r w:rsidRPr="008A4DDD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First and last name"/>
            </w:textInput>
          </w:ffData>
        </w:fldChar>
      </w:r>
      <w:r w:rsidRPr="008A4DDD">
        <w:rPr>
          <w:rFonts w:ascii="Arial" w:hAnsi="Arial" w:cs="Arial"/>
          <w:sz w:val="20"/>
          <w:szCs w:val="20"/>
        </w:rPr>
        <w:instrText xml:space="preserve"> FORMTEXT </w:instrText>
      </w:r>
      <w:r w:rsidRPr="008A4DDD">
        <w:rPr>
          <w:rFonts w:ascii="Arial" w:hAnsi="Arial" w:cs="Arial"/>
          <w:sz w:val="20"/>
          <w:szCs w:val="20"/>
        </w:rPr>
      </w:r>
      <w:r w:rsidRPr="008A4DDD">
        <w:rPr>
          <w:rFonts w:ascii="Arial" w:hAnsi="Arial" w:cs="Arial"/>
          <w:sz w:val="20"/>
          <w:szCs w:val="20"/>
        </w:rPr>
        <w:fldChar w:fldCharType="separate"/>
      </w:r>
      <w:r w:rsidRPr="008A4DDD">
        <w:rPr>
          <w:rFonts w:ascii="Arial" w:hAnsi="Arial" w:cs="Arial"/>
          <w:noProof/>
          <w:sz w:val="20"/>
          <w:szCs w:val="20"/>
        </w:rPr>
        <w:t>First and last name</w:t>
      </w:r>
      <w:r w:rsidRPr="008A4DDD">
        <w:rPr>
          <w:rFonts w:ascii="Arial" w:hAnsi="Arial" w:cs="Arial"/>
          <w:sz w:val="20"/>
          <w:szCs w:val="20"/>
        </w:rPr>
        <w:fldChar w:fldCharType="end"/>
      </w:r>
    </w:p>
    <w:p w14:paraId="11D28619" w14:textId="77777777" w:rsidR="00904952" w:rsidRPr="00DB3E66" w:rsidRDefault="00904952" w:rsidP="00904952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3554E">
        <w:rPr>
          <w:rFonts w:ascii="Arial" w:hAnsi="Arial" w:cs="Arial"/>
          <w:i/>
          <w:sz w:val="20"/>
          <w:szCs w:val="20"/>
        </w:rPr>
        <w:t>Budget Contact’s E</w:t>
      </w:r>
      <w:r>
        <w:rPr>
          <w:rFonts w:ascii="Arial" w:hAnsi="Arial" w:cs="Arial"/>
          <w:i/>
          <w:sz w:val="20"/>
          <w:szCs w:val="20"/>
        </w:rPr>
        <w:t xml:space="preserve">mail: </w:t>
      </w:r>
      <w:r w:rsidRPr="008C0336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UW NetID"/>
            </w:textInput>
          </w:ffData>
        </w:fldChar>
      </w:r>
      <w:r w:rsidRPr="008C0336">
        <w:rPr>
          <w:rFonts w:ascii="Arial" w:hAnsi="Arial" w:cs="Arial"/>
          <w:sz w:val="20"/>
          <w:szCs w:val="20"/>
        </w:rPr>
        <w:instrText xml:space="preserve"> FORMTEXT </w:instrText>
      </w:r>
      <w:r w:rsidRPr="008C0336">
        <w:rPr>
          <w:rFonts w:ascii="Arial" w:hAnsi="Arial" w:cs="Arial"/>
          <w:sz w:val="20"/>
          <w:szCs w:val="20"/>
        </w:rPr>
      </w:r>
      <w:r w:rsidRPr="008C0336">
        <w:rPr>
          <w:rFonts w:ascii="Arial" w:hAnsi="Arial" w:cs="Arial"/>
          <w:sz w:val="20"/>
          <w:szCs w:val="20"/>
        </w:rPr>
        <w:fldChar w:fldCharType="separate"/>
      </w:r>
      <w:r w:rsidRPr="008C0336">
        <w:rPr>
          <w:rFonts w:ascii="Arial" w:hAnsi="Arial" w:cs="Arial"/>
          <w:noProof/>
          <w:sz w:val="20"/>
          <w:szCs w:val="20"/>
        </w:rPr>
        <w:t>UW NetID</w:t>
      </w:r>
      <w:r w:rsidRPr="008C0336">
        <w:rPr>
          <w:rFonts w:ascii="Arial" w:hAnsi="Arial" w:cs="Arial"/>
          <w:sz w:val="20"/>
          <w:szCs w:val="20"/>
        </w:rPr>
        <w:fldChar w:fldCharType="end"/>
      </w:r>
      <w:r w:rsidRPr="00D92BCC">
        <w:rPr>
          <w:rFonts w:ascii="Arial" w:hAnsi="Arial" w:cs="Arial"/>
          <w:sz w:val="20"/>
          <w:szCs w:val="20"/>
        </w:rPr>
        <w:t>@uw.edu</w:t>
      </w:r>
    </w:p>
    <w:p w14:paraId="6CB86989" w14:textId="77777777" w:rsidR="00334214" w:rsidRPr="00E25581" w:rsidRDefault="00334214" w:rsidP="00334214">
      <w:pPr>
        <w:spacing w:line="276" w:lineRule="auto"/>
        <w:rPr>
          <w:rFonts w:ascii="Arial" w:hAnsi="Arial" w:cs="Arial"/>
          <w:sz w:val="16"/>
          <w:szCs w:val="16"/>
        </w:rPr>
      </w:pPr>
    </w:p>
    <w:p w14:paraId="79B58B7A" w14:textId="77777777" w:rsidR="00334214" w:rsidRPr="00DC2FC9" w:rsidRDefault="00334214" w:rsidP="00DC2FC9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C2FC9">
        <w:rPr>
          <w:rFonts w:ascii="Arial" w:hAnsi="Arial" w:cs="Arial"/>
          <w:b/>
          <w:sz w:val="28"/>
          <w:szCs w:val="28"/>
        </w:rPr>
        <w:t>Additional Information</w:t>
      </w:r>
    </w:p>
    <w:p w14:paraId="6A9C7972" w14:textId="77777777" w:rsidR="00E35965" w:rsidRDefault="00334214" w:rsidP="0033421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 w:rsidRPr="00CE2AA7">
        <w:rPr>
          <w:rFonts w:ascii="Arial" w:hAnsi="Arial" w:cs="Arial"/>
          <w:sz w:val="20"/>
          <w:szCs w:val="20"/>
        </w:rPr>
        <w:t xml:space="preserve">Use this space </w:t>
      </w:r>
      <w:r>
        <w:rPr>
          <w:rFonts w:ascii="Arial" w:hAnsi="Arial" w:cs="Arial"/>
          <w:sz w:val="20"/>
          <w:szCs w:val="20"/>
        </w:rPr>
        <w:t>to add comments or information</w:t>
      </w:r>
      <w:r w:rsidR="00E35965">
        <w:rPr>
          <w:rFonts w:ascii="Arial" w:hAnsi="Arial" w:cs="Arial"/>
          <w:sz w:val="20"/>
          <w:szCs w:val="20"/>
        </w:rPr>
        <w:t>, including requests that it be assigned to a specific advisor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44B4B7F0" w14:textId="24ED58FF" w:rsidR="00334214" w:rsidRDefault="00E35965" w:rsidP="0033421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default w:val="Enter your response"/>
            </w:textInput>
          </w:ffData>
        </w:fldChar>
      </w:r>
      <w:bookmarkStart w:id="21" w:name="Text2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Enter your response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326353D8" w14:textId="4FBE7287" w:rsidR="00E35965" w:rsidRPr="00CE2AA7" w:rsidRDefault="00E35965" w:rsidP="00334214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Internal Unit Request ID (if any): </w:t>
      </w:r>
      <w:r w:rsidRPr="00E35965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default w:val="Enter your response"/>
            </w:textInput>
          </w:ffData>
        </w:fldChar>
      </w:r>
      <w:r w:rsidRPr="00E35965">
        <w:rPr>
          <w:rFonts w:ascii="Arial" w:hAnsi="Arial" w:cs="Arial"/>
          <w:sz w:val="20"/>
          <w:szCs w:val="20"/>
        </w:rPr>
        <w:instrText xml:space="preserve"> FORMTEXT </w:instrText>
      </w:r>
      <w:r w:rsidRPr="00E35965">
        <w:rPr>
          <w:rFonts w:ascii="Arial" w:hAnsi="Arial" w:cs="Arial"/>
          <w:sz w:val="20"/>
          <w:szCs w:val="20"/>
        </w:rPr>
      </w:r>
      <w:r w:rsidRPr="00E35965">
        <w:rPr>
          <w:rFonts w:ascii="Arial" w:hAnsi="Arial" w:cs="Arial"/>
          <w:sz w:val="20"/>
          <w:szCs w:val="20"/>
        </w:rPr>
        <w:fldChar w:fldCharType="separate"/>
      </w:r>
      <w:r w:rsidRPr="00E35965">
        <w:rPr>
          <w:rFonts w:ascii="Arial" w:hAnsi="Arial" w:cs="Arial"/>
          <w:sz w:val="20"/>
          <w:szCs w:val="20"/>
        </w:rPr>
        <w:t>Enter your response</w:t>
      </w:r>
      <w:r w:rsidRPr="00E3596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64014C53" w14:textId="77777777" w:rsidR="007901DE" w:rsidRPr="00334214" w:rsidRDefault="00334214" w:rsidP="00334214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CE2AA7">
        <w:rPr>
          <w:rFonts w:ascii="Arial" w:hAnsi="Arial" w:cs="Arial"/>
          <w:sz w:val="20"/>
          <w:szCs w:val="20"/>
        </w:rPr>
        <w:tab/>
      </w:r>
    </w:p>
    <w:sectPr w:rsidR="007901DE" w:rsidRPr="00334214" w:rsidSect="00432E4C">
      <w:footerReference w:type="default" r:id="rId22"/>
      <w:headerReference w:type="first" r:id="rId23"/>
      <w:footerReference w:type="first" r:id="rId24"/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0ED3" w14:textId="77777777" w:rsidR="004F09B6" w:rsidRDefault="004F09B6" w:rsidP="00432E4C">
      <w:r>
        <w:separator/>
      </w:r>
    </w:p>
  </w:endnote>
  <w:endnote w:type="continuationSeparator" w:id="0">
    <w:p w14:paraId="3023E2CB" w14:textId="77777777" w:rsidR="004F09B6" w:rsidRDefault="004F09B6" w:rsidP="0043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0C51" w14:textId="36F49721" w:rsidR="004F09B6" w:rsidRPr="00BA1D7B" w:rsidRDefault="004F09B6" w:rsidP="001E0FB4">
    <w:pPr>
      <w:pStyle w:val="Footer"/>
      <w:tabs>
        <w:tab w:val="clear" w:pos="4680"/>
        <w:tab w:val="clear" w:pos="9360"/>
        <w:tab w:val="center" w:pos="5400"/>
        <w:tab w:val="right" w:pos="10512"/>
      </w:tabs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>Updated</w:t>
    </w:r>
    <w:r>
      <w:rPr>
        <w:rFonts w:ascii="Arial" w:hAnsi="Arial" w:cs="Arial"/>
        <w:sz w:val="16"/>
        <w:szCs w:val="16"/>
      </w:rPr>
      <w:t xml:space="preserve"> </w:t>
    </w:r>
    <w:r w:rsidR="00AD0D34">
      <w:rPr>
        <w:rFonts w:ascii="Arial" w:hAnsi="Arial" w:cs="Arial"/>
        <w:sz w:val="16"/>
        <w:szCs w:val="16"/>
      </w:rPr>
      <w:t>January 8</w:t>
    </w:r>
    <w:r w:rsidR="00EB11BB">
      <w:rPr>
        <w:rFonts w:ascii="Arial" w:hAnsi="Arial" w:cs="Arial"/>
        <w:sz w:val="16"/>
        <w:szCs w:val="16"/>
      </w:rPr>
      <w:t xml:space="preserve">, </w:t>
    </w:r>
    <w:proofErr w:type="gramStart"/>
    <w:r w:rsidR="00EB11BB">
      <w:rPr>
        <w:rFonts w:ascii="Arial" w:hAnsi="Arial" w:cs="Arial"/>
        <w:sz w:val="16"/>
        <w:szCs w:val="16"/>
      </w:rPr>
      <w:t>202</w:t>
    </w:r>
    <w:r w:rsidR="00AD0D34">
      <w:rPr>
        <w:rFonts w:ascii="Arial" w:hAnsi="Arial" w:cs="Arial"/>
        <w:sz w:val="16"/>
        <w:szCs w:val="16"/>
      </w:rPr>
      <w:t>6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6929970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606855545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F68713E" w14:textId="69EAA1FC" w:rsidR="004F09B6" w:rsidRPr="00BE2C29" w:rsidRDefault="004F09B6" w:rsidP="001E0FB4">
    <w:pPr>
      <w:tabs>
        <w:tab w:val="left" w:pos="960"/>
        <w:tab w:val="center" w:pos="5400"/>
        <w:tab w:val="left" w:pos="8610"/>
        <w:tab w:val="right" w:pos="10512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r>
      <w:tab/>
    </w:r>
    <w:hyperlink r:id="rId1" w:history="1">
      <w:r w:rsidR="009E0760" w:rsidRPr="009E0760">
        <w:rPr>
          <w:rStyle w:val="Hyperlink"/>
          <w:rFonts w:ascii="Arial" w:hAnsi="Arial" w:cs="Arial"/>
          <w:sz w:val="16"/>
          <w:szCs w:val="16"/>
        </w:rPr>
        <w:t>https://ap.washington.edu/j1-intake-2/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C14B" w14:textId="2AD648C9" w:rsidR="004F09B6" w:rsidRPr="00BA1D7B" w:rsidRDefault="004F09B6" w:rsidP="001E0FB4">
    <w:pPr>
      <w:pStyle w:val="Footer"/>
      <w:tabs>
        <w:tab w:val="clear" w:pos="4680"/>
        <w:tab w:val="clear" w:pos="9360"/>
        <w:tab w:val="center" w:pos="5400"/>
        <w:tab w:val="right" w:pos="10512"/>
      </w:tabs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 w:rsidR="00AD0D34">
      <w:rPr>
        <w:rFonts w:ascii="Arial" w:hAnsi="Arial" w:cs="Arial"/>
        <w:sz w:val="16"/>
        <w:szCs w:val="16"/>
      </w:rPr>
      <w:t>January 8</w:t>
    </w:r>
    <w:r w:rsidR="00EB11BB">
      <w:rPr>
        <w:rFonts w:ascii="Arial" w:hAnsi="Arial" w:cs="Arial"/>
        <w:sz w:val="16"/>
        <w:szCs w:val="16"/>
      </w:rPr>
      <w:t xml:space="preserve">, </w:t>
    </w:r>
    <w:proofErr w:type="gramStart"/>
    <w:r w:rsidR="00EB11BB">
      <w:rPr>
        <w:rFonts w:ascii="Arial" w:hAnsi="Arial" w:cs="Arial"/>
        <w:sz w:val="16"/>
        <w:szCs w:val="16"/>
      </w:rPr>
      <w:t>202</w:t>
    </w:r>
    <w:r w:rsidR="00AD0D34">
      <w:rPr>
        <w:rFonts w:ascii="Arial" w:hAnsi="Arial" w:cs="Arial"/>
        <w:sz w:val="16"/>
        <w:szCs w:val="16"/>
      </w:rPr>
      <w:t>6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9616920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1710066022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2902B05" w14:textId="01046E38" w:rsidR="004F09B6" w:rsidRPr="009E0760" w:rsidRDefault="004F09B6" w:rsidP="001E0FB4">
    <w:pPr>
      <w:tabs>
        <w:tab w:val="center" w:pos="5400"/>
        <w:tab w:val="left" w:pos="8610"/>
        <w:tab w:val="right" w:pos="10512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="009E0760" w:rsidRPr="009E0760">
        <w:rPr>
          <w:rStyle w:val="Hyperlink"/>
          <w:rFonts w:ascii="Arial" w:hAnsi="Arial" w:cs="Arial"/>
          <w:sz w:val="16"/>
          <w:szCs w:val="16"/>
        </w:rPr>
        <w:t>https://ap.washington.edu/j1-intake-2/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A360" w14:textId="2297D5E3" w:rsidR="004F09B6" w:rsidRPr="00BA1D7B" w:rsidRDefault="004F09B6" w:rsidP="00BE2C29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>Updated</w:t>
    </w:r>
    <w:r w:rsidR="00AD0D34">
      <w:rPr>
        <w:rFonts w:ascii="Arial" w:hAnsi="Arial" w:cs="Arial"/>
        <w:sz w:val="16"/>
        <w:szCs w:val="16"/>
      </w:rPr>
      <w:t xml:space="preserve"> January 8, </w:t>
    </w:r>
    <w:proofErr w:type="gramStart"/>
    <w:r w:rsidR="00AD0D34">
      <w:rPr>
        <w:rFonts w:ascii="Arial" w:hAnsi="Arial" w:cs="Arial"/>
        <w:sz w:val="16"/>
        <w:szCs w:val="16"/>
      </w:rPr>
      <w:t>2026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424133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424133585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7736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2BF8780" w14:textId="77777777" w:rsidR="004F09B6" w:rsidRPr="00BE2C29" w:rsidRDefault="004F09B6" w:rsidP="00BE2C29">
    <w:pPr>
      <w:tabs>
        <w:tab w:val="center" w:pos="4680"/>
        <w:tab w:val="left" w:pos="8610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Pr="00806F68">
        <w:rPr>
          <w:rStyle w:val="Hyperlink"/>
          <w:rFonts w:ascii="Arial" w:hAnsi="Arial" w:cs="Arial"/>
          <w:sz w:val="16"/>
          <w:szCs w:val="16"/>
        </w:rPr>
        <w:t>http://ap.washington.edu/cms/wp-content/uploads/J1-Intake_0.docx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9DE0" w14:textId="77777777" w:rsidR="004F09B6" w:rsidRPr="00BA1D7B" w:rsidRDefault="004F09B6" w:rsidP="00BE2C29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>
      <w:rPr>
        <w:rFonts w:ascii="Arial" w:hAnsi="Arial" w:cs="Arial"/>
        <w:sz w:val="16"/>
        <w:szCs w:val="16"/>
      </w:rPr>
      <w:t xml:space="preserve">February 21, </w:t>
    </w:r>
    <w:proofErr w:type="gramStart"/>
    <w:r>
      <w:rPr>
        <w:rFonts w:ascii="Arial" w:hAnsi="Arial" w:cs="Arial"/>
        <w:sz w:val="16"/>
        <w:szCs w:val="16"/>
      </w:rPr>
      <w:t>2013</w:t>
    </w:r>
    <w:proofErr w:type="gramEnd"/>
    <w:r w:rsidRPr="00BA1D7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J-1 Visa Request Intake Form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4241335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424133587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7</w:t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1573D6" w14:textId="77777777" w:rsidR="004F09B6" w:rsidRPr="00BE2C29" w:rsidRDefault="004F09B6" w:rsidP="00BE2C29">
    <w:pPr>
      <w:tabs>
        <w:tab w:val="center" w:pos="4680"/>
        <w:tab w:val="left" w:pos="8610"/>
      </w:tabs>
      <w:rPr>
        <w:rFonts w:ascii="Arial" w:eastAsia="Times New Roman" w:hAnsi="Arial" w:cs="Arial"/>
        <w:color w:val="0000FF"/>
        <w:sz w:val="16"/>
        <w:szCs w:val="16"/>
        <w:u w:val="single"/>
      </w:rPr>
    </w:pPr>
    <w:r>
      <w:tab/>
    </w:r>
    <w:hyperlink r:id="rId1" w:history="1">
      <w:r w:rsidRPr="00182671">
        <w:rPr>
          <w:rStyle w:val="Hyperlink"/>
          <w:rFonts w:ascii="Arial" w:eastAsia="Times New Roman" w:hAnsi="Arial" w:cs="Arial"/>
          <w:sz w:val="16"/>
          <w:szCs w:val="16"/>
        </w:rPr>
        <w:t>https://ap.washington.edu/iso/sites/default/files/J1-Intake.</w:t>
      </w:r>
    </w:hyperlink>
    <w:r>
      <w:rPr>
        <w:rStyle w:val="Hyperlink"/>
        <w:rFonts w:ascii="Arial" w:eastAsia="Times New Roman" w:hAnsi="Arial" w:cs="Arial"/>
        <w:sz w:val="16"/>
        <w:szCs w:val="16"/>
      </w:rPr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53E1" w14:textId="77777777" w:rsidR="004F09B6" w:rsidRDefault="004F09B6" w:rsidP="00432E4C">
      <w:r>
        <w:separator/>
      </w:r>
    </w:p>
  </w:footnote>
  <w:footnote w:type="continuationSeparator" w:id="0">
    <w:p w14:paraId="44C7C7EB" w14:textId="77777777" w:rsidR="004F09B6" w:rsidRDefault="004F09B6" w:rsidP="0043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C94" w14:textId="3C253A1D" w:rsidR="007F138F" w:rsidRDefault="007F138F">
    <w:pPr>
      <w:pStyle w:val="Header"/>
    </w:pPr>
    <w:r>
      <w:rPr>
        <w:noProof/>
      </w:rPr>
      <w:drawing>
        <wp:inline distT="0" distB="0" distL="0" distR="0" wp14:anchorId="7B333490" wp14:editId="767463D5">
          <wp:extent cx="3771900" cy="486557"/>
          <wp:effectExtent l="0" t="0" r="0" b="8890"/>
          <wp:docPr id="213157034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94861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149" cy="49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446" w14:textId="41B719CF" w:rsidR="004F09B6" w:rsidRDefault="00026925" w:rsidP="003058CA">
    <w:pPr>
      <w:pStyle w:val="Header"/>
    </w:pPr>
    <w:r>
      <w:rPr>
        <w:noProof/>
      </w:rPr>
      <w:drawing>
        <wp:inline distT="0" distB="0" distL="0" distR="0" wp14:anchorId="286600A1" wp14:editId="048EDA39">
          <wp:extent cx="3771900" cy="486557"/>
          <wp:effectExtent l="0" t="0" r="0" b="8890"/>
          <wp:docPr id="329894861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94861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149" cy="49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B5B1" w14:textId="77777777" w:rsidR="004F09B6" w:rsidRDefault="004F09B6" w:rsidP="003058CA">
    <w:pPr>
      <w:pStyle w:val="Header"/>
    </w:pPr>
    <w:r>
      <w:rPr>
        <w:noProof/>
      </w:rPr>
      <w:drawing>
        <wp:inline distT="0" distB="0" distL="0" distR="0" wp14:anchorId="453FF198" wp14:editId="41242837">
          <wp:extent cx="3200400" cy="572721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_oap_academic.h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572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D9E"/>
    <w:multiLevelType w:val="hybridMultilevel"/>
    <w:tmpl w:val="1C46E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1C0B"/>
    <w:multiLevelType w:val="hybridMultilevel"/>
    <w:tmpl w:val="CE60BC0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3B9E"/>
    <w:multiLevelType w:val="hybridMultilevel"/>
    <w:tmpl w:val="45DED3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2C2D01"/>
    <w:multiLevelType w:val="hybridMultilevel"/>
    <w:tmpl w:val="1CA6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7624F"/>
    <w:multiLevelType w:val="hybridMultilevel"/>
    <w:tmpl w:val="B2EEC064"/>
    <w:lvl w:ilvl="0" w:tplc="92462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01E6"/>
    <w:multiLevelType w:val="hybridMultilevel"/>
    <w:tmpl w:val="22B4BC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60698C"/>
    <w:multiLevelType w:val="hybridMultilevel"/>
    <w:tmpl w:val="1676F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E1875"/>
    <w:multiLevelType w:val="multilevel"/>
    <w:tmpl w:val="D73C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AD7253"/>
    <w:multiLevelType w:val="hybridMultilevel"/>
    <w:tmpl w:val="E61E9448"/>
    <w:lvl w:ilvl="0" w:tplc="341A4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D59B9"/>
    <w:multiLevelType w:val="hybridMultilevel"/>
    <w:tmpl w:val="FBD270B2"/>
    <w:lvl w:ilvl="0" w:tplc="3E0E1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621DB"/>
    <w:multiLevelType w:val="hybridMultilevel"/>
    <w:tmpl w:val="8EBAD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538A8"/>
    <w:multiLevelType w:val="hybridMultilevel"/>
    <w:tmpl w:val="7D92B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C901E9"/>
    <w:multiLevelType w:val="hybridMultilevel"/>
    <w:tmpl w:val="C6C61E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F00C7"/>
    <w:multiLevelType w:val="hybridMultilevel"/>
    <w:tmpl w:val="28CC5D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374FE"/>
    <w:multiLevelType w:val="hybridMultilevel"/>
    <w:tmpl w:val="5C967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8726972">
    <w:abstractNumId w:val="6"/>
  </w:num>
  <w:num w:numId="2" w16cid:durableId="421493357">
    <w:abstractNumId w:val="13"/>
  </w:num>
  <w:num w:numId="3" w16cid:durableId="463355887">
    <w:abstractNumId w:val="1"/>
  </w:num>
  <w:num w:numId="4" w16cid:durableId="488250845">
    <w:abstractNumId w:val="5"/>
  </w:num>
  <w:num w:numId="5" w16cid:durableId="466507658">
    <w:abstractNumId w:val="0"/>
  </w:num>
  <w:num w:numId="6" w16cid:durableId="1386758472">
    <w:abstractNumId w:val="2"/>
  </w:num>
  <w:num w:numId="7" w16cid:durableId="1309672974">
    <w:abstractNumId w:val="11"/>
  </w:num>
  <w:num w:numId="8" w16cid:durableId="556281772">
    <w:abstractNumId w:val="8"/>
  </w:num>
  <w:num w:numId="9" w16cid:durableId="767847548">
    <w:abstractNumId w:val="10"/>
  </w:num>
  <w:num w:numId="10" w16cid:durableId="433019684">
    <w:abstractNumId w:val="14"/>
  </w:num>
  <w:num w:numId="11" w16cid:durableId="878858512">
    <w:abstractNumId w:val="3"/>
  </w:num>
  <w:num w:numId="12" w16cid:durableId="941955166">
    <w:abstractNumId w:val="12"/>
  </w:num>
  <w:num w:numId="13" w16cid:durableId="1213007740">
    <w:abstractNumId w:val="9"/>
  </w:num>
  <w:num w:numId="14" w16cid:durableId="752552415">
    <w:abstractNumId w:val="4"/>
  </w:num>
  <w:num w:numId="15" w16cid:durableId="1516459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F3"/>
    <w:rsid w:val="00011B6D"/>
    <w:rsid w:val="00026925"/>
    <w:rsid w:val="00046751"/>
    <w:rsid w:val="000547B7"/>
    <w:rsid w:val="000603D0"/>
    <w:rsid w:val="00060C3D"/>
    <w:rsid w:val="0006723E"/>
    <w:rsid w:val="00082E9E"/>
    <w:rsid w:val="000B1096"/>
    <w:rsid w:val="000B3B2A"/>
    <w:rsid w:val="000D53C1"/>
    <w:rsid w:val="000E3C50"/>
    <w:rsid w:val="00142BC7"/>
    <w:rsid w:val="00170BFC"/>
    <w:rsid w:val="001711D9"/>
    <w:rsid w:val="00171A99"/>
    <w:rsid w:val="00172B6A"/>
    <w:rsid w:val="00193807"/>
    <w:rsid w:val="00197813"/>
    <w:rsid w:val="001978C7"/>
    <w:rsid w:val="001A0188"/>
    <w:rsid w:val="001A0A51"/>
    <w:rsid w:val="001C7E4F"/>
    <w:rsid w:val="001E0FB4"/>
    <w:rsid w:val="001E6452"/>
    <w:rsid w:val="001E7C1E"/>
    <w:rsid w:val="001F4853"/>
    <w:rsid w:val="001F65DD"/>
    <w:rsid w:val="001F7634"/>
    <w:rsid w:val="00217ED2"/>
    <w:rsid w:val="00222A45"/>
    <w:rsid w:val="00251308"/>
    <w:rsid w:val="00252619"/>
    <w:rsid w:val="00262524"/>
    <w:rsid w:val="002639A0"/>
    <w:rsid w:val="00265367"/>
    <w:rsid w:val="00273F87"/>
    <w:rsid w:val="00280335"/>
    <w:rsid w:val="002A642B"/>
    <w:rsid w:val="002C0253"/>
    <w:rsid w:val="002C25E1"/>
    <w:rsid w:val="002D1F41"/>
    <w:rsid w:val="002D29AD"/>
    <w:rsid w:val="002D2E6A"/>
    <w:rsid w:val="002F2751"/>
    <w:rsid w:val="002F7754"/>
    <w:rsid w:val="003058CA"/>
    <w:rsid w:val="00307644"/>
    <w:rsid w:val="00312887"/>
    <w:rsid w:val="0031770F"/>
    <w:rsid w:val="0032669B"/>
    <w:rsid w:val="00334214"/>
    <w:rsid w:val="0033603D"/>
    <w:rsid w:val="00365844"/>
    <w:rsid w:val="003734A2"/>
    <w:rsid w:val="00374117"/>
    <w:rsid w:val="00375A1B"/>
    <w:rsid w:val="0038410A"/>
    <w:rsid w:val="003A5200"/>
    <w:rsid w:val="003B0054"/>
    <w:rsid w:val="003B1BB9"/>
    <w:rsid w:val="003B658B"/>
    <w:rsid w:val="003C69AF"/>
    <w:rsid w:val="003E3966"/>
    <w:rsid w:val="003E4580"/>
    <w:rsid w:val="003F19BE"/>
    <w:rsid w:val="00401703"/>
    <w:rsid w:val="00426B0F"/>
    <w:rsid w:val="00432E4C"/>
    <w:rsid w:val="004532E4"/>
    <w:rsid w:val="00453DE1"/>
    <w:rsid w:val="00454B6F"/>
    <w:rsid w:val="004603F8"/>
    <w:rsid w:val="00471358"/>
    <w:rsid w:val="00482117"/>
    <w:rsid w:val="0048272B"/>
    <w:rsid w:val="004961A2"/>
    <w:rsid w:val="004A4D02"/>
    <w:rsid w:val="004A6C9F"/>
    <w:rsid w:val="004B6391"/>
    <w:rsid w:val="004E0F85"/>
    <w:rsid w:val="004E2F4F"/>
    <w:rsid w:val="004F09B6"/>
    <w:rsid w:val="00505046"/>
    <w:rsid w:val="005055FA"/>
    <w:rsid w:val="005167B3"/>
    <w:rsid w:val="00525ADC"/>
    <w:rsid w:val="00530BCA"/>
    <w:rsid w:val="00531E4A"/>
    <w:rsid w:val="005328E8"/>
    <w:rsid w:val="0053718A"/>
    <w:rsid w:val="005477DB"/>
    <w:rsid w:val="0056147F"/>
    <w:rsid w:val="00571C57"/>
    <w:rsid w:val="00596CF3"/>
    <w:rsid w:val="005A49B0"/>
    <w:rsid w:val="005B1C3A"/>
    <w:rsid w:val="005B587A"/>
    <w:rsid w:val="005B5AF3"/>
    <w:rsid w:val="005C571C"/>
    <w:rsid w:val="005C7A48"/>
    <w:rsid w:val="005D516B"/>
    <w:rsid w:val="005F7887"/>
    <w:rsid w:val="005F7EBA"/>
    <w:rsid w:val="00604F35"/>
    <w:rsid w:val="00617A55"/>
    <w:rsid w:val="00621025"/>
    <w:rsid w:val="00654DDD"/>
    <w:rsid w:val="00674239"/>
    <w:rsid w:val="006928D3"/>
    <w:rsid w:val="006A532C"/>
    <w:rsid w:val="006B47BD"/>
    <w:rsid w:val="006B4DB3"/>
    <w:rsid w:val="006B6191"/>
    <w:rsid w:val="006D760F"/>
    <w:rsid w:val="007070EA"/>
    <w:rsid w:val="00724F46"/>
    <w:rsid w:val="00740786"/>
    <w:rsid w:val="007505DD"/>
    <w:rsid w:val="007830C6"/>
    <w:rsid w:val="007850F3"/>
    <w:rsid w:val="00786906"/>
    <w:rsid w:val="007901DE"/>
    <w:rsid w:val="007A117C"/>
    <w:rsid w:val="007C032A"/>
    <w:rsid w:val="007C12AD"/>
    <w:rsid w:val="007E61C9"/>
    <w:rsid w:val="007E69AF"/>
    <w:rsid w:val="007F138F"/>
    <w:rsid w:val="007F2533"/>
    <w:rsid w:val="00806F68"/>
    <w:rsid w:val="008206F8"/>
    <w:rsid w:val="0082391A"/>
    <w:rsid w:val="0082646A"/>
    <w:rsid w:val="00827FE7"/>
    <w:rsid w:val="0084130F"/>
    <w:rsid w:val="00875261"/>
    <w:rsid w:val="0089093F"/>
    <w:rsid w:val="008948FC"/>
    <w:rsid w:val="008A197C"/>
    <w:rsid w:val="008B2883"/>
    <w:rsid w:val="008C156E"/>
    <w:rsid w:val="008E4A0F"/>
    <w:rsid w:val="008E7AFC"/>
    <w:rsid w:val="00904952"/>
    <w:rsid w:val="00911EED"/>
    <w:rsid w:val="00920293"/>
    <w:rsid w:val="009471DB"/>
    <w:rsid w:val="009629C7"/>
    <w:rsid w:val="009845D1"/>
    <w:rsid w:val="00986A2B"/>
    <w:rsid w:val="009A049D"/>
    <w:rsid w:val="009A4504"/>
    <w:rsid w:val="009B43D7"/>
    <w:rsid w:val="009C2C82"/>
    <w:rsid w:val="009E0760"/>
    <w:rsid w:val="009F19CA"/>
    <w:rsid w:val="009F7269"/>
    <w:rsid w:val="009F74AD"/>
    <w:rsid w:val="00A203D8"/>
    <w:rsid w:val="00A317D3"/>
    <w:rsid w:val="00A40895"/>
    <w:rsid w:val="00A463BB"/>
    <w:rsid w:val="00A81A23"/>
    <w:rsid w:val="00A9396C"/>
    <w:rsid w:val="00AB03E9"/>
    <w:rsid w:val="00AB6E76"/>
    <w:rsid w:val="00AD0D34"/>
    <w:rsid w:val="00AD24C5"/>
    <w:rsid w:val="00AD2668"/>
    <w:rsid w:val="00AD757C"/>
    <w:rsid w:val="00AE49D2"/>
    <w:rsid w:val="00AF5903"/>
    <w:rsid w:val="00B01288"/>
    <w:rsid w:val="00B01547"/>
    <w:rsid w:val="00B07957"/>
    <w:rsid w:val="00B35235"/>
    <w:rsid w:val="00B37CBB"/>
    <w:rsid w:val="00B437CE"/>
    <w:rsid w:val="00B520DD"/>
    <w:rsid w:val="00B8323F"/>
    <w:rsid w:val="00B84EC6"/>
    <w:rsid w:val="00B93D8F"/>
    <w:rsid w:val="00BA43CC"/>
    <w:rsid w:val="00BB3156"/>
    <w:rsid w:val="00BB5B1F"/>
    <w:rsid w:val="00BD18A7"/>
    <w:rsid w:val="00BE2C29"/>
    <w:rsid w:val="00BF156C"/>
    <w:rsid w:val="00C2290D"/>
    <w:rsid w:val="00C35B8B"/>
    <w:rsid w:val="00C41FFC"/>
    <w:rsid w:val="00C46FC1"/>
    <w:rsid w:val="00C50AFA"/>
    <w:rsid w:val="00C57AEE"/>
    <w:rsid w:val="00C604BF"/>
    <w:rsid w:val="00C62996"/>
    <w:rsid w:val="00C71365"/>
    <w:rsid w:val="00C7736F"/>
    <w:rsid w:val="00C8087E"/>
    <w:rsid w:val="00C86174"/>
    <w:rsid w:val="00C93651"/>
    <w:rsid w:val="00C96849"/>
    <w:rsid w:val="00CA1ADA"/>
    <w:rsid w:val="00CA3E28"/>
    <w:rsid w:val="00CC0988"/>
    <w:rsid w:val="00CD02C3"/>
    <w:rsid w:val="00CD1DD0"/>
    <w:rsid w:val="00CE5D65"/>
    <w:rsid w:val="00CF0DC8"/>
    <w:rsid w:val="00D0119C"/>
    <w:rsid w:val="00D024A4"/>
    <w:rsid w:val="00D05BD6"/>
    <w:rsid w:val="00D06089"/>
    <w:rsid w:val="00D21FDE"/>
    <w:rsid w:val="00D35F3A"/>
    <w:rsid w:val="00D37574"/>
    <w:rsid w:val="00D47F69"/>
    <w:rsid w:val="00D501AD"/>
    <w:rsid w:val="00D56E14"/>
    <w:rsid w:val="00D61069"/>
    <w:rsid w:val="00D7212F"/>
    <w:rsid w:val="00D72306"/>
    <w:rsid w:val="00D757D3"/>
    <w:rsid w:val="00D8603E"/>
    <w:rsid w:val="00D92150"/>
    <w:rsid w:val="00D95595"/>
    <w:rsid w:val="00D959CA"/>
    <w:rsid w:val="00DA1C6B"/>
    <w:rsid w:val="00DC2FC9"/>
    <w:rsid w:val="00DC59F7"/>
    <w:rsid w:val="00DD78F2"/>
    <w:rsid w:val="00DE6185"/>
    <w:rsid w:val="00E034B3"/>
    <w:rsid w:val="00E128F6"/>
    <w:rsid w:val="00E22DCA"/>
    <w:rsid w:val="00E25378"/>
    <w:rsid w:val="00E25581"/>
    <w:rsid w:val="00E35965"/>
    <w:rsid w:val="00E577EA"/>
    <w:rsid w:val="00E6346F"/>
    <w:rsid w:val="00E72FB0"/>
    <w:rsid w:val="00E956C0"/>
    <w:rsid w:val="00E9638F"/>
    <w:rsid w:val="00EB11BB"/>
    <w:rsid w:val="00EC2547"/>
    <w:rsid w:val="00EC3E9D"/>
    <w:rsid w:val="00ED0E06"/>
    <w:rsid w:val="00EF1F58"/>
    <w:rsid w:val="00EF613B"/>
    <w:rsid w:val="00F01D43"/>
    <w:rsid w:val="00F04682"/>
    <w:rsid w:val="00F04E85"/>
    <w:rsid w:val="00F100AB"/>
    <w:rsid w:val="00F2066E"/>
    <w:rsid w:val="00F40AA2"/>
    <w:rsid w:val="00F479DE"/>
    <w:rsid w:val="00F70F4F"/>
    <w:rsid w:val="00F853AF"/>
    <w:rsid w:val="00F96C80"/>
    <w:rsid w:val="00F976EB"/>
    <w:rsid w:val="00FA66FF"/>
    <w:rsid w:val="00FB696F"/>
    <w:rsid w:val="00FC0943"/>
    <w:rsid w:val="00FC5C5B"/>
    <w:rsid w:val="00FD14A7"/>
    <w:rsid w:val="00FD4F8C"/>
    <w:rsid w:val="00FD587D"/>
    <w:rsid w:val="00FE0283"/>
    <w:rsid w:val="00FE1E26"/>
    <w:rsid w:val="00FE43EA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0C782D62"/>
  <w15:docId w15:val="{2065CA6D-B939-4DB1-98EC-E3CD9725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F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A51"/>
    <w:rPr>
      <w:color w:val="808080"/>
    </w:rPr>
  </w:style>
  <w:style w:type="paragraph" w:styleId="NoSpacing">
    <w:name w:val="No Spacing"/>
    <w:uiPriority w:val="1"/>
    <w:qFormat/>
    <w:rsid w:val="00432E4C"/>
  </w:style>
  <w:style w:type="paragraph" w:styleId="Header">
    <w:name w:val="header"/>
    <w:basedOn w:val="Normal"/>
    <w:link w:val="HeaderChar"/>
    <w:uiPriority w:val="99"/>
    <w:unhideWhenUsed/>
    <w:rsid w:val="00432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E4C"/>
  </w:style>
  <w:style w:type="paragraph" w:styleId="Footer">
    <w:name w:val="footer"/>
    <w:basedOn w:val="Normal"/>
    <w:link w:val="FooterChar"/>
    <w:uiPriority w:val="99"/>
    <w:unhideWhenUsed/>
    <w:rsid w:val="00432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E4C"/>
  </w:style>
  <w:style w:type="character" w:styleId="Hyperlink">
    <w:name w:val="Hyperlink"/>
    <w:basedOn w:val="DefaultParagraphFont"/>
    <w:uiPriority w:val="99"/>
    <w:unhideWhenUsed/>
    <w:rsid w:val="00BE2C29"/>
    <w:rPr>
      <w:color w:val="0000FF"/>
      <w:u w:val="single"/>
    </w:rPr>
  </w:style>
  <w:style w:type="paragraph" w:customStyle="1" w:styleId="AHRFormsStyle1">
    <w:name w:val="AHR Forms Style1"/>
    <w:basedOn w:val="Normal"/>
    <w:link w:val="AHRFormsStyle1Char"/>
    <w:qFormat/>
    <w:rsid w:val="00171A99"/>
    <w:pPr>
      <w:tabs>
        <w:tab w:val="left" w:pos="5220"/>
      </w:tabs>
      <w:spacing w:line="360" w:lineRule="auto"/>
    </w:pPr>
    <w:rPr>
      <w:rFonts w:ascii="Arial" w:hAnsi="Arial" w:cs="Arial"/>
      <w:sz w:val="20"/>
      <w:szCs w:val="20"/>
    </w:rPr>
  </w:style>
  <w:style w:type="character" w:customStyle="1" w:styleId="AHRFormsStyle1Char">
    <w:name w:val="AHR Forms Style1 Char"/>
    <w:basedOn w:val="DefaultParagraphFont"/>
    <w:link w:val="AHRFormsStyle1"/>
    <w:rsid w:val="00171A99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724F46"/>
  </w:style>
  <w:style w:type="character" w:customStyle="1" w:styleId="frmrequired">
    <w:name w:val="frm_required"/>
    <w:basedOn w:val="DefaultParagraphFont"/>
    <w:rsid w:val="007505DD"/>
  </w:style>
  <w:style w:type="character" w:styleId="CommentReference">
    <w:name w:val="annotation reference"/>
    <w:basedOn w:val="DefaultParagraphFont"/>
    <w:uiPriority w:val="99"/>
    <w:semiHidden/>
    <w:unhideWhenUsed/>
    <w:rsid w:val="00D9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9CA"/>
    <w:rPr>
      <w:b/>
      <w:bCs/>
      <w:sz w:val="20"/>
      <w:szCs w:val="20"/>
    </w:rPr>
  </w:style>
  <w:style w:type="character" w:customStyle="1" w:styleId="asteriskfield">
    <w:name w:val="asteriskfield"/>
    <w:basedOn w:val="DefaultParagraphFont"/>
    <w:rsid w:val="000B3B2A"/>
  </w:style>
  <w:style w:type="character" w:styleId="FollowedHyperlink">
    <w:name w:val="FollowedHyperlink"/>
    <w:basedOn w:val="DefaultParagraphFont"/>
    <w:uiPriority w:val="99"/>
    <w:semiHidden/>
    <w:unhideWhenUsed/>
    <w:rsid w:val="001E7C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6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0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x.ap.washington.edu/visa/j1/new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ap.washington.edu/ahr/visas/admin-resources/j1/eligibility-requirements/j1-cultural-exchange-requirement/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s://finance.uw.edu/fr/references/budget-number-prefix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ielp.uw.edu/programs/research-program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.washington.edu/ahr/visas/admin-resources/j1/eligibility-requirements/" TargetMode="External"/><Relationship Id="rId20" Type="http://schemas.openxmlformats.org/officeDocument/2006/relationships/hyperlink" Target="https://ap.washington.edu/ahr/actions/service-period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washington.edu/ahr/visas/j1/j-1-english-proficiency-requirement/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3.xml"/><Relationship Id="rId10" Type="http://schemas.openxmlformats.org/officeDocument/2006/relationships/hyperlink" Target="http://studyinthestates.dhs.gov/sites/default/files/SEVIS%20Name%20Standards_0.pdf" TargetMode="External"/><Relationship Id="rId19" Type="http://schemas.openxmlformats.org/officeDocument/2006/relationships/hyperlink" Target="http://ap.washington.edu/ahr/visas/j1/fundin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visa@uw.edu" TargetMode="External"/><Relationship Id="rId14" Type="http://schemas.openxmlformats.org/officeDocument/2006/relationships/header" Target="header2.xm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j1-intake-2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j1-intake-2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ap.washington.edu/cms/wp-content/uploads/J1-Intake_0.docx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iso/sites/default/files/J1-Intak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ako\AppData\Roaming\Microsoft\Templates\NormalEmai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A91DE293914A81A0E9DAA4825C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18932-124E-4C2A-A23A-E625B14E47B2}"/>
      </w:docPartPr>
      <w:docPartBody>
        <w:p w:rsidR="00E620F0" w:rsidRDefault="00E620F0" w:rsidP="00E620F0">
          <w:pPr>
            <w:pStyle w:val="F2A91DE293914A81A0E9DAA4825C1284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D4C5896DFD2414BB3E1C3322EB8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78BE-1941-4F43-9009-983480C8E948}"/>
      </w:docPartPr>
      <w:docPartBody>
        <w:p w:rsidR="00E620F0" w:rsidRDefault="00E620F0" w:rsidP="00E620F0">
          <w:pPr>
            <w:pStyle w:val="3D4C5896DFD2414BB3E1C3322EB8A2E0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89CF7A6CE414467991BE70D6CA1B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EDB7-8912-45A3-A832-AA0DCE533A70}"/>
      </w:docPartPr>
      <w:docPartBody>
        <w:p w:rsidR="00E620F0" w:rsidRDefault="00E620F0" w:rsidP="00E620F0">
          <w:pPr>
            <w:pStyle w:val="489CF7A6CE414467991BE70D6CA1BF52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F5C9924C31946B6A58333CF38FE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EF717-24D8-4F21-A6AE-CFD662B1E1F3}"/>
      </w:docPartPr>
      <w:docPartBody>
        <w:p w:rsidR="00E620F0" w:rsidRDefault="00E620F0" w:rsidP="00E620F0">
          <w:pPr>
            <w:pStyle w:val="4F5C9924C31946B6A58333CF38FE71C8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7A00FCD9B7C4E53A55D942D5C1E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D223C-9655-4F04-B655-1ED7F6684721}"/>
      </w:docPartPr>
      <w:docPartBody>
        <w:p w:rsidR="00E620F0" w:rsidRDefault="00E620F0" w:rsidP="00E620F0">
          <w:pPr>
            <w:pStyle w:val="B7A00FCD9B7C4E53A55D942D5C1E68A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5241225A54B24AF5990CEC4DCD17D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14BA-676E-4F20-832C-9A92D62FFBF7}"/>
      </w:docPartPr>
      <w:docPartBody>
        <w:p w:rsidR="00E620F0" w:rsidRDefault="00E620F0" w:rsidP="00E620F0">
          <w:pPr>
            <w:pStyle w:val="5241225A54B24AF5990CEC4DCD17DD4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CEB0BD49B9454F68A250954B9A349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2F68A-251E-458F-BBEB-FAC64B12AE3D}"/>
      </w:docPartPr>
      <w:docPartBody>
        <w:p w:rsidR="00E620F0" w:rsidRDefault="00E620F0" w:rsidP="00E620F0">
          <w:pPr>
            <w:pStyle w:val="CEB0BD49B9454F68A250954B9A34952E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552F4C3FD7D4469AD88EEC8901A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1585-CB94-4311-91A3-1BCF8B8F74C3}"/>
      </w:docPartPr>
      <w:docPartBody>
        <w:p w:rsidR="00E620F0" w:rsidRDefault="00E620F0" w:rsidP="00E620F0">
          <w:pPr>
            <w:pStyle w:val="D552F4C3FD7D4469AD88EEC8901A0A4F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15F2DBDA59549CEB93ED0A4B9026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F322-59F8-4A40-BB4E-0DB71420327D}"/>
      </w:docPartPr>
      <w:docPartBody>
        <w:p w:rsidR="00E620F0" w:rsidRDefault="00E620F0" w:rsidP="00E620F0">
          <w:pPr>
            <w:pStyle w:val="315F2DBDA59549CEB93ED0A4B9026652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51D898BE83D4CA1B1D0F7B1E0C2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018F-9250-4512-A2C0-D042A57366E6}"/>
      </w:docPartPr>
      <w:docPartBody>
        <w:p w:rsidR="00E620F0" w:rsidRDefault="00E620F0" w:rsidP="00E620F0">
          <w:pPr>
            <w:pStyle w:val="351D898BE83D4CA1B1D0F7B1E0C29D19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CAEDC522F444CD48DEE4376020D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A49D-9E76-4FF8-9F95-CB199FF84206}"/>
      </w:docPartPr>
      <w:docPartBody>
        <w:p w:rsidR="00E620F0" w:rsidRDefault="00E620F0" w:rsidP="00E620F0">
          <w:pPr>
            <w:pStyle w:val="4CAEDC522F444CD48DEE4376020D2736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0D263C2142E4306B7E1E4C2A480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95932-4303-40AC-A057-988F6E4E932B}"/>
      </w:docPartPr>
      <w:docPartBody>
        <w:p w:rsidR="00E620F0" w:rsidRDefault="00E620F0" w:rsidP="00E620F0">
          <w:pPr>
            <w:pStyle w:val="30D263C2142E4306B7E1E4C2A480A0DB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F8ECCEA1395492B82D2A6F65275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42EB-B29D-4438-944C-BEDF3A8DA064}"/>
      </w:docPartPr>
      <w:docPartBody>
        <w:p w:rsidR="00BC15BC" w:rsidRDefault="00840415" w:rsidP="00840415">
          <w:pPr>
            <w:pStyle w:val="3F8ECCEA1395492B82D2A6F652751EA0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3C80488B85A44777B54D3CD15389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3A1D0-822E-4A67-8E6D-ECA5E16D9C4B}"/>
      </w:docPartPr>
      <w:docPartBody>
        <w:p w:rsidR="00BC15BC" w:rsidRDefault="00840415" w:rsidP="00840415">
          <w:pPr>
            <w:pStyle w:val="3C80488B85A44777B54D3CD15389CAA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5F260C6BECE04CFD849F46291976D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2FDAE-80F9-420A-8D78-A15010BC035A}"/>
      </w:docPartPr>
      <w:docPartBody>
        <w:p w:rsidR="00BC15BC" w:rsidRDefault="00840415" w:rsidP="00840415">
          <w:pPr>
            <w:pStyle w:val="5F260C6BECE04CFD849F46291976D3DE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41B5086960C349AB945E990F77F90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D3DB-B938-4A2A-80F2-D22F9B604EA5}"/>
      </w:docPartPr>
      <w:docPartBody>
        <w:p w:rsidR="00BC15BC" w:rsidRDefault="00840415" w:rsidP="00840415">
          <w:pPr>
            <w:pStyle w:val="41B5086960C349AB945E990F77F9002C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A857A4C6DB64CD7B229746A5C34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E30C5-04DF-4FA9-BF50-50F9866382EC}"/>
      </w:docPartPr>
      <w:docPartBody>
        <w:p w:rsidR="00BC15BC" w:rsidRDefault="00840415" w:rsidP="00840415">
          <w:pPr>
            <w:pStyle w:val="BA857A4C6DB64CD7B229746A5C342F01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6C09C76F86C342AA8ACB2840E235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B4F8-5ABE-4878-BD23-95E60B1E91D3}"/>
      </w:docPartPr>
      <w:docPartBody>
        <w:p w:rsidR="00BC15BC" w:rsidRDefault="00840415" w:rsidP="00840415">
          <w:pPr>
            <w:pStyle w:val="6C09C76F86C342AA8ACB2840E23518E8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F706DA21B29E497E9487BC35F37A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685C-CBED-42EC-A2E8-3E0E9FC4A1B0}"/>
      </w:docPartPr>
      <w:docPartBody>
        <w:p w:rsidR="00BC15BC" w:rsidRDefault="00840415" w:rsidP="00840415">
          <w:pPr>
            <w:pStyle w:val="F706DA21B29E497E9487BC35F37AA3FC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7C8D39CE319F4FD3AC8E2D2CD974D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8AD9-B80F-4785-9FB3-0582A375B30C}"/>
      </w:docPartPr>
      <w:docPartBody>
        <w:p w:rsidR="00BC15BC" w:rsidRDefault="00840415" w:rsidP="00840415">
          <w:pPr>
            <w:pStyle w:val="7C8D39CE319F4FD3AC8E2D2CD974DEEE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9C156B9D05F4CA1A5A39AAF1ABC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2D22-EC9E-438B-B892-C0A1B64AE327}"/>
      </w:docPartPr>
      <w:docPartBody>
        <w:p w:rsidR="00BC15BC" w:rsidRDefault="00840415" w:rsidP="00840415">
          <w:pPr>
            <w:pStyle w:val="E9C156B9D05F4CA1A5A39AAF1ABC48F9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97D2F61AA7814ACEB7AB869701ED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FDAE-E6B3-486F-B842-492426995617}"/>
      </w:docPartPr>
      <w:docPartBody>
        <w:p w:rsidR="00BC15BC" w:rsidRDefault="00840415" w:rsidP="00840415">
          <w:pPr>
            <w:pStyle w:val="97D2F61AA7814ACEB7AB869701ED881D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0B01B5985A14874AFB62D4FB9175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2DFE-CE31-44D5-98D2-8401AF4D63BC}"/>
      </w:docPartPr>
      <w:docPartBody>
        <w:p w:rsidR="00BC15BC" w:rsidRDefault="00840415" w:rsidP="00840415">
          <w:pPr>
            <w:pStyle w:val="D0B01B5985A14874AFB62D4FB9175200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D9CB8CC09588467A854CE14D6263A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E7DBC-CD23-42EC-AA92-1F1165B9884F}"/>
      </w:docPartPr>
      <w:docPartBody>
        <w:p w:rsidR="00BC15BC" w:rsidRDefault="00840415" w:rsidP="00840415">
          <w:pPr>
            <w:pStyle w:val="D9CB8CC09588467A854CE14D6263A865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1E33E3C7105942A1AFACDC4BE067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5BE46-C317-454D-A168-F957E9A39822}"/>
      </w:docPartPr>
      <w:docPartBody>
        <w:p w:rsidR="00BC15BC" w:rsidRDefault="00840415" w:rsidP="00840415">
          <w:pPr>
            <w:pStyle w:val="1E33E3C7105942A1AFACDC4BE0672C0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D254FFB4AD34A78AF29EE9FE7DC9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2A952-69B7-4508-B383-7702DD9F94A2}"/>
      </w:docPartPr>
      <w:docPartBody>
        <w:p w:rsidR="00BC15BC" w:rsidRDefault="00840415" w:rsidP="00840415">
          <w:pPr>
            <w:pStyle w:val="ED254FFB4AD34A78AF29EE9FE7DC9486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BFBB0BAA868045FE8489B1962A05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C6FC8-D08A-460C-BC28-A41B0DAC43FC}"/>
      </w:docPartPr>
      <w:docPartBody>
        <w:p w:rsidR="00BC15BC" w:rsidRDefault="00840415" w:rsidP="00840415">
          <w:pPr>
            <w:pStyle w:val="BFBB0BAA868045FE8489B1962A051C74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E3A6A3674EF5450292900B0CE120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E0FE-A6E5-4AAB-8D6D-92ACB3674240}"/>
      </w:docPartPr>
      <w:docPartBody>
        <w:p w:rsidR="00BC15BC" w:rsidRDefault="00840415" w:rsidP="00840415">
          <w:pPr>
            <w:pStyle w:val="E3A6A3674EF5450292900B0CE1209AB2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81CF5CEBE1D14DE998588D56C81A0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6E7F3-45A1-419C-9770-532F2ED9E7BD}"/>
      </w:docPartPr>
      <w:docPartBody>
        <w:p w:rsidR="00BC15BC" w:rsidRDefault="00840415" w:rsidP="00840415">
          <w:pPr>
            <w:pStyle w:val="81CF5CEBE1D14DE998588D56C81A0E0B"/>
          </w:pPr>
          <w:r w:rsidRPr="00B23DDD">
            <w:rPr>
              <w:rStyle w:val="PlaceholderText"/>
            </w:rPr>
            <w:t>Choose an item.</w:t>
          </w:r>
        </w:p>
      </w:docPartBody>
    </w:docPart>
    <w:docPart>
      <w:docPartPr>
        <w:name w:val="077E249BF9AE4F5B98D46788BABE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5E9E-4753-4239-882C-DEFF8D86C272}"/>
      </w:docPartPr>
      <w:docPartBody>
        <w:p w:rsidR="00BC15BC" w:rsidRDefault="00840415" w:rsidP="00840415">
          <w:pPr>
            <w:pStyle w:val="077E249BF9AE4F5B98D46788BABE4CCB"/>
          </w:pPr>
          <w:r w:rsidRPr="00B23D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F0"/>
    <w:rsid w:val="00146C12"/>
    <w:rsid w:val="006F2927"/>
    <w:rsid w:val="0080778A"/>
    <w:rsid w:val="00840415"/>
    <w:rsid w:val="009E4459"/>
    <w:rsid w:val="00B520DD"/>
    <w:rsid w:val="00BB3156"/>
    <w:rsid w:val="00BC15BC"/>
    <w:rsid w:val="00C96849"/>
    <w:rsid w:val="00D56E14"/>
    <w:rsid w:val="00E620F0"/>
    <w:rsid w:val="00F04682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415"/>
    <w:rPr>
      <w:color w:val="808080"/>
    </w:rPr>
  </w:style>
  <w:style w:type="paragraph" w:customStyle="1" w:styleId="4CAEDC522F444CD48DEE4376020D27364">
    <w:name w:val="4CAEDC522F444CD48DEE4376020D27364"/>
    <w:rsid w:val="00E620F0"/>
    <w:pPr>
      <w:spacing w:after="0" w:line="240" w:lineRule="auto"/>
    </w:pPr>
    <w:rPr>
      <w:rFonts w:eastAsiaTheme="minorHAnsi"/>
    </w:rPr>
  </w:style>
  <w:style w:type="paragraph" w:customStyle="1" w:styleId="30D263C2142E4306B7E1E4C2A480A0DB4">
    <w:name w:val="30D263C2142E4306B7E1E4C2A480A0DB4"/>
    <w:rsid w:val="00E620F0"/>
    <w:pPr>
      <w:spacing w:after="0" w:line="240" w:lineRule="auto"/>
    </w:pPr>
    <w:rPr>
      <w:rFonts w:eastAsiaTheme="minorHAnsi"/>
    </w:rPr>
  </w:style>
  <w:style w:type="paragraph" w:customStyle="1" w:styleId="F2A91DE293914A81A0E9DAA4825C12845">
    <w:name w:val="F2A91DE293914A81A0E9DAA4825C12845"/>
    <w:rsid w:val="00E620F0"/>
    <w:pPr>
      <w:spacing w:after="0" w:line="240" w:lineRule="auto"/>
    </w:pPr>
    <w:rPr>
      <w:rFonts w:eastAsiaTheme="minorHAnsi"/>
    </w:rPr>
  </w:style>
  <w:style w:type="paragraph" w:customStyle="1" w:styleId="5241225A54B24AF5990CEC4DCD17DD4E5">
    <w:name w:val="5241225A54B24AF5990CEC4DCD17DD4E5"/>
    <w:rsid w:val="00E620F0"/>
    <w:pPr>
      <w:spacing w:after="0" w:line="240" w:lineRule="auto"/>
    </w:pPr>
    <w:rPr>
      <w:rFonts w:eastAsiaTheme="minorHAnsi"/>
    </w:rPr>
  </w:style>
  <w:style w:type="paragraph" w:customStyle="1" w:styleId="3D4C5896DFD2414BB3E1C3322EB8A2E05">
    <w:name w:val="3D4C5896DFD2414BB3E1C3322EB8A2E05"/>
    <w:rsid w:val="00E620F0"/>
    <w:pPr>
      <w:spacing w:after="0" w:line="240" w:lineRule="auto"/>
    </w:pPr>
    <w:rPr>
      <w:rFonts w:eastAsiaTheme="minorHAnsi"/>
    </w:rPr>
  </w:style>
  <w:style w:type="paragraph" w:customStyle="1" w:styleId="CEB0BD49B9454F68A250954B9A34952E5">
    <w:name w:val="CEB0BD49B9454F68A250954B9A34952E5"/>
    <w:rsid w:val="00E620F0"/>
    <w:pPr>
      <w:spacing w:after="0" w:line="240" w:lineRule="auto"/>
    </w:pPr>
    <w:rPr>
      <w:rFonts w:eastAsiaTheme="minorHAnsi"/>
    </w:rPr>
  </w:style>
  <w:style w:type="paragraph" w:customStyle="1" w:styleId="489CF7A6CE414467991BE70D6CA1BF525">
    <w:name w:val="489CF7A6CE414467991BE70D6CA1BF525"/>
    <w:rsid w:val="00E620F0"/>
    <w:pPr>
      <w:spacing w:after="0" w:line="240" w:lineRule="auto"/>
    </w:pPr>
    <w:rPr>
      <w:rFonts w:eastAsiaTheme="minorHAnsi"/>
    </w:rPr>
  </w:style>
  <w:style w:type="paragraph" w:customStyle="1" w:styleId="D552F4C3FD7D4469AD88EEC8901A0A4F5">
    <w:name w:val="D552F4C3FD7D4469AD88EEC8901A0A4F5"/>
    <w:rsid w:val="00E620F0"/>
    <w:pPr>
      <w:spacing w:after="0" w:line="240" w:lineRule="auto"/>
    </w:pPr>
    <w:rPr>
      <w:rFonts w:eastAsiaTheme="minorHAnsi"/>
    </w:rPr>
  </w:style>
  <w:style w:type="paragraph" w:customStyle="1" w:styleId="4F5C9924C31946B6A58333CF38FE71C85">
    <w:name w:val="4F5C9924C31946B6A58333CF38FE71C85"/>
    <w:rsid w:val="00E620F0"/>
    <w:pPr>
      <w:spacing w:after="0" w:line="240" w:lineRule="auto"/>
    </w:pPr>
    <w:rPr>
      <w:rFonts w:eastAsiaTheme="minorHAnsi"/>
    </w:rPr>
  </w:style>
  <w:style w:type="paragraph" w:customStyle="1" w:styleId="315F2DBDA59549CEB93ED0A4B90266525">
    <w:name w:val="315F2DBDA59549CEB93ED0A4B90266525"/>
    <w:rsid w:val="00E620F0"/>
    <w:pPr>
      <w:spacing w:after="0" w:line="240" w:lineRule="auto"/>
    </w:pPr>
    <w:rPr>
      <w:rFonts w:eastAsiaTheme="minorHAnsi"/>
    </w:rPr>
  </w:style>
  <w:style w:type="paragraph" w:customStyle="1" w:styleId="B7A00FCD9B7C4E53A55D942D5C1E68AE5">
    <w:name w:val="B7A00FCD9B7C4E53A55D942D5C1E68AE5"/>
    <w:rsid w:val="00E620F0"/>
    <w:pPr>
      <w:spacing w:after="0" w:line="240" w:lineRule="auto"/>
    </w:pPr>
    <w:rPr>
      <w:rFonts w:eastAsiaTheme="minorHAnsi"/>
    </w:rPr>
  </w:style>
  <w:style w:type="paragraph" w:customStyle="1" w:styleId="351D898BE83D4CA1B1D0F7B1E0C29D195">
    <w:name w:val="351D898BE83D4CA1B1D0F7B1E0C29D195"/>
    <w:rsid w:val="00E620F0"/>
    <w:pPr>
      <w:spacing w:after="0" w:line="240" w:lineRule="auto"/>
    </w:pPr>
    <w:rPr>
      <w:rFonts w:eastAsiaTheme="minorHAnsi"/>
    </w:rPr>
  </w:style>
  <w:style w:type="paragraph" w:customStyle="1" w:styleId="3F8ECCEA1395492B82D2A6F652751EA0">
    <w:name w:val="3F8ECCEA1395492B82D2A6F652751EA0"/>
    <w:rsid w:val="00840415"/>
  </w:style>
  <w:style w:type="paragraph" w:customStyle="1" w:styleId="3C80488B85A44777B54D3CD15389CAAB">
    <w:name w:val="3C80488B85A44777B54D3CD15389CAAB"/>
    <w:rsid w:val="00840415"/>
  </w:style>
  <w:style w:type="paragraph" w:customStyle="1" w:styleId="5F260C6BECE04CFD849F46291976D3DE">
    <w:name w:val="5F260C6BECE04CFD849F46291976D3DE"/>
    <w:rsid w:val="00840415"/>
  </w:style>
  <w:style w:type="paragraph" w:customStyle="1" w:styleId="41B5086960C349AB945E990F77F9002C">
    <w:name w:val="41B5086960C349AB945E990F77F9002C"/>
    <w:rsid w:val="00840415"/>
  </w:style>
  <w:style w:type="paragraph" w:customStyle="1" w:styleId="BA857A4C6DB64CD7B229746A5C342F01">
    <w:name w:val="BA857A4C6DB64CD7B229746A5C342F01"/>
    <w:rsid w:val="00840415"/>
  </w:style>
  <w:style w:type="paragraph" w:customStyle="1" w:styleId="6C09C76F86C342AA8ACB2840E23518E8">
    <w:name w:val="6C09C76F86C342AA8ACB2840E23518E8"/>
    <w:rsid w:val="00840415"/>
  </w:style>
  <w:style w:type="paragraph" w:customStyle="1" w:styleId="F706DA21B29E497E9487BC35F37AA3FC">
    <w:name w:val="F706DA21B29E497E9487BC35F37AA3FC"/>
    <w:rsid w:val="00840415"/>
  </w:style>
  <w:style w:type="paragraph" w:customStyle="1" w:styleId="7C8D39CE319F4FD3AC8E2D2CD974DEEE">
    <w:name w:val="7C8D39CE319F4FD3AC8E2D2CD974DEEE"/>
    <w:rsid w:val="00840415"/>
  </w:style>
  <w:style w:type="paragraph" w:customStyle="1" w:styleId="E9C156B9D05F4CA1A5A39AAF1ABC48F9">
    <w:name w:val="E9C156B9D05F4CA1A5A39AAF1ABC48F9"/>
    <w:rsid w:val="00840415"/>
  </w:style>
  <w:style w:type="paragraph" w:customStyle="1" w:styleId="97D2F61AA7814ACEB7AB869701ED881D">
    <w:name w:val="97D2F61AA7814ACEB7AB869701ED881D"/>
    <w:rsid w:val="00840415"/>
  </w:style>
  <w:style w:type="paragraph" w:customStyle="1" w:styleId="D0B01B5985A14874AFB62D4FB9175200">
    <w:name w:val="D0B01B5985A14874AFB62D4FB9175200"/>
    <w:rsid w:val="00840415"/>
  </w:style>
  <w:style w:type="paragraph" w:customStyle="1" w:styleId="D9CB8CC09588467A854CE14D6263A865">
    <w:name w:val="D9CB8CC09588467A854CE14D6263A865"/>
    <w:rsid w:val="00840415"/>
  </w:style>
  <w:style w:type="paragraph" w:customStyle="1" w:styleId="1E33E3C7105942A1AFACDC4BE0672C0B">
    <w:name w:val="1E33E3C7105942A1AFACDC4BE0672C0B"/>
    <w:rsid w:val="00840415"/>
  </w:style>
  <w:style w:type="paragraph" w:customStyle="1" w:styleId="ED254FFB4AD34A78AF29EE9FE7DC9486">
    <w:name w:val="ED254FFB4AD34A78AF29EE9FE7DC9486"/>
    <w:rsid w:val="00840415"/>
  </w:style>
  <w:style w:type="paragraph" w:customStyle="1" w:styleId="BFBB0BAA868045FE8489B1962A051C74">
    <w:name w:val="BFBB0BAA868045FE8489B1962A051C74"/>
    <w:rsid w:val="00840415"/>
  </w:style>
  <w:style w:type="paragraph" w:customStyle="1" w:styleId="E3A6A3674EF5450292900B0CE1209AB2">
    <w:name w:val="E3A6A3674EF5450292900B0CE1209AB2"/>
    <w:rsid w:val="00840415"/>
  </w:style>
  <w:style w:type="paragraph" w:customStyle="1" w:styleId="81CF5CEBE1D14DE998588D56C81A0E0B">
    <w:name w:val="81CF5CEBE1D14DE998588D56C81A0E0B"/>
    <w:rsid w:val="00840415"/>
  </w:style>
  <w:style w:type="paragraph" w:customStyle="1" w:styleId="077E249BF9AE4F5B98D46788BABE4CCB">
    <w:name w:val="077E249BF9AE4F5B98D46788BABE4CCB"/>
    <w:rsid w:val="00840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2C97B-15FB-4ECD-AFF4-B565BA39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1</TotalTime>
  <Pages>9</Pages>
  <Words>3051</Words>
  <Characters>18007</Characters>
  <Application>Microsoft Office Word</Application>
  <DocSecurity>0</DocSecurity>
  <Lines>562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 Stanley</dc:creator>
  <cp:lastModifiedBy>Ursula E Owen</cp:lastModifiedBy>
  <cp:revision>3</cp:revision>
  <cp:lastPrinted>2012-09-04T21:13:00Z</cp:lastPrinted>
  <dcterms:created xsi:type="dcterms:W3CDTF">2026-01-08T19:47:00Z</dcterms:created>
  <dcterms:modified xsi:type="dcterms:W3CDTF">2026-01-08T19:47:00Z</dcterms:modified>
</cp:coreProperties>
</file>