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0D92D" w14:textId="77777777" w:rsidR="00C41FFC" w:rsidRPr="0015210E" w:rsidRDefault="00D004D5" w:rsidP="00404AB4">
      <w:pPr>
        <w:spacing w:line="276" w:lineRule="auto"/>
        <w:jc w:val="center"/>
        <w:rPr>
          <w:rFonts w:ascii="Arial" w:hAnsi="Arial" w:cs="Arial"/>
          <w:b/>
          <w:sz w:val="28"/>
          <w:szCs w:val="28"/>
        </w:rPr>
      </w:pPr>
      <w:r w:rsidRPr="0015210E">
        <w:rPr>
          <w:rFonts w:ascii="Arial" w:hAnsi="Arial" w:cs="Arial"/>
          <w:b/>
          <w:sz w:val="28"/>
          <w:szCs w:val="28"/>
        </w:rPr>
        <w:t>H-1B/E</w:t>
      </w:r>
      <w:r w:rsidR="002A453E" w:rsidRPr="0015210E">
        <w:rPr>
          <w:rFonts w:ascii="Arial" w:hAnsi="Arial" w:cs="Arial"/>
          <w:b/>
          <w:sz w:val="28"/>
          <w:szCs w:val="28"/>
        </w:rPr>
        <w:t>-</w:t>
      </w:r>
      <w:r w:rsidRPr="0015210E">
        <w:rPr>
          <w:rFonts w:ascii="Arial" w:hAnsi="Arial" w:cs="Arial"/>
          <w:b/>
          <w:sz w:val="28"/>
          <w:szCs w:val="28"/>
        </w:rPr>
        <w:t>3/TN</w:t>
      </w:r>
      <w:r w:rsidR="00C41FFC" w:rsidRPr="0015210E">
        <w:rPr>
          <w:rFonts w:ascii="Arial" w:hAnsi="Arial" w:cs="Arial"/>
          <w:b/>
          <w:sz w:val="28"/>
          <w:szCs w:val="28"/>
        </w:rPr>
        <w:t xml:space="preserve"> Visa </w:t>
      </w:r>
      <w:r w:rsidR="00505046" w:rsidRPr="0015210E">
        <w:rPr>
          <w:rFonts w:ascii="Arial" w:hAnsi="Arial" w:cs="Arial"/>
          <w:b/>
          <w:sz w:val="28"/>
          <w:szCs w:val="28"/>
        </w:rPr>
        <w:t>Intake</w:t>
      </w:r>
      <w:r w:rsidR="00C41FFC" w:rsidRPr="0015210E">
        <w:rPr>
          <w:rFonts w:ascii="Arial" w:hAnsi="Arial" w:cs="Arial"/>
          <w:b/>
          <w:sz w:val="28"/>
          <w:szCs w:val="28"/>
        </w:rPr>
        <w:t xml:space="preserve"> Form</w:t>
      </w:r>
    </w:p>
    <w:p w14:paraId="14984EFE" w14:textId="77777777" w:rsidR="002B3797" w:rsidRPr="0015210E" w:rsidRDefault="002B3797" w:rsidP="00404AB4">
      <w:pPr>
        <w:spacing w:line="276" w:lineRule="auto"/>
        <w:jc w:val="center"/>
        <w:rPr>
          <w:rFonts w:ascii="Arial" w:hAnsi="Arial" w:cs="Arial"/>
          <w:sz w:val="24"/>
          <w:szCs w:val="24"/>
        </w:rPr>
      </w:pPr>
      <w:r w:rsidRPr="0015210E">
        <w:rPr>
          <w:rFonts w:ascii="Arial" w:hAnsi="Arial" w:cs="Arial"/>
          <w:sz w:val="24"/>
          <w:szCs w:val="24"/>
        </w:rPr>
        <w:t xml:space="preserve">International </w:t>
      </w:r>
      <w:proofErr w:type="gramStart"/>
      <w:r w:rsidRPr="0015210E">
        <w:rPr>
          <w:rFonts w:ascii="Arial" w:hAnsi="Arial" w:cs="Arial"/>
          <w:sz w:val="24"/>
          <w:szCs w:val="24"/>
        </w:rPr>
        <w:t>Scholars</w:t>
      </w:r>
      <w:proofErr w:type="gramEnd"/>
      <w:r w:rsidRPr="0015210E">
        <w:rPr>
          <w:rFonts w:ascii="Arial" w:hAnsi="Arial" w:cs="Arial"/>
          <w:sz w:val="24"/>
          <w:szCs w:val="24"/>
        </w:rPr>
        <w:t xml:space="preserve"> Operations</w:t>
      </w:r>
    </w:p>
    <w:p w14:paraId="321B303B" w14:textId="77777777" w:rsidR="00C41FFC" w:rsidRDefault="00C41FFC" w:rsidP="00404AB4">
      <w:pPr>
        <w:spacing w:line="276" w:lineRule="auto"/>
        <w:rPr>
          <w:rFonts w:ascii="Arial" w:hAnsi="Arial" w:cs="Arial"/>
          <w:sz w:val="16"/>
          <w:szCs w:val="16"/>
        </w:rPr>
      </w:pPr>
    </w:p>
    <w:p w14:paraId="5816059F" w14:textId="0A02DB5F" w:rsidR="00745F8B" w:rsidRPr="00745F8B" w:rsidRDefault="00745F8B" w:rsidP="00404AB4">
      <w:pPr>
        <w:spacing w:line="276" w:lineRule="auto"/>
        <w:rPr>
          <w:rFonts w:ascii="Arial" w:hAnsi="Arial" w:cs="Arial"/>
          <w:b/>
          <w:sz w:val="20"/>
          <w:szCs w:val="20"/>
        </w:rPr>
      </w:pPr>
      <w:r w:rsidRPr="00E956C0">
        <w:rPr>
          <w:rFonts w:ascii="Arial" w:hAnsi="Arial" w:cs="Arial"/>
          <w:b/>
          <w:sz w:val="20"/>
          <w:szCs w:val="20"/>
        </w:rPr>
        <w:t>Thi</w:t>
      </w:r>
      <w:r>
        <w:rPr>
          <w:rFonts w:ascii="Arial" w:hAnsi="Arial" w:cs="Arial"/>
          <w:b/>
          <w:sz w:val="20"/>
          <w:szCs w:val="20"/>
        </w:rPr>
        <w:t>s form is provided to facilitate</w:t>
      </w:r>
      <w:r w:rsidRPr="00E956C0">
        <w:rPr>
          <w:rFonts w:ascii="Arial" w:hAnsi="Arial" w:cs="Arial"/>
          <w:b/>
          <w:sz w:val="20"/>
          <w:szCs w:val="20"/>
        </w:rPr>
        <w:t xml:space="preserve"> collection of information for the </w:t>
      </w:r>
      <w:hyperlink r:id="rId8" w:history="1">
        <w:r>
          <w:rPr>
            <w:rStyle w:val="Hyperlink"/>
            <w:rFonts w:ascii="Arial" w:hAnsi="Arial" w:cs="Arial"/>
            <w:b/>
            <w:sz w:val="20"/>
            <w:szCs w:val="20"/>
          </w:rPr>
          <w:t>H</w:t>
        </w:r>
        <w:r w:rsidRPr="00E956C0">
          <w:rPr>
            <w:rStyle w:val="Hyperlink"/>
            <w:rFonts w:ascii="Arial" w:hAnsi="Arial" w:cs="Arial"/>
            <w:b/>
            <w:sz w:val="20"/>
            <w:szCs w:val="20"/>
          </w:rPr>
          <w:t xml:space="preserve"> Visa Request Form</w:t>
        </w:r>
      </w:hyperlink>
      <w:r w:rsidRPr="00E956C0">
        <w:rPr>
          <w:rFonts w:ascii="Arial" w:hAnsi="Arial" w:cs="Arial"/>
          <w:b/>
          <w:sz w:val="20"/>
          <w:szCs w:val="20"/>
        </w:rPr>
        <w:t xml:space="preserve">. </w:t>
      </w:r>
      <w:r w:rsidR="00764C2F">
        <w:rPr>
          <w:rFonts w:ascii="Arial" w:hAnsi="Arial" w:cs="Arial"/>
          <w:b/>
          <w:sz w:val="20"/>
          <w:szCs w:val="20"/>
        </w:rPr>
        <w:t>U</w:t>
      </w:r>
      <w:r>
        <w:rPr>
          <w:rFonts w:ascii="Arial" w:hAnsi="Arial" w:cs="Arial"/>
          <w:b/>
          <w:sz w:val="20"/>
          <w:szCs w:val="20"/>
        </w:rPr>
        <w:t>nits</w:t>
      </w:r>
      <w:r w:rsidRPr="00E956C0">
        <w:rPr>
          <w:rFonts w:ascii="Arial" w:hAnsi="Arial" w:cs="Arial"/>
          <w:b/>
          <w:sz w:val="20"/>
          <w:szCs w:val="20"/>
        </w:rPr>
        <w:t xml:space="preserve"> must subm</w:t>
      </w:r>
      <w:r>
        <w:rPr>
          <w:rFonts w:ascii="Arial" w:hAnsi="Arial" w:cs="Arial"/>
          <w:b/>
          <w:sz w:val="20"/>
          <w:szCs w:val="20"/>
        </w:rPr>
        <w:t xml:space="preserve">it an H </w:t>
      </w:r>
      <w:r w:rsidRPr="00E956C0">
        <w:rPr>
          <w:rFonts w:ascii="Arial" w:hAnsi="Arial" w:cs="Arial"/>
          <w:b/>
          <w:sz w:val="20"/>
          <w:szCs w:val="20"/>
        </w:rPr>
        <w:t>Visa Request Form to initiate visa sponsorship</w:t>
      </w:r>
      <w:r>
        <w:rPr>
          <w:rFonts w:ascii="Arial" w:hAnsi="Arial" w:cs="Arial"/>
          <w:b/>
          <w:sz w:val="20"/>
          <w:szCs w:val="20"/>
        </w:rPr>
        <w:t xml:space="preserve"> through ISO</w:t>
      </w:r>
      <w:r w:rsidRPr="00E956C0">
        <w:rPr>
          <w:rFonts w:ascii="Arial" w:hAnsi="Arial" w:cs="Arial"/>
          <w:b/>
          <w:sz w:val="20"/>
          <w:szCs w:val="20"/>
        </w:rPr>
        <w:t>.</w:t>
      </w:r>
      <w:r>
        <w:rPr>
          <w:rFonts w:ascii="Arial" w:hAnsi="Arial" w:cs="Arial"/>
          <w:b/>
          <w:sz w:val="20"/>
          <w:szCs w:val="20"/>
        </w:rPr>
        <w:t xml:space="preserve"> Please </w:t>
      </w:r>
      <w:hyperlink r:id="rId9" w:history="1">
        <w:r>
          <w:rPr>
            <w:rStyle w:val="Hyperlink"/>
            <w:rFonts w:ascii="Arial" w:hAnsi="Arial" w:cs="Arial"/>
            <w:b/>
            <w:sz w:val="20"/>
            <w:szCs w:val="20"/>
          </w:rPr>
          <w:t>c</w:t>
        </w:r>
        <w:r w:rsidRPr="00E956C0">
          <w:rPr>
            <w:rStyle w:val="Hyperlink"/>
            <w:rFonts w:ascii="Arial" w:hAnsi="Arial" w:cs="Arial"/>
            <w:b/>
            <w:sz w:val="20"/>
            <w:szCs w:val="20"/>
          </w:rPr>
          <w:t>ontact ISO</w:t>
        </w:r>
      </w:hyperlink>
      <w:r>
        <w:rPr>
          <w:rFonts w:ascii="Arial" w:hAnsi="Arial" w:cs="Arial"/>
          <w:b/>
          <w:sz w:val="20"/>
          <w:szCs w:val="20"/>
        </w:rPr>
        <w:t xml:space="preserve"> with questions.</w:t>
      </w:r>
    </w:p>
    <w:p w14:paraId="5FE29BD2" w14:textId="77777777" w:rsidR="00745F8B" w:rsidRDefault="00745F8B" w:rsidP="00404AB4">
      <w:pPr>
        <w:spacing w:line="276" w:lineRule="auto"/>
        <w:rPr>
          <w:rFonts w:ascii="Arial" w:hAnsi="Arial" w:cs="Arial"/>
          <w:sz w:val="16"/>
          <w:szCs w:val="16"/>
        </w:rPr>
      </w:pPr>
    </w:p>
    <w:p w14:paraId="1380B92F" w14:textId="45C2AD1B" w:rsidR="00F65E09" w:rsidRPr="00AA7C80" w:rsidRDefault="00E60CE1" w:rsidP="00404AB4">
      <w:pPr>
        <w:spacing w:line="276" w:lineRule="auto"/>
        <w:rPr>
          <w:rFonts w:ascii="Arial" w:hAnsi="Arial" w:cs="Arial"/>
          <w:b/>
          <w:sz w:val="20"/>
          <w:szCs w:val="20"/>
        </w:rPr>
      </w:pPr>
      <w:r>
        <w:rPr>
          <w:rFonts w:ascii="Arial" w:hAnsi="Arial" w:cs="Arial"/>
          <w:b/>
          <w:i/>
          <w:sz w:val="20"/>
          <w:szCs w:val="20"/>
        </w:rPr>
        <w:t xml:space="preserve">UW </w:t>
      </w:r>
      <w:r w:rsidR="00F65E09" w:rsidRPr="00AA7C80">
        <w:rPr>
          <w:rFonts w:ascii="Arial" w:hAnsi="Arial" w:cs="Arial"/>
          <w:b/>
          <w:i/>
          <w:sz w:val="20"/>
          <w:szCs w:val="20"/>
        </w:rPr>
        <w:t>Employee ID (if any):</w:t>
      </w:r>
      <w:r w:rsidR="00F65E09" w:rsidRPr="00AA7C80">
        <w:rPr>
          <w:rFonts w:ascii="Arial" w:hAnsi="Arial" w:cs="Arial"/>
          <w:b/>
          <w:sz w:val="20"/>
          <w:szCs w:val="20"/>
        </w:rPr>
        <w:t xml:space="preserve"> </w:t>
      </w:r>
      <w:r w:rsidR="00F65E09" w:rsidRPr="00AA7C80">
        <w:rPr>
          <w:rFonts w:ascii="Arial" w:hAnsi="Arial" w:cs="Arial"/>
          <w:b/>
          <w:sz w:val="20"/>
          <w:szCs w:val="20"/>
        </w:rPr>
        <w:fldChar w:fldCharType="begin">
          <w:ffData>
            <w:name w:val=""/>
            <w:enabled/>
            <w:calcOnExit w:val="0"/>
            <w:textInput>
              <w:type w:val="number"/>
              <w:maxLength w:val="9"/>
              <w:format w:val="0"/>
            </w:textInput>
          </w:ffData>
        </w:fldChar>
      </w:r>
      <w:r w:rsidR="00F65E09" w:rsidRPr="00AA7C80">
        <w:rPr>
          <w:rFonts w:ascii="Arial" w:hAnsi="Arial" w:cs="Arial"/>
          <w:b/>
          <w:sz w:val="20"/>
          <w:szCs w:val="20"/>
        </w:rPr>
        <w:instrText xml:space="preserve"> FORMTEXT </w:instrText>
      </w:r>
      <w:r w:rsidR="00F65E09" w:rsidRPr="00AA7C80">
        <w:rPr>
          <w:rFonts w:ascii="Arial" w:hAnsi="Arial" w:cs="Arial"/>
          <w:b/>
          <w:sz w:val="20"/>
          <w:szCs w:val="20"/>
        </w:rPr>
      </w:r>
      <w:r w:rsidR="00F65E09" w:rsidRPr="00AA7C80">
        <w:rPr>
          <w:rFonts w:ascii="Arial" w:hAnsi="Arial" w:cs="Arial"/>
          <w:b/>
          <w:sz w:val="20"/>
          <w:szCs w:val="20"/>
        </w:rPr>
        <w:fldChar w:fldCharType="separate"/>
      </w:r>
      <w:r w:rsidR="00F65E09" w:rsidRPr="00AA7C80">
        <w:rPr>
          <w:rFonts w:ascii="Arial" w:hAnsi="Arial" w:cs="Arial"/>
          <w:b/>
          <w:noProof/>
          <w:sz w:val="20"/>
          <w:szCs w:val="20"/>
        </w:rPr>
        <w:t> </w:t>
      </w:r>
      <w:r w:rsidR="00F65E09" w:rsidRPr="00AA7C80">
        <w:rPr>
          <w:rFonts w:ascii="Arial" w:hAnsi="Arial" w:cs="Arial"/>
          <w:b/>
          <w:noProof/>
          <w:sz w:val="20"/>
          <w:szCs w:val="20"/>
        </w:rPr>
        <w:t> </w:t>
      </w:r>
      <w:r w:rsidR="00F65E09" w:rsidRPr="00AA7C80">
        <w:rPr>
          <w:rFonts w:ascii="Arial" w:hAnsi="Arial" w:cs="Arial"/>
          <w:b/>
          <w:noProof/>
          <w:sz w:val="20"/>
          <w:szCs w:val="20"/>
        </w:rPr>
        <w:t> </w:t>
      </w:r>
      <w:r w:rsidR="00F65E09" w:rsidRPr="00AA7C80">
        <w:rPr>
          <w:rFonts w:ascii="Arial" w:hAnsi="Arial" w:cs="Arial"/>
          <w:b/>
          <w:noProof/>
          <w:sz w:val="20"/>
          <w:szCs w:val="20"/>
        </w:rPr>
        <w:t> </w:t>
      </w:r>
      <w:r w:rsidR="00F65E09" w:rsidRPr="00AA7C80">
        <w:rPr>
          <w:rFonts w:ascii="Arial" w:hAnsi="Arial" w:cs="Arial"/>
          <w:b/>
          <w:noProof/>
          <w:sz w:val="20"/>
          <w:szCs w:val="20"/>
        </w:rPr>
        <w:t> </w:t>
      </w:r>
      <w:r w:rsidR="00F65E09" w:rsidRPr="00AA7C80">
        <w:rPr>
          <w:rFonts w:ascii="Arial" w:hAnsi="Arial" w:cs="Arial"/>
          <w:b/>
          <w:sz w:val="20"/>
          <w:szCs w:val="20"/>
        </w:rPr>
        <w:fldChar w:fldCharType="end"/>
      </w:r>
    </w:p>
    <w:p w14:paraId="4C4CF725" w14:textId="7B0EB55D" w:rsidR="00F65E09" w:rsidRPr="004D18E3" w:rsidRDefault="00642A62" w:rsidP="00404AB4">
      <w:pPr>
        <w:spacing w:line="276" w:lineRule="auto"/>
        <w:rPr>
          <w:rFonts w:ascii="Arial" w:hAnsi="Arial" w:cs="Arial"/>
          <w:b/>
          <w:bCs/>
          <w:i/>
          <w:sz w:val="20"/>
          <w:szCs w:val="20"/>
        </w:rPr>
      </w:pPr>
      <w:r w:rsidRPr="00642A62">
        <w:rPr>
          <w:rFonts w:ascii="Arial" w:hAnsi="Arial" w:cs="Arial"/>
          <w:i/>
          <w:sz w:val="20"/>
          <w:szCs w:val="20"/>
        </w:rPr>
        <w:t xml:space="preserve">If correctly entered on the visa request, this will allow the </w:t>
      </w:r>
      <w:r w:rsidR="00DB3E66">
        <w:rPr>
          <w:rFonts w:ascii="Arial" w:hAnsi="Arial" w:cs="Arial"/>
          <w:i/>
          <w:sz w:val="20"/>
          <w:szCs w:val="20"/>
        </w:rPr>
        <w:t>beneficiary</w:t>
      </w:r>
      <w:r w:rsidRPr="00642A62">
        <w:rPr>
          <w:rFonts w:ascii="Arial" w:hAnsi="Arial" w:cs="Arial"/>
          <w:i/>
          <w:sz w:val="20"/>
          <w:szCs w:val="20"/>
        </w:rPr>
        <w:t xml:space="preserve"> to access basic information about the visa request and associated files (Petition Scans, Receipt Notices, and Approval Notices).</w:t>
      </w:r>
      <w:r w:rsidR="004D18E3">
        <w:rPr>
          <w:rFonts w:ascii="Arial" w:hAnsi="Arial" w:cs="Arial"/>
          <w:i/>
          <w:sz w:val="20"/>
          <w:szCs w:val="20"/>
        </w:rPr>
        <w:t xml:space="preserve"> </w:t>
      </w:r>
      <w:r w:rsidR="004D18E3">
        <w:rPr>
          <w:rFonts w:ascii="Arial" w:hAnsi="Arial" w:cs="Arial"/>
          <w:b/>
          <w:bCs/>
          <w:i/>
          <w:sz w:val="20"/>
          <w:szCs w:val="20"/>
        </w:rPr>
        <w:t>ISO recommends including this information to support streamlined document distribution.</w:t>
      </w:r>
    </w:p>
    <w:p w14:paraId="3FB233B0" w14:textId="77777777" w:rsidR="00642A62" w:rsidRPr="0099500D" w:rsidRDefault="00642A62" w:rsidP="00404AB4">
      <w:pPr>
        <w:spacing w:line="276" w:lineRule="auto"/>
        <w:rPr>
          <w:rFonts w:ascii="Arial" w:hAnsi="Arial" w:cs="Arial"/>
          <w:sz w:val="16"/>
          <w:szCs w:val="16"/>
        </w:rPr>
      </w:pPr>
    </w:p>
    <w:p w14:paraId="3275BA55" w14:textId="7B7BD205" w:rsidR="00C41FFC" w:rsidRPr="00CE2AA7" w:rsidRDefault="00C41FFC" w:rsidP="00404AB4">
      <w:pPr>
        <w:pBdr>
          <w:top w:val="single" w:sz="4" w:space="1" w:color="auto" w:shadow="1"/>
          <w:left w:val="single" w:sz="4" w:space="4" w:color="auto" w:shadow="1"/>
          <w:bottom w:val="single" w:sz="4" w:space="1" w:color="auto" w:shadow="1"/>
          <w:right w:val="single" w:sz="4" w:space="4" w:color="auto" w:shadow="1"/>
        </w:pBdr>
        <w:spacing w:line="276" w:lineRule="auto"/>
        <w:rPr>
          <w:rFonts w:ascii="Arial" w:hAnsi="Arial" w:cs="Arial"/>
          <w:sz w:val="20"/>
          <w:szCs w:val="20"/>
        </w:rPr>
      </w:pPr>
      <w:r w:rsidRPr="00CE2AA7">
        <w:rPr>
          <w:rFonts w:ascii="Arial" w:hAnsi="Arial" w:cs="Arial"/>
          <w:b/>
          <w:sz w:val="20"/>
          <w:szCs w:val="20"/>
        </w:rPr>
        <w:t>PART I</w:t>
      </w:r>
      <w:proofErr w:type="gramStart"/>
      <w:r w:rsidRPr="00CE2AA7">
        <w:rPr>
          <w:rFonts w:ascii="Arial" w:hAnsi="Arial" w:cs="Arial"/>
          <w:sz w:val="20"/>
          <w:szCs w:val="20"/>
        </w:rPr>
        <w:t>:  To</w:t>
      </w:r>
      <w:proofErr w:type="gramEnd"/>
      <w:r w:rsidRPr="00CE2AA7">
        <w:rPr>
          <w:rFonts w:ascii="Arial" w:hAnsi="Arial" w:cs="Arial"/>
          <w:sz w:val="20"/>
          <w:szCs w:val="20"/>
        </w:rPr>
        <w:t xml:space="preserve"> be completed by the </w:t>
      </w:r>
      <w:r w:rsidR="00764C2F">
        <w:rPr>
          <w:rFonts w:ascii="Arial" w:hAnsi="Arial" w:cs="Arial"/>
          <w:sz w:val="20"/>
          <w:szCs w:val="20"/>
        </w:rPr>
        <w:t>future or current employee to be sponsored</w:t>
      </w:r>
      <w:r w:rsidRPr="00CE2AA7">
        <w:rPr>
          <w:rFonts w:ascii="Arial" w:hAnsi="Arial" w:cs="Arial"/>
          <w:sz w:val="20"/>
          <w:szCs w:val="20"/>
        </w:rPr>
        <w:t>.</w:t>
      </w:r>
    </w:p>
    <w:p w14:paraId="697A2F16" w14:textId="77777777" w:rsidR="00C41FFC" w:rsidRPr="0099500D" w:rsidRDefault="00C41FFC" w:rsidP="00404AB4">
      <w:pPr>
        <w:spacing w:line="276" w:lineRule="auto"/>
        <w:rPr>
          <w:rFonts w:ascii="Arial" w:hAnsi="Arial" w:cs="Arial"/>
          <w:sz w:val="16"/>
          <w:szCs w:val="16"/>
        </w:rPr>
      </w:pPr>
    </w:p>
    <w:p w14:paraId="0F6D4187" w14:textId="77777777" w:rsidR="0019281A" w:rsidRPr="0056147F" w:rsidRDefault="0019281A" w:rsidP="0019281A">
      <w:pPr>
        <w:spacing w:line="276" w:lineRule="auto"/>
        <w:rPr>
          <w:rFonts w:ascii="Arial" w:hAnsi="Arial" w:cs="Arial"/>
          <w:b/>
          <w:sz w:val="28"/>
          <w:szCs w:val="28"/>
        </w:rPr>
      </w:pPr>
      <w:r w:rsidRPr="0056147F">
        <w:rPr>
          <w:rFonts w:ascii="Arial" w:hAnsi="Arial" w:cs="Arial"/>
          <w:b/>
          <w:sz w:val="28"/>
          <w:szCs w:val="28"/>
        </w:rPr>
        <w:t>Section One - Biographic Information</w:t>
      </w:r>
    </w:p>
    <w:p w14:paraId="6D77860C" w14:textId="77777777" w:rsidR="00B56B2F" w:rsidRPr="0019281A" w:rsidRDefault="00B56B2F" w:rsidP="0019281A">
      <w:pPr>
        <w:spacing w:line="276" w:lineRule="auto"/>
        <w:rPr>
          <w:rFonts w:ascii="Arial" w:hAnsi="Arial" w:cs="Arial"/>
          <w:b/>
          <w:i/>
          <w:sz w:val="20"/>
          <w:szCs w:val="20"/>
        </w:rPr>
      </w:pPr>
      <w:r w:rsidRPr="0019281A">
        <w:rPr>
          <w:rFonts w:ascii="Arial" w:hAnsi="Arial" w:cs="Arial"/>
          <w:i/>
          <w:sz w:val="20"/>
          <w:szCs w:val="20"/>
        </w:rPr>
        <w:t>Enter names as they appear on the passport</w:t>
      </w:r>
      <w:r w:rsidR="00C50947">
        <w:rPr>
          <w:rFonts w:ascii="Arial" w:hAnsi="Arial" w:cs="Arial"/>
          <w:i/>
          <w:sz w:val="20"/>
          <w:szCs w:val="20"/>
        </w:rPr>
        <w:t>.</w:t>
      </w:r>
    </w:p>
    <w:p w14:paraId="1D5E686E" w14:textId="77777777" w:rsidR="00E24823" w:rsidRPr="0099500D" w:rsidRDefault="00E24823" w:rsidP="00404AB4">
      <w:pPr>
        <w:spacing w:line="276" w:lineRule="auto"/>
        <w:rPr>
          <w:rFonts w:ascii="Arial" w:hAnsi="Arial" w:cs="Arial"/>
          <w:i/>
          <w:sz w:val="12"/>
          <w:szCs w:val="12"/>
        </w:rPr>
      </w:pPr>
    </w:p>
    <w:p w14:paraId="49D9175B" w14:textId="6A750899" w:rsidR="00E24823" w:rsidRDefault="00E24823" w:rsidP="00404AB4">
      <w:pPr>
        <w:spacing w:line="276" w:lineRule="auto"/>
        <w:rPr>
          <w:rFonts w:ascii="Arial" w:hAnsi="Arial" w:cs="Arial"/>
          <w:i/>
          <w:sz w:val="20"/>
          <w:szCs w:val="20"/>
        </w:rPr>
      </w:pPr>
      <w:r w:rsidRPr="00D92BCC">
        <w:rPr>
          <w:rFonts w:ascii="Arial" w:hAnsi="Arial" w:cs="Arial"/>
          <w:i/>
          <w:sz w:val="20"/>
          <w:szCs w:val="20"/>
        </w:rPr>
        <w:t>Full Name:</w:t>
      </w:r>
      <w:r w:rsidR="00B51DEB" w:rsidRPr="00B51DEB">
        <w:rPr>
          <w:rFonts w:ascii="Arial" w:hAnsi="Arial" w:cs="Arial"/>
          <w:sz w:val="20"/>
          <w:szCs w:val="20"/>
        </w:rPr>
        <w:t xml:space="preserve"> </w:t>
      </w:r>
      <w:r w:rsidR="00764C2F">
        <w:rPr>
          <w:rFonts w:ascii="Arial" w:hAnsi="Arial" w:cs="Arial"/>
          <w:sz w:val="20"/>
          <w:szCs w:val="20"/>
        </w:rPr>
        <w:fldChar w:fldCharType="begin">
          <w:ffData>
            <w:name w:val="Text1"/>
            <w:enabled/>
            <w:calcOnExit w:val="0"/>
            <w:textInput>
              <w:default w:val="Family name/surname"/>
            </w:textInput>
          </w:ffData>
        </w:fldChar>
      </w:r>
      <w:bookmarkStart w:id="0" w:name="Text1"/>
      <w:r w:rsidR="00764C2F">
        <w:rPr>
          <w:rFonts w:ascii="Arial" w:hAnsi="Arial" w:cs="Arial"/>
          <w:sz w:val="20"/>
          <w:szCs w:val="20"/>
        </w:rPr>
        <w:instrText xml:space="preserve"> FORMTEXT </w:instrText>
      </w:r>
      <w:r w:rsidR="00764C2F">
        <w:rPr>
          <w:rFonts w:ascii="Arial" w:hAnsi="Arial" w:cs="Arial"/>
          <w:sz w:val="20"/>
          <w:szCs w:val="20"/>
        </w:rPr>
      </w:r>
      <w:r w:rsidR="00764C2F">
        <w:rPr>
          <w:rFonts w:ascii="Arial" w:hAnsi="Arial" w:cs="Arial"/>
          <w:sz w:val="20"/>
          <w:szCs w:val="20"/>
        </w:rPr>
        <w:fldChar w:fldCharType="separate"/>
      </w:r>
      <w:r w:rsidR="00764C2F">
        <w:rPr>
          <w:rFonts w:ascii="Arial" w:hAnsi="Arial" w:cs="Arial"/>
          <w:noProof/>
          <w:sz w:val="20"/>
          <w:szCs w:val="20"/>
        </w:rPr>
        <w:t>Family name/surname</w:t>
      </w:r>
      <w:r w:rsidR="00764C2F">
        <w:rPr>
          <w:rFonts w:ascii="Arial" w:hAnsi="Arial" w:cs="Arial"/>
          <w:sz w:val="20"/>
          <w:szCs w:val="20"/>
        </w:rPr>
        <w:fldChar w:fldCharType="end"/>
      </w:r>
      <w:bookmarkEnd w:id="0"/>
      <w:r w:rsidR="00675C69">
        <w:rPr>
          <w:rFonts w:ascii="Arial" w:hAnsi="Arial" w:cs="Arial"/>
          <w:sz w:val="20"/>
          <w:szCs w:val="20"/>
        </w:rPr>
        <w:t xml:space="preserve">, </w:t>
      </w:r>
      <w:r w:rsidR="00764C2F">
        <w:rPr>
          <w:rFonts w:ascii="Arial" w:hAnsi="Arial" w:cs="Arial"/>
          <w:sz w:val="20"/>
          <w:szCs w:val="20"/>
        </w:rPr>
        <w:fldChar w:fldCharType="begin">
          <w:ffData>
            <w:name w:val="Text2"/>
            <w:enabled/>
            <w:calcOnExit w:val="0"/>
            <w:textInput>
              <w:default w:val="Primary name/given name"/>
            </w:textInput>
          </w:ffData>
        </w:fldChar>
      </w:r>
      <w:bookmarkStart w:id="1" w:name="Text2"/>
      <w:r w:rsidR="00764C2F">
        <w:rPr>
          <w:rFonts w:ascii="Arial" w:hAnsi="Arial" w:cs="Arial"/>
          <w:sz w:val="20"/>
          <w:szCs w:val="20"/>
        </w:rPr>
        <w:instrText xml:space="preserve"> FORMTEXT </w:instrText>
      </w:r>
      <w:r w:rsidR="00764C2F">
        <w:rPr>
          <w:rFonts w:ascii="Arial" w:hAnsi="Arial" w:cs="Arial"/>
          <w:sz w:val="20"/>
          <w:szCs w:val="20"/>
        </w:rPr>
      </w:r>
      <w:r w:rsidR="00764C2F">
        <w:rPr>
          <w:rFonts w:ascii="Arial" w:hAnsi="Arial" w:cs="Arial"/>
          <w:sz w:val="20"/>
          <w:szCs w:val="20"/>
        </w:rPr>
        <w:fldChar w:fldCharType="separate"/>
      </w:r>
      <w:r w:rsidR="00764C2F">
        <w:rPr>
          <w:rFonts w:ascii="Arial" w:hAnsi="Arial" w:cs="Arial"/>
          <w:noProof/>
          <w:sz w:val="20"/>
          <w:szCs w:val="20"/>
        </w:rPr>
        <w:t>Primary name/given name</w:t>
      </w:r>
      <w:r w:rsidR="00764C2F">
        <w:rPr>
          <w:rFonts w:ascii="Arial" w:hAnsi="Arial" w:cs="Arial"/>
          <w:sz w:val="20"/>
          <w:szCs w:val="20"/>
        </w:rPr>
        <w:fldChar w:fldCharType="end"/>
      </w:r>
      <w:bookmarkEnd w:id="1"/>
      <w:r w:rsidR="00675C69" w:rsidRPr="00CE4BB3">
        <w:rPr>
          <w:rFonts w:ascii="Arial" w:hAnsi="Arial" w:cs="Arial"/>
          <w:sz w:val="20"/>
          <w:szCs w:val="20"/>
        </w:rPr>
        <w:t xml:space="preserve">  </w:t>
      </w:r>
      <w:r w:rsidR="00C50947">
        <w:rPr>
          <w:rFonts w:ascii="Arial" w:hAnsi="Arial" w:cs="Arial"/>
          <w:sz w:val="20"/>
          <w:szCs w:val="20"/>
        </w:rPr>
        <w:fldChar w:fldCharType="begin">
          <w:ffData>
            <w:name w:val="Text3"/>
            <w:enabled/>
            <w:calcOnExit w:val="0"/>
            <w:textInput>
              <w:default w:val="Middle name"/>
            </w:textInput>
          </w:ffData>
        </w:fldChar>
      </w:r>
      <w:bookmarkStart w:id="2" w:name="Text3"/>
      <w:r w:rsidR="00C50947">
        <w:rPr>
          <w:rFonts w:ascii="Arial" w:hAnsi="Arial" w:cs="Arial"/>
          <w:sz w:val="20"/>
          <w:szCs w:val="20"/>
        </w:rPr>
        <w:instrText xml:space="preserve"> FORMTEXT </w:instrText>
      </w:r>
      <w:r w:rsidR="00C50947">
        <w:rPr>
          <w:rFonts w:ascii="Arial" w:hAnsi="Arial" w:cs="Arial"/>
          <w:sz w:val="20"/>
          <w:szCs w:val="20"/>
        </w:rPr>
      </w:r>
      <w:r w:rsidR="00C50947">
        <w:rPr>
          <w:rFonts w:ascii="Arial" w:hAnsi="Arial" w:cs="Arial"/>
          <w:sz w:val="20"/>
          <w:szCs w:val="20"/>
        </w:rPr>
        <w:fldChar w:fldCharType="separate"/>
      </w:r>
      <w:r w:rsidR="00C50947">
        <w:rPr>
          <w:rFonts w:ascii="Arial" w:hAnsi="Arial" w:cs="Arial"/>
          <w:noProof/>
          <w:sz w:val="20"/>
          <w:szCs w:val="20"/>
        </w:rPr>
        <w:t>Middle name</w:t>
      </w:r>
      <w:r w:rsidR="00C50947">
        <w:rPr>
          <w:rFonts w:ascii="Arial" w:hAnsi="Arial" w:cs="Arial"/>
          <w:sz w:val="20"/>
          <w:szCs w:val="20"/>
        </w:rPr>
        <w:fldChar w:fldCharType="end"/>
      </w:r>
      <w:bookmarkEnd w:id="2"/>
      <w:r w:rsidR="00675C69" w:rsidRPr="00CE4BB3">
        <w:rPr>
          <w:rFonts w:ascii="Arial" w:hAnsi="Arial" w:cs="Arial"/>
          <w:sz w:val="20"/>
          <w:szCs w:val="20"/>
        </w:rPr>
        <w:t xml:space="preserve">  </w:t>
      </w:r>
    </w:p>
    <w:p w14:paraId="2861DE45" w14:textId="77777777" w:rsidR="00404AB4" w:rsidRPr="00C50947" w:rsidRDefault="00C50947" w:rsidP="00404AB4">
      <w:pPr>
        <w:tabs>
          <w:tab w:val="left" w:pos="4050"/>
        </w:tabs>
        <w:spacing w:line="276" w:lineRule="auto"/>
        <w:rPr>
          <w:rFonts w:ascii="Arial" w:hAnsi="Arial" w:cs="Arial"/>
          <w:i/>
          <w:sz w:val="20"/>
          <w:szCs w:val="20"/>
        </w:rPr>
      </w:pPr>
      <w:r w:rsidRPr="00C50947">
        <w:rPr>
          <w:rFonts w:ascii="Arial" w:hAnsi="Arial" w:cs="Arial"/>
          <w:i/>
          <w:sz w:val="20"/>
          <w:szCs w:val="20"/>
        </w:rPr>
        <w:t xml:space="preserve">Previous Names: </w:t>
      </w:r>
      <w:r>
        <w:rPr>
          <w:rFonts w:ascii="Arial" w:hAnsi="Arial" w:cs="Arial"/>
          <w:sz w:val="20"/>
          <w:szCs w:val="20"/>
        </w:rPr>
        <w:fldChar w:fldCharType="begin">
          <w:ffData>
            <w:name w:val=""/>
            <w:enabled/>
            <w:calcOnExit w:val="0"/>
            <w:textInput>
              <w:default w:val="Enter any other names used, including maiden names or names from previous marriages, in Last, First, Middle ord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Enter any other names used, including maiden names or names from previous marriages, in Last, First, Middle order.</w:t>
      </w:r>
      <w:r>
        <w:rPr>
          <w:rFonts w:ascii="Arial" w:hAnsi="Arial" w:cs="Arial"/>
          <w:sz w:val="20"/>
          <w:szCs w:val="20"/>
        </w:rPr>
        <w:fldChar w:fldCharType="end"/>
      </w:r>
    </w:p>
    <w:p w14:paraId="4D98B93C" w14:textId="77777777" w:rsidR="00675C69" w:rsidRPr="00CE2AA7" w:rsidRDefault="00675C69" w:rsidP="00675C69">
      <w:pPr>
        <w:tabs>
          <w:tab w:val="left" w:pos="4050"/>
        </w:tabs>
        <w:spacing w:line="276" w:lineRule="auto"/>
        <w:rPr>
          <w:rFonts w:ascii="Arial" w:hAnsi="Arial" w:cs="Arial"/>
          <w:sz w:val="20"/>
          <w:szCs w:val="20"/>
        </w:rPr>
      </w:pPr>
      <w:r w:rsidRPr="00E24823">
        <w:rPr>
          <w:rFonts w:ascii="Arial" w:hAnsi="Arial" w:cs="Arial"/>
          <w:i/>
          <w:sz w:val="20"/>
          <w:szCs w:val="20"/>
        </w:rPr>
        <w:t>Date of Birth:</w:t>
      </w:r>
      <w:bookmarkStart w:id="3" w:name="Text10"/>
      <w:r w:rsidRPr="00FD4F8C">
        <w:rPr>
          <w:rFonts w:ascii="Arial" w:hAnsi="Arial" w:cs="Arial"/>
          <w:sz w:val="20"/>
          <w:szCs w:val="20"/>
        </w:rPr>
        <w:t xml:space="preserve"> </w:t>
      </w:r>
      <w:r>
        <w:rPr>
          <w:rFonts w:ascii="Arial" w:hAnsi="Arial" w:cs="Arial"/>
          <w:sz w:val="20"/>
          <w:szCs w:val="20"/>
        </w:rPr>
        <w:fldChar w:fldCharType="begin">
          <w:ffData>
            <w:name w:val="Text10"/>
            <w:enabled/>
            <w:calcOnExit w:val="0"/>
            <w:textInput>
              <w:default w:val="MM/DD/YYY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MM/DD/YYYY</w:t>
      </w:r>
      <w:r>
        <w:rPr>
          <w:rFonts w:ascii="Arial" w:hAnsi="Arial" w:cs="Arial"/>
          <w:sz w:val="20"/>
          <w:szCs w:val="20"/>
        </w:rPr>
        <w:fldChar w:fldCharType="end"/>
      </w:r>
      <w:bookmarkEnd w:id="3"/>
      <w:r>
        <w:rPr>
          <w:rFonts w:ascii="Arial" w:hAnsi="Arial" w:cs="Arial"/>
          <w:sz w:val="20"/>
          <w:szCs w:val="20"/>
        </w:rPr>
        <w:tab/>
      </w:r>
      <w:r w:rsidR="00745F8B">
        <w:rPr>
          <w:rFonts w:ascii="Arial" w:hAnsi="Arial" w:cs="Arial"/>
          <w:i/>
          <w:sz w:val="20"/>
          <w:szCs w:val="20"/>
        </w:rPr>
        <w:t>Gender</w:t>
      </w:r>
      <w:r w:rsidRPr="00E24823">
        <w:rPr>
          <w:rFonts w:ascii="Arial" w:hAnsi="Arial" w:cs="Arial"/>
          <w:i/>
          <w:sz w:val="20"/>
          <w:szCs w:val="20"/>
        </w:rPr>
        <w:t>:</w:t>
      </w:r>
      <w:r>
        <w:rPr>
          <w:rFonts w:ascii="Arial" w:hAnsi="Arial" w:cs="Arial"/>
          <w:sz w:val="20"/>
          <w:szCs w:val="20"/>
        </w:rPr>
        <w:t xml:space="preserve"> </w:t>
      </w:r>
      <w:r>
        <w:rPr>
          <w:rFonts w:ascii="Arial" w:hAnsi="Arial" w:cs="Arial"/>
          <w:sz w:val="20"/>
          <w:szCs w:val="20"/>
        </w:rPr>
        <w:fldChar w:fldCharType="begin">
          <w:ffData>
            <w:name w:val="Check4"/>
            <w:enabled/>
            <w:calcOnExit w:val="0"/>
            <w:checkBox>
              <w:sizeAuto/>
              <w:default w:val="0"/>
            </w:checkBox>
          </w:ffData>
        </w:fldChar>
      </w:r>
      <w:bookmarkStart w:id="4" w:name="Check4"/>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4"/>
      <w:r>
        <w:rPr>
          <w:rFonts w:ascii="Arial" w:hAnsi="Arial" w:cs="Arial"/>
          <w:sz w:val="20"/>
          <w:szCs w:val="20"/>
        </w:rPr>
        <w:t xml:space="preserve"> Male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Female</w:t>
      </w:r>
    </w:p>
    <w:p w14:paraId="7707072A" w14:textId="77777777" w:rsidR="00675C69" w:rsidRDefault="00675C69" w:rsidP="00675C69">
      <w:pPr>
        <w:tabs>
          <w:tab w:val="left" w:pos="4050"/>
        </w:tabs>
        <w:spacing w:line="276" w:lineRule="auto"/>
        <w:rPr>
          <w:rFonts w:ascii="Arial" w:hAnsi="Arial" w:cs="Arial"/>
          <w:sz w:val="20"/>
          <w:szCs w:val="20"/>
        </w:rPr>
      </w:pPr>
      <w:r w:rsidRPr="00E24823">
        <w:rPr>
          <w:rFonts w:ascii="Arial" w:hAnsi="Arial" w:cs="Arial"/>
          <w:i/>
          <w:sz w:val="20"/>
          <w:szCs w:val="20"/>
        </w:rPr>
        <w:t>City of Birth:</w:t>
      </w:r>
      <w:bookmarkStart w:id="5" w:name="Text11"/>
      <w:r>
        <w:rPr>
          <w:rFonts w:ascii="Arial" w:hAnsi="Arial" w:cs="Arial"/>
          <w:i/>
          <w:sz w:val="20"/>
          <w:szCs w:val="20"/>
        </w:rPr>
        <w:t xml:space="preserve"> </w:t>
      </w:r>
      <w:bookmarkEnd w:id="5"/>
      <w:r>
        <w:rPr>
          <w:rFonts w:ascii="Arial" w:hAnsi="Arial" w:cs="Arial"/>
          <w:sz w:val="20"/>
          <w:szCs w:val="20"/>
        </w:rPr>
        <w:fldChar w:fldCharType="begin">
          <w:ffData>
            <w:name w:val=""/>
            <w:enabled/>
            <w:calcOnExit w:val="0"/>
            <w:textInput>
              <w:default w:val="City/town of birth"/>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City/town of birth</w:t>
      </w:r>
      <w:r>
        <w:rPr>
          <w:rFonts w:ascii="Arial" w:hAnsi="Arial" w:cs="Arial"/>
          <w:sz w:val="20"/>
          <w:szCs w:val="20"/>
        </w:rPr>
        <w:fldChar w:fldCharType="end"/>
      </w:r>
      <w:r>
        <w:rPr>
          <w:rFonts w:ascii="Arial" w:hAnsi="Arial" w:cs="Arial"/>
          <w:sz w:val="20"/>
          <w:szCs w:val="20"/>
        </w:rPr>
        <w:tab/>
      </w:r>
      <w:r w:rsidRPr="00E24823">
        <w:rPr>
          <w:rFonts w:ascii="Arial" w:hAnsi="Arial" w:cs="Arial"/>
          <w:i/>
          <w:sz w:val="20"/>
          <w:szCs w:val="20"/>
        </w:rPr>
        <w:t>Province/State of Birth:</w:t>
      </w:r>
      <w:r>
        <w:rPr>
          <w:rFonts w:ascii="Arial" w:hAnsi="Arial" w:cs="Arial"/>
          <w:sz w:val="20"/>
          <w:szCs w:val="20"/>
        </w:rPr>
        <w:t xml:space="preserve"> </w:t>
      </w:r>
      <w:bookmarkStart w:id="6" w:name="Text12"/>
      <w:r>
        <w:rPr>
          <w:rFonts w:ascii="Arial" w:hAnsi="Arial" w:cs="Arial"/>
          <w:sz w:val="20"/>
          <w:szCs w:val="20"/>
        </w:rPr>
        <w:fldChar w:fldCharType="begin">
          <w:ffData>
            <w:name w:val="Text12"/>
            <w:enabled/>
            <w:calcOnExit w:val="0"/>
            <w:textInput>
              <w:default w:val="Province/state of birth"/>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Province/state of birth</w:t>
      </w:r>
      <w:r>
        <w:rPr>
          <w:rFonts w:ascii="Arial" w:hAnsi="Arial" w:cs="Arial"/>
          <w:sz w:val="20"/>
          <w:szCs w:val="20"/>
        </w:rPr>
        <w:fldChar w:fldCharType="end"/>
      </w:r>
      <w:bookmarkEnd w:id="6"/>
    </w:p>
    <w:p w14:paraId="63AAC453" w14:textId="77777777" w:rsidR="00675C69" w:rsidRDefault="00675C69" w:rsidP="00675C69">
      <w:pPr>
        <w:tabs>
          <w:tab w:val="left" w:pos="4050"/>
        </w:tabs>
        <w:spacing w:line="276" w:lineRule="auto"/>
        <w:rPr>
          <w:rFonts w:ascii="Arial" w:hAnsi="Arial" w:cs="Arial"/>
          <w:sz w:val="20"/>
          <w:szCs w:val="20"/>
        </w:rPr>
      </w:pPr>
      <w:r w:rsidRPr="00E24823">
        <w:rPr>
          <w:rFonts w:ascii="Arial" w:hAnsi="Arial" w:cs="Arial"/>
          <w:i/>
          <w:sz w:val="20"/>
          <w:szCs w:val="20"/>
        </w:rPr>
        <w:t>Country of Birth:</w:t>
      </w:r>
      <w:r w:rsidR="0019281A" w:rsidRPr="0019281A">
        <w:rPr>
          <w:rFonts w:ascii="Arial" w:hAnsi="Arial" w:cs="Arial"/>
          <w:i/>
          <w:sz w:val="20"/>
          <w:szCs w:val="20"/>
        </w:rPr>
        <w:t xml:space="preserve"> </w:t>
      </w:r>
      <w:sdt>
        <w:sdtPr>
          <w:rPr>
            <w:rFonts w:ascii="Arial" w:hAnsi="Arial" w:cs="Arial"/>
            <w:i/>
            <w:sz w:val="20"/>
            <w:szCs w:val="20"/>
          </w:rPr>
          <w:alias w:val="Country of Birth"/>
          <w:tag w:val="Country of Birth"/>
          <w:id w:val="-1499255903"/>
          <w:placeholder>
            <w:docPart w:val="746C22579FB94BCE90743C1C36175F0B"/>
          </w:placeholder>
          <w:showingPlcHdr/>
          <w:dropDownList>
            <w:listItem w:displayText="  AFGHANISTAN " w:value="  AFGHANISTAN "/>
            <w:listItem w:displayText="  AKROTIRI    " w:value="  AKROTIRI    "/>
            <w:listItem w:displayText="  ALBANIA " w:value="  ALBANIA "/>
            <w:listItem w:displayText="  ALGERIA " w:value="  ALGERIA "/>
            <w:listItem w:displayText="  AMERICAN SAMOA  " w:value="  AMERICAN SAMOA  "/>
            <w:listItem w:displayText="  ANDORRA " w:value="  ANDORRA "/>
            <w:listItem w:displayText="  ANGOLA  " w:value="  ANGOLA  "/>
            <w:listItem w:displayText="  ANGUILLA    " w:value="  ANGUILLA    "/>
            <w:listItem w:displayText="  ANTARCTICA  " w:value="  ANTARCTICA  "/>
            <w:listItem w:displayText="  ANTIGUA AND BARBUDA " w:value="  ANTIGUA AND BARBUDA "/>
            <w:listItem w:displayText="  ARGENTINA   " w:value="  ARGENTINA   "/>
            <w:listItem w:displayText="  ARMENIA " w:value="  ARMENIA "/>
            <w:listItem w:displayText="  ARUBA   " w:value="  ARUBA   "/>
            <w:listItem w:displayText="  ASHMORE AND CARTIER ISLANDS " w:value="  ASHMORE AND CARTIER ISLANDS "/>
            <w:listItem w:displayText="  AUSTRALIA   " w:value="  AUSTRALIA   "/>
            <w:listItem w:displayText="  AUSTRIA " w:value="  AUSTRIA "/>
            <w:listItem w:displayText="  AZERBAIJAN  " w:value="  AZERBAIJAN  "/>
            <w:listItem w:displayText="  BAHAMAS, THE    " w:value="  BAHAMAS, THE    "/>
            <w:listItem w:displayText="  BAHRAIN " w:value="  BAHRAIN "/>
            <w:listItem w:displayText="  BAKER ISLAND    " w:value="  BAKER ISLAND    "/>
            <w:listItem w:displayText="  BANGLADESH  " w:value="  BANGLADESH  "/>
            <w:listItem w:displayText="  BARBADOS    " w:value="  BARBADOS    "/>
            <w:listItem w:displayText="  BASSAS DA INDIA " w:value="  BASSAS DA INDIA "/>
            <w:listItem w:displayText="  BELARUS " w:value="  BELARUS "/>
            <w:listItem w:displayText="  BELGIUM " w:value="  BELGIUM "/>
            <w:listItem w:displayText="  BELIZE  " w:value="  BELIZE  "/>
            <w:listItem w:displayText="  BENIN   " w:value="  BENIN   "/>
            <w:listItem w:displayText="  BERMUDA " w:value="  BERMUDA "/>
            <w:listItem w:displayText="  BHUTAN  " w:value="  BHUTAN  "/>
            <w:listItem w:displayText="  BOLIVIA " w:value="  BOLIVIA "/>
            <w:listItem w:displayText="  BOSNIA AND HERZEGOVINA  " w:value="  BOSNIA AND HERZEGOVINA  "/>
            <w:listItem w:displayText="  BOTSWANA    " w:value="  BOTSWANA    "/>
            <w:listItem w:displayText="  BOUVET ISLAND   " w:value="  BOUVET ISLAND   "/>
            <w:listItem w:displayText="  BRAZIL  " w:value="  BRAZIL  "/>
            <w:listItem w:displayText="  BRITISH INDIAN OCEAN TERRITORY  " w:value="  BRITISH INDIAN OCEAN TERRITORY  "/>
            <w:listItem w:displayText="  BRITISH VIRGIN ISLANDS  " w:value="  BRITISH VIRGIN ISLANDS  "/>
            <w:listItem w:displayText="  BRUNEI  " w:value="  BRUNEI  "/>
            <w:listItem w:displayText="  BULGARIA    " w:value="  BULGARIA    "/>
            <w:listItem w:displayText="  BURKINA FASO    " w:value="  BURKINA FASO    "/>
            <w:listItem w:displayText="  BURMA   " w:value="  BURMA   "/>
            <w:listItem w:displayText="  BURUNDI " w:value="  BURUNDI "/>
            <w:listItem w:displayText="  CAMBODIA    " w:value="  CAMBODIA    "/>
            <w:listItem w:displayText="  CAMEROON    " w:value="  CAMEROON    "/>
            <w:listItem w:displayText="  CANADA  " w:value="  CANADA  "/>
            <w:listItem w:displayText="  CANAL ZONE  " w:value="  CANAL ZONE  "/>
            <w:listItem w:displayText="  CANTON AND ENDERBURY    " w:value="  CANTON AND ENDERBURY    "/>
            <w:listItem w:displayText="  CAPE VERDE  " w:value="  CAPE VERDE  "/>
            <w:listItem w:displayText="  CAYMAN ISLANDS  " w:value="  CAYMAN ISLANDS  "/>
            <w:listItem w:displayText="  CENTRAL AFRICAN REPUBLIC    " w:value="  CENTRAL AFRICAN REPUBLIC    "/>
            <w:listItem w:displayText="  CENTRAL AND SOUTHERN LINE ISLANDS   " w:value="  CENTRAL AND SOUTHERN LINE ISLANDS   "/>
            <w:listItem w:displayText="  CHAD    " w:value="  CHAD    "/>
            <w:listItem w:displayText="  CHILE   " w:value="  CHILE   "/>
            <w:listItem w:displayText="  CHINA   " w:value="  CHINA   "/>
            <w:listItem w:displayText="  CHRISTMAS ISLAND    " w:value="  CHRISTMAS ISLAND    "/>
            <w:listItem w:displayText="  CLIPPERTON ISLAND   " w:value="  CLIPPERTON ISLAND   "/>
            <w:listItem w:displayText="  COCOS (KEELING) ISLANDS " w:value="  COCOS (KEELING) ISLANDS "/>
            <w:listItem w:displayText="  COLOMBIA    " w:value="  COLOMBIA    "/>
            <w:listItem w:displayText="  COMOROS " w:value="  COMOROS "/>
            <w:listItem w:displayText="  CONGO (BRAZZAVILLE) " w:value="  CONGO (BRAZZAVILLE) "/>
            <w:listItem w:displayText="  CONGO (KINSHASA)    " w:value="  CONGO (KINSHASA)    "/>
            <w:listItem w:displayText="  COOK ISLANDS    " w:value="  COOK ISLANDS    "/>
            <w:listItem w:displayText="  CORAL SEA ISLANDS   " w:value="  CORAL SEA ISLANDS   "/>
            <w:listItem w:displayText="  COSTA RICA  " w:value="  COSTA RICA  "/>
            <w:listItem w:displayText="  COTE D IVOIRE   " w:value="  COTE D IVOIRE   "/>
            <w:listItem w:displayText="  CROATIA " w:value="  CROATIA "/>
            <w:listItem w:displayText="  CUBA    " w:value="  CUBA    "/>
            <w:listItem w:displayText="  CURACAO " w:value="  CURACAO "/>
            <w:listItem w:displayText="  CYPRUS  " w:value="  CYPRUS  "/>
            <w:listItem w:displayText="  CZECH REPUBLIC  " w:value="  CZECH REPUBLIC  "/>
            <w:listItem w:displayText="  CZECHOSLOVAKIA  " w:value="  CZECHOSLOVAKIA  "/>
            <w:listItem w:displayText="  DEMOCRATIC REPUBLIC OF VIET-NAM " w:value="  DEMOCRATIC REPUBLIC OF VIET-NAM "/>
            <w:listItem w:displayText="  DENMARK " w:value="  DENMARK "/>
            <w:listItem w:displayText="  DHEKELIA    " w:value="  DHEKELIA    "/>
            <w:listItem w:displayText="  DJIBOUTI    " w:value="  DJIBOUTI    "/>
            <w:listItem w:displayText="  DOMINICA    " w:value="  DOMINICA    "/>
            <w:listItem w:displayText="  DOMINICAN REPUBLIC  " w:value="  DOMINICAN REPUBLIC  "/>
            <w:listItem w:displayText="  ECUADOR " w:value="  ECUADOR "/>
            <w:listItem w:displayText="  EGYPT   " w:value="  EGYPT   "/>
            <w:listItem w:displayText="  EL SALVADOR " w:value="  EL SALVADOR "/>
            <w:listItem w:displayText="  EQUATORIAL GUINEA   " w:value="  EQUATORIAL GUINEA   "/>
            <w:listItem w:displayText="  ERITREA " w:value="  ERITREA "/>
            <w:listItem w:displayText="  ESTONIA " w:value="  ESTONIA "/>
            <w:listItem w:displayText="  ETHIOPIA    " w:value="  ETHIOPIA    "/>
            <w:listItem w:displayText="  ETOROFU, HABOMAI, KUNASHIRI, AND SHIKOTAN ISLANDS   " w:value="  ETOROFU, HABOMAI, KUNASHIRI, AND SHIKOTAN ISLANDS   "/>
            <w:listItem w:displayText="  EUROPA ISLAND   " w:value="  EUROPA ISLAND   "/>
            <w:listItem w:displayText="  FALKLAND ISLANDS (ISLAS MALVINAS)   " w:value="  FALKLAND ISLANDS (ISLAS MALVINAS)   "/>
            <w:listItem w:displayText="  FAROE ISLANDS   " w:value="  FAROE ISLANDS   "/>
            <w:listItem w:displayText="  FEDERAL REPUBLIC OF GERMANY " w:value="  FEDERAL REPUBLIC OF GERMANY "/>
            <w:listItem w:displayText="  FIJI    " w:value="  FIJI    "/>
            <w:listItem w:displayText="  FINLAND " w:value="  FINLAND "/>
            <w:listItem w:displayText="  FRANCE  " w:value="  FRANCE  "/>
            <w:listItem w:displayText="  FRENCH GUIANA   " w:value="  FRENCH GUIANA   "/>
            <w:listItem w:displayText="  FRENCH POLYNESIA    " w:value="  FRENCH POLYNESIA    "/>
            <w:listItem w:displayText="  FRENCH SOUTHERN AND ANTARCTIC LANDS " w:value="  FRENCH SOUTHERN AND ANTARCTIC LANDS "/>
            <w:listItem w:displayText="  FRENCH TERRITORY OF THE AFARS AND ISSAS " w:value="  FRENCH TERRITORY OF THE AFARS AND ISSAS "/>
            <w:listItem w:displayText="  GABON   " w:value="  GABON   "/>
            <w:listItem w:displayText="  GAMBIA, THE " w:value="  GAMBIA, THE "/>
            <w:listItem w:displayText="  GAZA STRIP  " w:value="  GAZA STRIP  "/>
            <w:listItem w:displayText="  GEORGIA " w:value="  GEORGIA "/>
            <w:listItem w:displayText="  GERMAN DEMOCRATIC REPUBLIC  " w:value="  GERMAN DEMOCRATIC REPUBLIC  "/>
            <w:listItem w:displayText="  GERMANY " w:value="  GERMANY "/>
            <w:listItem w:displayText="  GERMANY, BERLIN " w:value="  GERMANY, BERLIN "/>
            <w:listItem w:displayText="  GHANA   " w:value="  GHANA   "/>
            <w:listItem w:displayText="  GIBRALTAR   " w:value="  GIBRALTAR   "/>
            <w:listItem w:displayText="  GILBERT AND ELLICE ISLANDS  " w:value="  GILBERT AND ELLICE ISLANDS  "/>
            <w:listItem w:displayText="  GILBERT ISLANDS " w:value="  GILBERT ISLANDS "/>
            <w:listItem w:displayText="  GLORIOSO ISLANDS    " w:value="  GLORIOSO ISLANDS    "/>
            <w:listItem w:displayText="  GREECE  " w:value="  GREECE  "/>
            <w:listItem w:displayText="  GREENLAND   " w:value="  GREENLAND   "/>
            <w:listItem w:displayText="  GRENADA " w:value="  GRENADA "/>
            <w:listItem w:displayText="  GUADELOUPE  " w:value="  GUADELOUPE  "/>
            <w:listItem w:displayText="  GUAM    " w:value="  GUAM    "/>
            <w:listItem w:displayText="  GUATEMALA   " w:value="  GUATEMALA   "/>
            <w:listItem w:displayText="  GUERNSEY    " w:value="  GUERNSEY    "/>
            <w:listItem w:displayText="  GUINEA  " w:value="  GUINEA  "/>
            <w:listItem w:displayText="  GUINEA-BISSAU   " w:value="  GUINEA-BISSAU   "/>
            <w:listItem w:displayText="  GUYANA  " w:value="  GUYANA  "/>
            <w:listItem w:displayText="  HAITI   " w:value="  HAITI   "/>
            <w:listItem w:displayText="  HEARD ISLAND AND MCDONALD SLANDS    " w:value="  HEARD ISLAND AND MCDONALD SLANDS    "/>
            <w:listItem w:displayText="  HONDURAS    " w:value="  HONDURAS    "/>
            <w:listItem w:displayText="  HONG KONG   " w:value="  HONG KONG   "/>
            <w:listItem w:displayText="  HOWLAND ISLAND  " w:value="  HOWLAND ISLAND  "/>
            <w:listItem w:displayText="  HUNGARY " w:value="  HUNGARY "/>
            <w:listItem w:displayText="  ICELAND " w:value="  ICELAND "/>
            <w:listItem w:displayText="  INDIA   " w:value="  INDIA   "/>
            <w:listItem w:displayText="  INDONESIA   " w:value="  INDONESIA   "/>
            <w:listItem w:displayText="  IRAN    " w:value="  IRAN    "/>
            <w:listItem w:displayText="  IRAQ    " w:value="  IRAQ    "/>
            <w:listItem w:displayText="  IRAQ-SAUDI ARABIA NEUTRAL ZONE  " w:value="  IRAQ-SAUDI ARABIA NEUTRAL ZONE  "/>
            <w:listItem w:displayText="  IRELAND " w:value="  IRELAND "/>
            <w:listItem w:displayText="  ISLE OF MAN " w:value="  ISLE OF MAN "/>
            <w:listItem w:displayText="  ISRAEL  " w:value="  ISRAEL  "/>
            <w:listItem w:displayText="  ISRAEL-JORDAN DEMILITARIZED ZONE    " w:value="  ISRAEL-JORDAN DEMILITARIZED ZONE    "/>
            <w:listItem w:displayText="  ISRAEL-SYRIA DEMILITARIZED ZONE " w:value="  ISRAEL-SYRIA DEMILITARIZED ZONE "/>
            <w:listItem w:displayText="  ITALY   " w:value="  ITALY   "/>
            <w:listItem w:displayText="  JAMAICA " w:value="  JAMAICA "/>
            <w:listItem w:displayText="  JAN MAYEN   " w:value="  JAN MAYEN   "/>
            <w:listItem w:displayText="  JAPAN   " w:value="  JAPAN   "/>
            <w:listItem w:displayText="  JARVIS ISLAND   " w:value="  JARVIS ISLAND   "/>
            <w:listItem w:displayText="  JERSEY  " w:value="  JERSEY  "/>
            <w:listItem w:displayText="  JOHNSTON ATOLL  " w:value="  JOHNSTON ATOLL  "/>
            <w:listItem w:displayText="  JORDAN  " w:value="  JORDAN  "/>
            <w:listItem w:displayText="  JUAN DE NOVA ISLAND " w:value="  JUAN DE NOVA ISLAND "/>
            <w:listItem w:displayText="  KAZAKHSTAN  " w:value="  KAZAKHSTAN  "/>
            <w:listItem w:displayText="  KENYA   " w:value="  KENYA   "/>
            <w:listItem w:displayText="  KINGMAN REEF    " w:value="  KINGMAN REEF    "/>
            <w:listItem w:displayText="  KIRIBATI    " w:value="  KIRIBATI    "/>
            <w:listItem w:displayText="  KOSOVO  " w:value="  KOSOVO  "/>
            <w:listItem w:displayText="  KUWAIT  " w:value="  KUWAIT  "/>
            <w:listItem w:displayText="  KYRGYZSTAN  " w:value="  KYRGYZSTAN  "/>
            <w:listItem w:displayText="  LAOS    " w:value="  LAOS    "/>
            <w:listItem w:displayText="  LATVIA  " w:value="  LATVIA  "/>
            <w:listItem w:displayText="  LEBANON " w:value="  LEBANON "/>
            <w:listItem w:displayText="  LESOTHO " w:value="  LESOTHO "/>
            <w:listItem w:displayText="  LIBERIA " w:value="  LIBERIA "/>
            <w:listItem w:displayText="  LIBYA   " w:value="  LIBYA   "/>
            <w:listItem w:displayText="  LIECHTENSTEIN   " w:value="  LIECHTENSTEIN   "/>
            <w:listItem w:displayText="  LITHUANIA   " w:value="  LITHUANIA   "/>
            <w:listItem w:displayText="  LUXEMBOURG  " w:value="  LUXEMBOURG  "/>
            <w:listItem w:displayText="  MACAU   " w:value="  MACAU   "/>
            <w:listItem w:displayText="  MACEDONIA   " w:value="  MACEDONIA   "/>
            <w:listItem w:displayText="  MADAGASCAR  " w:value="  MADAGASCAR  "/>
            <w:listItem w:displayText="  MALAWI  " w:value="  MALAWI  "/>
            <w:listItem w:displayText="  MALAYSIA    " w:value="  MALAYSIA    "/>
            <w:listItem w:displayText="  MALDIVES    " w:value="  MALDIVES    "/>
            <w:listItem w:displayText="  MALI    " w:value="  MALI    "/>
            <w:listItem w:displayText="  MALTA   " w:value="  MALTA   "/>
            <w:listItem w:displayText="  MARSHALL ISLANDS    " w:value="  MARSHALL ISLANDS    "/>
            <w:listItem w:displayText="  MARTINIQUE  " w:value="  MARTINIQUE  "/>
            <w:listItem w:displayText="  MAURITANIA  " w:value="  MAURITANIA  "/>
            <w:listItem w:displayText="  MAURITIUS   " w:value="  MAURITIUS   "/>
            <w:listItem w:displayText="  MAYOTTE " w:value="  MAYOTTE "/>
            <w:listItem w:displayText="  MEXICO  " w:value="  MEXICO  "/>
            <w:listItem w:displayText="  MICRONESIA, FEDERATED STATES OF " w:value="  MICRONESIA, FEDERATED STATES OF "/>
            <w:listItem w:displayText="  MIDWAY ISLANDS  " w:value="  MIDWAY ISLANDS  "/>
            <w:listItem w:displayText="  MOLDOVA " w:value="  MOLDOVA "/>
            <w:listItem w:displayText="  MONACO  " w:value="  MONACO  "/>
            <w:listItem w:displayText="  MONGOLIA    " w:value="  MONGOLIA    "/>
            <w:listItem w:displayText="  MONTENEGRO  " w:value="  MONTENEGRO  "/>
            <w:listItem w:displayText="  MONTENEGRO (prior to 2001)  " w:value="  MONTENEGRO (prior to 2001)  "/>
            <w:listItem w:displayText="  MONTSERRAT  " w:value="  MONTSERRAT  "/>
            <w:listItem w:displayText="  MOROCCO " w:value="  MOROCCO "/>
            <w:listItem w:displayText="  MOZAMBIQUE  " w:value="  MOZAMBIQUE  "/>
            <w:listItem w:displayText="  NAMIBIA " w:value="  NAMIBIA "/>
            <w:listItem w:displayText="  NAURU   " w:value="  NAURU   "/>
            <w:listItem w:displayText="  NAVASSA ISLAND  " w:value="  NAVASSA ISLAND  "/>
            <w:listItem w:displayText="  NEPAL   " w:value="  NEPAL   "/>
            <w:listItem w:displayText="  NETHERLANDS " w:value="  NETHERLANDS "/>
            <w:listItem w:displayText="  NETHERLANDS ANTILLES    " w:value="  NETHERLANDS ANTILLES    "/>
            <w:listItem w:displayText="  NEUTRAL ZONE    " w:value="  NEUTRAL ZONE    "/>
            <w:listItem w:displayText="  NEW CALEDONIA   " w:value="  NEW CALEDONIA   "/>
            <w:listItem w:displayText="  NEW ZEALAND " w:value="  NEW ZEALAND "/>
            <w:listItem w:displayText="  NICARAGUA   " w:value="  NICARAGUA   "/>
            <w:listItem w:displayText="  NIGER   " w:value="  NIGER   "/>
            <w:listItem w:displayText="  NIGERIA " w:value="  NIGERIA "/>
            <w:listItem w:displayText="  NIUE    " w:value="  NIUE    "/>
            <w:listItem w:displayText="  NORFOLK ISLAND  " w:value="  NORFOLK ISLAND  "/>
            <w:listItem w:displayText="  NORTH KOREA " w:value="  NORTH KOREA "/>
            <w:listItem w:displayText="  NORTHERN MARIANA ISLANDS    " w:value="  NORTHERN MARIANA ISLANDS    "/>
            <w:listItem w:displayText="  NORWAY  " w:value="  NORWAY  "/>
            <w:listItem w:displayText="  OMAN    " w:value="  OMAN    "/>
            <w:listItem w:displayText="  PAKISTAN    " w:value="  PAKISTAN    "/>
            <w:listItem w:displayText="  PALAU   " w:value="  PALAU   "/>
            <w:listItem w:displayText="  PALMYRA ATOLL   " w:value="  PALMYRA ATOLL   "/>
            <w:listItem w:displayText="  PANAMA  " w:value="  PANAMA  "/>
            <w:listItem w:displayText="  PAPUA NEW GUINEA    " w:value="  PAPUA NEW GUINEA    "/>
            <w:listItem w:displayText="  PARACEL ISLANDS " w:value="  PARACEL ISLANDS "/>
            <w:listItem w:displayText="  PARAGUAY    " w:value="  PARAGUAY    "/>
            <w:listItem w:displayText="  PERU    " w:value="  PERU    "/>
            <w:listItem w:displayText="  PHILIPPINES " w:value="  PHILIPPINES "/>
            <w:listItem w:displayText="  PITCAIRN ISLANDS    " w:value="  PITCAIRN ISLANDS    "/>
            <w:listItem w:displayText="  POLAND  " w:value="  POLAND  "/>
            <w:listItem w:displayText="  PORTUGAL    " w:value="  PORTUGAL    "/>
            <w:listItem w:displayText="  PORTUGUESE TIMOR    " w:value="  PORTUGUESE TIMOR    "/>
            <w:listItem w:displayText="  PUERTO RICO " w:value="  PUERTO RICO "/>
            <w:listItem w:displayText="  QATAR   " w:value="  QATAR   "/>
            <w:listItem w:displayText="  REPUBLIC OF VIET-NAM    " w:value="  REPUBLIC OF VIET-NAM    "/>
            <w:listItem w:displayText="  REUNION " w:value="  REUNION "/>
            <w:listItem w:displayText="  ROMANIA " w:value="  ROMANIA "/>
            <w:listItem w:displayText="  RUSSIA  " w:value="  RUSSIA  "/>
            <w:listItem w:displayText="  RWANDA  " w:value="  RWANDA  "/>
            <w:listItem w:displayText="  SAINT BARTHELEMY    " w:value="  SAINT BARTHELEMY    "/>
            <w:listItem w:displayText="  SAINT HELENA, ASCENSION, AND TRISTAN DA CUNHA   " w:value="  SAINT HELENA, ASCENSION, AND TRISTAN DA CUNHA   "/>
            <w:listItem w:displayText="  SAINT KITTS AND NEVIS   " w:value="  SAINT KITTS AND NEVIS   "/>
            <w:listItem w:displayText="  SAINT LUCIA " w:value="  SAINT LUCIA "/>
            <w:listItem w:displayText="  SAINT MARTIN    " w:value="  SAINT MARTIN    "/>
            <w:listItem w:displayText="  SAINT PIERRE AND MIQUELON   " w:value="  SAINT PIERRE AND MIQUELON   "/>
            <w:listItem w:displayText="  SAINT VINCENT AND THE GRENADINES    " w:value="  SAINT VINCENT AND THE GRENADINES    "/>
            <w:listItem w:displayText="  SAMOA   " w:value="  SAMOA   "/>
            <w:listItem w:displayText="  SAN MARINO  " w:value="  SAN MARINO  "/>
            <w:listItem w:displayText="  SAO TOME AND PRINCIPE   " w:value="  SAO TOME AND PRINCIPE   "/>
            <w:listItem w:displayText="  SAUDI ARABIA    " w:value="  SAUDI ARABIA    "/>
            <w:listItem w:displayText="  SENEGAL " w:value="  SENEGAL "/>
            <w:listItem w:displayText="  SERBIA  " w:value="  SERBIA  "/>
            <w:listItem w:displayText="  SERBIA (prior to 2001)  " w:value="  SERBIA (prior to 2001)  "/>
            <w:listItem w:displayText="  SERBIA AND MONTENEGRO   " w:value="  SERBIA AND MONTENEGRO   "/>
            <w:listItem w:displayText="  SEYCHELLES  " w:value="  SEYCHELLES  "/>
            <w:listItem w:displayText="  SIERRA LEONE    " w:value="  SIERRA LEONE    "/>
            <w:listItem w:displayText="  SIKKIM  " w:value="  SIKKIM  "/>
            <w:listItem w:displayText="  SINGAPORE   " w:value="  SINGAPORE   "/>
            <w:listItem w:displayText="  SINT MAARTEN    " w:value="  SINT MAARTEN    "/>
            <w:listItem w:displayText="  SLOVAKIA    " w:value="  SLOVAKIA    "/>
            <w:listItem w:displayText="  SLOVENIA    " w:value="  SLOVENIA    "/>
            <w:listItem w:displayText="  SOLOMON ISLANDS " w:value="  SOLOMON ISLANDS "/>
            <w:listItem w:displayText="  SOMALIA " w:value="  SOMALIA "/>
            <w:listItem w:displayText="  SOUTH AFRICA    " w:value="  SOUTH AFRICA    "/>
            <w:listItem w:displayText="  SOUTH GEORGIA AND THE SOUTH SANDWICH ISLANDS    " w:value="  SOUTH GEORGIA AND THE SOUTH SANDWICH ISLANDS    "/>
            <w:listItem w:displayText="  SOUTH KOREA " w:value="  SOUTH KOREA "/>
            <w:listItem w:displayText="  SOUTH SUDAN " w:value="  SOUTH SUDAN "/>
            <w:listItem w:displayText="  SOUTHERN RHODESIA   " w:value="  SOUTHERN RHODESIA   "/>
            <w:listItem w:displayText="  SOUTHERN RYUKYU ISLANDS " w:value="  SOUTHERN RYUKYU ISLANDS "/>
            <w:listItem w:displayText="  SPAIN   " w:value="  SPAIN   "/>
            <w:listItem w:displayText="  SPANISH NORTH AFRICA    " w:value="  SPANISH NORTH AFRICA    "/>
            <w:listItem w:displayText="  SPANISH SAHARA  " w:value="  SPANISH SAHARA  "/>
            <w:listItem w:displayText="  SPRATLY ISLANDS " w:value="  SPRATLY ISLANDS "/>
            <w:listItem w:displayText="  SRI LANKA   " w:value="  SRI LANKA   "/>
            <w:listItem w:displayText="  STATELESS   " w:value="  STATELESS   "/>
            <w:listItem w:displayText="  SUDAN   " w:value="  SUDAN   "/>
            <w:listItem w:displayText="  SURINAME    " w:value="  SURINAME    "/>
            <w:listItem w:displayText="  SVALBARD    " w:value="  SVALBARD    "/>
            <w:listItem w:displayText="  SVALBARD AND JAN MAYEN  " w:value="  SVALBARD AND JAN MAYEN  "/>
            <w:listItem w:displayText="  SWAN ISLANDS    " w:value="  SWAN ISLANDS    "/>
            <w:listItem w:displayText="  SWAZILAND   " w:value="  SWAZILAND   "/>
            <w:listItem w:displayText="  SWEDEN  " w:value="  SWEDEN  "/>
            <w:listItem w:displayText="  SWITZERLAND " w:value="  SWITZERLAND "/>
            <w:listItem w:displayText="  SYRIA   " w:value="  SYRIA   "/>
            <w:listItem w:displayText="  TAIWAN  " w:value="  TAIWAN  "/>
            <w:listItem w:displayText="  TAJIKISTAN  " w:value="  TAJIKISTAN  "/>
            <w:listItem w:displayText="  TANZANIA    " w:value="  TANZANIA    "/>
            <w:listItem w:displayText="  THAILAND    " w:value="  THAILAND    "/>
            <w:listItem w:displayText="  TIMOR-LESTE " w:value="  TIMOR-LESTE "/>
            <w:listItem w:displayText="  TOGO    " w:value="  TOGO    "/>
            <w:listItem w:displayText="  TOKELAU " w:value="  TOKELAU "/>
            <w:listItem w:displayText="  TONGA   " w:value="  TONGA   "/>
            <w:listItem w:displayText="  TRINIDAD AND TOBAGO " w:value="  TRINIDAD AND TOBAGO "/>
            <w:listItem w:displayText="  TROMELIN ISLAND " w:value="  TROMELIN ISLAND "/>
            <w:listItem w:displayText="  TRUST TERRITORY OF THE PACIFIC ISLANDS  " w:value="  TRUST TERRITORY OF THE PACIFIC ISLANDS  "/>
            <w:listItem w:displayText="  TUNISIA " w:value="  TUNISIA "/>
            <w:listItem w:displayText="  TURKEY  " w:value="  TURKEY  "/>
            <w:listItem w:displayText="  TURKMENISTAN    " w:value="  TURKMENISTAN    "/>
            <w:listItem w:displayText="  TURKS AND CAICOS ISLANDS    " w:value="  TURKS AND CAICOS ISLANDS    "/>
            <w:listItem w:displayText="  TUVALU  " w:value="  TUVALU  "/>
            <w:listItem w:displayText="  UGANDA  " w:value="  UGANDA  "/>
            <w:listItem w:displayText="  UKRAINE " w:value="  UKRAINE "/>
            <w:listItem w:displayText="  UNION OF SOVIET SOCIALIST REPUBLICS " w:value="  UNION OF SOVIET SOCIALIST REPUBLICS "/>
            <w:listItem w:displayText="  UNITED ARAB EMIRATES    " w:value="  UNITED ARAB EMIRATES    "/>
            <w:listItem w:displayText="  UNITED KINGDOM  " w:value="  UNITED KINGDOM  "/>
            <w:listItem w:displayText="  UNITED STATES   " w:value="  UNITED STATES   "/>
            <w:listItem w:displayText="  UNITED STATES MISC. PACIFIC ISLANDS " w:value="  UNITED STATES MISC. PACIFIC ISLANDS "/>
            <w:listItem w:displayText="  UNKNOWN " w:value="  UNKNOWN "/>
            <w:listItem w:displayText="  URUGUAY " w:value="  URUGUAY "/>
            <w:listItem w:displayText="  UZBEKISTAN  " w:value="  UZBEKISTAN  "/>
            <w:listItem w:displayText="  VANUATU " w:value="  VANUATU "/>
            <w:listItem w:displayText="  VATICAN CITY    " w:value="  VATICAN CITY    "/>
            <w:listItem w:displayText="  VENEZUELA   " w:value="  VENEZUELA   "/>
            <w:listItem w:displayText="  VIETNAM " w:value="  VIETNAM "/>
            <w:listItem w:displayText="  VIRGIN ISLANDS  " w:value="  VIRGIN ISLANDS  "/>
            <w:listItem w:displayText="  WAKE ISLAND " w:value="  WAKE ISLAND "/>
            <w:listItem w:displayText="  WALLIS AND FUTUNA   " w:value="  WALLIS AND FUTUNA   "/>
            <w:listItem w:displayText="  WEST BANK   " w:value="  WEST BANK   "/>
            <w:listItem w:displayText="  WESTERN SAHARA  " w:value="  WESTERN SAHARA  "/>
            <w:listItem w:displayText="  YEMAN (SANAA)   " w:value="  YEMAN (SANAA)   "/>
            <w:listItem w:displayText="  YEMEN   " w:value="  YEMEN   "/>
            <w:listItem w:displayText="  YEMEN (ADEN)    " w:value="  YEMEN (ADEN)    "/>
            <w:listItem w:displayText="  YUGOSLAVIA  " w:value="  YUGOSLAVIA  "/>
            <w:listItem w:displayText="  ZAMBIA  " w:value="  ZAMBIA  "/>
            <w:listItem w:displayText="  ZIMBABWE    " w:value="  ZIMBABWE    "/>
          </w:dropDownList>
        </w:sdtPr>
        <w:sdtEndPr/>
        <w:sdtContent>
          <w:r w:rsidR="0019281A" w:rsidRPr="00B23DDD">
            <w:rPr>
              <w:rStyle w:val="PlaceholderText"/>
            </w:rPr>
            <w:t>Choose an item.</w:t>
          </w:r>
        </w:sdtContent>
      </w:sdt>
    </w:p>
    <w:p w14:paraId="293A9DEA" w14:textId="77777777" w:rsidR="0019281A" w:rsidRDefault="00F03B8C" w:rsidP="0019281A">
      <w:pPr>
        <w:tabs>
          <w:tab w:val="left" w:pos="4050"/>
        </w:tabs>
        <w:spacing w:line="276" w:lineRule="auto"/>
        <w:rPr>
          <w:rFonts w:ascii="Arial" w:hAnsi="Arial" w:cs="Arial"/>
          <w:sz w:val="20"/>
          <w:szCs w:val="20"/>
        </w:rPr>
      </w:pPr>
      <w:r>
        <w:rPr>
          <w:rFonts w:ascii="Arial" w:hAnsi="Arial" w:cs="Arial"/>
          <w:i/>
          <w:sz w:val="20"/>
          <w:szCs w:val="20"/>
        </w:rPr>
        <w:t>Passport country/Primary country of citizenship</w:t>
      </w:r>
      <w:r w:rsidR="0019281A" w:rsidRPr="00E24823">
        <w:rPr>
          <w:rFonts w:ascii="Arial" w:hAnsi="Arial" w:cs="Arial"/>
          <w:i/>
          <w:sz w:val="20"/>
          <w:szCs w:val="20"/>
        </w:rPr>
        <w:t>:</w:t>
      </w:r>
      <w:r w:rsidR="0019281A">
        <w:rPr>
          <w:rFonts w:ascii="Arial" w:hAnsi="Arial" w:cs="Arial"/>
          <w:sz w:val="20"/>
          <w:szCs w:val="20"/>
        </w:rPr>
        <w:t xml:space="preserve"> </w:t>
      </w:r>
      <w:sdt>
        <w:sdtPr>
          <w:rPr>
            <w:rFonts w:ascii="Arial" w:hAnsi="Arial" w:cs="Arial"/>
            <w:sz w:val="20"/>
            <w:szCs w:val="20"/>
          </w:rPr>
          <w:alias w:val="Country of Passport"/>
          <w:tag w:val="Country of Citizenship"/>
          <w:id w:val="1101927347"/>
          <w:placeholder>
            <w:docPart w:val="73292E79B4B64140A9D4FCA386085FAC"/>
          </w:placeholder>
          <w:showingPlcHdr/>
          <w:dropDownList>
            <w:listItem w:displayText="  AFGHANISTAN " w:value="  AFGHANISTAN "/>
            <w:listItem w:displayText="  AKROTIRI    " w:value="  AKROTIRI    "/>
            <w:listItem w:displayText="  ALBANIA " w:value="  ALBANIA "/>
            <w:listItem w:displayText="  ALGERIA " w:value="  ALGERIA "/>
            <w:listItem w:displayText="  ANDORRA " w:value="  ANDORRA "/>
            <w:listItem w:displayText="  ANGOLA  " w:value="  ANGOLA  "/>
            <w:listItem w:displayText="  ANGUILLA    " w:value="  ANGUILLA    "/>
            <w:listItem w:displayText="  ANTIGUA AND BARBUDA " w:value="  ANTIGUA AND BARBUDA "/>
            <w:listItem w:displayText="  ARGENTINA   " w:value="  ARGENTINA   "/>
            <w:listItem w:displayText="  ARMENIA " w:value="  ARMENIA "/>
            <w:listItem w:displayText="  ARUBA   " w:value="  ARUBA   "/>
            <w:listItem w:displayText="  ASHMORE AND CARTIER ISLANDS " w:value="  ASHMORE AND CARTIER ISLANDS "/>
            <w:listItem w:displayText="  AUSTRALIA   " w:value="  AUSTRALIA   "/>
            <w:listItem w:displayText="  AUSTRIA " w:value="  AUSTRIA "/>
            <w:listItem w:displayText="  AZERBAIJAN  " w:value="  AZERBAIJAN  "/>
            <w:listItem w:displayText="  BAHAMAS, THE    " w:value="  BAHAMAS, THE    "/>
            <w:listItem w:displayText="  BAHRAIN " w:value="  BAHRAIN "/>
            <w:listItem w:displayText="  BANGLADESH  " w:value="  BANGLADESH  "/>
            <w:listItem w:displayText="  BARBADOS    " w:value="  BARBADOS    "/>
            <w:listItem w:displayText="  BASSAS DA INDIA " w:value="  BASSAS DA INDIA "/>
            <w:listItem w:displayText="  BELARUS " w:value="  BELARUS "/>
            <w:listItem w:displayText="  BELGIUM " w:value="  BELGIUM "/>
            <w:listItem w:displayText="  BELIZE  " w:value="  BELIZE  "/>
            <w:listItem w:displayText="  BENIN   " w:value="  BENIN   "/>
            <w:listItem w:displayText="  BERMUDA " w:value="  BERMUDA "/>
            <w:listItem w:displayText="  BHUTAN  " w:value="  BHUTAN  "/>
            <w:listItem w:displayText="  BOLIVIA " w:value="  BOLIVIA "/>
            <w:listItem w:displayText="  BOSNIA AND HERZEGOVINA  " w:value="  BOSNIA AND HERZEGOVINA  "/>
            <w:listItem w:displayText="  BOTSWANA    " w:value="  BOTSWANA    "/>
            <w:listItem w:displayText="  BOUVET ISLAND   " w:value="  BOUVET ISLAND   "/>
            <w:listItem w:displayText="  BRAZIL  " w:value="  BRAZIL  "/>
            <w:listItem w:displayText="  BRITISH INDIAN OCEAN TERRITORY  " w:value="  BRITISH INDIAN OCEAN TERRITORY  "/>
            <w:listItem w:displayText="  BRITISH VIRGIN ISLANDS  " w:value="  BRITISH VIRGIN ISLANDS  "/>
            <w:listItem w:displayText="  BRUNEI  " w:value="  BRUNEI  "/>
            <w:listItem w:displayText="  BULGARIA    " w:value="  BULGARIA    "/>
            <w:listItem w:displayText="  BURKINA FASO    " w:value="  BURKINA FASO    "/>
            <w:listItem w:displayText="  BURMA   " w:value="  BURMA   "/>
            <w:listItem w:displayText="  BURUNDI " w:value="  BURUNDI "/>
            <w:listItem w:displayText="  CAMBODIA    " w:value="  CAMBODIA    "/>
            <w:listItem w:displayText="  CAMEROON    " w:value="  CAMEROON    "/>
            <w:listItem w:displayText="  CANADA  " w:value="  CANADA  "/>
            <w:listItem w:displayText="  CAPE VERDE  " w:value="  CAPE VERDE  "/>
            <w:listItem w:displayText="  CAYMAN ISLANDS  " w:value="  CAYMAN ISLANDS  "/>
            <w:listItem w:displayText="  CENTRAL AFRICAN REPUBLIC    " w:value="  CENTRAL AFRICAN REPUBLIC    "/>
            <w:listItem w:displayText="  CHAD    " w:value="  CHAD    "/>
            <w:listItem w:displayText="  CHILE   " w:value="  CHILE   "/>
            <w:listItem w:displayText="  CHINA   " w:value="  CHINA   "/>
            <w:listItem w:displayText="  CHRISTMAS ISLAND    " w:value="  CHRISTMAS ISLAND    "/>
            <w:listItem w:displayText="  CLIPPERTON ISLAND   " w:value="  CLIPPERTON ISLAND   "/>
            <w:listItem w:displayText="  COCOS (KEELING) ISLANDS " w:value="  COCOS (KEELING) ISLANDS "/>
            <w:listItem w:displayText="  COLOMBIA    " w:value="  COLOMBIA    "/>
            <w:listItem w:displayText="  COMOROS " w:value="  COMOROS "/>
            <w:listItem w:displayText="  CONGO (BRAZZAVILLE) " w:value="  CONGO (BRAZZAVILLE) "/>
            <w:listItem w:displayText="  CONGO (KINSHASA)    " w:value="  CONGO (KINSHASA)    "/>
            <w:listItem w:displayText="  COOK ISLANDS    " w:value="  COOK ISLANDS    "/>
            <w:listItem w:displayText="  CORAL SEA ISLANDS   " w:value="  CORAL SEA ISLANDS   "/>
            <w:listItem w:displayText="  COSTA RICA  " w:value="  COSTA RICA  "/>
            <w:listItem w:displayText="  COTE D IVOIRE   " w:value="  COTE D IVOIRE   "/>
            <w:listItem w:displayText="  CROATIA " w:value="  CROATIA "/>
            <w:listItem w:displayText="  CUBA    " w:value="  CUBA    "/>
            <w:listItem w:displayText="  CURACAO " w:value="  CURACAO "/>
            <w:listItem w:displayText="  CYPRUS  " w:value="  CYPRUS  "/>
            <w:listItem w:displayText="  CZECH REPUBLIC  " w:value="  CZECH REPUBLIC  "/>
            <w:listItem w:displayText="  DENMARK " w:value="  DENMARK "/>
            <w:listItem w:displayText="  DHEKELIA    " w:value="  DHEKELIA    "/>
            <w:listItem w:displayText="  DJIBOUTI    " w:value="  DJIBOUTI    "/>
            <w:listItem w:displayText="  DOMINICA    " w:value="  DOMINICA    "/>
            <w:listItem w:displayText="  DOMINICAN REPUBLIC  " w:value="  DOMINICAN REPUBLIC  "/>
            <w:listItem w:displayText="  ECUADOR " w:value="  ECUADOR "/>
            <w:listItem w:displayText="  EGYPT   " w:value="  EGYPT   "/>
            <w:listItem w:displayText="  EL SALVADOR " w:value="  EL SALVADOR "/>
            <w:listItem w:displayText="  EQUATORIAL GUINEA   " w:value="  EQUATORIAL GUINEA   "/>
            <w:listItem w:displayText="  ERITREA " w:value="  ERITREA "/>
            <w:listItem w:displayText="  ESTONIA " w:value="  ESTONIA "/>
            <w:listItem w:displayText="  ETHIOPIA    " w:value="  ETHIOPIA    "/>
            <w:listItem w:displayText="  ETOROFU, HABOMAI, KUNASHIRI, AND SHIKOTAN ISLANDS   " w:value="  ETOROFU, HABOMAI, KUNASHIRI, AND SHIKOTAN ISLANDS   "/>
            <w:listItem w:displayText="  EUROPA ISLAND   " w:value="  EUROPA ISLAND   "/>
            <w:listItem w:displayText="  FALKLAND ISLANDS (ISLAS MALVINAS)   " w:value="  FALKLAND ISLANDS (ISLAS MALVINAS)   "/>
            <w:listItem w:displayText="  FAROE ISLANDS   " w:value="  FAROE ISLANDS   "/>
            <w:listItem w:displayText="  FIJI    " w:value="  FIJI    "/>
            <w:listItem w:displayText="  FINLAND " w:value="  FINLAND "/>
            <w:listItem w:displayText="  FRANCE  " w:value="  FRANCE  "/>
            <w:listItem w:displayText="  FRENCH GUIANA   " w:value="  FRENCH GUIANA   "/>
            <w:listItem w:displayText="  FRENCH POLYNESIA    " w:value="  FRENCH POLYNESIA    "/>
            <w:listItem w:displayText="  FRENCH SOUTHERN AND ANTARCTIC LANDS " w:value="  FRENCH SOUTHERN AND ANTARCTIC LANDS "/>
            <w:listItem w:displayText="  GABON   " w:value="  GABON   "/>
            <w:listItem w:displayText="  GAMBIA, THE " w:value="  GAMBIA, THE "/>
            <w:listItem w:displayText="  GAZA STRIP  " w:value="  GAZA STRIP  "/>
            <w:listItem w:displayText="  GEORGIA " w:value="  GEORGIA "/>
            <w:listItem w:displayText="  GERMANY " w:value="  GERMANY "/>
            <w:listItem w:displayText="  GHANA   " w:value="  GHANA   "/>
            <w:listItem w:displayText="  GIBRALTAR   " w:value="  GIBRALTAR   "/>
            <w:listItem w:displayText="  GLORIOSO ISLANDS    " w:value="  GLORIOSO ISLANDS    "/>
            <w:listItem w:displayText="  GREECE  " w:value="  GREECE  "/>
            <w:listItem w:displayText="  GREENLAND   " w:value="  GREENLAND   "/>
            <w:listItem w:displayText="  GRENADA " w:value="  GRENADA "/>
            <w:listItem w:displayText="  GUADELOUPE  " w:value="  GUADELOUPE  "/>
            <w:listItem w:displayText="  GUATEMALA   " w:value="  GUATEMALA   "/>
            <w:listItem w:displayText="  GUERNSEY    " w:value="  GUERNSEY    "/>
            <w:listItem w:displayText="  GUINEA  " w:value="  GUINEA  "/>
            <w:listItem w:displayText="  GUINEA-BISSAU   " w:value="  GUINEA-BISSAU   "/>
            <w:listItem w:displayText="  GUYANA  " w:value="  GUYANA  "/>
            <w:listItem w:displayText="  HAITI   " w:value="  HAITI   "/>
            <w:listItem w:displayText="  HEARD ISLAND AND MCDONALD SLANDS    " w:value="  HEARD ISLAND AND MCDONALD SLANDS    "/>
            <w:listItem w:displayText="  HONDURAS    " w:value="  HONDURAS    "/>
            <w:listItem w:displayText="  HONG KONG   " w:value="  HONG KONG   "/>
            <w:listItem w:displayText="  HUNGARY " w:value="  HUNGARY "/>
            <w:listItem w:displayText="  ICELAND " w:value="  ICELAND "/>
            <w:listItem w:displayText="  INDIA   " w:value="  INDIA   "/>
            <w:listItem w:displayText="  INDONESIA   " w:value="  INDONESIA   "/>
            <w:listItem w:displayText="  IRAN    " w:value="  IRAN    "/>
            <w:listItem w:displayText="  IRAQ    " w:value="  IRAQ    "/>
            <w:listItem w:displayText="  IRELAND " w:value="  IRELAND "/>
            <w:listItem w:displayText="  ISLE OF MAN " w:value="  ISLE OF MAN "/>
            <w:listItem w:displayText="  ISRAEL  " w:value="  ISRAEL  "/>
            <w:listItem w:displayText="  ITALY   " w:value="  ITALY   "/>
            <w:listItem w:displayText="  JAMAICA " w:value="  JAMAICA "/>
            <w:listItem w:displayText="  JAN MAYEN   " w:value="  JAN MAYEN   "/>
            <w:listItem w:displayText="  JAPAN   " w:value="  JAPAN   "/>
            <w:listItem w:displayText="  JERSEY  " w:value="  JERSEY  "/>
            <w:listItem w:displayText="  JORDAN  " w:value="  JORDAN  "/>
            <w:listItem w:displayText="  JUAN DE NOVA ISLAND " w:value="  JUAN DE NOVA ISLAND "/>
            <w:listItem w:displayText="  KAZAKHSTAN  " w:value="  KAZAKHSTAN  "/>
            <w:listItem w:displayText="  KENYA   " w:value="  KENYA   "/>
            <w:listItem w:displayText="  KIRIBATI    " w:value="  KIRIBATI    "/>
            <w:listItem w:displayText="  KOSOVO  " w:value="  KOSOVO  "/>
            <w:listItem w:displayText="  KUWAIT  " w:value="  KUWAIT  "/>
            <w:listItem w:displayText="  KYRGYZSTAN  " w:value="  KYRGYZSTAN  "/>
            <w:listItem w:displayText="  LAOS    " w:value="  LAOS    "/>
            <w:listItem w:displayText="  LATVIA  " w:value="  LATVIA  "/>
            <w:listItem w:displayText="  LEBANON " w:value="  LEBANON "/>
            <w:listItem w:displayText="  LESOTHO " w:value="  LESOTHO "/>
            <w:listItem w:displayText="  LIBERIA " w:value="  LIBERIA "/>
            <w:listItem w:displayText="  LIBYA   " w:value="  LIBYA   "/>
            <w:listItem w:displayText="  LIECHTENSTEIN   " w:value="  LIECHTENSTEIN   "/>
            <w:listItem w:displayText="  LITHUANIA   " w:value="  LITHUANIA   "/>
            <w:listItem w:displayText="  LUXEMBOURG  " w:value="  LUXEMBOURG  "/>
            <w:listItem w:displayText="  MACAU   " w:value="  MACAU   "/>
            <w:listItem w:displayText="  MACEDONIA   " w:value="  MACEDONIA   "/>
            <w:listItem w:displayText="  MADAGASCAR  " w:value="  MADAGASCAR  "/>
            <w:listItem w:displayText="  MALAWI  " w:value="  MALAWI  "/>
            <w:listItem w:displayText="  MALAYSIA    " w:value="  MALAYSIA    "/>
            <w:listItem w:displayText="  MALDIVES    " w:value="  MALDIVES    "/>
            <w:listItem w:displayText="  MALI    " w:value="  MALI    "/>
            <w:listItem w:displayText="  MALTA   " w:value="  MALTA   "/>
            <w:listItem w:displayText="  MARSHALL ISLANDS    " w:value="  MARSHALL ISLANDS    "/>
            <w:listItem w:displayText="  MARTINIQUE  " w:value="  MARTINIQUE  "/>
            <w:listItem w:displayText="  MAURITANIA  " w:value="  MAURITANIA  "/>
            <w:listItem w:displayText="  MAURITIUS   " w:value="  MAURITIUS   "/>
            <w:listItem w:displayText="  MAYOTTE " w:value="  MAYOTTE "/>
            <w:listItem w:displayText="  MEXICO  " w:value="  MEXICO  "/>
            <w:listItem w:displayText="  MICRONESIA, FEDERATED STATES OF " w:value="  MICRONESIA, FEDERATED STATES OF "/>
            <w:listItem w:displayText="  MOLDOVA " w:value="  MOLDOVA "/>
            <w:listItem w:displayText="  MONACO  " w:value="  MONACO  "/>
            <w:listItem w:displayText="  MONGOLIA    " w:value="  MONGOLIA    "/>
            <w:listItem w:displayText="  MONTENEGRO  " w:value="  MONTENEGRO  "/>
            <w:listItem w:displayText="  MONTSERRAT  " w:value="  MONTSERRAT  "/>
            <w:listItem w:displayText="  MOROCCO " w:value="  MOROCCO "/>
            <w:listItem w:displayText="  MOZAMBIQUE  " w:value="  MOZAMBIQUE  "/>
            <w:listItem w:displayText="  NAMIBIA " w:value="  NAMIBIA "/>
            <w:listItem w:displayText="  NAURU   " w:value="  NAURU   "/>
            <w:listItem w:displayText="  NEPAL   " w:value="  NEPAL   "/>
            <w:listItem w:displayText="  NETHERLANDS " w:value="  NETHERLANDS "/>
            <w:listItem w:displayText="  NEUTRAL ZONE    " w:value="  NEUTRAL ZONE    "/>
            <w:listItem w:displayText="  NEW CALEDONIA   " w:value="  NEW CALEDONIA   "/>
            <w:listItem w:displayText="  NEW ZEALAND " w:value="  NEW ZEALAND "/>
            <w:listItem w:displayText="  NICARAGUA   " w:value="  NICARAGUA   "/>
            <w:listItem w:displayText="  NIGER   " w:value="  NIGER   "/>
            <w:listItem w:displayText="  NIGERIA " w:value="  NIGERIA "/>
            <w:listItem w:displayText="  NIUE    " w:value="  NIUE    "/>
            <w:listItem w:displayText="  NORFOLK ISLAND  " w:value="  NORFOLK ISLAND  "/>
            <w:listItem w:displayText="  NORTH KOREA " w:value="  NORTH KOREA "/>
            <w:listItem w:displayText="  NORWAY  " w:value="  NORWAY  "/>
            <w:listItem w:displayText="  OMAN    " w:value="  OMAN    "/>
            <w:listItem w:displayText="  PAKISTAN    " w:value="  PAKISTAN    "/>
            <w:listItem w:displayText="  PALAU   " w:value="  PALAU   "/>
            <w:listItem w:displayText="  PANAMA  " w:value="  PANAMA  "/>
            <w:listItem w:displayText="  PAPUA NEW GUINEA    " w:value="  PAPUA NEW GUINEA    "/>
            <w:listItem w:displayText="  PARACEL ISLANDS " w:value="  PARACEL ISLANDS "/>
            <w:listItem w:displayText="  PARAGUAY    " w:value="  PARAGUAY    "/>
            <w:listItem w:displayText="  PERU    " w:value="  PERU    "/>
            <w:listItem w:displayText="  PHILIPPINES " w:value="  PHILIPPINES "/>
            <w:listItem w:displayText="  PITCAIRN ISLANDS    " w:value="  PITCAIRN ISLANDS    "/>
            <w:listItem w:displayText="  POLAND  " w:value="  POLAND  "/>
            <w:listItem w:displayText="  PORTUGAL    " w:value="  PORTUGAL    "/>
            <w:listItem w:displayText="  QATAR   " w:value="  QATAR   "/>
            <w:listItem w:displayText="  REUNION " w:value="  REUNION "/>
            <w:listItem w:displayText="  ROMANIA " w:value="  ROMANIA "/>
            <w:listItem w:displayText="  RUSSIA  " w:value="  RUSSIA  "/>
            <w:listItem w:displayText="  RWANDA  " w:value="  RWANDA  "/>
            <w:listItem w:displayText="  SAINT BARTHELEMY    " w:value="  SAINT BARTHELEMY    "/>
            <w:listItem w:displayText="  SAINT HELENA, ASCENSION, AND TRISTAN DA CUNHA   " w:value="  SAINT HELENA, ASCENSION, AND TRISTAN DA CUNHA   "/>
            <w:listItem w:displayText="  SAINT KITTS AND NEVIS   " w:value="  SAINT KITTS AND NEVIS   "/>
            <w:listItem w:displayText="  SAINT LUCIA " w:value="  SAINT LUCIA "/>
            <w:listItem w:displayText="  SAINT MARTIN    " w:value="  SAINT MARTIN    "/>
            <w:listItem w:displayText="  SAINT PIERRE AND MIQUELON   " w:value="  SAINT PIERRE AND MIQUELON   "/>
            <w:listItem w:displayText="  SAINT VINCENT AND THE GRENADINES    " w:value="  SAINT VINCENT AND THE GRENADINES    "/>
            <w:listItem w:displayText="  SAMOA   " w:value="  SAMOA   "/>
            <w:listItem w:displayText="  SAN MARINO  " w:value="  SAN MARINO  "/>
            <w:listItem w:displayText="  SAO TOME AND PRINCIPE   " w:value="  SAO TOME AND PRINCIPE   "/>
            <w:listItem w:displayText="  SAUDI ARABIA    " w:value="  SAUDI ARABIA    "/>
            <w:listItem w:displayText="  SENEGAL " w:value="  SENEGAL "/>
            <w:listItem w:displayText="  SERBIA  " w:value="  SERBIA  "/>
            <w:listItem w:displayText="  SEYCHELLES  " w:value="  SEYCHELLES  "/>
            <w:listItem w:displayText="  SIERRA LEONE    " w:value="  SIERRA LEONE    "/>
            <w:listItem w:displayText="  SINGAPORE   " w:value="  SINGAPORE   "/>
            <w:listItem w:displayText="  SINT MAARTEN    " w:value="  SINT MAARTEN    "/>
            <w:listItem w:displayText="  SLOVAKIA    " w:value="  SLOVAKIA    "/>
            <w:listItem w:displayText="  SLOVENIA    " w:value="  SLOVENIA    "/>
            <w:listItem w:displayText="  SOLOMON ISLANDS " w:value="  SOLOMON ISLANDS "/>
            <w:listItem w:displayText="  SOMALIA " w:value="  SOMALIA "/>
            <w:listItem w:displayText="  SOUTH AFRICA    " w:value="  SOUTH AFRICA    "/>
            <w:listItem w:displayText="  SOUTH GEORGIA AND THE SOUTH SANDWICH ISLANDS    " w:value="  SOUTH GEORGIA AND THE SOUTH SANDWICH ISLANDS    "/>
            <w:listItem w:displayText="  SOUTH KOREA " w:value="  SOUTH KOREA "/>
            <w:listItem w:displayText="  SOUTH SUDAN " w:value="  SOUTH SUDAN "/>
            <w:listItem w:displayText="  SPAIN   " w:value="  SPAIN   "/>
            <w:listItem w:displayText="  SPRATLY ISLANDS " w:value="  SPRATLY ISLANDS "/>
            <w:listItem w:displayText="  SRI LANKA   " w:value="  SRI LANKA   "/>
            <w:listItem w:displayText="  STATELESS   " w:value="  STATELESS   "/>
            <w:listItem w:displayText="  SUDAN   " w:value="  SUDAN   "/>
            <w:listItem w:displayText="  SURINAME    " w:value="  SURINAME    "/>
            <w:listItem w:displayText="  SVALBARD    " w:value="  SVALBARD    "/>
            <w:listItem w:displayText="  SWAZILAND   " w:value="  SWAZILAND   "/>
            <w:listItem w:displayText="  SWEDEN  " w:value="  SWEDEN  "/>
            <w:listItem w:displayText="  SWITZERLAND " w:value="  SWITZERLAND "/>
            <w:listItem w:displayText="  SYRIA   " w:value="  SYRIA   "/>
            <w:listItem w:displayText="  TAIWAN  " w:value="  TAIWAN  "/>
            <w:listItem w:displayText="  TAJIKISTAN  " w:value="  TAJIKISTAN  "/>
            <w:listItem w:displayText="  TANZANIA    " w:value="  TANZANIA    "/>
            <w:listItem w:displayText="  THAILAND    " w:value="  THAILAND    "/>
            <w:listItem w:displayText="  TIMOR-LESTE " w:value="  TIMOR-LESTE "/>
            <w:listItem w:displayText="  TOGO    " w:value="  TOGO    "/>
            <w:listItem w:displayText="  TOKELAU " w:value="  TOKELAU "/>
            <w:listItem w:displayText="  TONGA   " w:value="  TONGA   "/>
            <w:listItem w:displayText="  TRINIDAD AND TOBAGO " w:value="  TRINIDAD AND TOBAGO "/>
            <w:listItem w:displayText="  TROMELIN ISLAND " w:value="  TROMELIN ISLAND "/>
            <w:listItem w:displayText="  TUNISIA " w:value="  TUNISIA "/>
            <w:listItem w:displayText="  TURKEY  " w:value="  TURKEY  "/>
            <w:listItem w:displayText="  TURKMENISTAN    " w:value="  TURKMENISTAN    "/>
            <w:listItem w:displayText="  TURKS AND CAICOS ISLANDS    " w:value="  TURKS AND CAICOS ISLANDS    "/>
            <w:listItem w:displayText="  TUVALU  " w:value="  TUVALU  "/>
            <w:listItem w:displayText="  UGANDA  " w:value="  UGANDA  "/>
            <w:listItem w:displayText="  UKRAINE " w:value="  UKRAINE "/>
            <w:listItem w:displayText="  UNITED ARAB EMIRATES    " w:value="  UNITED ARAB EMIRATES    "/>
            <w:listItem w:displayText="  UNITED KINGDOM  " w:value="  UNITED KINGDOM  "/>
            <w:listItem w:displayText="  UNKNOWN " w:value="  UNKNOWN "/>
            <w:listItem w:displayText="  URUGUAY " w:value="  URUGUAY "/>
            <w:listItem w:displayText="  UZBEKISTAN  " w:value="  UZBEKISTAN  "/>
            <w:listItem w:displayText="  VANUATU " w:value="  VANUATU "/>
            <w:listItem w:displayText="  VATICAN CITY    " w:value="  VATICAN CITY    "/>
            <w:listItem w:displayText="  VENEZUELA   " w:value="  VENEZUELA   "/>
            <w:listItem w:displayText="  VIETNAM " w:value="  VIETNAM "/>
            <w:listItem w:displayText="  WALLIS AND FUTUNA   " w:value="  WALLIS AND FUTUNA   "/>
            <w:listItem w:displayText="  WEST BANK   " w:value="  WEST BANK   "/>
            <w:listItem w:displayText="  WESTERN SAHARA  " w:value="  WESTERN SAHARA  "/>
            <w:listItem w:displayText="  YEMEN   " w:value="  YEMEN   "/>
            <w:listItem w:displayText="  ZAMBIA  " w:value="  ZAMBIA  "/>
            <w:listItem w:displayText="  ZIMBABWE    " w:value="  ZIMBABWE    "/>
          </w:dropDownList>
        </w:sdtPr>
        <w:sdtEndPr/>
        <w:sdtContent>
          <w:r w:rsidR="0019281A" w:rsidRPr="00B23DDD">
            <w:rPr>
              <w:rStyle w:val="PlaceholderText"/>
            </w:rPr>
            <w:t>Choose an item.</w:t>
          </w:r>
        </w:sdtContent>
      </w:sdt>
    </w:p>
    <w:p w14:paraId="48C8D3DA" w14:textId="77777777" w:rsidR="00F03B8C" w:rsidRDefault="00F03B8C" w:rsidP="00F03B8C">
      <w:pPr>
        <w:tabs>
          <w:tab w:val="left" w:pos="4050"/>
        </w:tabs>
        <w:spacing w:line="276" w:lineRule="auto"/>
        <w:rPr>
          <w:rFonts w:ascii="Arial" w:hAnsi="Arial" w:cs="Arial"/>
          <w:sz w:val="20"/>
          <w:szCs w:val="20"/>
        </w:rPr>
      </w:pPr>
      <w:r>
        <w:rPr>
          <w:rFonts w:ascii="Arial" w:hAnsi="Arial" w:cs="Arial"/>
          <w:i/>
          <w:sz w:val="20"/>
          <w:szCs w:val="20"/>
        </w:rPr>
        <w:t>Additional country of c</w:t>
      </w:r>
      <w:r w:rsidRPr="00E24823">
        <w:rPr>
          <w:rFonts w:ascii="Arial" w:hAnsi="Arial" w:cs="Arial"/>
          <w:i/>
          <w:sz w:val="20"/>
          <w:szCs w:val="20"/>
        </w:rPr>
        <w:t>itizenship:</w:t>
      </w:r>
      <w:r>
        <w:rPr>
          <w:rFonts w:ascii="Arial" w:hAnsi="Arial" w:cs="Arial"/>
          <w:sz w:val="20"/>
          <w:szCs w:val="20"/>
        </w:rPr>
        <w:t xml:space="preserve"> </w:t>
      </w:r>
      <w:sdt>
        <w:sdtPr>
          <w:rPr>
            <w:rFonts w:ascii="Arial" w:hAnsi="Arial" w:cs="Arial"/>
            <w:sz w:val="20"/>
            <w:szCs w:val="20"/>
          </w:rPr>
          <w:alias w:val="Country of Citizenship"/>
          <w:tag w:val="Country of Citizenship"/>
          <w:id w:val="436104336"/>
          <w:placeholder>
            <w:docPart w:val="DA9B96B2D1D64F319EA901BB8FAABC21"/>
          </w:placeholder>
          <w:showingPlcHdr/>
          <w:dropDownList>
            <w:listItem w:displayText="  AFGHANISTAN " w:value="  AFGHANISTAN "/>
            <w:listItem w:displayText="  AKROTIRI    " w:value="  AKROTIRI    "/>
            <w:listItem w:displayText="  ALBANIA " w:value="  ALBANIA "/>
            <w:listItem w:displayText="  ALGERIA " w:value="  ALGERIA "/>
            <w:listItem w:displayText="  ANDORRA " w:value="  ANDORRA "/>
            <w:listItem w:displayText="  ANGOLA  " w:value="  ANGOLA  "/>
            <w:listItem w:displayText="  ANGUILLA    " w:value="  ANGUILLA    "/>
            <w:listItem w:displayText="  ANTIGUA AND BARBUDA " w:value="  ANTIGUA AND BARBUDA "/>
            <w:listItem w:displayText="  ARGENTINA   " w:value="  ARGENTINA   "/>
            <w:listItem w:displayText="  ARMENIA " w:value="  ARMENIA "/>
            <w:listItem w:displayText="  ARUBA   " w:value="  ARUBA   "/>
            <w:listItem w:displayText="  ASHMORE AND CARTIER ISLANDS " w:value="  ASHMORE AND CARTIER ISLANDS "/>
            <w:listItem w:displayText="  AUSTRALIA   " w:value="  AUSTRALIA   "/>
            <w:listItem w:displayText="  AUSTRIA " w:value="  AUSTRIA "/>
            <w:listItem w:displayText="  AZERBAIJAN  " w:value="  AZERBAIJAN  "/>
            <w:listItem w:displayText="  BAHAMAS, THE    " w:value="  BAHAMAS, THE    "/>
            <w:listItem w:displayText="  BAHRAIN " w:value="  BAHRAIN "/>
            <w:listItem w:displayText="  BANGLADESH  " w:value="  BANGLADESH  "/>
            <w:listItem w:displayText="  BARBADOS    " w:value="  BARBADOS    "/>
            <w:listItem w:displayText="  BASSAS DA INDIA " w:value="  BASSAS DA INDIA "/>
            <w:listItem w:displayText="  BELARUS " w:value="  BELARUS "/>
            <w:listItem w:displayText="  BELGIUM " w:value="  BELGIUM "/>
            <w:listItem w:displayText="  BELIZE  " w:value="  BELIZE  "/>
            <w:listItem w:displayText="  BENIN   " w:value="  BENIN   "/>
            <w:listItem w:displayText="  BERMUDA " w:value="  BERMUDA "/>
            <w:listItem w:displayText="  BHUTAN  " w:value="  BHUTAN  "/>
            <w:listItem w:displayText="  BOLIVIA " w:value="  BOLIVIA "/>
            <w:listItem w:displayText="  BOSNIA AND HERZEGOVINA  " w:value="  BOSNIA AND HERZEGOVINA  "/>
            <w:listItem w:displayText="  BOTSWANA    " w:value="  BOTSWANA    "/>
            <w:listItem w:displayText="  BOUVET ISLAND   " w:value="  BOUVET ISLAND   "/>
            <w:listItem w:displayText="  BRAZIL  " w:value="  BRAZIL  "/>
            <w:listItem w:displayText="  BRITISH INDIAN OCEAN TERRITORY  " w:value="  BRITISH INDIAN OCEAN TERRITORY  "/>
            <w:listItem w:displayText="  BRITISH VIRGIN ISLANDS  " w:value="  BRITISH VIRGIN ISLANDS  "/>
            <w:listItem w:displayText="  BRUNEI  " w:value="  BRUNEI  "/>
            <w:listItem w:displayText="  BULGARIA    " w:value="  BULGARIA    "/>
            <w:listItem w:displayText="  BURKINA FASO    " w:value="  BURKINA FASO    "/>
            <w:listItem w:displayText="  BURMA   " w:value="  BURMA   "/>
            <w:listItem w:displayText="  BURUNDI " w:value="  BURUNDI "/>
            <w:listItem w:displayText="  CAMBODIA    " w:value="  CAMBODIA    "/>
            <w:listItem w:displayText="  CAMEROON    " w:value="  CAMEROON    "/>
            <w:listItem w:displayText="  CANADA  " w:value="  CANADA  "/>
            <w:listItem w:displayText="  CAPE VERDE  " w:value="  CAPE VERDE  "/>
            <w:listItem w:displayText="  CAYMAN ISLANDS  " w:value="  CAYMAN ISLANDS  "/>
            <w:listItem w:displayText="  CENTRAL AFRICAN REPUBLIC    " w:value="  CENTRAL AFRICAN REPUBLIC    "/>
            <w:listItem w:displayText="  CHAD    " w:value="  CHAD    "/>
            <w:listItem w:displayText="  CHILE   " w:value="  CHILE   "/>
            <w:listItem w:displayText="  CHINA   " w:value="  CHINA   "/>
            <w:listItem w:displayText="  CHRISTMAS ISLAND    " w:value="  CHRISTMAS ISLAND    "/>
            <w:listItem w:displayText="  CLIPPERTON ISLAND   " w:value="  CLIPPERTON ISLAND   "/>
            <w:listItem w:displayText="  COCOS (KEELING) ISLANDS " w:value="  COCOS (KEELING) ISLANDS "/>
            <w:listItem w:displayText="  COLOMBIA    " w:value="  COLOMBIA    "/>
            <w:listItem w:displayText="  COMOROS " w:value="  COMOROS "/>
            <w:listItem w:displayText="  CONGO (BRAZZAVILLE) " w:value="  CONGO (BRAZZAVILLE) "/>
            <w:listItem w:displayText="  CONGO (KINSHASA)    " w:value="  CONGO (KINSHASA)    "/>
            <w:listItem w:displayText="  COOK ISLANDS    " w:value="  COOK ISLANDS    "/>
            <w:listItem w:displayText="  CORAL SEA ISLANDS   " w:value="  CORAL SEA ISLANDS   "/>
            <w:listItem w:displayText="  COSTA RICA  " w:value="  COSTA RICA  "/>
            <w:listItem w:displayText="  COTE D IVOIRE   " w:value="  COTE D IVOIRE   "/>
            <w:listItem w:displayText="  CROATIA " w:value="  CROATIA "/>
            <w:listItem w:displayText="  CUBA    " w:value="  CUBA    "/>
            <w:listItem w:displayText="  CURACAO " w:value="  CURACAO "/>
            <w:listItem w:displayText="  CYPRUS  " w:value="  CYPRUS  "/>
            <w:listItem w:displayText="  CZECH REPUBLIC  " w:value="  CZECH REPUBLIC  "/>
            <w:listItem w:displayText="  DENMARK " w:value="  DENMARK "/>
            <w:listItem w:displayText="  DHEKELIA    " w:value="  DHEKELIA    "/>
            <w:listItem w:displayText="  DJIBOUTI    " w:value="  DJIBOUTI    "/>
            <w:listItem w:displayText="  DOMINICA    " w:value="  DOMINICA    "/>
            <w:listItem w:displayText="  DOMINICAN REPUBLIC  " w:value="  DOMINICAN REPUBLIC  "/>
            <w:listItem w:displayText="  ECUADOR " w:value="  ECUADOR "/>
            <w:listItem w:displayText="  EGYPT   " w:value="  EGYPT   "/>
            <w:listItem w:displayText="  EL SALVADOR " w:value="  EL SALVADOR "/>
            <w:listItem w:displayText="  EQUATORIAL GUINEA   " w:value="  EQUATORIAL GUINEA   "/>
            <w:listItem w:displayText="  ERITREA " w:value="  ERITREA "/>
            <w:listItem w:displayText="  ESTONIA " w:value="  ESTONIA "/>
            <w:listItem w:displayText="  ETHIOPIA    " w:value="  ETHIOPIA    "/>
            <w:listItem w:displayText="  ETOROFU, HABOMAI, KUNASHIRI, AND SHIKOTAN ISLANDS   " w:value="  ETOROFU, HABOMAI, KUNASHIRI, AND SHIKOTAN ISLANDS   "/>
            <w:listItem w:displayText="  EUROPA ISLAND   " w:value="  EUROPA ISLAND   "/>
            <w:listItem w:displayText="  FALKLAND ISLANDS (ISLAS MALVINAS)   " w:value="  FALKLAND ISLANDS (ISLAS MALVINAS)   "/>
            <w:listItem w:displayText="  FAROE ISLANDS   " w:value="  FAROE ISLANDS   "/>
            <w:listItem w:displayText="  FIJI    " w:value="  FIJI    "/>
            <w:listItem w:displayText="  FINLAND " w:value="  FINLAND "/>
            <w:listItem w:displayText="  FRANCE  " w:value="  FRANCE  "/>
            <w:listItem w:displayText="  FRENCH GUIANA   " w:value="  FRENCH GUIANA   "/>
            <w:listItem w:displayText="  FRENCH POLYNESIA    " w:value="  FRENCH POLYNESIA    "/>
            <w:listItem w:displayText="  FRENCH SOUTHERN AND ANTARCTIC LANDS " w:value="  FRENCH SOUTHERN AND ANTARCTIC LANDS "/>
            <w:listItem w:displayText="  GABON   " w:value="  GABON   "/>
            <w:listItem w:displayText="  GAMBIA, THE " w:value="  GAMBIA, THE "/>
            <w:listItem w:displayText="  GAZA STRIP  " w:value="  GAZA STRIP  "/>
            <w:listItem w:displayText="  GEORGIA " w:value="  GEORGIA "/>
            <w:listItem w:displayText="  GERMANY " w:value="  GERMANY "/>
            <w:listItem w:displayText="  GHANA   " w:value="  GHANA   "/>
            <w:listItem w:displayText="  GIBRALTAR   " w:value="  GIBRALTAR   "/>
            <w:listItem w:displayText="  GLORIOSO ISLANDS    " w:value="  GLORIOSO ISLANDS    "/>
            <w:listItem w:displayText="  GREECE  " w:value="  GREECE  "/>
            <w:listItem w:displayText="  GREENLAND   " w:value="  GREENLAND   "/>
            <w:listItem w:displayText="  GRENADA " w:value="  GRENADA "/>
            <w:listItem w:displayText="  GUADELOUPE  " w:value="  GUADELOUPE  "/>
            <w:listItem w:displayText="  GUATEMALA   " w:value="  GUATEMALA   "/>
            <w:listItem w:displayText="  GUERNSEY    " w:value="  GUERNSEY    "/>
            <w:listItem w:displayText="  GUINEA  " w:value="  GUINEA  "/>
            <w:listItem w:displayText="  GUINEA-BISSAU   " w:value="  GUINEA-BISSAU   "/>
            <w:listItem w:displayText="  GUYANA  " w:value="  GUYANA  "/>
            <w:listItem w:displayText="  HAITI   " w:value="  HAITI   "/>
            <w:listItem w:displayText="  HEARD ISLAND AND MCDONALD SLANDS    " w:value="  HEARD ISLAND AND MCDONALD SLANDS    "/>
            <w:listItem w:displayText="  HONDURAS    " w:value="  HONDURAS    "/>
            <w:listItem w:displayText="  HONG KONG   " w:value="  HONG KONG   "/>
            <w:listItem w:displayText="  HUNGARY " w:value="  HUNGARY "/>
            <w:listItem w:displayText="  ICELAND " w:value="  ICELAND "/>
            <w:listItem w:displayText="  INDIA   " w:value="  INDIA   "/>
            <w:listItem w:displayText="  INDONESIA   " w:value="  INDONESIA   "/>
            <w:listItem w:displayText="  IRAN    " w:value="  IRAN    "/>
            <w:listItem w:displayText="  IRAQ    " w:value="  IRAQ    "/>
            <w:listItem w:displayText="  IRELAND " w:value="  IRELAND "/>
            <w:listItem w:displayText="  ISLE OF MAN " w:value="  ISLE OF MAN "/>
            <w:listItem w:displayText="  ISRAEL  " w:value="  ISRAEL  "/>
            <w:listItem w:displayText="  ITALY   " w:value="  ITALY   "/>
            <w:listItem w:displayText="  JAMAICA " w:value="  JAMAICA "/>
            <w:listItem w:displayText="  JAN MAYEN   " w:value="  JAN MAYEN   "/>
            <w:listItem w:displayText="  JAPAN   " w:value="  JAPAN   "/>
            <w:listItem w:displayText="  JERSEY  " w:value="  JERSEY  "/>
            <w:listItem w:displayText="  JORDAN  " w:value="  JORDAN  "/>
            <w:listItem w:displayText="  JUAN DE NOVA ISLAND " w:value="  JUAN DE NOVA ISLAND "/>
            <w:listItem w:displayText="  KAZAKHSTAN  " w:value="  KAZAKHSTAN  "/>
            <w:listItem w:displayText="  KENYA   " w:value="  KENYA   "/>
            <w:listItem w:displayText="  KIRIBATI    " w:value="  KIRIBATI    "/>
            <w:listItem w:displayText="  KOSOVO  " w:value="  KOSOVO  "/>
            <w:listItem w:displayText="  KUWAIT  " w:value="  KUWAIT  "/>
            <w:listItem w:displayText="  KYRGYZSTAN  " w:value="  KYRGYZSTAN  "/>
            <w:listItem w:displayText="  LAOS    " w:value="  LAOS    "/>
            <w:listItem w:displayText="  LATVIA  " w:value="  LATVIA  "/>
            <w:listItem w:displayText="  LEBANON " w:value="  LEBANON "/>
            <w:listItem w:displayText="  LESOTHO " w:value="  LESOTHO "/>
            <w:listItem w:displayText="  LIBERIA " w:value="  LIBERIA "/>
            <w:listItem w:displayText="  LIBYA   " w:value="  LIBYA   "/>
            <w:listItem w:displayText="  LIECHTENSTEIN   " w:value="  LIECHTENSTEIN   "/>
            <w:listItem w:displayText="  LITHUANIA   " w:value="  LITHUANIA   "/>
            <w:listItem w:displayText="  LUXEMBOURG  " w:value="  LUXEMBOURG  "/>
            <w:listItem w:displayText="  MACAU   " w:value="  MACAU   "/>
            <w:listItem w:displayText="  MACEDONIA   " w:value="  MACEDONIA   "/>
            <w:listItem w:displayText="  MADAGASCAR  " w:value="  MADAGASCAR  "/>
            <w:listItem w:displayText="  MALAWI  " w:value="  MALAWI  "/>
            <w:listItem w:displayText="  MALAYSIA    " w:value="  MALAYSIA    "/>
            <w:listItem w:displayText="  MALDIVES    " w:value="  MALDIVES    "/>
            <w:listItem w:displayText="  MALI    " w:value="  MALI    "/>
            <w:listItem w:displayText="  MALTA   " w:value="  MALTA   "/>
            <w:listItem w:displayText="  MARSHALL ISLANDS    " w:value="  MARSHALL ISLANDS    "/>
            <w:listItem w:displayText="  MARTINIQUE  " w:value="  MARTINIQUE  "/>
            <w:listItem w:displayText="  MAURITANIA  " w:value="  MAURITANIA  "/>
            <w:listItem w:displayText="  MAURITIUS   " w:value="  MAURITIUS   "/>
            <w:listItem w:displayText="  MAYOTTE " w:value="  MAYOTTE "/>
            <w:listItem w:displayText="  MEXICO  " w:value="  MEXICO  "/>
            <w:listItem w:displayText="  MICRONESIA, FEDERATED STATES OF " w:value="  MICRONESIA, FEDERATED STATES OF "/>
            <w:listItem w:displayText="  MOLDOVA " w:value="  MOLDOVA "/>
            <w:listItem w:displayText="  MONACO  " w:value="  MONACO  "/>
            <w:listItem w:displayText="  MONGOLIA    " w:value="  MONGOLIA    "/>
            <w:listItem w:displayText="  MONTENEGRO  " w:value="  MONTENEGRO  "/>
            <w:listItem w:displayText="  MONTSERRAT  " w:value="  MONTSERRAT  "/>
            <w:listItem w:displayText="  MOROCCO " w:value="  MOROCCO "/>
            <w:listItem w:displayText="  MOZAMBIQUE  " w:value="  MOZAMBIQUE  "/>
            <w:listItem w:displayText="  NAMIBIA " w:value="  NAMIBIA "/>
            <w:listItem w:displayText="  NAURU   " w:value="  NAURU   "/>
            <w:listItem w:displayText="  NEPAL   " w:value="  NEPAL   "/>
            <w:listItem w:displayText="  NETHERLANDS " w:value="  NETHERLANDS "/>
            <w:listItem w:displayText="  NEUTRAL ZONE    " w:value="  NEUTRAL ZONE    "/>
            <w:listItem w:displayText="  NEW CALEDONIA   " w:value="  NEW CALEDONIA   "/>
            <w:listItem w:displayText="  NEW ZEALAND " w:value="  NEW ZEALAND "/>
            <w:listItem w:displayText="  NICARAGUA   " w:value="  NICARAGUA   "/>
            <w:listItem w:displayText="  NIGER   " w:value="  NIGER   "/>
            <w:listItem w:displayText="  NIGERIA " w:value="  NIGERIA "/>
            <w:listItem w:displayText="  NIUE    " w:value="  NIUE    "/>
            <w:listItem w:displayText="  NORFOLK ISLAND  " w:value="  NORFOLK ISLAND  "/>
            <w:listItem w:displayText="  NORTH KOREA " w:value="  NORTH KOREA "/>
            <w:listItem w:displayText="  NORWAY  " w:value="  NORWAY  "/>
            <w:listItem w:displayText="  OMAN    " w:value="  OMAN    "/>
            <w:listItem w:displayText="  PAKISTAN    " w:value="  PAKISTAN    "/>
            <w:listItem w:displayText="  PALAU   " w:value="  PALAU   "/>
            <w:listItem w:displayText="  PANAMA  " w:value="  PANAMA  "/>
            <w:listItem w:displayText="  PAPUA NEW GUINEA    " w:value="  PAPUA NEW GUINEA    "/>
            <w:listItem w:displayText="  PARACEL ISLANDS " w:value="  PARACEL ISLANDS "/>
            <w:listItem w:displayText="  PARAGUAY    " w:value="  PARAGUAY    "/>
            <w:listItem w:displayText="  PERU    " w:value="  PERU    "/>
            <w:listItem w:displayText="  PHILIPPINES " w:value="  PHILIPPINES "/>
            <w:listItem w:displayText="  PITCAIRN ISLANDS    " w:value="  PITCAIRN ISLANDS    "/>
            <w:listItem w:displayText="  POLAND  " w:value="  POLAND  "/>
            <w:listItem w:displayText="  PORTUGAL    " w:value="  PORTUGAL    "/>
            <w:listItem w:displayText="  QATAR   " w:value="  QATAR   "/>
            <w:listItem w:displayText="  REUNION " w:value="  REUNION "/>
            <w:listItem w:displayText="  ROMANIA " w:value="  ROMANIA "/>
            <w:listItem w:displayText="  RUSSIA  " w:value="  RUSSIA  "/>
            <w:listItem w:displayText="  RWANDA  " w:value="  RWANDA  "/>
            <w:listItem w:displayText="  SAINT BARTHELEMY    " w:value="  SAINT BARTHELEMY    "/>
            <w:listItem w:displayText="  SAINT HELENA, ASCENSION, AND TRISTAN DA CUNHA   " w:value="  SAINT HELENA, ASCENSION, AND TRISTAN DA CUNHA   "/>
            <w:listItem w:displayText="  SAINT KITTS AND NEVIS   " w:value="  SAINT KITTS AND NEVIS   "/>
            <w:listItem w:displayText="  SAINT LUCIA " w:value="  SAINT LUCIA "/>
            <w:listItem w:displayText="  SAINT MARTIN    " w:value="  SAINT MARTIN    "/>
            <w:listItem w:displayText="  SAINT PIERRE AND MIQUELON   " w:value="  SAINT PIERRE AND MIQUELON   "/>
            <w:listItem w:displayText="  SAINT VINCENT AND THE GRENADINES    " w:value="  SAINT VINCENT AND THE GRENADINES    "/>
            <w:listItem w:displayText="  SAMOA   " w:value="  SAMOA   "/>
            <w:listItem w:displayText="  SAN MARINO  " w:value="  SAN MARINO  "/>
            <w:listItem w:displayText="  SAO TOME AND PRINCIPE   " w:value="  SAO TOME AND PRINCIPE   "/>
            <w:listItem w:displayText="  SAUDI ARABIA    " w:value="  SAUDI ARABIA    "/>
            <w:listItem w:displayText="  SENEGAL " w:value="  SENEGAL "/>
            <w:listItem w:displayText="  SERBIA  " w:value="  SERBIA  "/>
            <w:listItem w:displayText="  SEYCHELLES  " w:value="  SEYCHELLES  "/>
            <w:listItem w:displayText="  SIERRA LEONE    " w:value="  SIERRA LEONE    "/>
            <w:listItem w:displayText="  SINGAPORE   " w:value="  SINGAPORE   "/>
            <w:listItem w:displayText="  SINT MAARTEN    " w:value="  SINT MAARTEN    "/>
            <w:listItem w:displayText="  SLOVAKIA    " w:value="  SLOVAKIA    "/>
            <w:listItem w:displayText="  SLOVENIA    " w:value="  SLOVENIA    "/>
            <w:listItem w:displayText="  SOLOMON ISLANDS " w:value="  SOLOMON ISLANDS "/>
            <w:listItem w:displayText="  SOMALIA " w:value="  SOMALIA "/>
            <w:listItem w:displayText="  SOUTH AFRICA    " w:value="  SOUTH AFRICA    "/>
            <w:listItem w:displayText="  SOUTH GEORGIA AND THE SOUTH SANDWICH ISLANDS    " w:value="  SOUTH GEORGIA AND THE SOUTH SANDWICH ISLANDS    "/>
            <w:listItem w:displayText="  SOUTH KOREA " w:value="  SOUTH KOREA "/>
            <w:listItem w:displayText="  SOUTH SUDAN " w:value="  SOUTH SUDAN "/>
            <w:listItem w:displayText="  SPAIN   " w:value="  SPAIN   "/>
            <w:listItem w:displayText="  SPRATLY ISLANDS " w:value="  SPRATLY ISLANDS "/>
            <w:listItem w:displayText="  SRI LANKA   " w:value="  SRI LANKA   "/>
            <w:listItem w:displayText="  STATELESS   " w:value="  STATELESS   "/>
            <w:listItem w:displayText="  SUDAN   " w:value="  SUDAN   "/>
            <w:listItem w:displayText="  SURINAME    " w:value="  SURINAME    "/>
            <w:listItem w:displayText="  SVALBARD    " w:value="  SVALBARD    "/>
            <w:listItem w:displayText="  SWAZILAND   " w:value="  SWAZILAND   "/>
            <w:listItem w:displayText="  SWEDEN  " w:value="  SWEDEN  "/>
            <w:listItem w:displayText="  SWITZERLAND " w:value="  SWITZERLAND "/>
            <w:listItem w:displayText="  SYRIA   " w:value="  SYRIA   "/>
            <w:listItem w:displayText="  TAIWAN  " w:value="  TAIWAN  "/>
            <w:listItem w:displayText="  TAJIKISTAN  " w:value="  TAJIKISTAN  "/>
            <w:listItem w:displayText="  TANZANIA    " w:value="  TANZANIA    "/>
            <w:listItem w:displayText="  THAILAND    " w:value="  THAILAND    "/>
            <w:listItem w:displayText="  TIMOR-LESTE " w:value="  TIMOR-LESTE "/>
            <w:listItem w:displayText="  TOGO    " w:value="  TOGO    "/>
            <w:listItem w:displayText="  TOKELAU " w:value="  TOKELAU "/>
            <w:listItem w:displayText="  TONGA   " w:value="  TONGA   "/>
            <w:listItem w:displayText="  TRINIDAD AND TOBAGO " w:value="  TRINIDAD AND TOBAGO "/>
            <w:listItem w:displayText="  TROMELIN ISLAND " w:value="  TROMELIN ISLAND "/>
            <w:listItem w:displayText="  TUNISIA " w:value="  TUNISIA "/>
            <w:listItem w:displayText="  TURKEY  " w:value="  TURKEY  "/>
            <w:listItem w:displayText="  TURKMENISTAN    " w:value="  TURKMENISTAN    "/>
            <w:listItem w:displayText="  TURKS AND CAICOS ISLANDS    " w:value="  TURKS AND CAICOS ISLANDS    "/>
            <w:listItem w:displayText="  TUVALU  " w:value="  TUVALU  "/>
            <w:listItem w:displayText="  UGANDA  " w:value="  UGANDA  "/>
            <w:listItem w:displayText="  UKRAINE " w:value="  UKRAINE "/>
            <w:listItem w:displayText="  UNITED ARAB EMIRATES    " w:value="  UNITED ARAB EMIRATES    "/>
            <w:listItem w:displayText="  UNITED KINGDOM  " w:value="  UNITED KINGDOM  "/>
            <w:listItem w:displayText="  UNKNOWN " w:value="  UNKNOWN "/>
            <w:listItem w:displayText="  URUGUAY " w:value="  URUGUAY "/>
            <w:listItem w:displayText="  UZBEKISTAN  " w:value="  UZBEKISTAN  "/>
            <w:listItem w:displayText="  VANUATU " w:value="  VANUATU "/>
            <w:listItem w:displayText="  VATICAN CITY    " w:value="  VATICAN CITY    "/>
            <w:listItem w:displayText="  VENEZUELA   " w:value="  VENEZUELA   "/>
            <w:listItem w:displayText="  VIETNAM " w:value="  VIETNAM "/>
            <w:listItem w:displayText="  WALLIS AND FUTUNA   " w:value="  WALLIS AND FUTUNA   "/>
            <w:listItem w:displayText="  WEST BANK   " w:value="  WEST BANK   "/>
            <w:listItem w:displayText="  WESTERN SAHARA  " w:value="  WESTERN SAHARA  "/>
            <w:listItem w:displayText="  YEMEN   " w:value="  YEMEN   "/>
            <w:listItem w:displayText="  ZAMBIA  " w:value="  ZAMBIA  "/>
            <w:listItem w:displayText="  ZIMBABWE    " w:value="  ZIMBABWE    "/>
          </w:dropDownList>
        </w:sdtPr>
        <w:sdtEndPr/>
        <w:sdtContent>
          <w:r w:rsidRPr="00B23DDD">
            <w:rPr>
              <w:rStyle w:val="PlaceholderText"/>
            </w:rPr>
            <w:t>Choose an item.</w:t>
          </w:r>
        </w:sdtContent>
      </w:sdt>
    </w:p>
    <w:p w14:paraId="5B7434BA" w14:textId="77777777" w:rsidR="00F03B8C" w:rsidRPr="00F03B8C" w:rsidRDefault="00F03B8C" w:rsidP="00F03B8C">
      <w:pPr>
        <w:tabs>
          <w:tab w:val="left" w:pos="4050"/>
        </w:tabs>
        <w:spacing w:line="276" w:lineRule="auto"/>
        <w:rPr>
          <w:rFonts w:ascii="Arial" w:hAnsi="Arial" w:cs="Arial"/>
          <w:sz w:val="20"/>
          <w:szCs w:val="20"/>
        </w:rPr>
      </w:pPr>
      <w:r w:rsidRPr="00F03B8C">
        <w:rPr>
          <w:rFonts w:ascii="Arial" w:hAnsi="Arial" w:cs="Arial"/>
          <w:i/>
          <w:sz w:val="20"/>
          <w:szCs w:val="20"/>
        </w:rPr>
        <w:t>Additional country of citizenship:</w:t>
      </w:r>
      <w:r>
        <w:rPr>
          <w:rFonts w:ascii="Arial" w:hAnsi="Arial" w:cs="Arial"/>
          <w:sz w:val="20"/>
          <w:szCs w:val="20"/>
        </w:rPr>
        <w:t xml:space="preserve"> </w:t>
      </w:r>
      <w:sdt>
        <w:sdtPr>
          <w:rPr>
            <w:rFonts w:ascii="Arial" w:hAnsi="Arial" w:cs="Arial"/>
            <w:sz w:val="20"/>
            <w:szCs w:val="20"/>
          </w:rPr>
          <w:alias w:val="Country of Citizenship"/>
          <w:tag w:val="Country of Citizenship"/>
          <w:id w:val="-763692251"/>
          <w:placeholder>
            <w:docPart w:val="13E1C89B1EAD4CFEB503611798367A22"/>
          </w:placeholder>
          <w:showingPlcHdr/>
          <w:dropDownList>
            <w:listItem w:displayText="  AFGHANISTAN " w:value="  AFGHANISTAN "/>
            <w:listItem w:displayText="  AKROTIRI    " w:value="  AKROTIRI    "/>
            <w:listItem w:displayText="  ALBANIA " w:value="  ALBANIA "/>
            <w:listItem w:displayText="  ALGERIA " w:value="  ALGERIA "/>
            <w:listItem w:displayText="  ANDORRA " w:value="  ANDORRA "/>
            <w:listItem w:displayText="  ANGOLA  " w:value="  ANGOLA  "/>
            <w:listItem w:displayText="  ANGUILLA    " w:value="  ANGUILLA    "/>
            <w:listItem w:displayText="  ANTIGUA AND BARBUDA " w:value="  ANTIGUA AND BARBUDA "/>
            <w:listItem w:displayText="  ARGENTINA   " w:value="  ARGENTINA   "/>
            <w:listItem w:displayText="  ARMENIA " w:value="  ARMENIA "/>
            <w:listItem w:displayText="  ARUBA   " w:value="  ARUBA   "/>
            <w:listItem w:displayText="  ASHMORE AND CARTIER ISLANDS " w:value="  ASHMORE AND CARTIER ISLANDS "/>
            <w:listItem w:displayText="  AUSTRALIA   " w:value="  AUSTRALIA   "/>
            <w:listItem w:displayText="  AUSTRIA " w:value="  AUSTRIA "/>
            <w:listItem w:displayText="  AZERBAIJAN  " w:value="  AZERBAIJAN  "/>
            <w:listItem w:displayText="  BAHAMAS, THE    " w:value="  BAHAMAS, THE    "/>
            <w:listItem w:displayText="  BAHRAIN " w:value="  BAHRAIN "/>
            <w:listItem w:displayText="  BANGLADESH  " w:value="  BANGLADESH  "/>
            <w:listItem w:displayText="  BARBADOS    " w:value="  BARBADOS    "/>
            <w:listItem w:displayText="  BASSAS DA INDIA " w:value="  BASSAS DA INDIA "/>
            <w:listItem w:displayText="  BELARUS " w:value="  BELARUS "/>
            <w:listItem w:displayText="  BELGIUM " w:value="  BELGIUM "/>
            <w:listItem w:displayText="  BELIZE  " w:value="  BELIZE  "/>
            <w:listItem w:displayText="  BENIN   " w:value="  BENIN   "/>
            <w:listItem w:displayText="  BERMUDA " w:value="  BERMUDA "/>
            <w:listItem w:displayText="  BHUTAN  " w:value="  BHUTAN  "/>
            <w:listItem w:displayText="  BOLIVIA " w:value="  BOLIVIA "/>
            <w:listItem w:displayText="  BOSNIA AND HERZEGOVINA  " w:value="  BOSNIA AND HERZEGOVINA  "/>
            <w:listItem w:displayText="  BOTSWANA    " w:value="  BOTSWANA    "/>
            <w:listItem w:displayText="  BOUVET ISLAND   " w:value="  BOUVET ISLAND   "/>
            <w:listItem w:displayText="  BRAZIL  " w:value="  BRAZIL  "/>
            <w:listItem w:displayText="  BRITISH INDIAN OCEAN TERRITORY  " w:value="  BRITISH INDIAN OCEAN TERRITORY  "/>
            <w:listItem w:displayText="  BRITISH VIRGIN ISLANDS  " w:value="  BRITISH VIRGIN ISLANDS  "/>
            <w:listItem w:displayText="  BRUNEI  " w:value="  BRUNEI  "/>
            <w:listItem w:displayText="  BULGARIA    " w:value="  BULGARIA    "/>
            <w:listItem w:displayText="  BURKINA FASO    " w:value="  BURKINA FASO    "/>
            <w:listItem w:displayText="  BURMA   " w:value="  BURMA   "/>
            <w:listItem w:displayText="  BURUNDI " w:value="  BURUNDI "/>
            <w:listItem w:displayText="  CAMBODIA    " w:value="  CAMBODIA    "/>
            <w:listItem w:displayText="  CAMEROON    " w:value="  CAMEROON    "/>
            <w:listItem w:displayText="  CANADA  " w:value="  CANADA  "/>
            <w:listItem w:displayText="  CAPE VERDE  " w:value="  CAPE VERDE  "/>
            <w:listItem w:displayText="  CAYMAN ISLANDS  " w:value="  CAYMAN ISLANDS  "/>
            <w:listItem w:displayText="  CENTRAL AFRICAN REPUBLIC    " w:value="  CENTRAL AFRICAN REPUBLIC    "/>
            <w:listItem w:displayText="  CHAD    " w:value="  CHAD    "/>
            <w:listItem w:displayText="  CHILE   " w:value="  CHILE   "/>
            <w:listItem w:displayText="  CHINA   " w:value="  CHINA   "/>
            <w:listItem w:displayText="  CHRISTMAS ISLAND    " w:value="  CHRISTMAS ISLAND    "/>
            <w:listItem w:displayText="  CLIPPERTON ISLAND   " w:value="  CLIPPERTON ISLAND   "/>
            <w:listItem w:displayText="  COCOS (KEELING) ISLANDS " w:value="  COCOS (KEELING) ISLANDS "/>
            <w:listItem w:displayText="  COLOMBIA    " w:value="  COLOMBIA    "/>
            <w:listItem w:displayText="  COMOROS " w:value="  COMOROS "/>
            <w:listItem w:displayText="  CONGO (BRAZZAVILLE) " w:value="  CONGO (BRAZZAVILLE) "/>
            <w:listItem w:displayText="  CONGO (KINSHASA)    " w:value="  CONGO (KINSHASA)    "/>
            <w:listItem w:displayText="  COOK ISLANDS    " w:value="  COOK ISLANDS    "/>
            <w:listItem w:displayText="  CORAL SEA ISLANDS   " w:value="  CORAL SEA ISLANDS   "/>
            <w:listItem w:displayText="  COSTA RICA  " w:value="  COSTA RICA  "/>
            <w:listItem w:displayText="  COTE D IVOIRE   " w:value="  COTE D IVOIRE   "/>
            <w:listItem w:displayText="  CROATIA " w:value="  CROATIA "/>
            <w:listItem w:displayText="  CUBA    " w:value="  CUBA    "/>
            <w:listItem w:displayText="  CURACAO " w:value="  CURACAO "/>
            <w:listItem w:displayText="  CYPRUS  " w:value="  CYPRUS  "/>
            <w:listItem w:displayText="  CZECH REPUBLIC  " w:value="  CZECH REPUBLIC  "/>
            <w:listItem w:displayText="  DENMARK " w:value="  DENMARK "/>
            <w:listItem w:displayText="  DHEKELIA    " w:value="  DHEKELIA    "/>
            <w:listItem w:displayText="  DJIBOUTI    " w:value="  DJIBOUTI    "/>
            <w:listItem w:displayText="  DOMINICA    " w:value="  DOMINICA    "/>
            <w:listItem w:displayText="  DOMINICAN REPUBLIC  " w:value="  DOMINICAN REPUBLIC  "/>
            <w:listItem w:displayText="  ECUADOR " w:value="  ECUADOR "/>
            <w:listItem w:displayText="  EGYPT   " w:value="  EGYPT   "/>
            <w:listItem w:displayText="  EL SALVADOR " w:value="  EL SALVADOR "/>
            <w:listItem w:displayText="  EQUATORIAL GUINEA   " w:value="  EQUATORIAL GUINEA   "/>
            <w:listItem w:displayText="  ERITREA " w:value="  ERITREA "/>
            <w:listItem w:displayText="  ESTONIA " w:value="  ESTONIA "/>
            <w:listItem w:displayText="  ETHIOPIA    " w:value="  ETHIOPIA    "/>
            <w:listItem w:displayText="  ETOROFU, HABOMAI, KUNASHIRI, AND SHIKOTAN ISLANDS   " w:value="  ETOROFU, HABOMAI, KUNASHIRI, AND SHIKOTAN ISLANDS   "/>
            <w:listItem w:displayText="  EUROPA ISLAND   " w:value="  EUROPA ISLAND   "/>
            <w:listItem w:displayText="  FALKLAND ISLANDS (ISLAS MALVINAS)   " w:value="  FALKLAND ISLANDS (ISLAS MALVINAS)   "/>
            <w:listItem w:displayText="  FAROE ISLANDS   " w:value="  FAROE ISLANDS   "/>
            <w:listItem w:displayText="  FIJI    " w:value="  FIJI    "/>
            <w:listItem w:displayText="  FINLAND " w:value="  FINLAND "/>
            <w:listItem w:displayText="  FRANCE  " w:value="  FRANCE  "/>
            <w:listItem w:displayText="  FRENCH GUIANA   " w:value="  FRENCH GUIANA   "/>
            <w:listItem w:displayText="  FRENCH POLYNESIA    " w:value="  FRENCH POLYNESIA    "/>
            <w:listItem w:displayText="  FRENCH SOUTHERN AND ANTARCTIC LANDS " w:value="  FRENCH SOUTHERN AND ANTARCTIC LANDS "/>
            <w:listItem w:displayText="  GABON   " w:value="  GABON   "/>
            <w:listItem w:displayText="  GAMBIA, THE " w:value="  GAMBIA, THE "/>
            <w:listItem w:displayText="  GAZA STRIP  " w:value="  GAZA STRIP  "/>
            <w:listItem w:displayText="  GEORGIA " w:value="  GEORGIA "/>
            <w:listItem w:displayText="  GERMANY " w:value="  GERMANY "/>
            <w:listItem w:displayText="  GHANA   " w:value="  GHANA   "/>
            <w:listItem w:displayText="  GIBRALTAR   " w:value="  GIBRALTAR   "/>
            <w:listItem w:displayText="  GLORIOSO ISLANDS    " w:value="  GLORIOSO ISLANDS    "/>
            <w:listItem w:displayText="  GREECE  " w:value="  GREECE  "/>
            <w:listItem w:displayText="  GREENLAND   " w:value="  GREENLAND   "/>
            <w:listItem w:displayText="  GRENADA " w:value="  GRENADA "/>
            <w:listItem w:displayText="  GUADELOUPE  " w:value="  GUADELOUPE  "/>
            <w:listItem w:displayText="  GUATEMALA   " w:value="  GUATEMALA   "/>
            <w:listItem w:displayText="  GUERNSEY    " w:value="  GUERNSEY    "/>
            <w:listItem w:displayText="  GUINEA  " w:value="  GUINEA  "/>
            <w:listItem w:displayText="  GUINEA-BISSAU   " w:value="  GUINEA-BISSAU   "/>
            <w:listItem w:displayText="  GUYANA  " w:value="  GUYANA  "/>
            <w:listItem w:displayText="  HAITI   " w:value="  HAITI   "/>
            <w:listItem w:displayText="  HEARD ISLAND AND MCDONALD SLANDS    " w:value="  HEARD ISLAND AND MCDONALD SLANDS    "/>
            <w:listItem w:displayText="  HONDURAS    " w:value="  HONDURAS    "/>
            <w:listItem w:displayText="  HONG KONG   " w:value="  HONG KONG   "/>
            <w:listItem w:displayText="  HUNGARY " w:value="  HUNGARY "/>
            <w:listItem w:displayText="  ICELAND " w:value="  ICELAND "/>
            <w:listItem w:displayText="  INDIA   " w:value="  INDIA   "/>
            <w:listItem w:displayText="  INDONESIA   " w:value="  INDONESIA   "/>
            <w:listItem w:displayText="  IRAN    " w:value="  IRAN    "/>
            <w:listItem w:displayText="  IRAQ    " w:value="  IRAQ    "/>
            <w:listItem w:displayText="  IRELAND " w:value="  IRELAND "/>
            <w:listItem w:displayText="  ISLE OF MAN " w:value="  ISLE OF MAN "/>
            <w:listItem w:displayText="  ISRAEL  " w:value="  ISRAEL  "/>
            <w:listItem w:displayText="  ITALY   " w:value="  ITALY   "/>
            <w:listItem w:displayText="  JAMAICA " w:value="  JAMAICA "/>
            <w:listItem w:displayText="  JAN MAYEN   " w:value="  JAN MAYEN   "/>
            <w:listItem w:displayText="  JAPAN   " w:value="  JAPAN   "/>
            <w:listItem w:displayText="  JERSEY  " w:value="  JERSEY  "/>
            <w:listItem w:displayText="  JORDAN  " w:value="  JORDAN  "/>
            <w:listItem w:displayText="  JUAN DE NOVA ISLAND " w:value="  JUAN DE NOVA ISLAND "/>
            <w:listItem w:displayText="  KAZAKHSTAN  " w:value="  KAZAKHSTAN  "/>
            <w:listItem w:displayText="  KENYA   " w:value="  KENYA   "/>
            <w:listItem w:displayText="  KIRIBATI    " w:value="  KIRIBATI    "/>
            <w:listItem w:displayText="  KOSOVO  " w:value="  KOSOVO  "/>
            <w:listItem w:displayText="  KUWAIT  " w:value="  KUWAIT  "/>
            <w:listItem w:displayText="  KYRGYZSTAN  " w:value="  KYRGYZSTAN  "/>
            <w:listItem w:displayText="  LAOS    " w:value="  LAOS    "/>
            <w:listItem w:displayText="  LATVIA  " w:value="  LATVIA  "/>
            <w:listItem w:displayText="  LEBANON " w:value="  LEBANON "/>
            <w:listItem w:displayText="  LESOTHO " w:value="  LESOTHO "/>
            <w:listItem w:displayText="  LIBERIA " w:value="  LIBERIA "/>
            <w:listItem w:displayText="  LIBYA   " w:value="  LIBYA   "/>
            <w:listItem w:displayText="  LIECHTENSTEIN   " w:value="  LIECHTENSTEIN   "/>
            <w:listItem w:displayText="  LITHUANIA   " w:value="  LITHUANIA   "/>
            <w:listItem w:displayText="  LUXEMBOURG  " w:value="  LUXEMBOURG  "/>
            <w:listItem w:displayText="  MACAU   " w:value="  MACAU   "/>
            <w:listItem w:displayText="  MACEDONIA   " w:value="  MACEDONIA   "/>
            <w:listItem w:displayText="  MADAGASCAR  " w:value="  MADAGASCAR  "/>
            <w:listItem w:displayText="  MALAWI  " w:value="  MALAWI  "/>
            <w:listItem w:displayText="  MALAYSIA    " w:value="  MALAYSIA    "/>
            <w:listItem w:displayText="  MALDIVES    " w:value="  MALDIVES    "/>
            <w:listItem w:displayText="  MALI    " w:value="  MALI    "/>
            <w:listItem w:displayText="  MALTA   " w:value="  MALTA   "/>
            <w:listItem w:displayText="  MARSHALL ISLANDS    " w:value="  MARSHALL ISLANDS    "/>
            <w:listItem w:displayText="  MARTINIQUE  " w:value="  MARTINIQUE  "/>
            <w:listItem w:displayText="  MAURITANIA  " w:value="  MAURITANIA  "/>
            <w:listItem w:displayText="  MAURITIUS   " w:value="  MAURITIUS   "/>
            <w:listItem w:displayText="  MAYOTTE " w:value="  MAYOTTE "/>
            <w:listItem w:displayText="  MEXICO  " w:value="  MEXICO  "/>
            <w:listItem w:displayText="  MICRONESIA, FEDERATED STATES OF " w:value="  MICRONESIA, FEDERATED STATES OF "/>
            <w:listItem w:displayText="  MOLDOVA " w:value="  MOLDOVA "/>
            <w:listItem w:displayText="  MONACO  " w:value="  MONACO  "/>
            <w:listItem w:displayText="  MONGOLIA    " w:value="  MONGOLIA    "/>
            <w:listItem w:displayText="  MONTENEGRO  " w:value="  MONTENEGRO  "/>
            <w:listItem w:displayText="  MONTSERRAT  " w:value="  MONTSERRAT  "/>
            <w:listItem w:displayText="  MOROCCO " w:value="  MOROCCO "/>
            <w:listItem w:displayText="  MOZAMBIQUE  " w:value="  MOZAMBIQUE  "/>
            <w:listItem w:displayText="  NAMIBIA " w:value="  NAMIBIA "/>
            <w:listItem w:displayText="  NAURU   " w:value="  NAURU   "/>
            <w:listItem w:displayText="  NEPAL   " w:value="  NEPAL   "/>
            <w:listItem w:displayText="  NETHERLANDS " w:value="  NETHERLANDS "/>
            <w:listItem w:displayText="  NEUTRAL ZONE    " w:value="  NEUTRAL ZONE    "/>
            <w:listItem w:displayText="  NEW CALEDONIA   " w:value="  NEW CALEDONIA   "/>
            <w:listItem w:displayText="  NEW ZEALAND " w:value="  NEW ZEALAND "/>
            <w:listItem w:displayText="  NICARAGUA   " w:value="  NICARAGUA   "/>
            <w:listItem w:displayText="  NIGER   " w:value="  NIGER   "/>
            <w:listItem w:displayText="  NIGERIA " w:value="  NIGERIA "/>
            <w:listItem w:displayText="  NIUE    " w:value="  NIUE    "/>
            <w:listItem w:displayText="  NORFOLK ISLAND  " w:value="  NORFOLK ISLAND  "/>
            <w:listItem w:displayText="  NORTH KOREA " w:value="  NORTH KOREA "/>
            <w:listItem w:displayText="  NORWAY  " w:value="  NORWAY  "/>
            <w:listItem w:displayText="  OMAN    " w:value="  OMAN    "/>
            <w:listItem w:displayText="  PAKISTAN    " w:value="  PAKISTAN    "/>
            <w:listItem w:displayText="  PALAU   " w:value="  PALAU   "/>
            <w:listItem w:displayText="  PANAMA  " w:value="  PANAMA  "/>
            <w:listItem w:displayText="  PAPUA NEW GUINEA    " w:value="  PAPUA NEW GUINEA    "/>
            <w:listItem w:displayText="  PARACEL ISLANDS " w:value="  PARACEL ISLANDS "/>
            <w:listItem w:displayText="  PARAGUAY    " w:value="  PARAGUAY    "/>
            <w:listItem w:displayText="  PERU    " w:value="  PERU    "/>
            <w:listItem w:displayText="  PHILIPPINES " w:value="  PHILIPPINES "/>
            <w:listItem w:displayText="  PITCAIRN ISLANDS    " w:value="  PITCAIRN ISLANDS    "/>
            <w:listItem w:displayText="  POLAND  " w:value="  POLAND  "/>
            <w:listItem w:displayText="  PORTUGAL    " w:value="  PORTUGAL    "/>
            <w:listItem w:displayText="  QATAR   " w:value="  QATAR   "/>
            <w:listItem w:displayText="  REUNION " w:value="  REUNION "/>
            <w:listItem w:displayText="  ROMANIA " w:value="  ROMANIA "/>
            <w:listItem w:displayText="  RUSSIA  " w:value="  RUSSIA  "/>
            <w:listItem w:displayText="  RWANDA  " w:value="  RWANDA  "/>
            <w:listItem w:displayText="  SAINT BARTHELEMY    " w:value="  SAINT BARTHELEMY    "/>
            <w:listItem w:displayText="  SAINT HELENA, ASCENSION, AND TRISTAN DA CUNHA   " w:value="  SAINT HELENA, ASCENSION, AND TRISTAN DA CUNHA   "/>
            <w:listItem w:displayText="  SAINT KITTS AND NEVIS   " w:value="  SAINT KITTS AND NEVIS   "/>
            <w:listItem w:displayText="  SAINT LUCIA " w:value="  SAINT LUCIA "/>
            <w:listItem w:displayText="  SAINT MARTIN    " w:value="  SAINT MARTIN    "/>
            <w:listItem w:displayText="  SAINT PIERRE AND MIQUELON   " w:value="  SAINT PIERRE AND MIQUELON   "/>
            <w:listItem w:displayText="  SAINT VINCENT AND THE GRENADINES    " w:value="  SAINT VINCENT AND THE GRENADINES    "/>
            <w:listItem w:displayText="  SAMOA   " w:value="  SAMOA   "/>
            <w:listItem w:displayText="  SAN MARINO  " w:value="  SAN MARINO  "/>
            <w:listItem w:displayText="  SAO TOME AND PRINCIPE   " w:value="  SAO TOME AND PRINCIPE   "/>
            <w:listItem w:displayText="  SAUDI ARABIA    " w:value="  SAUDI ARABIA    "/>
            <w:listItem w:displayText="  SENEGAL " w:value="  SENEGAL "/>
            <w:listItem w:displayText="  SERBIA  " w:value="  SERBIA  "/>
            <w:listItem w:displayText="  SEYCHELLES  " w:value="  SEYCHELLES  "/>
            <w:listItem w:displayText="  SIERRA LEONE    " w:value="  SIERRA LEONE    "/>
            <w:listItem w:displayText="  SINGAPORE   " w:value="  SINGAPORE   "/>
            <w:listItem w:displayText="  SINT MAARTEN    " w:value="  SINT MAARTEN    "/>
            <w:listItem w:displayText="  SLOVAKIA    " w:value="  SLOVAKIA    "/>
            <w:listItem w:displayText="  SLOVENIA    " w:value="  SLOVENIA    "/>
            <w:listItem w:displayText="  SOLOMON ISLANDS " w:value="  SOLOMON ISLANDS "/>
            <w:listItem w:displayText="  SOMALIA " w:value="  SOMALIA "/>
            <w:listItem w:displayText="  SOUTH AFRICA    " w:value="  SOUTH AFRICA    "/>
            <w:listItem w:displayText="  SOUTH GEORGIA AND THE SOUTH SANDWICH ISLANDS    " w:value="  SOUTH GEORGIA AND THE SOUTH SANDWICH ISLANDS    "/>
            <w:listItem w:displayText="  SOUTH KOREA " w:value="  SOUTH KOREA "/>
            <w:listItem w:displayText="  SOUTH SUDAN " w:value="  SOUTH SUDAN "/>
            <w:listItem w:displayText="  SPAIN   " w:value="  SPAIN   "/>
            <w:listItem w:displayText="  SPRATLY ISLANDS " w:value="  SPRATLY ISLANDS "/>
            <w:listItem w:displayText="  SRI LANKA   " w:value="  SRI LANKA   "/>
            <w:listItem w:displayText="  STATELESS   " w:value="  STATELESS   "/>
            <w:listItem w:displayText="  SUDAN   " w:value="  SUDAN   "/>
            <w:listItem w:displayText="  SURINAME    " w:value="  SURINAME    "/>
            <w:listItem w:displayText="  SVALBARD    " w:value="  SVALBARD    "/>
            <w:listItem w:displayText="  SWAZILAND   " w:value="  SWAZILAND   "/>
            <w:listItem w:displayText="  SWEDEN  " w:value="  SWEDEN  "/>
            <w:listItem w:displayText="  SWITZERLAND " w:value="  SWITZERLAND "/>
            <w:listItem w:displayText="  SYRIA   " w:value="  SYRIA   "/>
            <w:listItem w:displayText="  TAIWAN  " w:value="  TAIWAN  "/>
            <w:listItem w:displayText="  TAJIKISTAN  " w:value="  TAJIKISTAN  "/>
            <w:listItem w:displayText="  TANZANIA    " w:value="  TANZANIA    "/>
            <w:listItem w:displayText="  THAILAND    " w:value="  THAILAND    "/>
            <w:listItem w:displayText="  TIMOR-LESTE " w:value="  TIMOR-LESTE "/>
            <w:listItem w:displayText="  TOGO    " w:value="  TOGO    "/>
            <w:listItem w:displayText="  TOKELAU " w:value="  TOKELAU "/>
            <w:listItem w:displayText="  TONGA   " w:value="  TONGA   "/>
            <w:listItem w:displayText="  TRINIDAD AND TOBAGO " w:value="  TRINIDAD AND TOBAGO "/>
            <w:listItem w:displayText="  TROMELIN ISLAND " w:value="  TROMELIN ISLAND "/>
            <w:listItem w:displayText="  TUNISIA " w:value="  TUNISIA "/>
            <w:listItem w:displayText="  TURKEY  " w:value="  TURKEY  "/>
            <w:listItem w:displayText="  TURKMENISTAN    " w:value="  TURKMENISTAN    "/>
            <w:listItem w:displayText="  TURKS AND CAICOS ISLANDS    " w:value="  TURKS AND CAICOS ISLANDS    "/>
            <w:listItem w:displayText="  TUVALU  " w:value="  TUVALU  "/>
            <w:listItem w:displayText="  UGANDA  " w:value="  UGANDA  "/>
            <w:listItem w:displayText="  UKRAINE " w:value="  UKRAINE "/>
            <w:listItem w:displayText="  UNITED ARAB EMIRATES    " w:value="  UNITED ARAB EMIRATES    "/>
            <w:listItem w:displayText="  UNITED KINGDOM  " w:value="  UNITED KINGDOM  "/>
            <w:listItem w:displayText="  UNKNOWN " w:value="  UNKNOWN "/>
            <w:listItem w:displayText="  URUGUAY " w:value="  URUGUAY "/>
            <w:listItem w:displayText="  UZBEKISTAN  " w:value="  UZBEKISTAN  "/>
            <w:listItem w:displayText="  VANUATU " w:value="  VANUATU "/>
            <w:listItem w:displayText="  VATICAN CITY    " w:value="  VATICAN CITY    "/>
            <w:listItem w:displayText="  VENEZUELA   " w:value="  VENEZUELA   "/>
            <w:listItem w:displayText="  VIETNAM " w:value="  VIETNAM "/>
            <w:listItem w:displayText="  WALLIS AND FUTUNA   " w:value="  WALLIS AND FUTUNA   "/>
            <w:listItem w:displayText="  WEST BANK   " w:value="  WEST BANK   "/>
            <w:listItem w:displayText="  WESTERN SAHARA  " w:value="  WESTERN SAHARA  "/>
            <w:listItem w:displayText="  YEMEN   " w:value="  YEMEN   "/>
            <w:listItem w:displayText="  ZAMBIA  " w:value="  ZAMBIA  "/>
            <w:listItem w:displayText="  ZIMBABWE    " w:value="  ZIMBABWE    "/>
          </w:dropDownList>
        </w:sdtPr>
        <w:sdtEndPr/>
        <w:sdtContent>
          <w:r w:rsidRPr="00B23DDD">
            <w:rPr>
              <w:rStyle w:val="PlaceholderText"/>
            </w:rPr>
            <w:t>Choose an item.</w:t>
          </w:r>
        </w:sdtContent>
      </w:sdt>
    </w:p>
    <w:p w14:paraId="141797F1" w14:textId="77777777" w:rsidR="00404AB4" w:rsidRPr="0019281A" w:rsidRDefault="0019281A" w:rsidP="00404AB4">
      <w:pPr>
        <w:spacing w:line="276" w:lineRule="auto"/>
        <w:rPr>
          <w:rFonts w:ascii="Arial" w:hAnsi="Arial" w:cs="Arial"/>
          <w:sz w:val="20"/>
          <w:szCs w:val="20"/>
          <w:u w:val="single"/>
        </w:rPr>
      </w:pPr>
      <w:r w:rsidRPr="00171A99">
        <w:rPr>
          <w:rFonts w:ascii="Arial" w:hAnsi="Arial" w:cs="Arial"/>
          <w:i/>
          <w:sz w:val="20"/>
          <w:szCs w:val="20"/>
        </w:rPr>
        <w:t xml:space="preserve">Country of legal permanent residence if different than country of citizenship: </w:t>
      </w:r>
      <w:sdt>
        <w:sdtPr>
          <w:rPr>
            <w:rFonts w:ascii="Arial" w:hAnsi="Arial" w:cs="Arial"/>
            <w:i/>
            <w:sz w:val="20"/>
            <w:szCs w:val="20"/>
          </w:rPr>
          <w:alias w:val="Country of Residence"/>
          <w:tag w:val="Country of residence"/>
          <w:id w:val="-1559617410"/>
          <w:placeholder>
            <w:docPart w:val="346CCF5D3D274F58B15AC6F6DDF03761"/>
          </w:placeholder>
          <w:showingPlcHdr/>
          <w:dropDownList>
            <w:listItem w:displayText="  AFGHANISTAN " w:value="  AFGHANISTAN "/>
            <w:listItem w:displayText="  AKROTIRI    " w:value="  AKROTIRI    "/>
            <w:listItem w:displayText="  ALBANIA " w:value="  ALBANIA "/>
            <w:listItem w:displayText="  ALGERIA " w:value="  ALGERIA "/>
            <w:listItem w:displayText="  ANDORRA " w:value="  ANDORRA "/>
            <w:listItem w:displayText="  ANGOLA  " w:value="  ANGOLA  "/>
            <w:listItem w:displayText="  ANGUILLA    " w:value="  ANGUILLA    "/>
            <w:listItem w:displayText="  ANTIGUA AND BARBUDA " w:value="  ANTIGUA AND BARBUDA "/>
            <w:listItem w:displayText="  ARGENTINA   " w:value="  ARGENTINA   "/>
            <w:listItem w:displayText="  ARMENIA " w:value="  ARMENIA "/>
            <w:listItem w:displayText="  ARUBA   " w:value="  ARUBA   "/>
            <w:listItem w:displayText="  ASHMORE AND CARTIER ISLANDS " w:value="  ASHMORE AND CARTIER ISLANDS "/>
            <w:listItem w:displayText="  AUSTRALIA   " w:value="  AUSTRALIA   "/>
            <w:listItem w:displayText="  AUSTRIA " w:value="  AUSTRIA "/>
            <w:listItem w:displayText="  AZERBAIJAN  " w:value="  AZERBAIJAN  "/>
            <w:listItem w:displayText="  BAHAMAS, THE    " w:value="  BAHAMAS, THE    "/>
            <w:listItem w:displayText="  BAHRAIN " w:value="  BAHRAIN "/>
            <w:listItem w:displayText="  BANGLADESH  " w:value="  BANGLADESH  "/>
            <w:listItem w:displayText="  BARBADOS    " w:value="  BARBADOS    "/>
            <w:listItem w:displayText="  BASSAS DA INDIA " w:value="  BASSAS DA INDIA "/>
            <w:listItem w:displayText="  BELARUS " w:value="  BELARUS "/>
            <w:listItem w:displayText="  BELGIUM " w:value="  BELGIUM "/>
            <w:listItem w:displayText="  BELIZE  " w:value="  BELIZE  "/>
            <w:listItem w:displayText="  BENIN   " w:value="  BENIN   "/>
            <w:listItem w:displayText="  BERMUDA " w:value="  BERMUDA "/>
            <w:listItem w:displayText="  BHUTAN  " w:value="  BHUTAN  "/>
            <w:listItem w:displayText="  BOLIVIA " w:value="  BOLIVIA "/>
            <w:listItem w:displayText="  BOSNIA AND HERZEGOVINA  " w:value="  BOSNIA AND HERZEGOVINA  "/>
            <w:listItem w:displayText="  BOTSWANA    " w:value="  BOTSWANA    "/>
            <w:listItem w:displayText="  BOUVET ISLAND   " w:value="  BOUVET ISLAND   "/>
            <w:listItem w:displayText="  BRAZIL  " w:value="  BRAZIL  "/>
            <w:listItem w:displayText="  BRITISH INDIAN OCEAN TERRITORY  " w:value="  BRITISH INDIAN OCEAN TERRITORY  "/>
            <w:listItem w:displayText="  BRITISH VIRGIN ISLANDS  " w:value="  BRITISH VIRGIN ISLANDS  "/>
            <w:listItem w:displayText="  BRUNEI  " w:value="  BRUNEI  "/>
            <w:listItem w:displayText="  BULGARIA    " w:value="  BULGARIA    "/>
            <w:listItem w:displayText="  BURKINA FASO    " w:value="  BURKINA FASO    "/>
            <w:listItem w:displayText="  BURMA   " w:value="  BURMA   "/>
            <w:listItem w:displayText="  BURUNDI " w:value="  BURUNDI "/>
            <w:listItem w:displayText="  CAMBODIA    " w:value="  CAMBODIA    "/>
            <w:listItem w:displayText="  CAMEROON    " w:value="  CAMEROON    "/>
            <w:listItem w:displayText="  CANADA  " w:value="  CANADA  "/>
            <w:listItem w:displayText="  CAPE VERDE  " w:value="  CAPE VERDE  "/>
            <w:listItem w:displayText="  CAYMAN ISLANDS  " w:value="  CAYMAN ISLANDS  "/>
            <w:listItem w:displayText="  CENTRAL AFRICAN REPUBLIC    " w:value="  CENTRAL AFRICAN REPUBLIC    "/>
            <w:listItem w:displayText="  CHAD    " w:value="  CHAD    "/>
            <w:listItem w:displayText="  CHILE   " w:value="  CHILE   "/>
            <w:listItem w:displayText="  CHINA   " w:value="  CHINA   "/>
            <w:listItem w:displayText="  CHRISTMAS ISLAND    " w:value="  CHRISTMAS ISLAND    "/>
            <w:listItem w:displayText="  CLIPPERTON ISLAND   " w:value="  CLIPPERTON ISLAND   "/>
            <w:listItem w:displayText="  COCOS (KEELING) ISLANDS " w:value="  COCOS (KEELING) ISLANDS "/>
            <w:listItem w:displayText="  COLOMBIA    " w:value="  COLOMBIA    "/>
            <w:listItem w:displayText="  COMOROS " w:value="  COMOROS "/>
            <w:listItem w:displayText="  CONGO (BRAZZAVILLE) " w:value="  CONGO (BRAZZAVILLE) "/>
            <w:listItem w:displayText="  CONGO (KINSHASA)    " w:value="  CONGO (KINSHASA)    "/>
            <w:listItem w:displayText="  COOK ISLANDS    " w:value="  COOK ISLANDS    "/>
            <w:listItem w:displayText="  CORAL SEA ISLANDS   " w:value="  CORAL SEA ISLANDS   "/>
            <w:listItem w:displayText="  COSTA RICA  " w:value="  COSTA RICA  "/>
            <w:listItem w:displayText="  COTE D IVOIRE   " w:value="  COTE D IVOIRE   "/>
            <w:listItem w:displayText="  CROATIA " w:value="  CROATIA "/>
            <w:listItem w:displayText="  CUBA    " w:value="  CUBA    "/>
            <w:listItem w:displayText="  CURACAO " w:value="  CURACAO "/>
            <w:listItem w:displayText="  CYPRUS  " w:value="  CYPRUS  "/>
            <w:listItem w:displayText="  CZECH REPUBLIC  " w:value="  CZECH REPUBLIC  "/>
            <w:listItem w:displayText="  DENMARK " w:value="  DENMARK "/>
            <w:listItem w:displayText="  DHEKELIA    " w:value="  DHEKELIA    "/>
            <w:listItem w:displayText="  DJIBOUTI    " w:value="  DJIBOUTI    "/>
            <w:listItem w:displayText="  DOMINICA    " w:value="  DOMINICA    "/>
            <w:listItem w:displayText="  DOMINICAN REPUBLIC  " w:value="  DOMINICAN REPUBLIC  "/>
            <w:listItem w:displayText="  ECUADOR " w:value="  ECUADOR "/>
            <w:listItem w:displayText="  EGYPT   " w:value="  EGYPT   "/>
            <w:listItem w:displayText="  EL SALVADOR " w:value="  EL SALVADOR "/>
            <w:listItem w:displayText="  EQUATORIAL GUINEA   " w:value="  EQUATORIAL GUINEA   "/>
            <w:listItem w:displayText="  ERITREA " w:value="  ERITREA "/>
            <w:listItem w:displayText="  ESTONIA " w:value="  ESTONIA "/>
            <w:listItem w:displayText="  ETHIOPIA    " w:value="  ETHIOPIA    "/>
            <w:listItem w:displayText="  ETOROFU, HABOMAI, KUNASHIRI, AND SHIKOTAN ISLANDS   " w:value="  ETOROFU, HABOMAI, KUNASHIRI, AND SHIKOTAN ISLANDS   "/>
            <w:listItem w:displayText="  EUROPA ISLAND   " w:value="  EUROPA ISLAND   "/>
            <w:listItem w:displayText="  FALKLAND ISLANDS (ISLAS MALVINAS)   " w:value="  FALKLAND ISLANDS (ISLAS MALVINAS)   "/>
            <w:listItem w:displayText="  FAROE ISLANDS   " w:value="  FAROE ISLANDS   "/>
            <w:listItem w:displayText="  FIJI    " w:value="  FIJI    "/>
            <w:listItem w:displayText="  FINLAND " w:value="  FINLAND "/>
            <w:listItem w:displayText="  FRANCE  " w:value="  FRANCE  "/>
            <w:listItem w:displayText="  FRENCH GUIANA   " w:value="  FRENCH GUIANA   "/>
            <w:listItem w:displayText="  FRENCH POLYNESIA    " w:value="  FRENCH POLYNESIA    "/>
            <w:listItem w:displayText="  FRENCH SOUTHERN AND ANTARCTIC LANDS " w:value="  FRENCH SOUTHERN AND ANTARCTIC LANDS "/>
            <w:listItem w:displayText="  GABON   " w:value="  GABON   "/>
            <w:listItem w:displayText="  GAMBIA, THE " w:value="  GAMBIA, THE "/>
            <w:listItem w:displayText="  GAZA STRIP  " w:value="  GAZA STRIP  "/>
            <w:listItem w:displayText="  GEORGIA " w:value="  GEORGIA "/>
            <w:listItem w:displayText="  GERMANY " w:value="  GERMANY "/>
            <w:listItem w:displayText="  GHANA   " w:value="  GHANA   "/>
            <w:listItem w:displayText="  GIBRALTAR   " w:value="  GIBRALTAR   "/>
            <w:listItem w:displayText="  GLORIOSO ISLANDS    " w:value="  GLORIOSO ISLANDS    "/>
            <w:listItem w:displayText="  GREECE  " w:value="  GREECE  "/>
            <w:listItem w:displayText="  GREENLAND   " w:value="  GREENLAND   "/>
            <w:listItem w:displayText="  GRENADA " w:value="  GRENADA "/>
            <w:listItem w:displayText="  GUADELOUPE  " w:value="  GUADELOUPE  "/>
            <w:listItem w:displayText="  GUATEMALA   " w:value="  GUATEMALA   "/>
            <w:listItem w:displayText="  GUERNSEY    " w:value="  GUERNSEY    "/>
            <w:listItem w:displayText="  GUINEA  " w:value="  GUINEA  "/>
            <w:listItem w:displayText="  GUINEA-BISSAU   " w:value="  GUINEA-BISSAU   "/>
            <w:listItem w:displayText="  GUYANA  " w:value="  GUYANA  "/>
            <w:listItem w:displayText="  HAITI   " w:value="  HAITI   "/>
            <w:listItem w:displayText="  HEARD ISLAND AND MCDONALD SLANDS    " w:value="  HEARD ISLAND AND MCDONALD SLANDS    "/>
            <w:listItem w:displayText="  HONDURAS    " w:value="  HONDURAS    "/>
            <w:listItem w:displayText="  HONG KONG   " w:value="  HONG KONG   "/>
            <w:listItem w:displayText="  HUNGARY " w:value="  HUNGARY "/>
            <w:listItem w:displayText="  ICELAND " w:value="  ICELAND "/>
            <w:listItem w:displayText="  INDIA   " w:value="  INDIA   "/>
            <w:listItem w:displayText="  INDONESIA   " w:value="  INDONESIA   "/>
            <w:listItem w:displayText="  IRAN    " w:value="  IRAN    "/>
            <w:listItem w:displayText="  IRAQ    " w:value="  IRAQ    "/>
            <w:listItem w:displayText="  IRELAND " w:value="  IRELAND "/>
            <w:listItem w:displayText="  ISLE OF MAN " w:value="  ISLE OF MAN "/>
            <w:listItem w:displayText="  ISRAEL  " w:value="  ISRAEL  "/>
            <w:listItem w:displayText="  ITALY   " w:value="  ITALY   "/>
            <w:listItem w:displayText="  JAMAICA " w:value="  JAMAICA "/>
            <w:listItem w:displayText="  JAN MAYEN   " w:value="  JAN MAYEN   "/>
            <w:listItem w:displayText="  JAPAN   " w:value="  JAPAN   "/>
            <w:listItem w:displayText="  JERSEY  " w:value="  JERSEY  "/>
            <w:listItem w:displayText="  JORDAN  " w:value="  JORDAN  "/>
            <w:listItem w:displayText="  JUAN DE NOVA ISLAND " w:value="  JUAN DE NOVA ISLAND "/>
            <w:listItem w:displayText="  KAZAKHSTAN  " w:value="  KAZAKHSTAN  "/>
            <w:listItem w:displayText="  KENYA   " w:value="  KENYA   "/>
            <w:listItem w:displayText="  KIRIBATI    " w:value="  KIRIBATI    "/>
            <w:listItem w:displayText="  KOSOVO  " w:value="  KOSOVO  "/>
            <w:listItem w:displayText="  KUWAIT  " w:value="  KUWAIT  "/>
            <w:listItem w:displayText="  KYRGYZSTAN  " w:value="  KYRGYZSTAN  "/>
            <w:listItem w:displayText="  LAOS    " w:value="  LAOS    "/>
            <w:listItem w:displayText="  LATVIA  " w:value="  LATVIA  "/>
            <w:listItem w:displayText="  LEBANON " w:value="  LEBANON "/>
            <w:listItem w:displayText="  LESOTHO " w:value="  LESOTHO "/>
            <w:listItem w:displayText="  LIBERIA " w:value="  LIBERIA "/>
            <w:listItem w:displayText="  LIBYA   " w:value="  LIBYA   "/>
            <w:listItem w:displayText="  LIECHTENSTEIN   " w:value="  LIECHTENSTEIN   "/>
            <w:listItem w:displayText="  LITHUANIA   " w:value="  LITHUANIA   "/>
            <w:listItem w:displayText="  LUXEMBOURG  " w:value="  LUXEMBOURG  "/>
            <w:listItem w:displayText="  MACAU   " w:value="  MACAU   "/>
            <w:listItem w:displayText="  MACEDONIA   " w:value="  MACEDONIA   "/>
            <w:listItem w:displayText="  MADAGASCAR  " w:value="  MADAGASCAR  "/>
            <w:listItem w:displayText="  MALAWI  " w:value="  MALAWI  "/>
            <w:listItem w:displayText="  MALAYSIA    " w:value="  MALAYSIA    "/>
            <w:listItem w:displayText="  MALDIVES    " w:value="  MALDIVES    "/>
            <w:listItem w:displayText="  MALI    " w:value="  MALI    "/>
            <w:listItem w:displayText="  MALTA   " w:value="  MALTA   "/>
            <w:listItem w:displayText="  MARSHALL ISLANDS    " w:value="  MARSHALL ISLANDS    "/>
            <w:listItem w:displayText="  MARTINIQUE  " w:value="  MARTINIQUE  "/>
            <w:listItem w:displayText="  MAURITANIA  " w:value="  MAURITANIA  "/>
            <w:listItem w:displayText="  MAURITIUS   " w:value="  MAURITIUS   "/>
            <w:listItem w:displayText="  MAYOTTE " w:value="  MAYOTTE "/>
            <w:listItem w:displayText="  MEXICO  " w:value="  MEXICO  "/>
            <w:listItem w:displayText="  MICRONESIA, FEDERATED STATES OF " w:value="  MICRONESIA, FEDERATED STATES OF "/>
            <w:listItem w:displayText="  MOLDOVA " w:value="  MOLDOVA "/>
            <w:listItem w:displayText="  MONACO  " w:value="  MONACO  "/>
            <w:listItem w:displayText="  MONGOLIA    " w:value="  MONGOLIA    "/>
            <w:listItem w:displayText="  MONTENEGRO  " w:value="  MONTENEGRO  "/>
            <w:listItem w:displayText="  MONTSERRAT  " w:value="  MONTSERRAT  "/>
            <w:listItem w:displayText="  MOROCCO " w:value="  MOROCCO "/>
            <w:listItem w:displayText="  MOZAMBIQUE  " w:value="  MOZAMBIQUE  "/>
            <w:listItem w:displayText="  NAMIBIA " w:value="  NAMIBIA "/>
            <w:listItem w:displayText="  NAURU   " w:value="  NAURU   "/>
            <w:listItem w:displayText="  NEPAL   " w:value="  NEPAL   "/>
            <w:listItem w:displayText="  NETHERLANDS " w:value="  NETHERLANDS "/>
            <w:listItem w:displayText="  NEUTRAL ZONE    " w:value="  NEUTRAL ZONE    "/>
            <w:listItem w:displayText="  NEW CALEDONIA   " w:value="  NEW CALEDONIA   "/>
            <w:listItem w:displayText="  NEW ZEALAND " w:value="  NEW ZEALAND "/>
            <w:listItem w:displayText="  NICARAGUA   " w:value="  NICARAGUA   "/>
            <w:listItem w:displayText="  NIGER   " w:value="  NIGER   "/>
            <w:listItem w:displayText="  NIGERIA " w:value="  NIGERIA "/>
            <w:listItem w:displayText="  NIUE    " w:value="  NIUE    "/>
            <w:listItem w:displayText="  NORFOLK ISLAND  " w:value="  NORFOLK ISLAND  "/>
            <w:listItem w:displayText="  NORTH KOREA " w:value="  NORTH KOREA "/>
            <w:listItem w:displayText="  NORWAY  " w:value="  NORWAY  "/>
            <w:listItem w:displayText="  OMAN    " w:value="  OMAN    "/>
            <w:listItem w:displayText="  PAKISTAN    " w:value="  PAKISTAN    "/>
            <w:listItem w:displayText="  PALAU   " w:value="  PALAU   "/>
            <w:listItem w:displayText="  PANAMA  " w:value="  PANAMA  "/>
            <w:listItem w:displayText="  PAPUA NEW GUINEA    " w:value="  PAPUA NEW GUINEA    "/>
            <w:listItem w:displayText="  PARACEL ISLANDS " w:value="  PARACEL ISLANDS "/>
            <w:listItem w:displayText="  PARAGUAY    " w:value="  PARAGUAY    "/>
            <w:listItem w:displayText="  PERU    " w:value="  PERU    "/>
            <w:listItem w:displayText="  PHILIPPINES " w:value="  PHILIPPINES "/>
            <w:listItem w:displayText="  PITCAIRN ISLANDS    " w:value="  PITCAIRN ISLANDS    "/>
            <w:listItem w:displayText="  POLAND  " w:value="  POLAND  "/>
            <w:listItem w:displayText="  PORTUGAL    " w:value="  PORTUGAL    "/>
            <w:listItem w:displayText="  QATAR   " w:value="  QATAR   "/>
            <w:listItem w:displayText="  REUNION " w:value="  REUNION "/>
            <w:listItem w:displayText="  ROMANIA " w:value="  ROMANIA "/>
            <w:listItem w:displayText="  RUSSIA  " w:value="  RUSSIA  "/>
            <w:listItem w:displayText="  RWANDA  " w:value="  RWANDA  "/>
            <w:listItem w:displayText="  SAINT BARTHELEMY    " w:value="  SAINT BARTHELEMY    "/>
            <w:listItem w:displayText="  SAINT HELENA, ASCENSION, AND TRISTAN DA CUNHA   " w:value="  SAINT HELENA, ASCENSION, AND TRISTAN DA CUNHA   "/>
            <w:listItem w:displayText="  SAINT KITTS AND NEVIS   " w:value="  SAINT KITTS AND NEVIS   "/>
            <w:listItem w:displayText="  SAINT LUCIA " w:value="  SAINT LUCIA "/>
            <w:listItem w:displayText="  SAINT MARTIN    " w:value="  SAINT MARTIN    "/>
            <w:listItem w:displayText="  SAINT PIERRE AND MIQUELON   " w:value="  SAINT PIERRE AND MIQUELON   "/>
            <w:listItem w:displayText="  SAINT VINCENT AND THE GRENADINES    " w:value="  SAINT VINCENT AND THE GRENADINES    "/>
            <w:listItem w:displayText="  SAMOA   " w:value="  SAMOA   "/>
            <w:listItem w:displayText="  SAN MARINO  " w:value="  SAN MARINO  "/>
            <w:listItem w:displayText="  SAO TOME AND PRINCIPE   " w:value="  SAO TOME AND PRINCIPE   "/>
            <w:listItem w:displayText="  SAUDI ARABIA    " w:value="  SAUDI ARABIA    "/>
            <w:listItem w:displayText="  SENEGAL " w:value="  SENEGAL "/>
            <w:listItem w:displayText="  SERBIA  " w:value="  SERBIA  "/>
            <w:listItem w:displayText="  SEYCHELLES  " w:value="  SEYCHELLES  "/>
            <w:listItem w:displayText="  SIERRA LEONE    " w:value="  SIERRA LEONE    "/>
            <w:listItem w:displayText="  SINGAPORE   " w:value="  SINGAPORE   "/>
            <w:listItem w:displayText="  SINT MAARTEN    " w:value="  SINT MAARTEN    "/>
            <w:listItem w:displayText="  SLOVAKIA    " w:value="  SLOVAKIA    "/>
            <w:listItem w:displayText="  SLOVENIA    " w:value="  SLOVENIA    "/>
            <w:listItem w:displayText="  SOLOMON ISLANDS " w:value="  SOLOMON ISLANDS "/>
            <w:listItem w:displayText="  SOMALIA " w:value="  SOMALIA "/>
            <w:listItem w:displayText="  SOUTH AFRICA    " w:value="  SOUTH AFRICA    "/>
            <w:listItem w:displayText="  SOUTH GEORGIA AND THE SOUTH SANDWICH ISLANDS    " w:value="  SOUTH GEORGIA AND THE SOUTH SANDWICH ISLANDS    "/>
            <w:listItem w:displayText="  SOUTH KOREA " w:value="  SOUTH KOREA "/>
            <w:listItem w:displayText="  SOUTH SUDAN " w:value="  SOUTH SUDAN "/>
            <w:listItem w:displayText="  SPAIN   " w:value="  SPAIN   "/>
            <w:listItem w:displayText="  SPRATLY ISLANDS " w:value="  SPRATLY ISLANDS "/>
            <w:listItem w:displayText="  SRI LANKA   " w:value="  SRI LANKA   "/>
            <w:listItem w:displayText="  STATELESS   " w:value="  STATELESS   "/>
            <w:listItem w:displayText="  SUDAN   " w:value="  SUDAN   "/>
            <w:listItem w:displayText="  SURINAME    " w:value="  SURINAME    "/>
            <w:listItem w:displayText="  SVALBARD    " w:value="  SVALBARD    "/>
            <w:listItem w:displayText="  SWAZILAND   " w:value="  SWAZILAND   "/>
            <w:listItem w:displayText="  SWEDEN  " w:value="  SWEDEN  "/>
            <w:listItem w:displayText="  SWITZERLAND " w:value="  SWITZERLAND "/>
            <w:listItem w:displayText="  SYRIA   " w:value="  SYRIA   "/>
            <w:listItem w:displayText="  TAIWAN  " w:value="  TAIWAN  "/>
            <w:listItem w:displayText="  TAJIKISTAN  " w:value="  TAJIKISTAN  "/>
            <w:listItem w:displayText="  TANZANIA    " w:value="  TANZANIA    "/>
            <w:listItem w:displayText="  THAILAND    " w:value="  THAILAND    "/>
            <w:listItem w:displayText="  TIMOR-LESTE " w:value="  TIMOR-LESTE "/>
            <w:listItem w:displayText="  TOGO    " w:value="  TOGO    "/>
            <w:listItem w:displayText="  TOKELAU " w:value="  TOKELAU "/>
            <w:listItem w:displayText="  TONGA   " w:value="  TONGA   "/>
            <w:listItem w:displayText="  TRINIDAD AND TOBAGO " w:value="  TRINIDAD AND TOBAGO "/>
            <w:listItem w:displayText="  TROMELIN ISLAND " w:value="  TROMELIN ISLAND "/>
            <w:listItem w:displayText="  TUNISIA " w:value="  TUNISIA "/>
            <w:listItem w:displayText="  TURKEY  " w:value="  TURKEY  "/>
            <w:listItem w:displayText="  TURKMENISTAN    " w:value="  TURKMENISTAN    "/>
            <w:listItem w:displayText="  TURKS AND CAICOS ISLANDS    " w:value="  TURKS AND CAICOS ISLANDS    "/>
            <w:listItem w:displayText="  TUVALU  " w:value="  TUVALU  "/>
            <w:listItem w:displayText="  UGANDA  " w:value="  UGANDA  "/>
            <w:listItem w:displayText="  UKRAINE " w:value="  UKRAINE "/>
            <w:listItem w:displayText="  UNITED ARAB EMIRATES    " w:value="  UNITED ARAB EMIRATES    "/>
            <w:listItem w:displayText="  UNITED KINGDOM  " w:value="  UNITED KINGDOM  "/>
            <w:listItem w:displayText="  UNKNOWN " w:value="  UNKNOWN "/>
            <w:listItem w:displayText="  URUGUAY " w:value="  URUGUAY "/>
            <w:listItem w:displayText="  UZBEKISTAN  " w:value="  UZBEKISTAN  "/>
            <w:listItem w:displayText="  VANUATU " w:value="  VANUATU "/>
            <w:listItem w:displayText="  VATICAN CITY    " w:value="  VATICAN CITY    "/>
            <w:listItem w:displayText="  VENEZUELA   " w:value="  VENEZUELA   "/>
            <w:listItem w:displayText="  VIETNAM " w:value="  VIETNAM "/>
            <w:listItem w:displayText="  WALLIS AND FUTUNA   " w:value="  WALLIS AND FUTUNA   "/>
            <w:listItem w:displayText="  WEST BANK   " w:value="  WEST BANK   "/>
            <w:listItem w:displayText="  WESTERN SAHARA  " w:value="  WESTERN SAHARA  "/>
            <w:listItem w:displayText="  YEMEN   " w:value="  YEMEN   "/>
            <w:listItem w:displayText="  ZAMBIA  " w:value="  ZAMBIA  "/>
            <w:listItem w:displayText="  ZIMBABWE    " w:value="  ZIMBABWE    "/>
          </w:dropDownList>
        </w:sdtPr>
        <w:sdtEndPr/>
        <w:sdtContent>
          <w:r w:rsidRPr="00B23DDD">
            <w:rPr>
              <w:rStyle w:val="PlaceholderText"/>
            </w:rPr>
            <w:t>Choose an item.</w:t>
          </w:r>
        </w:sdtContent>
      </w:sdt>
    </w:p>
    <w:p w14:paraId="682CC041" w14:textId="77777777" w:rsidR="00675C69" w:rsidRPr="00CE4BB3" w:rsidRDefault="00E24823" w:rsidP="00675C69">
      <w:pPr>
        <w:tabs>
          <w:tab w:val="left" w:pos="1710"/>
          <w:tab w:val="left" w:pos="4860"/>
          <w:tab w:val="left" w:pos="6300"/>
          <w:tab w:val="left" w:pos="7110"/>
        </w:tabs>
        <w:rPr>
          <w:rFonts w:ascii="Arial" w:hAnsi="Arial" w:cs="Arial"/>
          <w:sz w:val="20"/>
          <w:szCs w:val="20"/>
        </w:rPr>
      </w:pPr>
      <w:r w:rsidRPr="00404AB4">
        <w:rPr>
          <w:rFonts w:ascii="Arial" w:hAnsi="Arial" w:cs="Arial"/>
          <w:i/>
          <w:sz w:val="20"/>
          <w:szCs w:val="20"/>
        </w:rPr>
        <w:t>Permanent A</w:t>
      </w:r>
      <w:r w:rsidR="00645A5E" w:rsidRPr="00404AB4">
        <w:rPr>
          <w:rFonts w:ascii="Arial" w:hAnsi="Arial" w:cs="Arial"/>
          <w:i/>
          <w:sz w:val="20"/>
          <w:szCs w:val="20"/>
        </w:rPr>
        <w:t xml:space="preserve">ddress </w:t>
      </w:r>
      <w:r w:rsidR="00E545B6">
        <w:rPr>
          <w:rFonts w:ascii="Arial" w:hAnsi="Arial" w:cs="Arial"/>
          <w:i/>
          <w:sz w:val="20"/>
          <w:szCs w:val="20"/>
        </w:rPr>
        <w:t>O</w:t>
      </w:r>
      <w:r w:rsidR="00645A5E" w:rsidRPr="00404AB4">
        <w:rPr>
          <w:rFonts w:ascii="Arial" w:hAnsi="Arial" w:cs="Arial"/>
          <w:i/>
          <w:sz w:val="20"/>
          <w:szCs w:val="20"/>
        </w:rPr>
        <w:t>utside the U.S. (if any)</w:t>
      </w:r>
      <w:r w:rsidR="00262524" w:rsidRPr="00404AB4">
        <w:rPr>
          <w:rFonts w:ascii="Arial" w:hAnsi="Arial" w:cs="Arial"/>
          <w:i/>
          <w:sz w:val="20"/>
          <w:szCs w:val="20"/>
        </w:rPr>
        <w:t>:</w:t>
      </w:r>
      <w:r w:rsidR="00675C69">
        <w:rPr>
          <w:rFonts w:ascii="Arial" w:hAnsi="Arial" w:cs="Arial"/>
          <w:sz w:val="20"/>
          <w:szCs w:val="20"/>
        </w:rPr>
        <w:t xml:space="preserve"> </w:t>
      </w:r>
      <w:bookmarkStart w:id="7" w:name="Text7"/>
      <w:r w:rsidR="00675C69">
        <w:rPr>
          <w:rFonts w:ascii="Arial" w:hAnsi="Arial" w:cs="Arial"/>
          <w:sz w:val="20"/>
          <w:szCs w:val="20"/>
        </w:rPr>
        <w:fldChar w:fldCharType="begin">
          <w:ffData>
            <w:name w:val="Text7"/>
            <w:enabled/>
            <w:calcOnExit w:val="0"/>
            <w:textInput>
              <w:default w:val="Address line 1"/>
            </w:textInput>
          </w:ffData>
        </w:fldChar>
      </w:r>
      <w:r w:rsidR="00675C69">
        <w:rPr>
          <w:rFonts w:ascii="Arial" w:hAnsi="Arial" w:cs="Arial"/>
          <w:sz w:val="20"/>
          <w:szCs w:val="20"/>
        </w:rPr>
        <w:instrText xml:space="preserve"> FORMTEXT </w:instrText>
      </w:r>
      <w:r w:rsidR="00675C69">
        <w:rPr>
          <w:rFonts w:ascii="Arial" w:hAnsi="Arial" w:cs="Arial"/>
          <w:sz w:val="20"/>
          <w:szCs w:val="20"/>
        </w:rPr>
      </w:r>
      <w:r w:rsidR="00675C69">
        <w:rPr>
          <w:rFonts w:ascii="Arial" w:hAnsi="Arial" w:cs="Arial"/>
          <w:sz w:val="20"/>
          <w:szCs w:val="20"/>
        </w:rPr>
        <w:fldChar w:fldCharType="separate"/>
      </w:r>
      <w:r w:rsidR="00675C69">
        <w:rPr>
          <w:rFonts w:ascii="Arial" w:hAnsi="Arial" w:cs="Arial"/>
          <w:noProof/>
          <w:sz w:val="20"/>
          <w:szCs w:val="20"/>
        </w:rPr>
        <w:t>Address line 1</w:t>
      </w:r>
      <w:r w:rsidR="00675C69">
        <w:rPr>
          <w:rFonts w:ascii="Arial" w:hAnsi="Arial" w:cs="Arial"/>
          <w:sz w:val="20"/>
          <w:szCs w:val="20"/>
        </w:rPr>
        <w:fldChar w:fldCharType="end"/>
      </w:r>
      <w:bookmarkEnd w:id="7"/>
    </w:p>
    <w:p w14:paraId="17D8774D" w14:textId="77777777" w:rsidR="00675C69" w:rsidRPr="00CE4BB3" w:rsidRDefault="00675C69" w:rsidP="00675C69">
      <w:pPr>
        <w:tabs>
          <w:tab w:val="left" w:pos="1620"/>
          <w:tab w:val="left" w:pos="4860"/>
          <w:tab w:val="left" w:pos="6300"/>
          <w:tab w:val="left" w:pos="7110"/>
        </w:tabs>
        <w:ind w:left="4050"/>
        <w:rPr>
          <w:rFonts w:ascii="Arial" w:hAnsi="Arial" w:cs="Arial"/>
          <w:sz w:val="20"/>
          <w:szCs w:val="20"/>
        </w:rPr>
      </w:pPr>
      <w:r>
        <w:rPr>
          <w:rFonts w:ascii="Arial" w:hAnsi="Arial" w:cs="Arial"/>
          <w:sz w:val="20"/>
          <w:szCs w:val="20"/>
        </w:rPr>
        <w:fldChar w:fldCharType="begin">
          <w:ffData>
            <w:name w:val=""/>
            <w:enabled/>
            <w:calcOnExit w:val="0"/>
            <w:textInput>
              <w:default w:val="Address line 2"/>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Address line 2</w:t>
      </w:r>
      <w:r>
        <w:rPr>
          <w:rFonts w:ascii="Arial" w:hAnsi="Arial" w:cs="Arial"/>
          <w:sz w:val="20"/>
          <w:szCs w:val="20"/>
        </w:rPr>
        <w:fldChar w:fldCharType="end"/>
      </w:r>
    </w:p>
    <w:p w14:paraId="666577D9" w14:textId="77777777" w:rsidR="00675C69" w:rsidRPr="00CE4BB3" w:rsidRDefault="00675C69" w:rsidP="00675C69">
      <w:pPr>
        <w:tabs>
          <w:tab w:val="left" w:pos="1620"/>
          <w:tab w:val="left" w:pos="4860"/>
          <w:tab w:val="left" w:pos="6300"/>
          <w:tab w:val="left" w:pos="7110"/>
        </w:tabs>
        <w:ind w:left="4050"/>
        <w:rPr>
          <w:rFonts w:ascii="Arial" w:hAnsi="Arial" w:cs="Arial"/>
          <w:sz w:val="20"/>
          <w:szCs w:val="20"/>
        </w:rPr>
      </w:pPr>
      <w:r>
        <w:rPr>
          <w:rFonts w:ascii="Arial" w:hAnsi="Arial" w:cs="Arial"/>
          <w:sz w:val="20"/>
          <w:szCs w:val="20"/>
        </w:rPr>
        <w:fldChar w:fldCharType="begin">
          <w:ffData>
            <w:name w:val=""/>
            <w:enabled/>
            <w:calcOnExit w:val="0"/>
            <w:textInput>
              <w:default w:val="Address line 3"/>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Address line 3</w:t>
      </w:r>
      <w:r>
        <w:rPr>
          <w:rFonts w:ascii="Arial" w:hAnsi="Arial" w:cs="Arial"/>
          <w:sz w:val="20"/>
          <w:szCs w:val="20"/>
        </w:rPr>
        <w:fldChar w:fldCharType="end"/>
      </w:r>
    </w:p>
    <w:p w14:paraId="5DB3A67B" w14:textId="77777777" w:rsidR="00675C69" w:rsidRPr="00CE4BB3" w:rsidRDefault="00675C69" w:rsidP="00675C69">
      <w:pPr>
        <w:tabs>
          <w:tab w:val="left" w:pos="1620"/>
          <w:tab w:val="left" w:pos="4860"/>
          <w:tab w:val="left" w:pos="6300"/>
          <w:tab w:val="left" w:pos="7110"/>
        </w:tabs>
        <w:ind w:left="4050"/>
        <w:rPr>
          <w:rFonts w:ascii="Arial" w:hAnsi="Arial" w:cs="Arial"/>
          <w:sz w:val="20"/>
          <w:szCs w:val="20"/>
        </w:rPr>
      </w:pPr>
      <w:r>
        <w:rPr>
          <w:rFonts w:ascii="Arial" w:hAnsi="Arial" w:cs="Arial"/>
          <w:sz w:val="20"/>
          <w:szCs w:val="20"/>
        </w:rPr>
        <w:fldChar w:fldCharType="begin">
          <w:ffData>
            <w:name w:val=""/>
            <w:enabled/>
            <w:calcOnExit w:val="0"/>
            <w:textInput>
              <w:default w:val="Address line 4"/>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Address line 4</w:t>
      </w:r>
      <w:r>
        <w:rPr>
          <w:rFonts w:ascii="Arial" w:hAnsi="Arial" w:cs="Arial"/>
          <w:sz w:val="20"/>
          <w:szCs w:val="20"/>
        </w:rPr>
        <w:fldChar w:fldCharType="end"/>
      </w:r>
    </w:p>
    <w:p w14:paraId="5006B70A" w14:textId="77777777" w:rsidR="00374117" w:rsidRPr="0099500D" w:rsidRDefault="00374117" w:rsidP="00404AB4">
      <w:pPr>
        <w:spacing w:line="276" w:lineRule="auto"/>
        <w:rPr>
          <w:rFonts w:ascii="Arial" w:hAnsi="Arial" w:cs="Arial"/>
          <w:sz w:val="16"/>
          <w:szCs w:val="16"/>
        </w:rPr>
      </w:pPr>
    </w:p>
    <w:p w14:paraId="2CA8EC3A" w14:textId="77777777" w:rsidR="0019281A" w:rsidRPr="0019281A" w:rsidRDefault="0019281A" w:rsidP="00404AB4">
      <w:pPr>
        <w:spacing w:line="276" w:lineRule="auto"/>
        <w:rPr>
          <w:rFonts w:ascii="Arial" w:hAnsi="Arial" w:cs="Arial"/>
          <w:sz w:val="20"/>
          <w:szCs w:val="20"/>
          <w:u w:val="single"/>
        </w:rPr>
      </w:pPr>
      <w:r>
        <w:rPr>
          <w:rFonts w:ascii="Arial" w:hAnsi="Arial" w:cs="Arial"/>
          <w:i/>
          <w:sz w:val="20"/>
          <w:szCs w:val="20"/>
        </w:rPr>
        <w:t>E-mail address</w:t>
      </w:r>
      <w:r w:rsidRPr="00171A99">
        <w:rPr>
          <w:rFonts w:ascii="Arial" w:hAnsi="Arial" w:cs="Arial"/>
          <w:i/>
          <w:sz w:val="20"/>
          <w:szCs w:val="20"/>
        </w:rPr>
        <w:t xml:space="preserve">: </w:t>
      </w:r>
      <w:r>
        <w:rPr>
          <w:rFonts w:ascii="Arial" w:hAnsi="Arial" w:cs="Arial"/>
          <w:sz w:val="20"/>
          <w:szCs w:val="20"/>
        </w:rPr>
        <w:fldChar w:fldCharType="begin">
          <w:ffData>
            <w:name w:val=""/>
            <w:enabled/>
            <w:calcOnExit w:val="0"/>
            <w:textInput>
              <w:default w:val="username@domain.edu"/>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username@domain.edu</w:t>
      </w:r>
      <w:r>
        <w:rPr>
          <w:rFonts w:ascii="Arial" w:hAnsi="Arial" w:cs="Arial"/>
          <w:sz w:val="20"/>
          <w:szCs w:val="20"/>
        </w:rPr>
        <w:fldChar w:fldCharType="end"/>
      </w:r>
    </w:p>
    <w:p w14:paraId="677B2EA1" w14:textId="77777777" w:rsidR="00645A5E" w:rsidRPr="00CE2AA7" w:rsidRDefault="00645A5E" w:rsidP="00404AB4">
      <w:pPr>
        <w:spacing w:line="276" w:lineRule="auto"/>
        <w:rPr>
          <w:rFonts w:ascii="Arial" w:hAnsi="Arial" w:cs="Arial"/>
          <w:sz w:val="20"/>
          <w:szCs w:val="20"/>
        </w:rPr>
      </w:pPr>
      <w:r w:rsidRPr="00404AB4">
        <w:rPr>
          <w:rFonts w:ascii="Arial" w:hAnsi="Arial" w:cs="Arial"/>
          <w:i/>
          <w:sz w:val="20"/>
          <w:szCs w:val="20"/>
        </w:rPr>
        <w:t>Do y</w:t>
      </w:r>
      <w:r w:rsidR="00E545B6">
        <w:rPr>
          <w:rFonts w:ascii="Arial" w:hAnsi="Arial" w:cs="Arial"/>
          <w:i/>
          <w:sz w:val="20"/>
          <w:szCs w:val="20"/>
        </w:rPr>
        <w:t>ou have a U.S. Social Security n</w:t>
      </w:r>
      <w:r w:rsidRPr="00404AB4">
        <w:rPr>
          <w:rFonts w:ascii="Arial" w:hAnsi="Arial" w:cs="Arial"/>
          <w:i/>
          <w:sz w:val="20"/>
          <w:szCs w:val="20"/>
        </w:rPr>
        <w:t>umber</w:t>
      </w:r>
      <w:r w:rsidR="00E545B6">
        <w:rPr>
          <w:rFonts w:ascii="Arial" w:hAnsi="Arial" w:cs="Arial"/>
          <w:i/>
          <w:sz w:val="20"/>
          <w:szCs w:val="20"/>
        </w:rPr>
        <w:t xml:space="preserve"> (SSN)</w:t>
      </w:r>
      <w:r w:rsidR="00E24823" w:rsidRPr="00404AB4">
        <w:rPr>
          <w:rFonts w:ascii="Arial" w:hAnsi="Arial" w:cs="Arial"/>
          <w:i/>
          <w:sz w:val="20"/>
          <w:szCs w:val="20"/>
        </w:rPr>
        <w:t>?</w:t>
      </w:r>
      <w:r w:rsidR="00E24823">
        <w:rPr>
          <w:rFonts w:ascii="Arial" w:hAnsi="Arial" w:cs="Arial"/>
          <w:sz w:val="20"/>
          <w:szCs w:val="20"/>
        </w:rPr>
        <w:t xml:space="preserve"> </w:t>
      </w:r>
      <w:r w:rsidR="00675C69">
        <w:rPr>
          <w:rFonts w:ascii="Arial" w:hAnsi="Arial" w:cs="Arial"/>
          <w:i/>
          <w:sz w:val="20"/>
          <w:szCs w:val="20"/>
        </w:rPr>
        <w:fldChar w:fldCharType="begin">
          <w:ffData>
            <w:name w:val="Check3"/>
            <w:enabled/>
            <w:calcOnExit w:val="0"/>
            <w:checkBox>
              <w:sizeAuto/>
              <w:default w:val="0"/>
            </w:checkBox>
          </w:ffData>
        </w:fldChar>
      </w:r>
      <w:r w:rsidR="00675C69">
        <w:rPr>
          <w:rFonts w:ascii="Arial" w:hAnsi="Arial" w:cs="Arial"/>
          <w:i/>
          <w:sz w:val="20"/>
          <w:szCs w:val="20"/>
        </w:rPr>
        <w:instrText xml:space="preserve"> FORMCHECKBOX </w:instrText>
      </w:r>
      <w:r w:rsidR="00675C69">
        <w:rPr>
          <w:rFonts w:ascii="Arial" w:hAnsi="Arial" w:cs="Arial"/>
          <w:i/>
          <w:sz w:val="20"/>
          <w:szCs w:val="20"/>
        </w:rPr>
      </w:r>
      <w:r w:rsidR="00675C69">
        <w:rPr>
          <w:rFonts w:ascii="Arial" w:hAnsi="Arial" w:cs="Arial"/>
          <w:i/>
          <w:sz w:val="20"/>
          <w:szCs w:val="20"/>
        </w:rPr>
        <w:fldChar w:fldCharType="separate"/>
      </w:r>
      <w:r w:rsidR="00675C69">
        <w:rPr>
          <w:rFonts w:ascii="Arial" w:hAnsi="Arial" w:cs="Arial"/>
          <w:i/>
          <w:sz w:val="20"/>
          <w:szCs w:val="20"/>
        </w:rPr>
        <w:fldChar w:fldCharType="end"/>
      </w:r>
      <w:r w:rsidR="00675C69">
        <w:rPr>
          <w:rFonts w:ascii="Arial" w:hAnsi="Arial" w:cs="Arial"/>
          <w:i/>
          <w:sz w:val="20"/>
          <w:szCs w:val="20"/>
        </w:rPr>
        <w:t xml:space="preserve"> </w:t>
      </w:r>
      <w:r w:rsidR="00675C69" w:rsidRPr="00CE4BB3">
        <w:rPr>
          <w:rFonts w:ascii="Arial" w:hAnsi="Arial" w:cs="Arial"/>
          <w:sz w:val="20"/>
          <w:szCs w:val="20"/>
        </w:rPr>
        <w:t xml:space="preserve">YES  </w:t>
      </w:r>
      <w:r w:rsidR="00675C69">
        <w:rPr>
          <w:rFonts w:ascii="Arial" w:hAnsi="Arial" w:cs="Arial"/>
          <w:i/>
          <w:sz w:val="20"/>
          <w:szCs w:val="20"/>
        </w:rPr>
        <w:fldChar w:fldCharType="begin">
          <w:ffData>
            <w:name w:val="Check3"/>
            <w:enabled/>
            <w:calcOnExit w:val="0"/>
            <w:checkBox>
              <w:sizeAuto/>
              <w:default w:val="0"/>
            </w:checkBox>
          </w:ffData>
        </w:fldChar>
      </w:r>
      <w:r w:rsidR="00675C69">
        <w:rPr>
          <w:rFonts w:ascii="Arial" w:hAnsi="Arial" w:cs="Arial"/>
          <w:i/>
          <w:sz w:val="20"/>
          <w:szCs w:val="20"/>
        </w:rPr>
        <w:instrText xml:space="preserve"> FORMCHECKBOX </w:instrText>
      </w:r>
      <w:r w:rsidR="00675C69">
        <w:rPr>
          <w:rFonts w:ascii="Arial" w:hAnsi="Arial" w:cs="Arial"/>
          <w:i/>
          <w:sz w:val="20"/>
          <w:szCs w:val="20"/>
        </w:rPr>
      </w:r>
      <w:r w:rsidR="00675C69">
        <w:rPr>
          <w:rFonts w:ascii="Arial" w:hAnsi="Arial" w:cs="Arial"/>
          <w:i/>
          <w:sz w:val="20"/>
          <w:szCs w:val="20"/>
        </w:rPr>
        <w:fldChar w:fldCharType="separate"/>
      </w:r>
      <w:r w:rsidR="00675C69">
        <w:rPr>
          <w:rFonts w:ascii="Arial" w:hAnsi="Arial" w:cs="Arial"/>
          <w:i/>
          <w:sz w:val="20"/>
          <w:szCs w:val="20"/>
        </w:rPr>
        <w:fldChar w:fldCharType="end"/>
      </w:r>
      <w:r w:rsidR="00675C69">
        <w:rPr>
          <w:rFonts w:ascii="Arial" w:hAnsi="Arial" w:cs="Arial"/>
          <w:i/>
          <w:sz w:val="20"/>
          <w:szCs w:val="20"/>
        </w:rPr>
        <w:t xml:space="preserve"> </w:t>
      </w:r>
      <w:r w:rsidR="00675C69" w:rsidRPr="00CE4BB3">
        <w:rPr>
          <w:rFonts w:ascii="Arial" w:hAnsi="Arial" w:cs="Arial"/>
          <w:sz w:val="20"/>
          <w:szCs w:val="20"/>
        </w:rPr>
        <w:t xml:space="preserve"> NO</w:t>
      </w:r>
    </w:p>
    <w:p w14:paraId="7BB8D437" w14:textId="77777777" w:rsidR="00645A5E" w:rsidRPr="0099500D" w:rsidRDefault="00645A5E" w:rsidP="00404AB4">
      <w:pPr>
        <w:spacing w:line="276" w:lineRule="auto"/>
        <w:rPr>
          <w:rFonts w:ascii="Arial" w:hAnsi="Arial" w:cs="Arial"/>
          <w:sz w:val="16"/>
          <w:szCs w:val="16"/>
        </w:rPr>
      </w:pPr>
    </w:p>
    <w:p w14:paraId="7CB23A3D" w14:textId="77777777" w:rsidR="00262524" w:rsidRPr="00CE2AA7" w:rsidRDefault="00262524" w:rsidP="00404AB4">
      <w:pPr>
        <w:spacing w:line="276" w:lineRule="auto"/>
        <w:rPr>
          <w:rFonts w:ascii="Arial" w:hAnsi="Arial" w:cs="Arial"/>
          <w:sz w:val="20"/>
          <w:szCs w:val="20"/>
        </w:rPr>
      </w:pPr>
      <w:r w:rsidRPr="00404AB4">
        <w:rPr>
          <w:rFonts w:ascii="Arial" w:hAnsi="Arial" w:cs="Arial"/>
          <w:i/>
          <w:sz w:val="20"/>
          <w:szCs w:val="20"/>
        </w:rPr>
        <w:t xml:space="preserve">Are you currently in the </w:t>
      </w:r>
      <w:r w:rsidR="008A00C0">
        <w:rPr>
          <w:rFonts w:ascii="Arial" w:hAnsi="Arial" w:cs="Arial"/>
          <w:i/>
          <w:sz w:val="20"/>
          <w:szCs w:val="20"/>
        </w:rPr>
        <w:t>U.S.</w:t>
      </w:r>
      <w:r w:rsidRPr="00404AB4">
        <w:rPr>
          <w:rFonts w:ascii="Arial" w:hAnsi="Arial" w:cs="Arial"/>
          <w:i/>
          <w:sz w:val="20"/>
          <w:szCs w:val="20"/>
        </w:rPr>
        <w:t>?</w:t>
      </w:r>
      <w:r w:rsidR="008A00C0">
        <w:rPr>
          <w:rFonts w:ascii="MS Gothic" w:eastAsia="MS Gothic" w:hAnsi="MS Gothic" w:cs="Arial"/>
          <w:sz w:val="20"/>
          <w:szCs w:val="20"/>
        </w:rPr>
        <w:t xml:space="preserve"> </w:t>
      </w:r>
      <w:r w:rsidR="00EF65A7">
        <w:rPr>
          <w:rFonts w:ascii="Arial" w:hAnsi="Arial" w:cs="Arial"/>
          <w:i/>
          <w:sz w:val="20"/>
          <w:szCs w:val="20"/>
        </w:rPr>
        <w:fldChar w:fldCharType="begin">
          <w:ffData>
            <w:name w:val="Check3"/>
            <w:enabled/>
            <w:calcOnExit w:val="0"/>
            <w:checkBox>
              <w:sizeAuto/>
              <w:default w:val="0"/>
            </w:checkBox>
          </w:ffData>
        </w:fldChar>
      </w:r>
      <w:r w:rsidR="00EF65A7">
        <w:rPr>
          <w:rFonts w:ascii="Arial" w:hAnsi="Arial" w:cs="Arial"/>
          <w:i/>
          <w:sz w:val="20"/>
          <w:szCs w:val="20"/>
        </w:rPr>
        <w:instrText xml:space="preserve"> FORMCHECKBOX </w:instrText>
      </w:r>
      <w:r w:rsidR="00EF65A7">
        <w:rPr>
          <w:rFonts w:ascii="Arial" w:hAnsi="Arial" w:cs="Arial"/>
          <w:i/>
          <w:sz w:val="20"/>
          <w:szCs w:val="20"/>
        </w:rPr>
      </w:r>
      <w:r w:rsidR="00EF65A7">
        <w:rPr>
          <w:rFonts w:ascii="Arial" w:hAnsi="Arial" w:cs="Arial"/>
          <w:i/>
          <w:sz w:val="20"/>
          <w:szCs w:val="20"/>
        </w:rPr>
        <w:fldChar w:fldCharType="separate"/>
      </w:r>
      <w:r w:rsidR="00EF65A7">
        <w:rPr>
          <w:rFonts w:ascii="Arial" w:hAnsi="Arial" w:cs="Arial"/>
          <w:i/>
          <w:sz w:val="20"/>
          <w:szCs w:val="20"/>
        </w:rPr>
        <w:fldChar w:fldCharType="end"/>
      </w:r>
      <w:r w:rsidR="00EF65A7">
        <w:rPr>
          <w:rFonts w:ascii="Arial" w:hAnsi="Arial" w:cs="Arial"/>
          <w:i/>
          <w:sz w:val="20"/>
          <w:szCs w:val="20"/>
        </w:rPr>
        <w:t xml:space="preserve"> </w:t>
      </w:r>
      <w:r w:rsidR="00EF65A7" w:rsidRPr="00CE4BB3">
        <w:rPr>
          <w:rFonts w:ascii="Arial" w:hAnsi="Arial" w:cs="Arial"/>
          <w:sz w:val="20"/>
          <w:szCs w:val="20"/>
        </w:rPr>
        <w:t xml:space="preserve">YES  </w:t>
      </w:r>
      <w:r w:rsidR="00EF65A7">
        <w:rPr>
          <w:rFonts w:ascii="Arial" w:hAnsi="Arial" w:cs="Arial"/>
          <w:i/>
          <w:sz w:val="20"/>
          <w:szCs w:val="20"/>
        </w:rPr>
        <w:fldChar w:fldCharType="begin">
          <w:ffData>
            <w:name w:val="Check3"/>
            <w:enabled/>
            <w:calcOnExit w:val="0"/>
            <w:checkBox>
              <w:sizeAuto/>
              <w:default w:val="0"/>
            </w:checkBox>
          </w:ffData>
        </w:fldChar>
      </w:r>
      <w:r w:rsidR="00EF65A7">
        <w:rPr>
          <w:rFonts w:ascii="Arial" w:hAnsi="Arial" w:cs="Arial"/>
          <w:i/>
          <w:sz w:val="20"/>
          <w:szCs w:val="20"/>
        </w:rPr>
        <w:instrText xml:space="preserve"> FORMCHECKBOX </w:instrText>
      </w:r>
      <w:r w:rsidR="00EF65A7">
        <w:rPr>
          <w:rFonts w:ascii="Arial" w:hAnsi="Arial" w:cs="Arial"/>
          <w:i/>
          <w:sz w:val="20"/>
          <w:szCs w:val="20"/>
        </w:rPr>
      </w:r>
      <w:r w:rsidR="00EF65A7">
        <w:rPr>
          <w:rFonts w:ascii="Arial" w:hAnsi="Arial" w:cs="Arial"/>
          <w:i/>
          <w:sz w:val="20"/>
          <w:szCs w:val="20"/>
        </w:rPr>
        <w:fldChar w:fldCharType="separate"/>
      </w:r>
      <w:r w:rsidR="00EF65A7">
        <w:rPr>
          <w:rFonts w:ascii="Arial" w:hAnsi="Arial" w:cs="Arial"/>
          <w:i/>
          <w:sz w:val="20"/>
          <w:szCs w:val="20"/>
        </w:rPr>
        <w:fldChar w:fldCharType="end"/>
      </w:r>
      <w:r w:rsidR="00EF65A7">
        <w:rPr>
          <w:rFonts w:ascii="Arial" w:hAnsi="Arial" w:cs="Arial"/>
          <w:i/>
          <w:sz w:val="20"/>
          <w:szCs w:val="20"/>
        </w:rPr>
        <w:t xml:space="preserve"> </w:t>
      </w:r>
      <w:r w:rsidR="00EF65A7" w:rsidRPr="00CE4BB3">
        <w:rPr>
          <w:rFonts w:ascii="Arial" w:hAnsi="Arial" w:cs="Arial"/>
          <w:sz w:val="20"/>
          <w:szCs w:val="20"/>
        </w:rPr>
        <w:t xml:space="preserve"> NO</w:t>
      </w:r>
    </w:p>
    <w:p w14:paraId="5C712487" w14:textId="77777777" w:rsidR="00675C69" w:rsidRPr="00CE4BB3" w:rsidRDefault="00B51DEB" w:rsidP="0019281A">
      <w:pPr>
        <w:tabs>
          <w:tab w:val="left" w:pos="720"/>
          <w:tab w:val="left" w:pos="4860"/>
          <w:tab w:val="left" w:pos="6300"/>
          <w:tab w:val="left" w:pos="7110"/>
        </w:tabs>
        <w:rPr>
          <w:rFonts w:ascii="Arial" w:hAnsi="Arial" w:cs="Arial"/>
          <w:sz w:val="20"/>
          <w:szCs w:val="20"/>
        </w:rPr>
      </w:pPr>
      <w:r>
        <w:rPr>
          <w:rFonts w:ascii="Arial" w:hAnsi="Arial" w:cs="Arial"/>
          <w:sz w:val="20"/>
          <w:szCs w:val="20"/>
        </w:rPr>
        <w:tab/>
      </w:r>
      <w:r w:rsidR="00262524" w:rsidRPr="00404AB4">
        <w:rPr>
          <w:rFonts w:ascii="Arial" w:hAnsi="Arial" w:cs="Arial"/>
          <w:i/>
          <w:sz w:val="20"/>
          <w:szCs w:val="20"/>
        </w:rPr>
        <w:t xml:space="preserve">If YES, list </w:t>
      </w:r>
      <w:r w:rsidR="00645A5E" w:rsidRPr="00404AB4">
        <w:rPr>
          <w:rFonts w:ascii="Arial" w:hAnsi="Arial" w:cs="Arial"/>
          <w:i/>
          <w:sz w:val="20"/>
          <w:szCs w:val="20"/>
        </w:rPr>
        <w:t xml:space="preserve">your </w:t>
      </w:r>
      <w:r w:rsidR="00262524" w:rsidRPr="00404AB4">
        <w:rPr>
          <w:rFonts w:ascii="Arial" w:hAnsi="Arial" w:cs="Arial"/>
          <w:i/>
          <w:sz w:val="20"/>
          <w:szCs w:val="20"/>
        </w:rPr>
        <w:t>U.S.</w:t>
      </w:r>
      <w:r w:rsidR="00645A5E" w:rsidRPr="00404AB4">
        <w:rPr>
          <w:rFonts w:ascii="Arial" w:hAnsi="Arial" w:cs="Arial"/>
          <w:i/>
          <w:sz w:val="20"/>
          <w:szCs w:val="20"/>
        </w:rPr>
        <w:t xml:space="preserve"> residence</w:t>
      </w:r>
      <w:r w:rsidR="00262524" w:rsidRPr="00404AB4">
        <w:rPr>
          <w:rFonts w:ascii="Arial" w:hAnsi="Arial" w:cs="Arial"/>
          <w:i/>
          <w:sz w:val="20"/>
          <w:szCs w:val="20"/>
        </w:rPr>
        <w:t xml:space="preserve"> address:</w:t>
      </w:r>
      <w:r w:rsidR="00EF65A7">
        <w:rPr>
          <w:rFonts w:ascii="Arial" w:hAnsi="Arial" w:cs="Arial"/>
          <w:i/>
          <w:sz w:val="20"/>
          <w:szCs w:val="20"/>
        </w:rPr>
        <w:t xml:space="preserve"> </w:t>
      </w:r>
      <w:r w:rsidR="00675C69">
        <w:rPr>
          <w:rFonts w:ascii="Arial" w:hAnsi="Arial" w:cs="Arial"/>
          <w:sz w:val="20"/>
          <w:szCs w:val="20"/>
        </w:rPr>
        <w:t xml:space="preserve"> </w:t>
      </w:r>
      <w:r w:rsidR="00675C69">
        <w:rPr>
          <w:rFonts w:ascii="Arial" w:hAnsi="Arial" w:cs="Arial"/>
          <w:sz w:val="20"/>
          <w:szCs w:val="20"/>
        </w:rPr>
        <w:fldChar w:fldCharType="begin">
          <w:ffData>
            <w:name w:val="Text7"/>
            <w:enabled/>
            <w:calcOnExit w:val="0"/>
            <w:textInput>
              <w:default w:val="Address line 1"/>
            </w:textInput>
          </w:ffData>
        </w:fldChar>
      </w:r>
      <w:r w:rsidR="00675C69">
        <w:rPr>
          <w:rFonts w:ascii="Arial" w:hAnsi="Arial" w:cs="Arial"/>
          <w:sz w:val="20"/>
          <w:szCs w:val="20"/>
        </w:rPr>
        <w:instrText xml:space="preserve"> FORMTEXT </w:instrText>
      </w:r>
      <w:r w:rsidR="00675C69">
        <w:rPr>
          <w:rFonts w:ascii="Arial" w:hAnsi="Arial" w:cs="Arial"/>
          <w:sz w:val="20"/>
          <w:szCs w:val="20"/>
        </w:rPr>
      </w:r>
      <w:r w:rsidR="00675C69">
        <w:rPr>
          <w:rFonts w:ascii="Arial" w:hAnsi="Arial" w:cs="Arial"/>
          <w:sz w:val="20"/>
          <w:szCs w:val="20"/>
        </w:rPr>
        <w:fldChar w:fldCharType="separate"/>
      </w:r>
      <w:r w:rsidR="00675C69">
        <w:rPr>
          <w:rFonts w:ascii="Arial" w:hAnsi="Arial" w:cs="Arial"/>
          <w:noProof/>
          <w:sz w:val="20"/>
          <w:szCs w:val="20"/>
        </w:rPr>
        <w:t>Address line 1</w:t>
      </w:r>
      <w:r w:rsidR="00675C69">
        <w:rPr>
          <w:rFonts w:ascii="Arial" w:hAnsi="Arial" w:cs="Arial"/>
          <w:sz w:val="20"/>
          <w:szCs w:val="20"/>
        </w:rPr>
        <w:fldChar w:fldCharType="end"/>
      </w:r>
    </w:p>
    <w:p w14:paraId="7B933E4F" w14:textId="77777777" w:rsidR="00675C69" w:rsidRPr="00CE4BB3" w:rsidRDefault="00675C69" w:rsidP="005A480F">
      <w:pPr>
        <w:tabs>
          <w:tab w:val="left" w:pos="720"/>
          <w:tab w:val="left" w:pos="1620"/>
          <w:tab w:val="left" w:pos="4860"/>
          <w:tab w:val="left" w:pos="6300"/>
          <w:tab w:val="left" w:pos="7110"/>
        </w:tabs>
        <w:ind w:left="4410"/>
        <w:rPr>
          <w:rFonts w:ascii="Arial" w:hAnsi="Arial" w:cs="Arial"/>
          <w:sz w:val="20"/>
          <w:szCs w:val="20"/>
        </w:rPr>
      </w:pPr>
      <w:r>
        <w:rPr>
          <w:rFonts w:ascii="Arial" w:hAnsi="Arial" w:cs="Arial"/>
          <w:sz w:val="20"/>
          <w:szCs w:val="20"/>
        </w:rPr>
        <w:fldChar w:fldCharType="begin">
          <w:ffData>
            <w:name w:val=""/>
            <w:enabled/>
            <w:calcOnExit w:val="0"/>
            <w:textInput>
              <w:default w:val="Address line 2"/>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Address line 2</w:t>
      </w:r>
      <w:r>
        <w:rPr>
          <w:rFonts w:ascii="Arial" w:hAnsi="Arial" w:cs="Arial"/>
          <w:sz w:val="20"/>
          <w:szCs w:val="20"/>
        </w:rPr>
        <w:fldChar w:fldCharType="end"/>
      </w:r>
    </w:p>
    <w:p w14:paraId="5ACA52C9" w14:textId="77777777" w:rsidR="00675C69" w:rsidRPr="00CE4BB3" w:rsidRDefault="00675C69" w:rsidP="005A480F">
      <w:pPr>
        <w:tabs>
          <w:tab w:val="left" w:pos="720"/>
          <w:tab w:val="left" w:pos="1620"/>
          <w:tab w:val="left" w:pos="4860"/>
          <w:tab w:val="left" w:pos="6300"/>
          <w:tab w:val="left" w:pos="7110"/>
        </w:tabs>
        <w:ind w:left="4410"/>
        <w:rPr>
          <w:rFonts w:ascii="Arial" w:hAnsi="Arial" w:cs="Arial"/>
          <w:sz w:val="20"/>
          <w:szCs w:val="20"/>
        </w:rPr>
      </w:pPr>
      <w:r>
        <w:rPr>
          <w:rFonts w:ascii="Arial" w:hAnsi="Arial" w:cs="Arial"/>
          <w:sz w:val="20"/>
          <w:szCs w:val="20"/>
        </w:rPr>
        <w:fldChar w:fldCharType="begin">
          <w:ffData>
            <w:name w:val=""/>
            <w:enabled/>
            <w:calcOnExit w:val="0"/>
            <w:textInput>
              <w:default w:val="Address line 3"/>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Address line 3</w:t>
      </w:r>
      <w:r>
        <w:rPr>
          <w:rFonts w:ascii="Arial" w:hAnsi="Arial" w:cs="Arial"/>
          <w:sz w:val="20"/>
          <w:szCs w:val="20"/>
        </w:rPr>
        <w:fldChar w:fldCharType="end"/>
      </w:r>
    </w:p>
    <w:p w14:paraId="1ED6CD0D" w14:textId="77777777" w:rsidR="00675C69" w:rsidRPr="00CE4BB3" w:rsidRDefault="00675C69" w:rsidP="005A480F">
      <w:pPr>
        <w:tabs>
          <w:tab w:val="left" w:pos="720"/>
          <w:tab w:val="left" w:pos="1620"/>
          <w:tab w:val="left" w:pos="4860"/>
          <w:tab w:val="left" w:pos="6300"/>
          <w:tab w:val="left" w:pos="7110"/>
        </w:tabs>
        <w:ind w:left="4410"/>
        <w:rPr>
          <w:rFonts w:ascii="Arial" w:hAnsi="Arial" w:cs="Arial"/>
          <w:sz w:val="20"/>
          <w:szCs w:val="20"/>
        </w:rPr>
      </w:pPr>
      <w:r>
        <w:rPr>
          <w:rFonts w:ascii="Arial" w:hAnsi="Arial" w:cs="Arial"/>
          <w:sz w:val="20"/>
          <w:szCs w:val="20"/>
        </w:rPr>
        <w:fldChar w:fldCharType="begin">
          <w:ffData>
            <w:name w:val=""/>
            <w:enabled/>
            <w:calcOnExit w:val="0"/>
            <w:textInput>
              <w:default w:val="Address line 4"/>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Address line 4</w:t>
      </w:r>
      <w:r>
        <w:rPr>
          <w:rFonts w:ascii="Arial" w:hAnsi="Arial" w:cs="Arial"/>
          <w:sz w:val="20"/>
          <w:szCs w:val="20"/>
        </w:rPr>
        <w:fldChar w:fldCharType="end"/>
      </w:r>
    </w:p>
    <w:p w14:paraId="31853202" w14:textId="77777777" w:rsidR="00374117" w:rsidRPr="0019281A" w:rsidRDefault="00B51DEB" w:rsidP="0019281A">
      <w:pPr>
        <w:tabs>
          <w:tab w:val="left" w:pos="720"/>
          <w:tab w:val="left" w:pos="1710"/>
          <w:tab w:val="left" w:pos="4140"/>
          <w:tab w:val="left" w:pos="4410"/>
          <w:tab w:val="left" w:pos="4860"/>
          <w:tab w:val="left" w:pos="6300"/>
          <w:tab w:val="left" w:pos="7110"/>
        </w:tabs>
        <w:rPr>
          <w:rFonts w:ascii="Arial" w:hAnsi="Arial" w:cs="Arial"/>
          <w:i/>
          <w:sz w:val="20"/>
          <w:szCs w:val="20"/>
        </w:rPr>
      </w:pPr>
      <w:r>
        <w:rPr>
          <w:rFonts w:ascii="Arial" w:hAnsi="Arial" w:cs="Arial"/>
          <w:sz w:val="20"/>
          <w:szCs w:val="20"/>
        </w:rPr>
        <w:t xml:space="preserve"> </w:t>
      </w:r>
    </w:p>
    <w:p w14:paraId="5DDC38BD" w14:textId="77777777" w:rsidR="00645A5E" w:rsidRDefault="00262524" w:rsidP="0019281A">
      <w:pPr>
        <w:spacing w:line="276" w:lineRule="auto"/>
        <w:ind w:firstLine="360"/>
        <w:rPr>
          <w:rFonts w:ascii="Arial" w:hAnsi="Arial" w:cs="Arial"/>
          <w:sz w:val="20"/>
          <w:szCs w:val="20"/>
        </w:rPr>
      </w:pPr>
      <w:r w:rsidRPr="00CE2AA7">
        <w:rPr>
          <w:rFonts w:ascii="Arial" w:hAnsi="Arial" w:cs="Arial"/>
          <w:sz w:val="20"/>
          <w:szCs w:val="20"/>
        </w:rPr>
        <w:tab/>
      </w:r>
      <w:r w:rsidRPr="00404AB4">
        <w:rPr>
          <w:rFonts w:ascii="Arial" w:hAnsi="Arial" w:cs="Arial"/>
          <w:i/>
          <w:sz w:val="20"/>
          <w:szCs w:val="20"/>
        </w:rPr>
        <w:t xml:space="preserve">If YES, list </w:t>
      </w:r>
      <w:r w:rsidR="00374117" w:rsidRPr="00404AB4">
        <w:rPr>
          <w:rFonts w:ascii="Arial" w:hAnsi="Arial" w:cs="Arial"/>
          <w:i/>
          <w:sz w:val="20"/>
          <w:szCs w:val="20"/>
        </w:rPr>
        <w:t xml:space="preserve">current </w:t>
      </w:r>
      <w:r w:rsidR="00645A5E" w:rsidRPr="00404AB4">
        <w:rPr>
          <w:rFonts w:ascii="Arial" w:hAnsi="Arial" w:cs="Arial"/>
          <w:i/>
          <w:sz w:val="20"/>
          <w:szCs w:val="20"/>
        </w:rPr>
        <w:t>non</w:t>
      </w:r>
      <w:r w:rsidRPr="00404AB4">
        <w:rPr>
          <w:rFonts w:ascii="Arial" w:hAnsi="Arial" w:cs="Arial"/>
          <w:i/>
          <w:sz w:val="20"/>
          <w:szCs w:val="20"/>
        </w:rPr>
        <w:t>immigrant status</w:t>
      </w:r>
      <w:r w:rsidR="0019281A">
        <w:rPr>
          <w:rFonts w:ascii="Arial" w:hAnsi="Arial" w:cs="Arial"/>
          <w:i/>
          <w:sz w:val="20"/>
          <w:szCs w:val="20"/>
        </w:rPr>
        <w:t>:</w:t>
      </w:r>
      <w:r w:rsidR="00CB78F6">
        <w:rPr>
          <w:rFonts w:ascii="Arial" w:hAnsi="Arial" w:cs="Arial"/>
          <w:i/>
          <w:sz w:val="20"/>
          <w:szCs w:val="20"/>
        </w:rPr>
        <w:t xml:space="preserve"> </w:t>
      </w:r>
      <w:bookmarkStart w:id="8" w:name="Text14"/>
      <w:r w:rsidR="0019281A">
        <w:rPr>
          <w:rFonts w:ascii="Arial" w:hAnsi="Arial" w:cs="Arial"/>
          <w:sz w:val="20"/>
          <w:szCs w:val="20"/>
        </w:rPr>
        <w:fldChar w:fldCharType="begin">
          <w:ffData>
            <w:name w:val="Text14"/>
            <w:enabled/>
            <w:calcOnExit w:val="0"/>
            <w:textInput>
              <w:default w:val="Nonimmigrant status"/>
            </w:textInput>
          </w:ffData>
        </w:fldChar>
      </w:r>
      <w:r w:rsidR="0019281A">
        <w:rPr>
          <w:rFonts w:ascii="Arial" w:hAnsi="Arial" w:cs="Arial"/>
          <w:sz w:val="20"/>
          <w:szCs w:val="20"/>
        </w:rPr>
        <w:instrText xml:space="preserve"> FORMTEXT </w:instrText>
      </w:r>
      <w:r w:rsidR="0019281A">
        <w:rPr>
          <w:rFonts w:ascii="Arial" w:hAnsi="Arial" w:cs="Arial"/>
          <w:sz w:val="20"/>
          <w:szCs w:val="20"/>
        </w:rPr>
      </w:r>
      <w:r w:rsidR="0019281A">
        <w:rPr>
          <w:rFonts w:ascii="Arial" w:hAnsi="Arial" w:cs="Arial"/>
          <w:sz w:val="20"/>
          <w:szCs w:val="20"/>
        </w:rPr>
        <w:fldChar w:fldCharType="separate"/>
      </w:r>
      <w:r w:rsidR="0019281A">
        <w:rPr>
          <w:rFonts w:ascii="Arial" w:hAnsi="Arial" w:cs="Arial"/>
          <w:noProof/>
          <w:sz w:val="20"/>
          <w:szCs w:val="20"/>
        </w:rPr>
        <w:t>Nonimmigrant status</w:t>
      </w:r>
      <w:r w:rsidR="0019281A">
        <w:rPr>
          <w:rFonts w:ascii="Arial" w:hAnsi="Arial" w:cs="Arial"/>
          <w:sz w:val="20"/>
          <w:szCs w:val="20"/>
        </w:rPr>
        <w:fldChar w:fldCharType="end"/>
      </w:r>
      <w:bookmarkEnd w:id="8"/>
    </w:p>
    <w:p w14:paraId="64798579" w14:textId="77777777" w:rsidR="0019281A" w:rsidRPr="0019281A" w:rsidRDefault="0019281A" w:rsidP="005A480F">
      <w:pPr>
        <w:spacing w:line="276" w:lineRule="auto"/>
        <w:ind w:firstLine="1440"/>
        <w:rPr>
          <w:rFonts w:ascii="Arial" w:hAnsi="Arial" w:cs="Arial"/>
          <w:i/>
          <w:sz w:val="20"/>
          <w:szCs w:val="20"/>
        </w:rPr>
      </w:pPr>
      <w:r w:rsidRPr="0019281A">
        <w:rPr>
          <w:rFonts w:ascii="Arial" w:hAnsi="Arial" w:cs="Arial"/>
          <w:i/>
          <w:sz w:val="20"/>
          <w:szCs w:val="20"/>
        </w:rPr>
        <w:t>When did you last arrive in the U.S.?</w:t>
      </w:r>
      <w:r w:rsidR="005A480F">
        <w:rPr>
          <w:rFonts w:ascii="Arial" w:hAnsi="Arial" w:cs="Arial"/>
          <w:i/>
          <w:sz w:val="20"/>
          <w:szCs w:val="20"/>
        </w:rPr>
        <w:t xml:space="preserve"> </w:t>
      </w:r>
      <w:r w:rsidR="005A480F">
        <w:rPr>
          <w:rFonts w:ascii="Arial" w:hAnsi="Arial" w:cs="Arial"/>
          <w:sz w:val="20"/>
          <w:szCs w:val="20"/>
        </w:rPr>
        <w:fldChar w:fldCharType="begin">
          <w:ffData>
            <w:name w:val="Text10"/>
            <w:enabled/>
            <w:calcOnExit w:val="0"/>
            <w:textInput>
              <w:default w:val="MM/DD/YYYY"/>
            </w:textInput>
          </w:ffData>
        </w:fldChar>
      </w:r>
      <w:r w:rsidR="005A480F">
        <w:rPr>
          <w:rFonts w:ascii="Arial" w:hAnsi="Arial" w:cs="Arial"/>
          <w:sz w:val="20"/>
          <w:szCs w:val="20"/>
        </w:rPr>
        <w:instrText xml:space="preserve"> FORMTEXT </w:instrText>
      </w:r>
      <w:r w:rsidR="005A480F">
        <w:rPr>
          <w:rFonts w:ascii="Arial" w:hAnsi="Arial" w:cs="Arial"/>
          <w:sz w:val="20"/>
          <w:szCs w:val="20"/>
        </w:rPr>
      </w:r>
      <w:r w:rsidR="005A480F">
        <w:rPr>
          <w:rFonts w:ascii="Arial" w:hAnsi="Arial" w:cs="Arial"/>
          <w:sz w:val="20"/>
          <w:szCs w:val="20"/>
        </w:rPr>
        <w:fldChar w:fldCharType="separate"/>
      </w:r>
      <w:r w:rsidR="005A480F">
        <w:rPr>
          <w:rFonts w:ascii="Arial" w:hAnsi="Arial" w:cs="Arial"/>
          <w:noProof/>
          <w:sz w:val="20"/>
          <w:szCs w:val="20"/>
        </w:rPr>
        <w:t>MM/DD/YYYY</w:t>
      </w:r>
      <w:r w:rsidR="005A480F">
        <w:rPr>
          <w:rFonts w:ascii="Arial" w:hAnsi="Arial" w:cs="Arial"/>
          <w:sz w:val="20"/>
          <w:szCs w:val="20"/>
        </w:rPr>
        <w:fldChar w:fldCharType="end"/>
      </w:r>
    </w:p>
    <w:p w14:paraId="2502527E" w14:textId="77777777" w:rsidR="0019281A" w:rsidRPr="0019281A" w:rsidRDefault="0019281A" w:rsidP="005A480F">
      <w:pPr>
        <w:spacing w:line="276" w:lineRule="auto"/>
        <w:ind w:firstLine="1440"/>
        <w:rPr>
          <w:rFonts w:ascii="Arial" w:hAnsi="Arial" w:cs="Arial"/>
          <w:i/>
          <w:sz w:val="20"/>
          <w:szCs w:val="20"/>
        </w:rPr>
      </w:pPr>
      <w:r w:rsidRPr="0019281A">
        <w:rPr>
          <w:rFonts w:ascii="Arial" w:hAnsi="Arial" w:cs="Arial"/>
          <w:i/>
          <w:sz w:val="20"/>
          <w:szCs w:val="20"/>
        </w:rPr>
        <w:t xml:space="preserve">When </w:t>
      </w:r>
      <w:r w:rsidR="005A480F">
        <w:rPr>
          <w:rFonts w:ascii="Arial" w:hAnsi="Arial" w:cs="Arial"/>
          <w:i/>
          <w:sz w:val="20"/>
          <w:szCs w:val="20"/>
        </w:rPr>
        <w:t>will</w:t>
      </w:r>
      <w:r w:rsidRPr="0019281A">
        <w:rPr>
          <w:rFonts w:ascii="Arial" w:hAnsi="Arial" w:cs="Arial"/>
          <w:i/>
          <w:sz w:val="20"/>
          <w:szCs w:val="20"/>
        </w:rPr>
        <w:t xml:space="preserve"> your </w:t>
      </w:r>
      <w:proofErr w:type="gramStart"/>
      <w:r w:rsidRPr="0019281A">
        <w:rPr>
          <w:rFonts w:ascii="Arial" w:hAnsi="Arial" w:cs="Arial"/>
          <w:i/>
          <w:sz w:val="20"/>
          <w:szCs w:val="20"/>
        </w:rPr>
        <w:t>current status</w:t>
      </w:r>
      <w:proofErr w:type="gramEnd"/>
      <w:r w:rsidRPr="0019281A">
        <w:rPr>
          <w:rFonts w:ascii="Arial" w:hAnsi="Arial" w:cs="Arial"/>
          <w:i/>
          <w:sz w:val="20"/>
          <w:szCs w:val="20"/>
        </w:rPr>
        <w:t xml:space="preserve"> expire?</w:t>
      </w:r>
      <w:r w:rsidR="005A480F">
        <w:rPr>
          <w:rFonts w:ascii="Arial" w:hAnsi="Arial" w:cs="Arial"/>
          <w:i/>
          <w:sz w:val="20"/>
          <w:szCs w:val="20"/>
        </w:rPr>
        <w:t xml:space="preserve"> </w:t>
      </w:r>
      <w:r w:rsidR="005A480F">
        <w:rPr>
          <w:rFonts w:ascii="Arial" w:hAnsi="Arial" w:cs="Arial"/>
          <w:sz w:val="20"/>
          <w:szCs w:val="20"/>
        </w:rPr>
        <w:fldChar w:fldCharType="begin">
          <w:ffData>
            <w:name w:val="Text10"/>
            <w:enabled/>
            <w:calcOnExit w:val="0"/>
            <w:textInput>
              <w:default w:val="MM/DD/YYYY"/>
            </w:textInput>
          </w:ffData>
        </w:fldChar>
      </w:r>
      <w:r w:rsidR="005A480F">
        <w:rPr>
          <w:rFonts w:ascii="Arial" w:hAnsi="Arial" w:cs="Arial"/>
          <w:sz w:val="20"/>
          <w:szCs w:val="20"/>
        </w:rPr>
        <w:instrText xml:space="preserve"> FORMTEXT </w:instrText>
      </w:r>
      <w:r w:rsidR="005A480F">
        <w:rPr>
          <w:rFonts w:ascii="Arial" w:hAnsi="Arial" w:cs="Arial"/>
          <w:sz w:val="20"/>
          <w:szCs w:val="20"/>
        </w:rPr>
      </w:r>
      <w:r w:rsidR="005A480F">
        <w:rPr>
          <w:rFonts w:ascii="Arial" w:hAnsi="Arial" w:cs="Arial"/>
          <w:sz w:val="20"/>
          <w:szCs w:val="20"/>
        </w:rPr>
        <w:fldChar w:fldCharType="separate"/>
      </w:r>
      <w:r w:rsidR="005A480F">
        <w:rPr>
          <w:rFonts w:ascii="Arial" w:hAnsi="Arial" w:cs="Arial"/>
          <w:noProof/>
          <w:sz w:val="20"/>
          <w:szCs w:val="20"/>
        </w:rPr>
        <w:t>MM/DD/YYYY</w:t>
      </w:r>
      <w:r w:rsidR="005A480F">
        <w:rPr>
          <w:rFonts w:ascii="Arial" w:hAnsi="Arial" w:cs="Arial"/>
          <w:sz w:val="20"/>
          <w:szCs w:val="20"/>
        </w:rPr>
        <w:fldChar w:fldCharType="end"/>
      </w:r>
    </w:p>
    <w:p w14:paraId="652375F3" w14:textId="77777777" w:rsidR="00734B62" w:rsidRPr="0099500D" w:rsidRDefault="00734B62" w:rsidP="00404AB4">
      <w:pPr>
        <w:spacing w:line="276" w:lineRule="auto"/>
        <w:rPr>
          <w:rFonts w:ascii="Arial" w:hAnsi="Arial" w:cs="Arial"/>
          <w:b/>
          <w:sz w:val="16"/>
          <w:szCs w:val="16"/>
        </w:rPr>
      </w:pPr>
    </w:p>
    <w:p w14:paraId="1C70E4BD" w14:textId="77777777" w:rsidR="00C41FFC" w:rsidRPr="00CE2AA7" w:rsidRDefault="00404AB4" w:rsidP="00404AB4">
      <w:pPr>
        <w:spacing w:line="276" w:lineRule="auto"/>
        <w:rPr>
          <w:rFonts w:ascii="Arial" w:hAnsi="Arial" w:cs="Arial"/>
          <w:b/>
          <w:sz w:val="20"/>
          <w:szCs w:val="20"/>
        </w:rPr>
      </w:pPr>
      <w:r w:rsidRPr="00404AB4">
        <w:rPr>
          <w:rFonts w:ascii="Arial" w:hAnsi="Arial" w:cs="Arial"/>
          <w:i/>
          <w:sz w:val="20"/>
          <w:szCs w:val="20"/>
        </w:rPr>
        <w:t>Select one</w:t>
      </w:r>
      <w:r w:rsidR="005B5AF3" w:rsidRPr="00404AB4">
        <w:rPr>
          <w:rFonts w:ascii="Arial" w:hAnsi="Arial" w:cs="Arial"/>
          <w:b/>
          <w:i/>
          <w:sz w:val="20"/>
          <w:szCs w:val="20"/>
        </w:rPr>
        <w:t xml:space="preserve"> </w:t>
      </w:r>
      <w:r w:rsidR="005B5AF3" w:rsidRPr="00404AB4">
        <w:rPr>
          <w:rFonts w:ascii="Arial" w:hAnsi="Arial" w:cs="Arial"/>
          <w:i/>
          <w:sz w:val="20"/>
          <w:szCs w:val="20"/>
        </w:rPr>
        <w:t xml:space="preserve">of the following </w:t>
      </w:r>
      <w:r w:rsidR="0019281A">
        <w:rPr>
          <w:rFonts w:ascii="Arial" w:hAnsi="Arial" w:cs="Arial"/>
          <w:i/>
          <w:sz w:val="20"/>
          <w:szCs w:val="20"/>
        </w:rPr>
        <w:t>regarding</w:t>
      </w:r>
      <w:r w:rsidR="00D7212F" w:rsidRPr="00404AB4">
        <w:rPr>
          <w:rFonts w:ascii="Arial" w:hAnsi="Arial" w:cs="Arial"/>
          <w:i/>
          <w:sz w:val="20"/>
          <w:szCs w:val="20"/>
        </w:rPr>
        <w:t xml:space="preserve"> any p</w:t>
      </w:r>
      <w:r w:rsidR="00374117" w:rsidRPr="00404AB4">
        <w:rPr>
          <w:rFonts w:ascii="Arial" w:hAnsi="Arial" w:cs="Arial"/>
          <w:i/>
          <w:sz w:val="20"/>
          <w:szCs w:val="20"/>
        </w:rPr>
        <w:t>rior visits to the U.S</w:t>
      </w:r>
      <w:r w:rsidR="00B56B2F" w:rsidRPr="00404AB4">
        <w:rPr>
          <w:rFonts w:ascii="Arial" w:hAnsi="Arial" w:cs="Arial"/>
          <w:i/>
          <w:sz w:val="20"/>
          <w:szCs w:val="20"/>
        </w:rPr>
        <w:t>.</w:t>
      </w:r>
      <w:r w:rsidR="00D7212F" w:rsidRPr="00404AB4">
        <w:rPr>
          <w:rFonts w:ascii="Arial" w:hAnsi="Arial" w:cs="Arial"/>
          <w:b/>
          <w:i/>
          <w:sz w:val="20"/>
          <w:szCs w:val="20"/>
        </w:rPr>
        <w:t>:</w:t>
      </w:r>
      <w:r>
        <w:rPr>
          <w:rFonts w:ascii="Arial" w:hAnsi="Arial" w:cs="Arial"/>
          <w:b/>
          <w:sz w:val="20"/>
          <w:szCs w:val="20"/>
        </w:rPr>
        <w:t xml:space="preserve"> </w:t>
      </w:r>
      <w:r w:rsidR="0019281A">
        <w:rPr>
          <w:rFonts w:ascii="Arial" w:hAnsi="Arial" w:cs="Arial"/>
          <w:sz w:val="20"/>
          <w:szCs w:val="20"/>
        </w:rPr>
        <w:fldChar w:fldCharType="begin">
          <w:ffData>
            <w:name w:val="Dropdown2"/>
            <w:enabled/>
            <w:calcOnExit w:val="0"/>
            <w:ddList>
              <w:listEntry w:val="Select a response"/>
              <w:listEntry w:val="No, I have never been to the U.S."/>
              <w:listEntry w:val="I have traveled to the U.S. only as a &quot;visitor for"/>
              <w:listEntry w:val="I have resided in the U.S. in a nonimmigrant statu"/>
            </w:ddList>
          </w:ffData>
        </w:fldChar>
      </w:r>
      <w:bookmarkStart w:id="9" w:name="Dropdown2"/>
      <w:r w:rsidR="0019281A">
        <w:rPr>
          <w:rFonts w:ascii="Arial" w:hAnsi="Arial" w:cs="Arial"/>
          <w:sz w:val="20"/>
          <w:szCs w:val="20"/>
        </w:rPr>
        <w:instrText xml:space="preserve"> FORMDROPDOWN </w:instrText>
      </w:r>
      <w:r w:rsidR="0019281A">
        <w:rPr>
          <w:rFonts w:ascii="Arial" w:hAnsi="Arial" w:cs="Arial"/>
          <w:sz w:val="20"/>
          <w:szCs w:val="20"/>
        </w:rPr>
      </w:r>
      <w:r w:rsidR="0019281A">
        <w:rPr>
          <w:rFonts w:ascii="Arial" w:hAnsi="Arial" w:cs="Arial"/>
          <w:sz w:val="20"/>
          <w:szCs w:val="20"/>
        </w:rPr>
        <w:fldChar w:fldCharType="separate"/>
      </w:r>
      <w:r w:rsidR="0019281A">
        <w:rPr>
          <w:rFonts w:ascii="Arial" w:hAnsi="Arial" w:cs="Arial"/>
          <w:sz w:val="20"/>
          <w:szCs w:val="20"/>
        </w:rPr>
        <w:fldChar w:fldCharType="end"/>
      </w:r>
      <w:bookmarkEnd w:id="9"/>
    </w:p>
    <w:p w14:paraId="3203EAFF" w14:textId="77777777" w:rsidR="00374117" w:rsidRPr="0099500D" w:rsidRDefault="00374117" w:rsidP="00404AB4">
      <w:pPr>
        <w:spacing w:line="276" w:lineRule="auto"/>
        <w:rPr>
          <w:rFonts w:ascii="Arial" w:hAnsi="Arial" w:cs="Arial"/>
          <w:sz w:val="12"/>
          <w:szCs w:val="12"/>
        </w:rPr>
      </w:pPr>
    </w:p>
    <w:p w14:paraId="5B5B0549" w14:textId="42B4B4FC" w:rsidR="00B51DEB" w:rsidRDefault="00374117" w:rsidP="00404AB4">
      <w:pPr>
        <w:pBdr>
          <w:top w:val="dotted" w:sz="4" w:space="1" w:color="auto"/>
          <w:left w:val="dotted" w:sz="4" w:space="4" w:color="auto"/>
          <w:bottom w:val="dotted" w:sz="4" w:space="1" w:color="auto"/>
          <w:right w:val="dotted" w:sz="4" w:space="4" w:color="auto"/>
        </w:pBdr>
        <w:spacing w:line="276" w:lineRule="auto"/>
        <w:rPr>
          <w:rFonts w:ascii="Arial" w:hAnsi="Arial" w:cs="Arial"/>
          <w:sz w:val="20"/>
          <w:szCs w:val="20"/>
        </w:rPr>
      </w:pPr>
      <w:r w:rsidRPr="00404AB4">
        <w:rPr>
          <w:rFonts w:ascii="Arial" w:hAnsi="Arial" w:cs="Arial"/>
          <w:i/>
          <w:sz w:val="20"/>
          <w:szCs w:val="20"/>
        </w:rPr>
        <w:t xml:space="preserve">For </w:t>
      </w:r>
      <w:r w:rsidRPr="00764C2F">
        <w:rPr>
          <w:rFonts w:ascii="Arial" w:hAnsi="Arial" w:cs="Arial"/>
          <w:b/>
          <w:bCs/>
          <w:i/>
          <w:sz w:val="20"/>
          <w:szCs w:val="20"/>
        </w:rPr>
        <w:t xml:space="preserve">each prior </w:t>
      </w:r>
      <w:r w:rsidR="004C5AA6">
        <w:rPr>
          <w:rFonts w:ascii="Arial" w:hAnsi="Arial" w:cs="Arial"/>
          <w:b/>
          <w:bCs/>
          <w:i/>
          <w:sz w:val="20"/>
          <w:szCs w:val="20"/>
        </w:rPr>
        <w:t>status held</w:t>
      </w:r>
      <w:r w:rsidR="004C5AA6">
        <w:rPr>
          <w:rFonts w:ascii="Arial" w:hAnsi="Arial" w:cs="Arial"/>
          <w:i/>
          <w:sz w:val="20"/>
          <w:szCs w:val="20"/>
        </w:rPr>
        <w:t xml:space="preserve"> in</w:t>
      </w:r>
      <w:r w:rsidRPr="00404AB4">
        <w:rPr>
          <w:rFonts w:ascii="Arial" w:hAnsi="Arial" w:cs="Arial"/>
          <w:i/>
          <w:sz w:val="20"/>
          <w:szCs w:val="20"/>
        </w:rPr>
        <w:t xml:space="preserve"> the U</w:t>
      </w:r>
      <w:r w:rsidR="00473BC1" w:rsidRPr="00404AB4">
        <w:rPr>
          <w:rFonts w:ascii="Arial" w:hAnsi="Arial" w:cs="Arial"/>
          <w:i/>
          <w:sz w:val="20"/>
          <w:szCs w:val="20"/>
        </w:rPr>
        <w:t>.S. (except as a B-1 or B-2 or visa w</w:t>
      </w:r>
      <w:r w:rsidRPr="00404AB4">
        <w:rPr>
          <w:rFonts w:ascii="Arial" w:hAnsi="Arial" w:cs="Arial"/>
          <w:i/>
          <w:sz w:val="20"/>
          <w:szCs w:val="20"/>
        </w:rPr>
        <w:t xml:space="preserve">aiver), list your nonimmigrant status </w:t>
      </w:r>
      <w:r w:rsidR="004C5AA6">
        <w:rPr>
          <w:rFonts w:ascii="Arial" w:hAnsi="Arial" w:cs="Arial"/>
          <w:i/>
          <w:sz w:val="20"/>
          <w:szCs w:val="20"/>
        </w:rPr>
        <w:t xml:space="preserve">held and start and end dates for each. </w:t>
      </w:r>
      <w:r w:rsidR="004C5AA6">
        <w:rPr>
          <w:rFonts w:ascii="Arial" w:hAnsi="Arial" w:cs="Arial"/>
          <w:b/>
          <w:bCs/>
          <w:i/>
          <w:sz w:val="20"/>
          <w:szCs w:val="20"/>
        </w:rPr>
        <w:t>DO NOT</w:t>
      </w:r>
      <w:r w:rsidR="004C5AA6">
        <w:rPr>
          <w:rFonts w:ascii="Arial" w:hAnsi="Arial" w:cs="Arial"/>
          <w:i/>
          <w:sz w:val="20"/>
          <w:szCs w:val="20"/>
        </w:rPr>
        <w:t xml:space="preserve"> provide information about exit/entry dates within each status.</w:t>
      </w:r>
      <w:r w:rsidR="00404AB4">
        <w:rPr>
          <w:rFonts w:ascii="Arial" w:hAnsi="Arial" w:cs="Arial"/>
          <w:sz w:val="20"/>
          <w:szCs w:val="20"/>
        </w:rPr>
        <w:t xml:space="preserve"> </w:t>
      </w:r>
    </w:p>
    <w:bookmarkStart w:id="10" w:name="Text15"/>
    <w:p w14:paraId="4DE6BAC1" w14:textId="77777777" w:rsidR="00312887" w:rsidRPr="00CE2AA7" w:rsidRDefault="00675C69" w:rsidP="00404AB4">
      <w:pPr>
        <w:pBdr>
          <w:top w:val="dotted" w:sz="4" w:space="1" w:color="auto"/>
          <w:left w:val="dotted" w:sz="4" w:space="4" w:color="auto"/>
          <w:bottom w:val="dotted" w:sz="4" w:space="1" w:color="auto"/>
          <w:right w:val="dotted" w:sz="4" w:space="4" w:color="auto"/>
        </w:pBdr>
        <w:spacing w:line="276" w:lineRule="auto"/>
        <w:rPr>
          <w:rFonts w:ascii="Arial" w:hAnsi="Arial" w:cs="Arial"/>
          <w:sz w:val="20"/>
          <w:szCs w:val="20"/>
        </w:rPr>
      </w:pPr>
      <w:r>
        <w:rPr>
          <w:rFonts w:ascii="Arial" w:hAnsi="Arial" w:cs="Arial"/>
          <w:sz w:val="20"/>
          <w:szCs w:val="20"/>
        </w:rPr>
        <w:fldChar w:fldCharType="begin">
          <w:ffData>
            <w:name w:val="Text15"/>
            <w:enabled/>
            <w:calcOnExit w:val="0"/>
            <w:textInput>
              <w:default w:val="Enter nonimmigrant status and dates of stay (MM/DD/YYYY - MM/DD/YYY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Enter nonimmigrant status and dates of stay (MM/DD/YYYY - MM/DD/YYYY)</w:t>
      </w:r>
      <w:r>
        <w:rPr>
          <w:rFonts w:ascii="Arial" w:hAnsi="Arial" w:cs="Arial"/>
          <w:sz w:val="20"/>
          <w:szCs w:val="20"/>
        </w:rPr>
        <w:fldChar w:fldCharType="end"/>
      </w:r>
      <w:bookmarkEnd w:id="10"/>
    </w:p>
    <w:p w14:paraId="279753E8" w14:textId="77777777" w:rsidR="00B51DEB" w:rsidRPr="00B51DEB" w:rsidRDefault="00B51DEB" w:rsidP="00404AB4">
      <w:pPr>
        <w:pBdr>
          <w:top w:val="dotted" w:sz="4" w:space="1" w:color="auto"/>
          <w:left w:val="dotted" w:sz="4" w:space="4" w:color="auto"/>
          <w:bottom w:val="dotted" w:sz="4" w:space="1" w:color="auto"/>
          <w:right w:val="dotted" w:sz="4" w:space="4" w:color="auto"/>
        </w:pBdr>
        <w:spacing w:line="276" w:lineRule="auto"/>
        <w:rPr>
          <w:rFonts w:ascii="Arial" w:hAnsi="Arial" w:cs="Arial"/>
          <w:i/>
          <w:sz w:val="12"/>
          <w:szCs w:val="12"/>
        </w:rPr>
      </w:pPr>
    </w:p>
    <w:p w14:paraId="6A8C23BB" w14:textId="77777777" w:rsidR="004C5AA6" w:rsidRDefault="004C5AA6" w:rsidP="00404AB4">
      <w:pPr>
        <w:pBdr>
          <w:top w:val="dotted" w:sz="4" w:space="1" w:color="auto"/>
          <w:left w:val="dotted" w:sz="4" w:space="4" w:color="auto"/>
          <w:bottom w:val="dotted" w:sz="4" w:space="1" w:color="auto"/>
          <w:right w:val="dotted" w:sz="4" w:space="4" w:color="auto"/>
        </w:pBdr>
        <w:spacing w:line="276" w:lineRule="auto"/>
        <w:rPr>
          <w:rFonts w:ascii="Arial" w:hAnsi="Arial" w:cs="Arial"/>
          <w:i/>
          <w:sz w:val="20"/>
          <w:szCs w:val="20"/>
        </w:rPr>
      </w:pPr>
    </w:p>
    <w:p w14:paraId="740084A1" w14:textId="77777777" w:rsidR="004C5AA6" w:rsidRPr="004C5AA6" w:rsidRDefault="004C5AA6" w:rsidP="004C5AA6">
      <w:pPr>
        <w:tabs>
          <w:tab w:val="left" w:pos="4410"/>
        </w:tabs>
        <w:spacing w:line="276" w:lineRule="auto"/>
        <w:rPr>
          <w:rFonts w:ascii="Arial" w:hAnsi="Arial" w:cs="Arial"/>
          <w:iCs/>
          <w:sz w:val="20"/>
          <w:szCs w:val="20"/>
        </w:rPr>
      </w:pPr>
      <w:r w:rsidRPr="004C5AA6">
        <w:rPr>
          <w:rFonts w:ascii="Arial" w:hAnsi="Arial" w:cs="Arial"/>
          <w:i/>
          <w:sz w:val="20"/>
          <w:szCs w:val="20"/>
        </w:rPr>
        <w:lastRenderedPageBreak/>
        <w:t xml:space="preserve">Do </w:t>
      </w:r>
      <w:r>
        <w:rPr>
          <w:rFonts w:ascii="Arial" w:hAnsi="Arial" w:cs="Arial"/>
          <w:i/>
          <w:sz w:val="20"/>
          <w:szCs w:val="20"/>
        </w:rPr>
        <w:t>you</w:t>
      </w:r>
      <w:r w:rsidRPr="004C5AA6">
        <w:rPr>
          <w:rFonts w:ascii="Arial" w:hAnsi="Arial" w:cs="Arial"/>
          <w:i/>
          <w:sz w:val="20"/>
          <w:szCs w:val="20"/>
        </w:rPr>
        <w:t xml:space="preserve"> have any </w:t>
      </w:r>
      <w:r w:rsidRPr="00B940B8">
        <w:rPr>
          <w:rFonts w:ascii="Arial" w:hAnsi="Arial" w:cs="Arial"/>
          <w:b/>
          <w:bCs/>
          <w:i/>
          <w:sz w:val="20"/>
          <w:szCs w:val="20"/>
        </w:rPr>
        <w:t>upcoming international travel plans</w:t>
      </w:r>
      <w:r w:rsidRPr="004C5AA6">
        <w:rPr>
          <w:rFonts w:ascii="Arial" w:hAnsi="Arial" w:cs="Arial"/>
          <w:i/>
          <w:sz w:val="20"/>
          <w:szCs w:val="20"/>
        </w:rPr>
        <w:t xml:space="preserve"> between now and the requested start date? </w:t>
      </w:r>
      <w:r w:rsidRPr="004C5AA6">
        <w:rPr>
          <w:rFonts w:ascii="Arial" w:hAnsi="Arial" w:cs="Arial"/>
          <w:i/>
          <w:sz w:val="20"/>
          <w:szCs w:val="20"/>
        </w:rPr>
        <w:fldChar w:fldCharType="begin">
          <w:ffData>
            <w:name w:val="Check3"/>
            <w:enabled/>
            <w:calcOnExit w:val="0"/>
            <w:checkBox>
              <w:sizeAuto/>
              <w:default w:val="0"/>
            </w:checkBox>
          </w:ffData>
        </w:fldChar>
      </w:r>
      <w:r w:rsidRPr="004C5AA6">
        <w:rPr>
          <w:rFonts w:ascii="Arial" w:hAnsi="Arial" w:cs="Arial"/>
          <w:i/>
          <w:sz w:val="20"/>
          <w:szCs w:val="20"/>
        </w:rPr>
        <w:instrText xml:space="preserve"> FORMCHECKBOX </w:instrText>
      </w:r>
      <w:r w:rsidRPr="004C5AA6">
        <w:rPr>
          <w:rFonts w:ascii="Arial" w:hAnsi="Arial" w:cs="Arial"/>
          <w:i/>
          <w:sz w:val="20"/>
          <w:szCs w:val="20"/>
        </w:rPr>
      </w:r>
      <w:r w:rsidRPr="004C5AA6">
        <w:rPr>
          <w:rFonts w:ascii="Arial" w:hAnsi="Arial" w:cs="Arial"/>
          <w:i/>
          <w:sz w:val="20"/>
          <w:szCs w:val="20"/>
        </w:rPr>
        <w:fldChar w:fldCharType="separate"/>
      </w:r>
      <w:r w:rsidRPr="004C5AA6">
        <w:rPr>
          <w:rFonts w:ascii="Arial" w:hAnsi="Arial" w:cs="Arial"/>
          <w:i/>
          <w:sz w:val="20"/>
          <w:szCs w:val="20"/>
        </w:rPr>
        <w:fldChar w:fldCharType="end"/>
      </w:r>
      <w:r w:rsidRPr="004C5AA6">
        <w:rPr>
          <w:rFonts w:ascii="Arial" w:hAnsi="Arial" w:cs="Arial"/>
          <w:i/>
          <w:sz w:val="20"/>
          <w:szCs w:val="20"/>
        </w:rPr>
        <w:t xml:space="preserve"> </w:t>
      </w:r>
      <w:r w:rsidRPr="004C5AA6">
        <w:rPr>
          <w:rFonts w:ascii="Arial" w:hAnsi="Arial" w:cs="Arial"/>
          <w:iCs/>
          <w:sz w:val="20"/>
          <w:szCs w:val="20"/>
        </w:rPr>
        <w:t xml:space="preserve">YES  </w:t>
      </w:r>
      <w:r w:rsidRPr="004C5AA6">
        <w:rPr>
          <w:rFonts w:ascii="Arial" w:hAnsi="Arial" w:cs="Arial"/>
          <w:iCs/>
          <w:sz w:val="20"/>
          <w:szCs w:val="20"/>
        </w:rPr>
        <w:fldChar w:fldCharType="begin">
          <w:ffData>
            <w:name w:val="Check3"/>
            <w:enabled/>
            <w:calcOnExit w:val="0"/>
            <w:checkBox>
              <w:sizeAuto/>
              <w:default w:val="0"/>
            </w:checkBox>
          </w:ffData>
        </w:fldChar>
      </w:r>
      <w:r w:rsidRPr="004C5AA6">
        <w:rPr>
          <w:rFonts w:ascii="Arial" w:hAnsi="Arial" w:cs="Arial"/>
          <w:iCs/>
          <w:sz w:val="20"/>
          <w:szCs w:val="20"/>
        </w:rPr>
        <w:instrText xml:space="preserve"> FORMCHECKBOX </w:instrText>
      </w:r>
      <w:r w:rsidRPr="004C5AA6">
        <w:rPr>
          <w:rFonts w:ascii="Arial" w:hAnsi="Arial" w:cs="Arial"/>
          <w:iCs/>
          <w:sz w:val="20"/>
          <w:szCs w:val="20"/>
        </w:rPr>
      </w:r>
      <w:r w:rsidRPr="004C5AA6">
        <w:rPr>
          <w:rFonts w:ascii="Arial" w:hAnsi="Arial" w:cs="Arial"/>
          <w:iCs/>
          <w:sz w:val="20"/>
          <w:szCs w:val="20"/>
        </w:rPr>
        <w:fldChar w:fldCharType="separate"/>
      </w:r>
      <w:r w:rsidRPr="004C5AA6">
        <w:rPr>
          <w:rFonts w:ascii="Arial" w:hAnsi="Arial" w:cs="Arial"/>
          <w:iCs/>
          <w:sz w:val="20"/>
          <w:szCs w:val="20"/>
        </w:rPr>
        <w:fldChar w:fldCharType="end"/>
      </w:r>
      <w:r w:rsidRPr="004C5AA6">
        <w:rPr>
          <w:rFonts w:ascii="Arial" w:hAnsi="Arial" w:cs="Arial"/>
          <w:iCs/>
          <w:sz w:val="20"/>
          <w:szCs w:val="20"/>
        </w:rPr>
        <w:t xml:space="preserve">  NO</w:t>
      </w:r>
    </w:p>
    <w:p w14:paraId="52ED0149" w14:textId="33E1DF74" w:rsidR="004C5AA6" w:rsidRDefault="004C5AA6" w:rsidP="004C5AA6">
      <w:pPr>
        <w:tabs>
          <w:tab w:val="left" w:pos="4410"/>
        </w:tabs>
        <w:spacing w:line="276" w:lineRule="auto"/>
        <w:rPr>
          <w:rFonts w:ascii="Arial" w:hAnsi="Arial" w:cs="Arial"/>
          <w:i/>
          <w:sz w:val="20"/>
          <w:szCs w:val="20"/>
        </w:rPr>
      </w:pPr>
      <w:r>
        <w:rPr>
          <w:rFonts w:ascii="Arial" w:hAnsi="Arial" w:cs="Arial"/>
          <w:i/>
          <w:sz w:val="20"/>
          <w:szCs w:val="20"/>
        </w:rPr>
        <w:t>If yes, please l</w:t>
      </w:r>
      <w:r w:rsidRPr="004C5AA6">
        <w:rPr>
          <w:rFonts w:ascii="Arial" w:hAnsi="Arial" w:cs="Arial"/>
          <w:i/>
          <w:sz w:val="20"/>
          <w:szCs w:val="20"/>
        </w:rPr>
        <w:t>ist approximate dates and locations for upcoming international travel plans</w:t>
      </w:r>
      <w:r>
        <w:rPr>
          <w:rFonts w:ascii="Arial" w:hAnsi="Arial" w:cs="Arial"/>
          <w:i/>
          <w:sz w:val="20"/>
          <w:szCs w:val="20"/>
        </w:rPr>
        <w:t>:</w:t>
      </w:r>
    </w:p>
    <w:p w14:paraId="7FE26819" w14:textId="5F06F334" w:rsidR="004C5AA6" w:rsidRDefault="004C5AA6" w:rsidP="004C5AA6">
      <w:pPr>
        <w:tabs>
          <w:tab w:val="left" w:pos="4410"/>
        </w:tabs>
        <w:spacing w:line="276" w:lineRule="auto"/>
        <w:rPr>
          <w:rFonts w:ascii="Arial" w:hAnsi="Arial" w:cs="Arial"/>
          <w:i/>
          <w:sz w:val="20"/>
          <w:szCs w:val="20"/>
        </w:rPr>
      </w:pPr>
      <w:r>
        <w:rPr>
          <w:rFonts w:ascii="Arial" w:hAnsi="Arial" w:cs="Arial"/>
          <w:i/>
          <w:sz w:val="20"/>
          <w:szCs w:val="20"/>
        </w:rPr>
        <w:fldChar w:fldCharType="begin">
          <w:ffData>
            <w:name w:val=""/>
            <w:enabled/>
            <w:calcOnExit w:val="0"/>
            <w:textInput>
              <w:default w:val="Enter destination countries and approximate dates of travel (MM/DD/YYYY - MM/DD/YYYY)"/>
            </w:textInput>
          </w:ffData>
        </w:fldChar>
      </w:r>
      <w:r>
        <w:rPr>
          <w:rFonts w:ascii="Arial" w:hAnsi="Arial" w:cs="Arial"/>
          <w:i/>
          <w:sz w:val="20"/>
          <w:szCs w:val="20"/>
        </w:rPr>
        <w:instrText xml:space="preserve"> FORMTEXT </w:instrText>
      </w:r>
      <w:r>
        <w:rPr>
          <w:rFonts w:ascii="Arial" w:hAnsi="Arial" w:cs="Arial"/>
          <w:i/>
          <w:sz w:val="20"/>
          <w:szCs w:val="20"/>
        </w:rPr>
      </w:r>
      <w:r>
        <w:rPr>
          <w:rFonts w:ascii="Arial" w:hAnsi="Arial" w:cs="Arial"/>
          <w:i/>
          <w:sz w:val="20"/>
          <w:szCs w:val="20"/>
        </w:rPr>
        <w:fldChar w:fldCharType="separate"/>
      </w:r>
      <w:r>
        <w:rPr>
          <w:rFonts w:ascii="Arial" w:hAnsi="Arial" w:cs="Arial"/>
          <w:i/>
          <w:noProof/>
          <w:sz w:val="20"/>
          <w:szCs w:val="20"/>
        </w:rPr>
        <w:t>Enter destination countries and approximate dates of travel (MM/DD/YYYY - MM/DD/YYYY)</w:t>
      </w:r>
      <w:r>
        <w:rPr>
          <w:rFonts w:ascii="Arial" w:hAnsi="Arial" w:cs="Arial"/>
          <w:i/>
          <w:sz w:val="20"/>
          <w:szCs w:val="20"/>
        </w:rPr>
        <w:fldChar w:fldCharType="end"/>
      </w:r>
    </w:p>
    <w:p w14:paraId="11698BFF" w14:textId="77777777" w:rsidR="004C5AA6" w:rsidRPr="004C5AA6" w:rsidRDefault="004C5AA6" w:rsidP="004C5AA6">
      <w:pPr>
        <w:tabs>
          <w:tab w:val="left" w:pos="4410"/>
        </w:tabs>
        <w:spacing w:line="276" w:lineRule="auto"/>
        <w:rPr>
          <w:rFonts w:ascii="Arial" w:hAnsi="Arial" w:cs="Arial"/>
          <w:i/>
          <w:sz w:val="20"/>
          <w:szCs w:val="20"/>
        </w:rPr>
      </w:pPr>
    </w:p>
    <w:p w14:paraId="737AC44B" w14:textId="1D439F2B" w:rsidR="00B51DEB" w:rsidRDefault="00DE271B" w:rsidP="00404AB4">
      <w:pPr>
        <w:pBdr>
          <w:top w:val="dotted" w:sz="4" w:space="1" w:color="auto"/>
          <w:left w:val="dotted" w:sz="4" w:space="4" w:color="auto"/>
          <w:bottom w:val="dotted" w:sz="4" w:space="1" w:color="auto"/>
          <w:right w:val="dotted" w:sz="4" w:space="4" w:color="auto"/>
        </w:pBdr>
        <w:spacing w:line="276" w:lineRule="auto"/>
        <w:rPr>
          <w:rFonts w:ascii="Arial" w:hAnsi="Arial" w:cs="Arial"/>
          <w:sz w:val="20"/>
          <w:szCs w:val="20"/>
        </w:rPr>
      </w:pPr>
      <w:r w:rsidRPr="00404AB4">
        <w:rPr>
          <w:rFonts w:ascii="Arial" w:hAnsi="Arial" w:cs="Arial"/>
          <w:i/>
          <w:sz w:val="20"/>
          <w:szCs w:val="20"/>
        </w:rPr>
        <w:t xml:space="preserve">Indicate the city and country of the </w:t>
      </w:r>
      <w:hyperlink r:id="rId10" w:history="1">
        <w:r w:rsidRPr="0019281A">
          <w:rPr>
            <w:rStyle w:val="Hyperlink"/>
            <w:rFonts w:ascii="Arial" w:hAnsi="Arial" w:cs="Arial"/>
            <w:i/>
            <w:sz w:val="20"/>
            <w:szCs w:val="20"/>
          </w:rPr>
          <w:t xml:space="preserve">U.S. </w:t>
        </w:r>
        <w:r w:rsidR="005A480F">
          <w:rPr>
            <w:rStyle w:val="Hyperlink"/>
            <w:rFonts w:ascii="Arial" w:hAnsi="Arial" w:cs="Arial"/>
            <w:i/>
            <w:sz w:val="20"/>
            <w:szCs w:val="20"/>
          </w:rPr>
          <w:t xml:space="preserve">embassy or </w:t>
        </w:r>
        <w:r w:rsidRPr="0019281A">
          <w:rPr>
            <w:rStyle w:val="Hyperlink"/>
            <w:rFonts w:ascii="Arial" w:hAnsi="Arial" w:cs="Arial"/>
            <w:i/>
            <w:sz w:val="20"/>
            <w:szCs w:val="20"/>
          </w:rPr>
          <w:t>consulate</w:t>
        </w:r>
      </w:hyperlink>
      <w:r w:rsidRPr="00404AB4">
        <w:rPr>
          <w:rFonts w:ascii="Arial" w:hAnsi="Arial" w:cs="Arial"/>
          <w:i/>
          <w:sz w:val="20"/>
          <w:szCs w:val="20"/>
        </w:rPr>
        <w:t xml:space="preserve"> to be notified by U.S. Citizenship and Immigration Services (USCIS) when the petition is approved.  Or, if</w:t>
      </w:r>
      <w:r w:rsidR="00B56B2F" w:rsidRPr="00404AB4">
        <w:rPr>
          <w:rFonts w:ascii="Arial" w:hAnsi="Arial" w:cs="Arial"/>
          <w:i/>
          <w:sz w:val="20"/>
          <w:szCs w:val="20"/>
        </w:rPr>
        <w:t xml:space="preserve"> you are</w:t>
      </w:r>
      <w:r w:rsidRPr="00404AB4">
        <w:rPr>
          <w:rFonts w:ascii="Arial" w:hAnsi="Arial" w:cs="Arial"/>
          <w:i/>
          <w:sz w:val="20"/>
          <w:szCs w:val="20"/>
        </w:rPr>
        <w:t xml:space="preserve"> Canadian, indicate the </w:t>
      </w:r>
      <w:hyperlink r:id="rId11" w:history="1">
        <w:r w:rsidRPr="0019281A">
          <w:rPr>
            <w:rStyle w:val="Hyperlink"/>
            <w:rFonts w:ascii="Arial" w:hAnsi="Arial" w:cs="Arial"/>
            <w:i/>
            <w:sz w:val="20"/>
            <w:szCs w:val="20"/>
          </w:rPr>
          <w:t>pre-flight or port of entry</w:t>
        </w:r>
      </w:hyperlink>
      <w:r w:rsidRPr="00404AB4">
        <w:rPr>
          <w:rFonts w:ascii="Arial" w:hAnsi="Arial" w:cs="Arial"/>
          <w:i/>
          <w:sz w:val="20"/>
          <w:szCs w:val="20"/>
        </w:rPr>
        <w:t xml:space="preserve"> inspection facility.</w:t>
      </w:r>
      <w:r w:rsidR="00404AB4">
        <w:rPr>
          <w:rFonts w:ascii="Arial" w:hAnsi="Arial" w:cs="Arial"/>
          <w:sz w:val="20"/>
          <w:szCs w:val="20"/>
        </w:rPr>
        <w:t xml:space="preserve"> </w:t>
      </w:r>
    </w:p>
    <w:bookmarkStart w:id="11" w:name="Text16"/>
    <w:p w14:paraId="47C9695B" w14:textId="77777777" w:rsidR="00404AB4" w:rsidRPr="00CE2AA7" w:rsidRDefault="00675C69" w:rsidP="00404AB4">
      <w:pPr>
        <w:pBdr>
          <w:top w:val="dotted" w:sz="4" w:space="1" w:color="auto"/>
          <w:left w:val="dotted" w:sz="4" w:space="4" w:color="auto"/>
          <w:bottom w:val="dotted" w:sz="4" w:space="1" w:color="auto"/>
          <w:right w:val="dotted" w:sz="4" w:space="4" w:color="auto"/>
        </w:pBdr>
        <w:spacing w:line="276" w:lineRule="auto"/>
        <w:rPr>
          <w:rFonts w:ascii="Arial" w:hAnsi="Arial" w:cs="Arial"/>
          <w:sz w:val="20"/>
          <w:szCs w:val="20"/>
        </w:rPr>
      </w:pPr>
      <w:r>
        <w:rPr>
          <w:rFonts w:ascii="Arial" w:hAnsi="Arial" w:cs="Arial"/>
          <w:sz w:val="20"/>
          <w:szCs w:val="20"/>
        </w:rPr>
        <w:fldChar w:fldCharType="begin">
          <w:ffData>
            <w:name w:val="Text16"/>
            <w:enabled/>
            <w:calcOnExit w:val="0"/>
            <w:textInput>
              <w:default w:val="Enter U.S. consulate or inspection facilit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Enter U.S. consulate or inspection facility</w:t>
      </w:r>
      <w:r>
        <w:rPr>
          <w:rFonts w:ascii="Arial" w:hAnsi="Arial" w:cs="Arial"/>
          <w:sz w:val="20"/>
          <w:szCs w:val="20"/>
        </w:rPr>
        <w:fldChar w:fldCharType="end"/>
      </w:r>
      <w:bookmarkEnd w:id="11"/>
    </w:p>
    <w:p w14:paraId="08EABBD5" w14:textId="77777777" w:rsidR="004C5AA6" w:rsidRDefault="004C5AA6" w:rsidP="00076F1B">
      <w:pPr>
        <w:tabs>
          <w:tab w:val="left" w:pos="4410"/>
        </w:tabs>
        <w:spacing w:line="276" w:lineRule="auto"/>
        <w:rPr>
          <w:rFonts w:ascii="Arial" w:hAnsi="Arial" w:cs="Arial"/>
          <w:i/>
          <w:sz w:val="20"/>
          <w:szCs w:val="20"/>
        </w:rPr>
      </w:pPr>
    </w:p>
    <w:p w14:paraId="49DBBAD8" w14:textId="5928AFBD" w:rsidR="00374117" w:rsidRPr="00CE2AA7" w:rsidRDefault="00DE271B" w:rsidP="00076F1B">
      <w:pPr>
        <w:tabs>
          <w:tab w:val="left" w:pos="4410"/>
        </w:tabs>
        <w:spacing w:line="276" w:lineRule="auto"/>
        <w:rPr>
          <w:rFonts w:ascii="Arial" w:hAnsi="Arial" w:cs="Arial"/>
          <w:sz w:val="20"/>
          <w:szCs w:val="20"/>
        </w:rPr>
      </w:pPr>
      <w:r w:rsidRPr="0060795C">
        <w:rPr>
          <w:rFonts w:ascii="Arial" w:hAnsi="Arial" w:cs="Arial"/>
          <w:i/>
          <w:sz w:val="20"/>
          <w:szCs w:val="20"/>
        </w:rPr>
        <w:t>Have you ever been grante</w:t>
      </w:r>
      <w:r w:rsidR="00404AB4" w:rsidRPr="0060795C">
        <w:rPr>
          <w:rFonts w:ascii="Arial" w:hAnsi="Arial" w:cs="Arial"/>
          <w:i/>
          <w:sz w:val="20"/>
          <w:szCs w:val="20"/>
        </w:rPr>
        <w:t>d H-1B classification?</w:t>
      </w:r>
      <w:r w:rsidR="00404AB4">
        <w:rPr>
          <w:rFonts w:ascii="Arial" w:hAnsi="Arial" w:cs="Arial"/>
          <w:sz w:val="20"/>
          <w:szCs w:val="20"/>
        </w:rPr>
        <w:t xml:space="preserve"> </w:t>
      </w:r>
      <w:r w:rsidR="00675C69">
        <w:rPr>
          <w:rFonts w:ascii="Arial" w:hAnsi="Arial" w:cs="Arial"/>
          <w:i/>
          <w:sz w:val="20"/>
          <w:szCs w:val="20"/>
        </w:rPr>
        <w:fldChar w:fldCharType="begin">
          <w:ffData>
            <w:name w:val="Check3"/>
            <w:enabled/>
            <w:calcOnExit w:val="0"/>
            <w:checkBox>
              <w:sizeAuto/>
              <w:default w:val="0"/>
            </w:checkBox>
          </w:ffData>
        </w:fldChar>
      </w:r>
      <w:r w:rsidR="00675C69">
        <w:rPr>
          <w:rFonts w:ascii="Arial" w:hAnsi="Arial" w:cs="Arial"/>
          <w:i/>
          <w:sz w:val="20"/>
          <w:szCs w:val="20"/>
        </w:rPr>
        <w:instrText xml:space="preserve"> FORMCHECKBOX </w:instrText>
      </w:r>
      <w:r w:rsidR="00675C69">
        <w:rPr>
          <w:rFonts w:ascii="Arial" w:hAnsi="Arial" w:cs="Arial"/>
          <w:i/>
          <w:sz w:val="20"/>
          <w:szCs w:val="20"/>
        </w:rPr>
      </w:r>
      <w:r w:rsidR="00675C69">
        <w:rPr>
          <w:rFonts w:ascii="Arial" w:hAnsi="Arial" w:cs="Arial"/>
          <w:i/>
          <w:sz w:val="20"/>
          <w:szCs w:val="20"/>
        </w:rPr>
        <w:fldChar w:fldCharType="separate"/>
      </w:r>
      <w:r w:rsidR="00675C69">
        <w:rPr>
          <w:rFonts w:ascii="Arial" w:hAnsi="Arial" w:cs="Arial"/>
          <w:i/>
          <w:sz w:val="20"/>
          <w:szCs w:val="20"/>
        </w:rPr>
        <w:fldChar w:fldCharType="end"/>
      </w:r>
      <w:r w:rsidR="00675C69">
        <w:rPr>
          <w:rFonts w:ascii="Arial" w:hAnsi="Arial" w:cs="Arial"/>
          <w:i/>
          <w:sz w:val="20"/>
          <w:szCs w:val="20"/>
        </w:rPr>
        <w:t xml:space="preserve"> </w:t>
      </w:r>
      <w:r w:rsidR="00675C69" w:rsidRPr="00CE4BB3">
        <w:rPr>
          <w:rFonts w:ascii="Arial" w:hAnsi="Arial" w:cs="Arial"/>
          <w:sz w:val="20"/>
          <w:szCs w:val="20"/>
        </w:rPr>
        <w:t xml:space="preserve">YES  </w:t>
      </w:r>
      <w:r w:rsidR="00675C69">
        <w:rPr>
          <w:rFonts w:ascii="Arial" w:hAnsi="Arial" w:cs="Arial"/>
          <w:i/>
          <w:sz w:val="20"/>
          <w:szCs w:val="20"/>
        </w:rPr>
        <w:fldChar w:fldCharType="begin">
          <w:ffData>
            <w:name w:val="Check3"/>
            <w:enabled/>
            <w:calcOnExit w:val="0"/>
            <w:checkBox>
              <w:sizeAuto/>
              <w:default w:val="0"/>
            </w:checkBox>
          </w:ffData>
        </w:fldChar>
      </w:r>
      <w:r w:rsidR="00675C69">
        <w:rPr>
          <w:rFonts w:ascii="Arial" w:hAnsi="Arial" w:cs="Arial"/>
          <w:i/>
          <w:sz w:val="20"/>
          <w:szCs w:val="20"/>
        </w:rPr>
        <w:instrText xml:space="preserve"> FORMCHECKBOX </w:instrText>
      </w:r>
      <w:r w:rsidR="00675C69">
        <w:rPr>
          <w:rFonts w:ascii="Arial" w:hAnsi="Arial" w:cs="Arial"/>
          <w:i/>
          <w:sz w:val="20"/>
          <w:szCs w:val="20"/>
        </w:rPr>
      </w:r>
      <w:r w:rsidR="00675C69">
        <w:rPr>
          <w:rFonts w:ascii="Arial" w:hAnsi="Arial" w:cs="Arial"/>
          <w:i/>
          <w:sz w:val="20"/>
          <w:szCs w:val="20"/>
        </w:rPr>
        <w:fldChar w:fldCharType="separate"/>
      </w:r>
      <w:r w:rsidR="00675C69">
        <w:rPr>
          <w:rFonts w:ascii="Arial" w:hAnsi="Arial" w:cs="Arial"/>
          <w:i/>
          <w:sz w:val="20"/>
          <w:szCs w:val="20"/>
        </w:rPr>
        <w:fldChar w:fldCharType="end"/>
      </w:r>
      <w:r w:rsidR="00675C69">
        <w:rPr>
          <w:rFonts w:ascii="Arial" w:hAnsi="Arial" w:cs="Arial"/>
          <w:i/>
          <w:sz w:val="20"/>
          <w:szCs w:val="20"/>
        </w:rPr>
        <w:t xml:space="preserve"> </w:t>
      </w:r>
      <w:r w:rsidR="00675C69" w:rsidRPr="00CE4BB3">
        <w:rPr>
          <w:rFonts w:ascii="Arial" w:hAnsi="Arial" w:cs="Arial"/>
          <w:sz w:val="20"/>
          <w:szCs w:val="20"/>
        </w:rPr>
        <w:t xml:space="preserve"> NO</w:t>
      </w:r>
    </w:p>
    <w:p w14:paraId="0D9BDED7" w14:textId="77777777" w:rsidR="00DE271B" w:rsidRPr="00CE2AA7" w:rsidRDefault="00DE271B" w:rsidP="00076F1B">
      <w:pPr>
        <w:tabs>
          <w:tab w:val="left" w:pos="4410"/>
        </w:tabs>
        <w:spacing w:line="276" w:lineRule="auto"/>
        <w:rPr>
          <w:rFonts w:ascii="Arial" w:hAnsi="Arial" w:cs="Arial"/>
          <w:sz w:val="20"/>
          <w:szCs w:val="20"/>
        </w:rPr>
      </w:pPr>
      <w:r w:rsidRPr="0060795C">
        <w:rPr>
          <w:rFonts w:ascii="Arial" w:hAnsi="Arial" w:cs="Arial"/>
          <w:i/>
          <w:sz w:val="20"/>
          <w:szCs w:val="20"/>
        </w:rPr>
        <w:t>Have you ever b</w:t>
      </w:r>
      <w:r w:rsidR="00404AB4" w:rsidRPr="0060795C">
        <w:rPr>
          <w:rFonts w:ascii="Arial" w:hAnsi="Arial" w:cs="Arial"/>
          <w:i/>
          <w:sz w:val="20"/>
          <w:szCs w:val="20"/>
        </w:rPr>
        <w:t>een denied H-1B classification?</w:t>
      </w:r>
      <w:r w:rsidR="00404AB4">
        <w:rPr>
          <w:rFonts w:ascii="Arial" w:hAnsi="Arial" w:cs="Arial"/>
          <w:sz w:val="20"/>
          <w:szCs w:val="20"/>
        </w:rPr>
        <w:t xml:space="preserve"> </w:t>
      </w:r>
      <w:r w:rsidR="00675C69">
        <w:rPr>
          <w:rFonts w:ascii="Arial" w:hAnsi="Arial" w:cs="Arial"/>
          <w:i/>
          <w:sz w:val="20"/>
          <w:szCs w:val="20"/>
        </w:rPr>
        <w:fldChar w:fldCharType="begin">
          <w:ffData>
            <w:name w:val="Check3"/>
            <w:enabled/>
            <w:calcOnExit w:val="0"/>
            <w:checkBox>
              <w:sizeAuto/>
              <w:default w:val="0"/>
            </w:checkBox>
          </w:ffData>
        </w:fldChar>
      </w:r>
      <w:r w:rsidR="00675C69">
        <w:rPr>
          <w:rFonts w:ascii="Arial" w:hAnsi="Arial" w:cs="Arial"/>
          <w:i/>
          <w:sz w:val="20"/>
          <w:szCs w:val="20"/>
        </w:rPr>
        <w:instrText xml:space="preserve"> FORMCHECKBOX </w:instrText>
      </w:r>
      <w:r w:rsidR="00675C69">
        <w:rPr>
          <w:rFonts w:ascii="Arial" w:hAnsi="Arial" w:cs="Arial"/>
          <w:i/>
          <w:sz w:val="20"/>
          <w:szCs w:val="20"/>
        </w:rPr>
      </w:r>
      <w:r w:rsidR="00675C69">
        <w:rPr>
          <w:rFonts w:ascii="Arial" w:hAnsi="Arial" w:cs="Arial"/>
          <w:i/>
          <w:sz w:val="20"/>
          <w:szCs w:val="20"/>
        </w:rPr>
        <w:fldChar w:fldCharType="separate"/>
      </w:r>
      <w:r w:rsidR="00675C69">
        <w:rPr>
          <w:rFonts w:ascii="Arial" w:hAnsi="Arial" w:cs="Arial"/>
          <w:i/>
          <w:sz w:val="20"/>
          <w:szCs w:val="20"/>
        </w:rPr>
        <w:fldChar w:fldCharType="end"/>
      </w:r>
      <w:r w:rsidR="00675C69">
        <w:rPr>
          <w:rFonts w:ascii="Arial" w:hAnsi="Arial" w:cs="Arial"/>
          <w:i/>
          <w:sz w:val="20"/>
          <w:szCs w:val="20"/>
        </w:rPr>
        <w:t xml:space="preserve"> </w:t>
      </w:r>
      <w:r w:rsidR="00675C69" w:rsidRPr="00CE4BB3">
        <w:rPr>
          <w:rFonts w:ascii="Arial" w:hAnsi="Arial" w:cs="Arial"/>
          <w:sz w:val="20"/>
          <w:szCs w:val="20"/>
        </w:rPr>
        <w:t xml:space="preserve">YES  </w:t>
      </w:r>
      <w:r w:rsidR="00675C69">
        <w:rPr>
          <w:rFonts w:ascii="Arial" w:hAnsi="Arial" w:cs="Arial"/>
          <w:i/>
          <w:sz w:val="20"/>
          <w:szCs w:val="20"/>
        </w:rPr>
        <w:fldChar w:fldCharType="begin">
          <w:ffData>
            <w:name w:val="Check3"/>
            <w:enabled/>
            <w:calcOnExit w:val="0"/>
            <w:checkBox>
              <w:sizeAuto/>
              <w:default w:val="0"/>
            </w:checkBox>
          </w:ffData>
        </w:fldChar>
      </w:r>
      <w:r w:rsidR="00675C69">
        <w:rPr>
          <w:rFonts w:ascii="Arial" w:hAnsi="Arial" w:cs="Arial"/>
          <w:i/>
          <w:sz w:val="20"/>
          <w:szCs w:val="20"/>
        </w:rPr>
        <w:instrText xml:space="preserve"> FORMCHECKBOX </w:instrText>
      </w:r>
      <w:r w:rsidR="00675C69">
        <w:rPr>
          <w:rFonts w:ascii="Arial" w:hAnsi="Arial" w:cs="Arial"/>
          <w:i/>
          <w:sz w:val="20"/>
          <w:szCs w:val="20"/>
        </w:rPr>
      </w:r>
      <w:r w:rsidR="00675C69">
        <w:rPr>
          <w:rFonts w:ascii="Arial" w:hAnsi="Arial" w:cs="Arial"/>
          <w:i/>
          <w:sz w:val="20"/>
          <w:szCs w:val="20"/>
        </w:rPr>
        <w:fldChar w:fldCharType="separate"/>
      </w:r>
      <w:r w:rsidR="00675C69">
        <w:rPr>
          <w:rFonts w:ascii="Arial" w:hAnsi="Arial" w:cs="Arial"/>
          <w:i/>
          <w:sz w:val="20"/>
          <w:szCs w:val="20"/>
        </w:rPr>
        <w:fldChar w:fldCharType="end"/>
      </w:r>
      <w:r w:rsidR="00675C69">
        <w:rPr>
          <w:rFonts w:ascii="Arial" w:hAnsi="Arial" w:cs="Arial"/>
          <w:i/>
          <w:sz w:val="20"/>
          <w:szCs w:val="20"/>
        </w:rPr>
        <w:t xml:space="preserve"> </w:t>
      </w:r>
      <w:r w:rsidR="00675C69" w:rsidRPr="00CE4BB3">
        <w:rPr>
          <w:rFonts w:ascii="Arial" w:hAnsi="Arial" w:cs="Arial"/>
          <w:sz w:val="20"/>
          <w:szCs w:val="20"/>
        </w:rPr>
        <w:t xml:space="preserve"> NO</w:t>
      </w:r>
    </w:p>
    <w:p w14:paraId="2FC0A6F0" w14:textId="77777777" w:rsidR="006512D4" w:rsidRPr="00CE2AA7" w:rsidRDefault="006512D4" w:rsidP="00076F1B">
      <w:pPr>
        <w:tabs>
          <w:tab w:val="left" w:pos="4410"/>
        </w:tabs>
        <w:spacing w:line="276" w:lineRule="auto"/>
        <w:rPr>
          <w:rFonts w:ascii="Arial" w:hAnsi="Arial" w:cs="Arial"/>
          <w:sz w:val="20"/>
          <w:szCs w:val="20"/>
        </w:rPr>
      </w:pPr>
      <w:r w:rsidRPr="0060795C">
        <w:rPr>
          <w:rFonts w:ascii="Arial" w:hAnsi="Arial" w:cs="Arial"/>
          <w:i/>
          <w:sz w:val="20"/>
          <w:szCs w:val="20"/>
        </w:rPr>
        <w:t>Are you in removal (deportation) proceedings?</w:t>
      </w:r>
      <w:r w:rsidR="00404AB4">
        <w:rPr>
          <w:rFonts w:ascii="Arial" w:hAnsi="Arial" w:cs="Arial"/>
          <w:sz w:val="20"/>
          <w:szCs w:val="20"/>
        </w:rPr>
        <w:t xml:space="preserve"> </w:t>
      </w:r>
      <w:r w:rsidR="00675C69">
        <w:rPr>
          <w:rFonts w:ascii="Arial" w:hAnsi="Arial" w:cs="Arial"/>
          <w:i/>
          <w:sz w:val="20"/>
          <w:szCs w:val="20"/>
        </w:rPr>
        <w:fldChar w:fldCharType="begin">
          <w:ffData>
            <w:name w:val="Check3"/>
            <w:enabled/>
            <w:calcOnExit w:val="0"/>
            <w:checkBox>
              <w:sizeAuto/>
              <w:default w:val="0"/>
            </w:checkBox>
          </w:ffData>
        </w:fldChar>
      </w:r>
      <w:r w:rsidR="00675C69">
        <w:rPr>
          <w:rFonts w:ascii="Arial" w:hAnsi="Arial" w:cs="Arial"/>
          <w:i/>
          <w:sz w:val="20"/>
          <w:szCs w:val="20"/>
        </w:rPr>
        <w:instrText xml:space="preserve"> FORMCHECKBOX </w:instrText>
      </w:r>
      <w:r w:rsidR="00675C69">
        <w:rPr>
          <w:rFonts w:ascii="Arial" w:hAnsi="Arial" w:cs="Arial"/>
          <w:i/>
          <w:sz w:val="20"/>
          <w:szCs w:val="20"/>
        </w:rPr>
      </w:r>
      <w:r w:rsidR="00675C69">
        <w:rPr>
          <w:rFonts w:ascii="Arial" w:hAnsi="Arial" w:cs="Arial"/>
          <w:i/>
          <w:sz w:val="20"/>
          <w:szCs w:val="20"/>
        </w:rPr>
        <w:fldChar w:fldCharType="separate"/>
      </w:r>
      <w:r w:rsidR="00675C69">
        <w:rPr>
          <w:rFonts w:ascii="Arial" w:hAnsi="Arial" w:cs="Arial"/>
          <w:i/>
          <w:sz w:val="20"/>
          <w:szCs w:val="20"/>
        </w:rPr>
        <w:fldChar w:fldCharType="end"/>
      </w:r>
      <w:r w:rsidR="00675C69">
        <w:rPr>
          <w:rFonts w:ascii="Arial" w:hAnsi="Arial" w:cs="Arial"/>
          <w:i/>
          <w:sz w:val="20"/>
          <w:szCs w:val="20"/>
        </w:rPr>
        <w:t xml:space="preserve"> </w:t>
      </w:r>
      <w:r w:rsidR="00675C69" w:rsidRPr="00CE4BB3">
        <w:rPr>
          <w:rFonts w:ascii="Arial" w:hAnsi="Arial" w:cs="Arial"/>
          <w:sz w:val="20"/>
          <w:szCs w:val="20"/>
        </w:rPr>
        <w:t xml:space="preserve">YES  </w:t>
      </w:r>
      <w:r w:rsidR="00675C69">
        <w:rPr>
          <w:rFonts w:ascii="Arial" w:hAnsi="Arial" w:cs="Arial"/>
          <w:i/>
          <w:sz w:val="20"/>
          <w:szCs w:val="20"/>
        </w:rPr>
        <w:fldChar w:fldCharType="begin">
          <w:ffData>
            <w:name w:val="Check3"/>
            <w:enabled/>
            <w:calcOnExit w:val="0"/>
            <w:checkBox>
              <w:sizeAuto/>
              <w:default w:val="0"/>
            </w:checkBox>
          </w:ffData>
        </w:fldChar>
      </w:r>
      <w:r w:rsidR="00675C69">
        <w:rPr>
          <w:rFonts w:ascii="Arial" w:hAnsi="Arial" w:cs="Arial"/>
          <w:i/>
          <w:sz w:val="20"/>
          <w:szCs w:val="20"/>
        </w:rPr>
        <w:instrText xml:space="preserve"> FORMCHECKBOX </w:instrText>
      </w:r>
      <w:r w:rsidR="00675C69">
        <w:rPr>
          <w:rFonts w:ascii="Arial" w:hAnsi="Arial" w:cs="Arial"/>
          <w:i/>
          <w:sz w:val="20"/>
          <w:szCs w:val="20"/>
        </w:rPr>
      </w:r>
      <w:r w:rsidR="00675C69">
        <w:rPr>
          <w:rFonts w:ascii="Arial" w:hAnsi="Arial" w:cs="Arial"/>
          <w:i/>
          <w:sz w:val="20"/>
          <w:szCs w:val="20"/>
        </w:rPr>
        <w:fldChar w:fldCharType="separate"/>
      </w:r>
      <w:r w:rsidR="00675C69">
        <w:rPr>
          <w:rFonts w:ascii="Arial" w:hAnsi="Arial" w:cs="Arial"/>
          <w:i/>
          <w:sz w:val="20"/>
          <w:szCs w:val="20"/>
        </w:rPr>
        <w:fldChar w:fldCharType="end"/>
      </w:r>
      <w:r w:rsidR="00675C69">
        <w:rPr>
          <w:rFonts w:ascii="Arial" w:hAnsi="Arial" w:cs="Arial"/>
          <w:i/>
          <w:sz w:val="20"/>
          <w:szCs w:val="20"/>
        </w:rPr>
        <w:t xml:space="preserve"> </w:t>
      </w:r>
      <w:r w:rsidR="00675C69" w:rsidRPr="00CE4BB3">
        <w:rPr>
          <w:rFonts w:ascii="Arial" w:hAnsi="Arial" w:cs="Arial"/>
          <w:sz w:val="20"/>
          <w:szCs w:val="20"/>
        </w:rPr>
        <w:t xml:space="preserve"> NO</w:t>
      </w:r>
    </w:p>
    <w:p w14:paraId="0CD10DF2" w14:textId="77777777" w:rsidR="0099500D" w:rsidRPr="0099500D" w:rsidRDefault="0099500D" w:rsidP="00404AB4">
      <w:pPr>
        <w:spacing w:line="276" w:lineRule="auto"/>
        <w:rPr>
          <w:rFonts w:ascii="Arial" w:hAnsi="Arial" w:cs="Arial"/>
          <w:i/>
          <w:sz w:val="16"/>
          <w:szCs w:val="16"/>
        </w:rPr>
      </w:pPr>
    </w:p>
    <w:p w14:paraId="4B10BEB3" w14:textId="77777777" w:rsidR="005B130E" w:rsidRDefault="0060795C" w:rsidP="00404AB4">
      <w:pPr>
        <w:spacing w:line="276" w:lineRule="auto"/>
        <w:rPr>
          <w:rFonts w:ascii="Arial" w:hAnsi="Arial" w:cs="Arial"/>
          <w:sz w:val="20"/>
          <w:szCs w:val="20"/>
        </w:rPr>
      </w:pPr>
      <w:r>
        <w:rPr>
          <w:rFonts w:ascii="Arial" w:hAnsi="Arial" w:cs="Arial"/>
          <w:i/>
          <w:sz w:val="20"/>
          <w:szCs w:val="20"/>
        </w:rPr>
        <w:t>P</w:t>
      </w:r>
      <w:r w:rsidRPr="0060795C">
        <w:rPr>
          <w:rFonts w:ascii="Arial" w:hAnsi="Arial" w:cs="Arial"/>
          <w:i/>
          <w:sz w:val="20"/>
          <w:szCs w:val="20"/>
        </w:rPr>
        <w:t xml:space="preserve">resent </w:t>
      </w:r>
      <w:r>
        <w:rPr>
          <w:rFonts w:ascii="Arial" w:hAnsi="Arial" w:cs="Arial"/>
          <w:i/>
          <w:sz w:val="20"/>
          <w:szCs w:val="20"/>
        </w:rPr>
        <w:t>O</w:t>
      </w:r>
      <w:r w:rsidRPr="0060795C">
        <w:rPr>
          <w:rFonts w:ascii="Arial" w:hAnsi="Arial" w:cs="Arial"/>
          <w:i/>
          <w:sz w:val="20"/>
          <w:szCs w:val="20"/>
        </w:rPr>
        <w:t>ccupation:</w:t>
      </w:r>
      <w:r>
        <w:rPr>
          <w:rFonts w:ascii="Arial" w:hAnsi="Arial" w:cs="Arial"/>
          <w:sz w:val="20"/>
          <w:szCs w:val="20"/>
        </w:rPr>
        <w:t xml:space="preserve"> </w:t>
      </w:r>
      <w:bookmarkStart w:id="12" w:name="Text17"/>
      <w:r w:rsidR="00756A19">
        <w:rPr>
          <w:rFonts w:ascii="Arial" w:hAnsi="Arial" w:cs="Arial"/>
          <w:sz w:val="20"/>
          <w:szCs w:val="20"/>
        </w:rPr>
        <w:fldChar w:fldCharType="begin">
          <w:ffData>
            <w:name w:val="Text17"/>
            <w:enabled/>
            <w:calcOnExit w:val="0"/>
            <w:textInput>
              <w:default w:val="Enter your official occupation"/>
            </w:textInput>
          </w:ffData>
        </w:fldChar>
      </w:r>
      <w:r w:rsidR="00756A19">
        <w:rPr>
          <w:rFonts w:ascii="Arial" w:hAnsi="Arial" w:cs="Arial"/>
          <w:sz w:val="20"/>
          <w:szCs w:val="20"/>
        </w:rPr>
        <w:instrText xml:space="preserve"> FORMTEXT </w:instrText>
      </w:r>
      <w:r w:rsidR="00756A19">
        <w:rPr>
          <w:rFonts w:ascii="Arial" w:hAnsi="Arial" w:cs="Arial"/>
          <w:sz w:val="20"/>
          <w:szCs w:val="20"/>
        </w:rPr>
      </w:r>
      <w:r w:rsidR="00756A19">
        <w:rPr>
          <w:rFonts w:ascii="Arial" w:hAnsi="Arial" w:cs="Arial"/>
          <w:sz w:val="20"/>
          <w:szCs w:val="20"/>
        </w:rPr>
        <w:fldChar w:fldCharType="separate"/>
      </w:r>
      <w:r w:rsidR="00756A19">
        <w:rPr>
          <w:rFonts w:ascii="Arial" w:hAnsi="Arial" w:cs="Arial"/>
          <w:noProof/>
          <w:sz w:val="20"/>
          <w:szCs w:val="20"/>
        </w:rPr>
        <w:t>Enter your official occupation</w:t>
      </w:r>
      <w:r w:rsidR="00756A19">
        <w:rPr>
          <w:rFonts w:ascii="Arial" w:hAnsi="Arial" w:cs="Arial"/>
          <w:sz w:val="20"/>
          <w:szCs w:val="20"/>
        </w:rPr>
        <w:fldChar w:fldCharType="end"/>
      </w:r>
      <w:bookmarkEnd w:id="12"/>
    </w:p>
    <w:p w14:paraId="5C70C54C" w14:textId="77777777" w:rsidR="006139B2" w:rsidRPr="0099500D" w:rsidRDefault="006139B2" w:rsidP="00404AB4">
      <w:pPr>
        <w:spacing w:line="276" w:lineRule="auto"/>
        <w:rPr>
          <w:rFonts w:ascii="Arial" w:hAnsi="Arial" w:cs="Arial"/>
          <w:sz w:val="12"/>
          <w:szCs w:val="12"/>
        </w:rPr>
      </w:pPr>
    </w:p>
    <w:p w14:paraId="6D4DE081" w14:textId="77777777" w:rsidR="005B130E" w:rsidRPr="00CE2AA7" w:rsidRDefault="0060795C" w:rsidP="00404AB4">
      <w:pPr>
        <w:spacing w:line="276" w:lineRule="auto"/>
        <w:rPr>
          <w:rFonts w:ascii="Arial" w:hAnsi="Arial" w:cs="Arial"/>
          <w:sz w:val="20"/>
          <w:szCs w:val="20"/>
        </w:rPr>
      </w:pPr>
      <w:r w:rsidRPr="0060795C">
        <w:rPr>
          <w:rFonts w:ascii="Arial" w:hAnsi="Arial" w:cs="Arial"/>
          <w:i/>
          <w:sz w:val="20"/>
          <w:szCs w:val="20"/>
        </w:rPr>
        <w:t>Present Job Title:</w:t>
      </w:r>
      <w:r>
        <w:rPr>
          <w:rFonts w:ascii="Arial" w:hAnsi="Arial" w:cs="Arial"/>
          <w:sz w:val="20"/>
          <w:szCs w:val="20"/>
        </w:rPr>
        <w:t xml:space="preserve"> </w:t>
      </w:r>
      <w:bookmarkStart w:id="13" w:name="Text18"/>
      <w:r w:rsidR="00756A19">
        <w:rPr>
          <w:rFonts w:ascii="Arial" w:hAnsi="Arial" w:cs="Arial"/>
          <w:sz w:val="20"/>
          <w:szCs w:val="20"/>
        </w:rPr>
        <w:fldChar w:fldCharType="begin">
          <w:ffData>
            <w:name w:val="Text18"/>
            <w:enabled/>
            <w:calcOnExit w:val="0"/>
            <w:textInput>
              <w:default w:val="Enter your official title"/>
            </w:textInput>
          </w:ffData>
        </w:fldChar>
      </w:r>
      <w:r w:rsidR="00756A19">
        <w:rPr>
          <w:rFonts w:ascii="Arial" w:hAnsi="Arial" w:cs="Arial"/>
          <w:sz w:val="20"/>
          <w:szCs w:val="20"/>
        </w:rPr>
        <w:instrText xml:space="preserve"> FORMTEXT </w:instrText>
      </w:r>
      <w:r w:rsidR="00756A19">
        <w:rPr>
          <w:rFonts w:ascii="Arial" w:hAnsi="Arial" w:cs="Arial"/>
          <w:sz w:val="20"/>
          <w:szCs w:val="20"/>
        </w:rPr>
      </w:r>
      <w:r w:rsidR="00756A19">
        <w:rPr>
          <w:rFonts w:ascii="Arial" w:hAnsi="Arial" w:cs="Arial"/>
          <w:sz w:val="20"/>
          <w:szCs w:val="20"/>
        </w:rPr>
        <w:fldChar w:fldCharType="separate"/>
      </w:r>
      <w:r w:rsidR="00756A19">
        <w:rPr>
          <w:rFonts w:ascii="Arial" w:hAnsi="Arial" w:cs="Arial"/>
          <w:noProof/>
          <w:sz w:val="20"/>
          <w:szCs w:val="20"/>
        </w:rPr>
        <w:t>Enter your official title</w:t>
      </w:r>
      <w:r w:rsidR="00756A19">
        <w:rPr>
          <w:rFonts w:ascii="Arial" w:hAnsi="Arial" w:cs="Arial"/>
          <w:sz w:val="20"/>
          <w:szCs w:val="20"/>
        </w:rPr>
        <w:fldChar w:fldCharType="end"/>
      </w:r>
      <w:bookmarkEnd w:id="13"/>
    </w:p>
    <w:p w14:paraId="5FAAA448" w14:textId="77777777" w:rsidR="006139B2" w:rsidRPr="0099500D" w:rsidRDefault="006139B2" w:rsidP="0060795C">
      <w:pPr>
        <w:tabs>
          <w:tab w:val="left" w:pos="3690"/>
        </w:tabs>
        <w:spacing w:line="276" w:lineRule="auto"/>
        <w:rPr>
          <w:rFonts w:ascii="Arial" w:hAnsi="Arial" w:cs="Arial"/>
          <w:i/>
          <w:sz w:val="12"/>
          <w:szCs w:val="12"/>
        </w:rPr>
      </w:pPr>
    </w:p>
    <w:p w14:paraId="306D3BE5" w14:textId="77777777" w:rsidR="006139B2" w:rsidRDefault="0060795C" w:rsidP="006139B2">
      <w:pPr>
        <w:tabs>
          <w:tab w:val="left" w:pos="720"/>
          <w:tab w:val="left" w:pos="1710"/>
          <w:tab w:val="left" w:pos="3690"/>
          <w:tab w:val="left" w:pos="4140"/>
          <w:tab w:val="left" w:pos="4410"/>
          <w:tab w:val="left" w:pos="4860"/>
          <w:tab w:val="left" w:pos="6300"/>
          <w:tab w:val="left" w:pos="7110"/>
        </w:tabs>
        <w:rPr>
          <w:rFonts w:ascii="Arial" w:hAnsi="Arial" w:cs="Arial"/>
          <w:sz w:val="20"/>
          <w:szCs w:val="20"/>
        </w:rPr>
      </w:pPr>
      <w:r w:rsidRPr="0060795C">
        <w:rPr>
          <w:rFonts w:ascii="Arial" w:hAnsi="Arial" w:cs="Arial"/>
          <w:i/>
          <w:sz w:val="20"/>
          <w:szCs w:val="20"/>
        </w:rPr>
        <w:t>P</w:t>
      </w:r>
      <w:r w:rsidR="007E645A" w:rsidRPr="0060795C">
        <w:rPr>
          <w:rFonts w:ascii="Arial" w:hAnsi="Arial" w:cs="Arial"/>
          <w:i/>
          <w:sz w:val="20"/>
          <w:szCs w:val="20"/>
        </w:rPr>
        <w:t xml:space="preserve">resent </w:t>
      </w:r>
      <w:r w:rsidRPr="0060795C">
        <w:rPr>
          <w:rFonts w:ascii="Arial" w:hAnsi="Arial" w:cs="Arial"/>
          <w:i/>
          <w:sz w:val="20"/>
          <w:szCs w:val="20"/>
        </w:rPr>
        <w:t>E</w:t>
      </w:r>
      <w:r w:rsidR="00F23119">
        <w:rPr>
          <w:rFonts w:ascii="Arial" w:hAnsi="Arial" w:cs="Arial"/>
          <w:i/>
          <w:sz w:val="20"/>
          <w:szCs w:val="20"/>
        </w:rPr>
        <w:t>mployer</w:t>
      </w:r>
      <w:r w:rsidR="006139B2" w:rsidRPr="00404AB4">
        <w:rPr>
          <w:rFonts w:ascii="Arial" w:hAnsi="Arial" w:cs="Arial"/>
          <w:i/>
          <w:sz w:val="20"/>
          <w:szCs w:val="20"/>
        </w:rPr>
        <w:t>:</w:t>
      </w:r>
      <w:bookmarkStart w:id="14" w:name="Text19"/>
      <w:r w:rsidR="00756A19">
        <w:rPr>
          <w:rFonts w:ascii="Arial" w:hAnsi="Arial" w:cs="Arial"/>
          <w:i/>
          <w:sz w:val="20"/>
          <w:szCs w:val="20"/>
        </w:rPr>
        <w:t xml:space="preserve"> </w:t>
      </w:r>
      <w:r w:rsidR="00756A19" w:rsidRPr="00756A19">
        <w:rPr>
          <w:rFonts w:ascii="Arial" w:hAnsi="Arial" w:cs="Arial"/>
          <w:sz w:val="20"/>
          <w:szCs w:val="20"/>
        </w:rPr>
        <w:fldChar w:fldCharType="begin">
          <w:ffData>
            <w:name w:val="Text19"/>
            <w:enabled/>
            <w:calcOnExit w:val="0"/>
            <w:textInput>
              <w:default w:val="Employer name"/>
            </w:textInput>
          </w:ffData>
        </w:fldChar>
      </w:r>
      <w:r w:rsidR="00756A19" w:rsidRPr="00756A19">
        <w:rPr>
          <w:rFonts w:ascii="Arial" w:hAnsi="Arial" w:cs="Arial"/>
          <w:sz w:val="20"/>
          <w:szCs w:val="20"/>
        </w:rPr>
        <w:instrText xml:space="preserve"> FORMTEXT </w:instrText>
      </w:r>
      <w:r w:rsidR="00756A19" w:rsidRPr="00756A19">
        <w:rPr>
          <w:rFonts w:ascii="Arial" w:hAnsi="Arial" w:cs="Arial"/>
          <w:sz w:val="20"/>
          <w:szCs w:val="20"/>
        </w:rPr>
      </w:r>
      <w:r w:rsidR="00756A19" w:rsidRPr="00756A19">
        <w:rPr>
          <w:rFonts w:ascii="Arial" w:hAnsi="Arial" w:cs="Arial"/>
          <w:sz w:val="20"/>
          <w:szCs w:val="20"/>
        </w:rPr>
        <w:fldChar w:fldCharType="separate"/>
      </w:r>
      <w:r w:rsidR="00756A19" w:rsidRPr="00756A19">
        <w:rPr>
          <w:rFonts w:ascii="Arial" w:hAnsi="Arial" w:cs="Arial"/>
          <w:noProof/>
          <w:sz w:val="20"/>
          <w:szCs w:val="20"/>
        </w:rPr>
        <w:t>Employer name</w:t>
      </w:r>
      <w:r w:rsidR="00756A19" w:rsidRPr="00756A19">
        <w:rPr>
          <w:rFonts w:ascii="Arial" w:hAnsi="Arial" w:cs="Arial"/>
          <w:sz w:val="20"/>
          <w:szCs w:val="20"/>
        </w:rPr>
        <w:fldChar w:fldCharType="end"/>
      </w:r>
      <w:bookmarkEnd w:id="14"/>
    </w:p>
    <w:p w14:paraId="699F7C95" w14:textId="77777777" w:rsidR="00756A19" w:rsidRDefault="00756A19" w:rsidP="00404AB4">
      <w:pPr>
        <w:spacing w:line="276" w:lineRule="auto"/>
        <w:rPr>
          <w:rFonts w:ascii="Arial" w:hAnsi="Arial" w:cs="Arial"/>
          <w:i/>
          <w:sz w:val="20"/>
          <w:szCs w:val="20"/>
        </w:rPr>
      </w:pPr>
    </w:p>
    <w:p w14:paraId="267B4968" w14:textId="77777777" w:rsidR="00374117" w:rsidRPr="00CE2AA7" w:rsidRDefault="0060795C" w:rsidP="00404AB4">
      <w:pPr>
        <w:spacing w:line="276" w:lineRule="auto"/>
        <w:rPr>
          <w:rFonts w:ascii="Arial" w:hAnsi="Arial" w:cs="Arial"/>
          <w:i/>
          <w:sz w:val="20"/>
          <w:szCs w:val="20"/>
        </w:rPr>
      </w:pPr>
      <w:r w:rsidRPr="0060795C">
        <w:rPr>
          <w:rFonts w:ascii="Arial" w:hAnsi="Arial" w:cs="Arial"/>
          <w:i/>
          <w:sz w:val="20"/>
          <w:szCs w:val="20"/>
        </w:rPr>
        <w:t>Highest Degree Earned:</w:t>
      </w:r>
      <w:r w:rsidR="006139B2">
        <w:rPr>
          <w:rFonts w:ascii="Arial" w:hAnsi="Arial" w:cs="Arial"/>
          <w:sz w:val="20"/>
          <w:szCs w:val="20"/>
        </w:rPr>
        <w:t xml:space="preserve"> </w:t>
      </w:r>
      <w:bookmarkStart w:id="15" w:name="Text20"/>
      <w:r w:rsidR="00CE3F66">
        <w:rPr>
          <w:rFonts w:ascii="Arial" w:hAnsi="Arial" w:cs="Arial"/>
          <w:sz w:val="20"/>
          <w:szCs w:val="20"/>
        </w:rPr>
        <w:fldChar w:fldCharType="begin">
          <w:ffData>
            <w:name w:val="Text20"/>
            <w:enabled/>
            <w:calcOnExit w:val="0"/>
            <w:textInput>
              <w:default w:val="Enter the official degree"/>
            </w:textInput>
          </w:ffData>
        </w:fldChar>
      </w:r>
      <w:r w:rsidR="00CE3F66">
        <w:rPr>
          <w:rFonts w:ascii="Arial" w:hAnsi="Arial" w:cs="Arial"/>
          <w:sz w:val="20"/>
          <w:szCs w:val="20"/>
        </w:rPr>
        <w:instrText xml:space="preserve"> FORMTEXT </w:instrText>
      </w:r>
      <w:r w:rsidR="00CE3F66">
        <w:rPr>
          <w:rFonts w:ascii="Arial" w:hAnsi="Arial" w:cs="Arial"/>
          <w:sz w:val="20"/>
          <w:szCs w:val="20"/>
        </w:rPr>
      </w:r>
      <w:r w:rsidR="00CE3F66">
        <w:rPr>
          <w:rFonts w:ascii="Arial" w:hAnsi="Arial" w:cs="Arial"/>
          <w:sz w:val="20"/>
          <w:szCs w:val="20"/>
        </w:rPr>
        <w:fldChar w:fldCharType="separate"/>
      </w:r>
      <w:r w:rsidR="00CE3F66">
        <w:rPr>
          <w:rFonts w:ascii="Arial" w:hAnsi="Arial" w:cs="Arial"/>
          <w:noProof/>
          <w:sz w:val="20"/>
          <w:szCs w:val="20"/>
        </w:rPr>
        <w:t>Enter the official degree</w:t>
      </w:r>
      <w:r w:rsidR="00CE3F66">
        <w:rPr>
          <w:rFonts w:ascii="Arial" w:hAnsi="Arial" w:cs="Arial"/>
          <w:sz w:val="20"/>
          <w:szCs w:val="20"/>
        </w:rPr>
        <w:fldChar w:fldCharType="end"/>
      </w:r>
      <w:bookmarkEnd w:id="15"/>
    </w:p>
    <w:p w14:paraId="62BBD61F" w14:textId="77777777" w:rsidR="00374117" w:rsidRPr="00004DE9" w:rsidRDefault="00D35F3A" w:rsidP="00404AB4">
      <w:pPr>
        <w:spacing w:line="276" w:lineRule="auto"/>
        <w:rPr>
          <w:rFonts w:ascii="Arial" w:hAnsi="Arial" w:cs="Arial"/>
          <w:i/>
          <w:sz w:val="20"/>
          <w:szCs w:val="20"/>
        </w:rPr>
      </w:pPr>
      <w:r w:rsidRPr="00004DE9">
        <w:rPr>
          <w:rFonts w:ascii="Arial" w:hAnsi="Arial" w:cs="Arial"/>
          <w:sz w:val="20"/>
          <w:szCs w:val="20"/>
        </w:rPr>
        <w:tab/>
      </w:r>
      <w:r w:rsidRPr="00004DE9">
        <w:rPr>
          <w:rFonts w:ascii="Arial" w:hAnsi="Arial" w:cs="Arial"/>
          <w:i/>
          <w:sz w:val="20"/>
          <w:szCs w:val="20"/>
        </w:rPr>
        <w:t xml:space="preserve">Field of </w:t>
      </w:r>
      <w:r w:rsidR="0060795C" w:rsidRPr="00004DE9">
        <w:rPr>
          <w:rFonts w:ascii="Arial" w:hAnsi="Arial" w:cs="Arial"/>
          <w:i/>
          <w:sz w:val="20"/>
          <w:szCs w:val="20"/>
        </w:rPr>
        <w:t>Study:</w:t>
      </w:r>
      <w:r w:rsidR="0060795C" w:rsidRPr="00004DE9">
        <w:rPr>
          <w:rFonts w:ascii="Arial" w:hAnsi="Arial" w:cs="Arial"/>
          <w:sz w:val="20"/>
          <w:szCs w:val="20"/>
        </w:rPr>
        <w:t xml:space="preserve"> </w:t>
      </w:r>
      <w:r w:rsidR="00CE3F66">
        <w:rPr>
          <w:rFonts w:ascii="Arial" w:hAnsi="Arial" w:cs="Arial"/>
          <w:sz w:val="20"/>
          <w:szCs w:val="20"/>
        </w:rPr>
        <w:fldChar w:fldCharType="begin">
          <w:ffData>
            <w:name w:val=""/>
            <w:enabled/>
            <w:calcOnExit w:val="0"/>
            <w:textInput>
              <w:default w:val="Enter the official field name"/>
            </w:textInput>
          </w:ffData>
        </w:fldChar>
      </w:r>
      <w:r w:rsidR="00CE3F66">
        <w:rPr>
          <w:rFonts w:ascii="Arial" w:hAnsi="Arial" w:cs="Arial"/>
          <w:sz w:val="20"/>
          <w:szCs w:val="20"/>
        </w:rPr>
        <w:instrText xml:space="preserve"> FORMTEXT </w:instrText>
      </w:r>
      <w:r w:rsidR="00CE3F66">
        <w:rPr>
          <w:rFonts w:ascii="Arial" w:hAnsi="Arial" w:cs="Arial"/>
          <w:sz w:val="20"/>
          <w:szCs w:val="20"/>
        </w:rPr>
      </w:r>
      <w:r w:rsidR="00CE3F66">
        <w:rPr>
          <w:rFonts w:ascii="Arial" w:hAnsi="Arial" w:cs="Arial"/>
          <w:sz w:val="20"/>
          <w:szCs w:val="20"/>
        </w:rPr>
        <w:fldChar w:fldCharType="separate"/>
      </w:r>
      <w:r w:rsidR="00CE3F66">
        <w:rPr>
          <w:rFonts w:ascii="Arial" w:hAnsi="Arial" w:cs="Arial"/>
          <w:noProof/>
          <w:sz w:val="20"/>
          <w:szCs w:val="20"/>
        </w:rPr>
        <w:t>Enter the official field name</w:t>
      </w:r>
      <w:r w:rsidR="00CE3F66">
        <w:rPr>
          <w:rFonts w:ascii="Arial" w:hAnsi="Arial" w:cs="Arial"/>
          <w:sz w:val="20"/>
          <w:szCs w:val="20"/>
        </w:rPr>
        <w:fldChar w:fldCharType="end"/>
      </w:r>
    </w:p>
    <w:p w14:paraId="5B125E11" w14:textId="77777777" w:rsidR="00D35F3A" w:rsidRPr="00004DE9" w:rsidRDefault="00D35F3A" w:rsidP="00404AB4">
      <w:pPr>
        <w:spacing w:line="276" w:lineRule="auto"/>
        <w:rPr>
          <w:rFonts w:ascii="Arial" w:hAnsi="Arial" w:cs="Arial"/>
          <w:i/>
          <w:sz w:val="20"/>
          <w:szCs w:val="20"/>
        </w:rPr>
      </w:pPr>
      <w:r w:rsidRPr="00004DE9">
        <w:rPr>
          <w:rFonts w:ascii="Arial" w:hAnsi="Arial" w:cs="Arial"/>
          <w:sz w:val="20"/>
          <w:szCs w:val="20"/>
        </w:rPr>
        <w:tab/>
      </w:r>
      <w:r w:rsidRPr="00004DE9">
        <w:rPr>
          <w:rFonts w:ascii="Arial" w:hAnsi="Arial" w:cs="Arial"/>
          <w:i/>
          <w:sz w:val="20"/>
          <w:szCs w:val="20"/>
        </w:rPr>
        <w:t xml:space="preserve">Name of </w:t>
      </w:r>
      <w:r w:rsidR="0060795C" w:rsidRPr="00004DE9">
        <w:rPr>
          <w:rFonts w:ascii="Arial" w:hAnsi="Arial" w:cs="Arial"/>
          <w:i/>
          <w:sz w:val="20"/>
          <w:szCs w:val="20"/>
        </w:rPr>
        <w:t>Granting I</w:t>
      </w:r>
      <w:r w:rsidRPr="00004DE9">
        <w:rPr>
          <w:rFonts w:ascii="Arial" w:hAnsi="Arial" w:cs="Arial"/>
          <w:i/>
          <w:sz w:val="20"/>
          <w:szCs w:val="20"/>
        </w:rPr>
        <w:t>nstitution</w:t>
      </w:r>
      <w:r w:rsidR="0060795C" w:rsidRPr="00004DE9">
        <w:rPr>
          <w:rFonts w:ascii="Arial" w:hAnsi="Arial" w:cs="Arial"/>
          <w:i/>
          <w:sz w:val="20"/>
          <w:szCs w:val="20"/>
        </w:rPr>
        <w:t>:</w:t>
      </w:r>
      <w:r w:rsidR="0060795C" w:rsidRPr="00004DE9">
        <w:rPr>
          <w:rFonts w:ascii="Arial" w:hAnsi="Arial" w:cs="Arial"/>
          <w:sz w:val="20"/>
          <w:szCs w:val="20"/>
        </w:rPr>
        <w:t xml:space="preserve"> </w:t>
      </w:r>
      <w:r w:rsidR="00CE3F66">
        <w:rPr>
          <w:rFonts w:ascii="Arial" w:hAnsi="Arial" w:cs="Arial"/>
          <w:sz w:val="20"/>
          <w:szCs w:val="20"/>
        </w:rPr>
        <w:fldChar w:fldCharType="begin">
          <w:ffData>
            <w:name w:val=""/>
            <w:enabled/>
            <w:calcOnExit w:val="0"/>
            <w:textInput>
              <w:default w:val="Enter the official name"/>
            </w:textInput>
          </w:ffData>
        </w:fldChar>
      </w:r>
      <w:r w:rsidR="00CE3F66">
        <w:rPr>
          <w:rFonts w:ascii="Arial" w:hAnsi="Arial" w:cs="Arial"/>
          <w:sz w:val="20"/>
          <w:szCs w:val="20"/>
        </w:rPr>
        <w:instrText xml:space="preserve"> FORMTEXT </w:instrText>
      </w:r>
      <w:r w:rsidR="00CE3F66">
        <w:rPr>
          <w:rFonts w:ascii="Arial" w:hAnsi="Arial" w:cs="Arial"/>
          <w:sz w:val="20"/>
          <w:szCs w:val="20"/>
        </w:rPr>
      </w:r>
      <w:r w:rsidR="00CE3F66">
        <w:rPr>
          <w:rFonts w:ascii="Arial" w:hAnsi="Arial" w:cs="Arial"/>
          <w:sz w:val="20"/>
          <w:szCs w:val="20"/>
        </w:rPr>
        <w:fldChar w:fldCharType="separate"/>
      </w:r>
      <w:r w:rsidR="00CE3F66">
        <w:rPr>
          <w:rFonts w:ascii="Arial" w:hAnsi="Arial" w:cs="Arial"/>
          <w:noProof/>
          <w:sz w:val="20"/>
          <w:szCs w:val="20"/>
        </w:rPr>
        <w:t>Enter the official name</w:t>
      </w:r>
      <w:r w:rsidR="00CE3F66">
        <w:rPr>
          <w:rFonts w:ascii="Arial" w:hAnsi="Arial" w:cs="Arial"/>
          <w:sz w:val="20"/>
          <w:szCs w:val="20"/>
        </w:rPr>
        <w:fldChar w:fldCharType="end"/>
      </w:r>
    </w:p>
    <w:p w14:paraId="6AAFA736" w14:textId="77777777" w:rsidR="00D35F3A" w:rsidRPr="00004DE9" w:rsidRDefault="00D35F3A" w:rsidP="00404AB4">
      <w:pPr>
        <w:spacing w:line="276" w:lineRule="auto"/>
        <w:rPr>
          <w:rFonts w:ascii="Arial" w:hAnsi="Arial" w:cs="Arial"/>
          <w:i/>
          <w:sz w:val="20"/>
          <w:szCs w:val="20"/>
        </w:rPr>
      </w:pPr>
      <w:r w:rsidRPr="00004DE9">
        <w:rPr>
          <w:rFonts w:ascii="Arial" w:hAnsi="Arial" w:cs="Arial"/>
          <w:sz w:val="20"/>
          <w:szCs w:val="20"/>
        </w:rPr>
        <w:tab/>
      </w:r>
      <w:r w:rsidRPr="00004DE9">
        <w:rPr>
          <w:rFonts w:ascii="Arial" w:hAnsi="Arial" w:cs="Arial"/>
          <w:i/>
          <w:sz w:val="20"/>
          <w:szCs w:val="20"/>
        </w:rPr>
        <w:t xml:space="preserve">Date </w:t>
      </w:r>
      <w:r w:rsidR="0060795C" w:rsidRPr="00004DE9">
        <w:rPr>
          <w:rFonts w:ascii="Arial" w:hAnsi="Arial" w:cs="Arial"/>
          <w:i/>
          <w:sz w:val="20"/>
          <w:szCs w:val="20"/>
        </w:rPr>
        <w:t>R</w:t>
      </w:r>
      <w:r w:rsidRPr="00004DE9">
        <w:rPr>
          <w:rFonts w:ascii="Arial" w:hAnsi="Arial" w:cs="Arial"/>
          <w:i/>
          <w:sz w:val="20"/>
          <w:szCs w:val="20"/>
        </w:rPr>
        <w:t>eceived</w:t>
      </w:r>
      <w:r w:rsidR="00BA43CC" w:rsidRPr="00004DE9">
        <w:rPr>
          <w:rFonts w:ascii="Arial" w:hAnsi="Arial" w:cs="Arial"/>
          <w:i/>
          <w:sz w:val="20"/>
          <w:szCs w:val="20"/>
        </w:rPr>
        <w:t>:</w:t>
      </w:r>
      <w:r w:rsidR="0060795C" w:rsidRPr="00004DE9">
        <w:rPr>
          <w:rFonts w:ascii="Arial" w:hAnsi="Arial" w:cs="Arial"/>
          <w:sz w:val="20"/>
          <w:szCs w:val="20"/>
        </w:rPr>
        <w:t xml:space="preserve"> </w:t>
      </w:r>
      <w:r w:rsidR="00CE3F66">
        <w:rPr>
          <w:rFonts w:ascii="Arial" w:hAnsi="Arial" w:cs="Arial"/>
          <w:sz w:val="20"/>
          <w:szCs w:val="20"/>
        </w:rPr>
        <w:fldChar w:fldCharType="begin">
          <w:ffData>
            <w:name w:val="Text10"/>
            <w:enabled/>
            <w:calcOnExit w:val="0"/>
            <w:textInput>
              <w:default w:val="MM/DD/YYYY"/>
            </w:textInput>
          </w:ffData>
        </w:fldChar>
      </w:r>
      <w:r w:rsidR="00CE3F66">
        <w:rPr>
          <w:rFonts w:ascii="Arial" w:hAnsi="Arial" w:cs="Arial"/>
          <w:sz w:val="20"/>
          <w:szCs w:val="20"/>
        </w:rPr>
        <w:instrText xml:space="preserve"> FORMTEXT </w:instrText>
      </w:r>
      <w:r w:rsidR="00CE3F66">
        <w:rPr>
          <w:rFonts w:ascii="Arial" w:hAnsi="Arial" w:cs="Arial"/>
          <w:sz w:val="20"/>
          <w:szCs w:val="20"/>
        </w:rPr>
      </w:r>
      <w:r w:rsidR="00CE3F66">
        <w:rPr>
          <w:rFonts w:ascii="Arial" w:hAnsi="Arial" w:cs="Arial"/>
          <w:sz w:val="20"/>
          <w:szCs w:val="20"/>
        </w:rPr>
        <w:fldChar w:fldCharType="separate"/>
      </w:r>
      <w:r w:rsidR="00CE3F66">
        <w:rPr>
          <w:rFonts w:ascii="Arial" w:hAnsi="Arial" w:cs="Arial"/>
          <w:noProof/>
          <w:sz w:val="20"/>
          <w:szCs w:val="20"/>
        </w:rPr>
        <w:t>MM/DD/YYYY</w:t>
      </w:r>
      <w:r w:rsidR="00CE3F66">
        <w:rPr>
          <w:rFonts w:ascii="Arial" w:hAnsi="Arial" w:cs="Arial"/>
          <w:sz w:val="20"/>
          <w:szCs w:val="20"/>
        </w:rPr>
        <w:fldChar w:fldCharType="end"/>
      </w:r>
    </w:p>
    <w:p w14:paraId="6FAEB82D" w14:textId="77777777" w:rsidR="00D35F3A" w:rsidRPr="00004DE9" w:rsidRDefault="00D35F3A" w:rsidP="00404AB4">
      <w:pPr>
        <w:spacing w:line="276" w:lineRule="auto"/>
        <w:rPr>
          <w:rFonts w:ascii="Arial" w:hAnsi="Arial" w:cs="Arial"/>
          <w:sz w:val="16"/>
          <w:szCs w:val="16"/>
        </w:rPr>
      </w:pPr>
    </w:p>
    <w:p w14:paraId="1CDC9654" w14:textId="77777777" w:rsidR="00D35F3A" w:rsidRPr="00004DE9" w:rsidRDefault="00D35F3A" w:rsidP="00404AB4">
      <w:pPr>
        <w:spacing w:line="276" w:lineRule="auto"/>
        <w:rPr>
          <w:rFonts w:ascii="Arial" w:hAnsi="Arial" w:cs="Arial"/>
          <w:sz w:val="20"/>
          <w:szCs w:val="20"/>
        </w:rPr>
      </w:pPr>
      <w:r w:rsidRPr="00004DE9">
        <w:rPr>
          <w:rFonts w:ascii="Arial" w:hAnsi="Arial" w:cs="Arial"/>
          <w:i/>
          <w:sz w:val="20"/>
          <w:szCs w:val="20"/>
        </w:rPr>
        <w:t xml:space="preserve">Are you </w:t>
      </w:r>
      <w:r w:rsidR="00B226EC" w:rsidRPr="00004DE9">
        <w:rPr>
          <w:rFonts w:ascii="Arial" w:hAnsi="Arial" w:cs="Arial"/>
          <w:i/>
          <w:sz w:val="20"/>
          <w:szCs w:val="20"/>
        </w:rPr>
        <w:t>a graduate of a foreign medical school</w:t>
      </w:r>
      <w:r w:rsidR="0060795C" w:rsidRPr="00004DE9">
        <w:rPr>
          <w:rFonts w:ascii="Arial" w:hAnsi="Arial" w:cs="Arial"/>
          <w:i/>
          <w:sz w:val="20"/>
          <w:szCs w:val="20"/>
        </w:rPr>
        <w:t>?</w:t>
      </w:r>
      <w:r w:rsidR="0060795C" w:rsidRPr="00004DE9">
        <w:rPr>
          <w:rFonts w:ascii="Arial" w:hAnsi="Arial" w:cs="Arial"/>
          <w:sz w:val="20"/>
          <w:szCs w:val="20"/>
        </w:rPr>
        <w:t xml:space="preserve"> </w:t>
      </w:r>
      <w:r w:rsidR="00CE3F66">
        <w:rPr>
          <w:rFonts w:ascii="Arial" w:hAnsi="Arial" w:cs="Arial"/>
          <w:i/>
          <w:sz w:val="20"/>
          <w:szCs w:val="20"/>
        </w:rPr>
        <w:fldChar w:fldCharType="begin">
          <w:ffData>
            <w:name w:val="Check3"/>
            <w:enabled/>
            <w:calcOnExit w:val="0"/>
            <w:checkBox>
              <w:sizeAuto/>
              <w:default w:val="0"/>
            </w:checkBox>
          </w:ffData>
        </w:fldChar>
      </w:r>
      <w:r w:rsidR="00CE3F66">
        <w:rPr>
          <w:rFonts w:ascii="Arial" w:hAnsi="Arial" w:cs="Arial"/>
          <w:i/>
          <w:sz w:val="20"/>
          <w:szCs w:val="20"/>
        </w:rPr>
        <w:instrText xml:space="preserve"> FORMCHECKBOX </w:instrText>
      </w:r>
      <w:r w:rsidR="00CE3F66">
        <w:rPr>
          <w:rFonts w:ascii="Arial" w:hAnsi="Arial" w:cs="Arial"/>
          <w:i/>
          <w:sz w:val="20"/>
          <w:szCs w:val="20"/>
        </w:rPr>
      </w:r>
      <w:r w:rsidR="00CE3F66">
        <w:rPr>
          <w:rFonts w:ascii="Arial" w:hAnsi="Arial" w:cs="Arial"/>
          <w:i/>
          <w:sz w:val="20"/>
          <w:szCs w:val="20"/>
        </w:rPr>
        <w:fldChar w:fldCharType="separate"/>
      </w:r>
      <w:r w:rsidR="00CE3F66">
        <w:rPr>
          <w:rFonts w:ascii="Arial" w:hAnsi="Arial" w:cs="Arial"/>
          <w:i/>
          <w:sz w:val="20"/>
          <w:szCs w:val="20"/>
        </w:rPr>
        <w:fldChar w:fldCharType="end"/>
      </w:r>
      <w:r w:rsidR="00CE3F66">
        <w:rPr>
          <w:rFonts w:ascii="Arial" w:hAnsi="Arial" w:cs="Arial"/>
          <w:i/>
          <w:sz w:val="20"/>
          <w:szCs w:val="20"/>
        </w:rPr>
        <w:t xml:space="preserve"> </w:t>
      </w:r>
      <w:r w:rsidR="00CE3F66" w:rsidRPr="00CE4BB3">
        <w:rPr>
          <w:rFonts w:ascii="Arial" w:hAnsi="Arial" w:cs="Arial"/>
          <w:sz w:val="20"/>
          <w:szCs w:val="20"/>
        </w:rPr>
        <w:t xml:space="preserve">YES  </w:t>
      </w:r>
      <w:r w:rsidR="00CE3F66">
        <w:rPr>
          <w:rFonts w:ascii="Arial" w:hAnsi="Arial" w:cs="Arial"/>
          <w:i/>
          <w:sz w:val="20"/>
          <w:szCs w:val="20"/>
        </w:rPr>
        <w:fldChar w:fldCharType="begin">
          <w:ffData>
            <w:name w:val="Check3"/>
            <w:enabled/>
            <w:calcOnExit w:val="0"/>
            <w:checkBox>
              <w:sizeAuto/>
              <w:default w:val="0"/>
            </w:checkBox>
          </w:ffData>
        </w:fldChar>
      </w:r>
      <w:r w:rsidR="00CE3F66">
        <w:rPr>
          <w:rFonts w:ascii="Arial" w:hAnsi="Arial" w:cs="Arial"/>
          <w:i/>
          <w:sz w:val="20"/>
          <w:szCs w:val="20"/>
        </w:rPr>
        <w:instrText xml:space="preserve"> FORMCHECKBOX </w:instrText>
      </w:r>
      <w:r w:rsidR="00CE3F66">
        <w:rPr>
          <w:rFonts w:ascii="Arial" w:hAnsi="Arial" w:cs="Arial"/>
          <w:i/>
          <w:sz w:val="20"/>
          <w:szCs w:val="20"/>
        </w:rPr>
      </w:r>
      <w:r w:rsidR="00CE3F66">
        <w:rPr>
          <w:rFonts w:ascii="Arial" w:hAnsi="Arial" w:cs="Arial"/>
          <w:i/>
          <w:sz w:val="20"/>
          <w:szCs w:val="20"/>
        </w:rPr>
        <w:fldChar w:fldCharType="separate"/>
      </w:r>
      <w:r w:rsidR="00CE3F66">
        <w:rPr>
          <w:rFonts w:ascii="Arial" w:hAnsi="Arial" w:cs="Arial"/>
          <w:i/>
          <w:sz w:val="20"/>
          <w:szCs w:val="20"/>
        </w:rPr>
        <w:fldChar w:fldCharType="end"/>
      </w:r>
      <w:r w:rsidR="00CE3F66">
        <w:rPr>
          <w:rFonts w:ascii="Arial" w:hAnsi="Arial" w:cs="Arial"/>
          <w:i/>
          <w:sz w:val="20"/>
          <w:szCs w:val="20"/>
        </w:rPr>
        <w:t xml:space="preserve"> </w:t>
      </w:r>
      <w:r w:rsidR="00CE3F66" w:rsidRPr="00CE4BB3">
        <w:rPr>
          <w:rFonts w:ascii="Arial" w:hAnsi="Arial" w:cs="Arial"/>
          <w:sz w:val="20"/>
          <w:szCs w:val="20"/>
        </w:rPr>
        <w:t xml:space="preserve"> NO</w:t>
      </w:r>
    </w:p>
    <w:p w14:paraId="557FD148" w14:textId="77777777" w:rsidR="00B81AF4" w:rsidRPr="00004DE9" w:rsidRDefault="00B81AF4" w:rsidP="00404AB4">
      <w:pPr>
        <w:spacing w:line="276" w:lineRule="auto"/>
        <w:rPr>
          <w:rFonts w:ascii="Arial" w:hAnsi="Arial" w:cs="Arial"/>
          <w:sz w:val="20"/>
          <w:szCs w:val="20"/>
        </w:rPr>
      </w:pPr>
      <w:r w:rsidRPr="00004DE9">
        <w:rPr>
          <w:rFonts w:ascii="Arial" w:hAnsi="Arial" w:cs="Arial"/>
          <w:sz w:val="20"/>
          <w:szCs w:val="20"/>
        </w:rPr>
        <w:tab/>
        <w:t>If YES, have you passed all three steps of the U.S. Medical Licensing Exam (USMLE)?</w:t>
      </w:r>
      <w:r w:rsidR="00B60B38" w:rsidRPr="00004DE9">
        <w:rPr>
          <w:rFonts w:ascii="Arial" w:hAnsi="Arial" w:cs="Arial"/>
          <w:sz w:val="20"/>
          <w:szCs w:val="20"/>
        </w:rPr>
        <w:t xml:space="preserve"> </w:t>
      </w:r>
      <w:r w:rsidR="00CE3F66">
        <w:rPr>
          <w:rFonts w:ascii="Arial" w:hAnsi="Arial" w:cs="Arial"/>
          <w:i/>
          <w:sz w:val="20"/>
          <w:szCs w:val="20"/>
        </w:rPr>
        <w:fldChar w:fldCharType="begin">
          <w:ffData>
            <w:name w:val="Check3"/>
            <w:enabled/>
            <w:calcOnExit w:val="0"/>
            <w:checkBox>
              <w:sizeAuto/>
              <w:default w:val="0"/>
            </w:checkBox>
          </w:ffData>
        </w:fldChar>
      </w:r>
      <w:r w:rsidR="00CE3F66">
        <w:rPr>
          <w:rFonts w:ascii="Arial" w:hAnsi="Arial" w:cs="Arial"/>
          <w:i/>
          <w:sz w:val="20"/>
          <w:szCs w:val="20"/>
        </w:rPr>
        <w:instrText xml:space="preserve"> FORMCHECKBOX </w:instrText>
      </w:r>
      <w:r w:rsidR="00CE3F66">
        <w:rPr>
          <w:rFonts w:ascii="Arial" w:hAnsi="Arial" w:cs="Arial"/>
          <w:i/>
          <w:sz w:val="20"/>
          <w:szCs w:val="20"/>
        </w:rPr>
      </w:r>
      <w:r w:rsidR="00CE3F66">
        <w:rPr>
          <w:rFonts w:ascii="Arial" w:hAnsi="Arial" w:cs="Arial"/>
          <w:i/>
          <w:sz w:val="20"/>
          <w:szCs w:val="20"/>
        </w:rPr>
        <w:fldChar w:fldCharType="separate"/>
      </w:r>
      <w:r w:rsidR="00CE3F66">
        <w:rPr>
          <w:rFonts w:ascii="Arial" w:hAnsi="Arial" w:cs="Arial"/>
          <w:i/>
          <w:sz w:val="20"/>
          <w:szCs w:val="20"/>
        </w:rPr>
        <w:fldChar w:fldCharType="end"/>
      </w:r>
      <w:r w:rsidR="00CE3F66">
        <w:rPr>
          <w:rFonts w:ascii="Arial" w:hAnsi="Arial" w:cs="Arial"/>
          <w:i/>
          <w:sz w:val="20"/>
          <w:szCs w:val="20"/>
        </w:rPr>
        <w:t xml:space="preserve"> </w:t>
      </w:r>
      <w:r w:rsidR="00CE3F66" w:rsidRPr="00CE4BB3">
        <w:rPr>
          <w:rFonts w:ascii="Arial" w:hAnsi="Arial" w:cs="Arial"/>
          <w:sz w:val="20"/>
          <w:szCs w:val="20"/>
        </w:rPr>
        <w:t xml:space="preserve">YES  </w:t>
      </w:r>
      <w:r w:rsidR="00CE3F66">
        <w:rPr>
          <w:rFonts w:ascii="Arial" w:hAnsi="Arial" w:cs="Arial"/>
          <w:i/>
          <w:sz w:val="20"/>
          <w:szCs w:val="20"/>
        </w:rPr>
        <w:fldChar w:fldCharType="begin">
          <w:ffData>
            <w:name w:val="Check3"/>
            <w:enabled/>
            <w:calcOnExit w:val="0"/>
            <w:checkBox>
              <w:sizeAuto/>
              <w:default w:val="0"/>
            </w:checkBox>
          </w:ffData>
        </w:fldChar>
      </w:r>
      <w:r w:rsidR="00CE3F66">
        <w:rPr>
          <w:rFonts w:ascii="Arial" w:hAnsi="Arial" w:cs="Arial"/>
          <w:i/>
          <w:sz w:val="20"/>
          <w:szCs w:val="20"/>
        </w:rPr>
        <w:instrText xml:space="preserve"> FORMCHECKBOX </w:instrText>
      </w:r>
      <w:r w:rsidR="00CE3F66">
        <w:rPr>
          <w:rFonts w:ascii="Arial" w:hAnsi="Arial" w:cs="Arial"/>
          <w:i/>
          <w:sz w:val="20"/>
          <w:szCs w:val="20"/>
        </w:rPr>
      </w:r>
      <w:r w:rsidR="00CE3F66">
        <w:rPr>
          <w:rFonts w:ascii="Arial" w:hAnsi="Arial" w:cs="Arial"/>
          <w:i/>
          <w:sz w:val="20"/>
          <w:szCs w:val="20"/>
        </w:rPr>
        <w:fldChar w:fldCharType="separate"/>
      </w:r>
      <w:r w:rsidR="00CE3F66">
        <w:rPr>
          <w:rFonts w:ascii="Arial" w:hAnsi="Arial" w:cs="Arial"/>
          <w:i/>
          <w:sz w:val="20"/>
          <w:szCs w:val="20"/>
        </w:rPr>
        <w:fldChar w:fldCharType="end"/>
      </w:r>
      <w:r w:rsidR="00CE3F66">
        <w:rPr>
          <w:rFonts w:ascii="Arial" w:hAnsi="Arial" w:cs="Arial"/>
          <w:i/>
          <w:sz w:val="20"/>
          <w:szCs w:val="20"/>
        </w:rPr>
        <w:t xml:space="preserve"> </w:t>
      </w:r>
      <w:r w:rsidR="00CE3F66" w:rsidRPr="00CE4BB3">
        <w:rPr>
          <w:rFonts w:ascii="Arial" w:hAnsi="Arial" w:cs="Arial"/>
          <w:sz w:val="20"/>
          <w:szCs w:val="20"/>
        </w:rPr>
        <w:t xml:space="preserve"> NO</w:t>
      </w:r>
    </w:p>
    <w:p w14:paraId="238C9CE9" w14:textId="77777777" w:rsidR="003C69AF" w:rsidRPr="00004DE9" w:rsidRDefault="003C69AF" w:rsidP="00404AB4">
      <w:pPr>
        <w:pStyle w:val="ListParagraph"/>
        <w:spacing w:line="276" w:lineRule="auto"/>
        <w:ind w:left="360"/>
        <w:rPr>
          <w:rFonts w:ascii="Arial" w:hAnsi="Arial" w:cs="Arial"/>
          <w:b/>
          <w:sz w:val="16"/>
          <w:szCs w:val="16"/>
          <w:u w:val="single"/>
        </w:rPr>
      </w:pPr>
    </w:p>
    <w:p w14:paraId="646C63BE" w14:textId="77777777" w:rsidR="00B01288" w:rsidRPr="005A480F" w:rsidRDefault="005A480F" w:rsidP="005A480F">
      <w:pPr>
        <w:pStyle w:val="ListParagraph"/>
        <w:spacing w:line="276" w:lineRule="auto"/>
        <w:ind w:left="0"/>
        <w:rPr>
          <w:rFonts w:ascii="Arial" w:hAnsi="Arial" w:cs="Arial"/>
          <w:b/>
          <w:sz w:val="28"/>
          <w:szCs w:val="28"/>
        </w:rPr>
      </w:pPr>
      <w:r w:rsidRPr="005A480F">
        <w:rPr>
          <w:rFonts w:ascii="Arial" w:hAnsi="Arial" w:cs="Arial"/>
          <w:b/>
          <w:sz w:val="28"/>
          <w:szCs w:val="28"/>
        </w:rPr>
        <w:t xml:space="preserve">Section Two - </w:t>
      </w:r>
      <w:r w:rsidR="00580DCB" w:rsidRPr="005A480F">
        <w:rPr>
          <w:rFonts w:ascii="Arial" w:hAnsi="Arial" w:cs="Arial"/>
          <w:b/>
          <w:sz w:val="28"/>
          <w:szCs w:val="28"/>
        </w:rPr>
        <w:t>Information A</w:t>
      </w:r>
      <w:r w:rsidR="00B01288" w:rsidRPr="005A480F">
        <w:rPr>
          <w:rFonts w:ascii="Arial" w:hAnsi="Arial" w:cs="Arial"/>
          <w:b/>
          <w:sz w:val="28"/>
          <w:szCs w:val="28"/>
        </w:rPr>
        <w:t xml:space="preserve">bout </w:t>
      </w:r>
      <w:r w:rsidR="00580DCB" w:rsidRPr="005A480F">
        <w:rPr>
          <w:rFonts w:ascii="Arial" w:hAnsi="Arial" w:cs="Arial"/>
          <w:b/>
          <w:sz w:val="28"/>
          <w:szCs w:val="28"/>
        </w:rPr>
        <w:t>Y</w:t>
      </w:r>
      <w:r w:rsidR="00B01288" w:rsidRPr="005A480F">
        <w:rPr>
          <w:rFonts w:ascii="Arial" w:hAnsi="Arial" w:cs="Arial"/>
          <w:b/>
          <w:sz w:val="28"/>
          <w:szCs w:val="28"/>
        </w:rPr>
        <w:t xml:space="preserve">our </w:t>
      </w:r>
      <w:r w:rsidR="00580DCB" w:rsidRPr="005A480F">
        <w:rPr>
          <w:rFonts w:ascii="Arial" w:hAnsi="Arial" w:cs="Arial"/>
          <w:b/>
          <w:sz w:val="28"/>
          <w:szCs w:val="28"/>
        </w:rPr>
        <w:t>Dependents</w:t>
      </w:r>
    </w:p>
    <w:p w14:paraId="2D3B6CB5" w14:textId="77777777" w:rsidR="00B01288" w:rsidRPr="00004DE9" w:rsidRDefault="00DD78F2" w:rsidP="00404AB4">
      <w:pPr>
        <w:pStyle w:val="ListParagraph"/>
        <w:numPr>
          <w:ilvl w:val="0"/>
          <w:numId w:val="7"/>
        </w:numPr>
        <w:spacing w:line="276" w:lineRule="auto"/>
        <w:rPr>
          <w:rFonts w:ascii="Arial" w:hAnsi="Arial" w:cs="Arial"/>
          <w:sz w:val="20"/>
          <w:szCs w:val="20"/>
        </w:rPr>
      </w:pPr>
      <w:r w:rsidRPr="00004DE9">
        <w:rPr>
          <w:rFonts w:ascii="Arial" w:hAnsi="Arial" w:cs="Arial"/>
          <w:sz w:val="20"/>
          <w:szCs w:val="20"/>
        </w:rPr>
        <w:t>Dependents include</w:t>
      </w:r>
      <w:r w:rsidR="00B01288" w:rsidRPr="00004DE9">
        <w:rPr>
          <w:rFonts w:ascii="Arial" w:hAnsi="Arial" w:cs="Arial"/>
          <w:sz w:val="20"/>
          <w:szCs w:val="20"/>
        </w:rPr>
        <w:t xml:space="preserve"> </w:t>
      </w:r>
      <w:r w:rsidR="00B56B2F" w:rsidRPr="00004DE9">
        <w:rPr>
          <w:rFonts w:ascii="Arial" w:hAnsi="Arial" w:cs="Arial"/>
          <w:sz w:val="20"/>
          <w:szCs w:val="20"/>
        </w:rPr>
        <w:t>your</w:t>
      </w:r>
      <w:r w:rsidR="00B01288" w:rsidRPr="00004DE9">
        <w:rPr>
          <w:rFonts w:ascii="Arial" w:hAnsi="Arial" w:cs="Arial"/>
          <w:sz w:val="20"/>
          <w:szCs w:val="20"/>
        </w:rPr>
        <w:t xml:space="preserve"> spo</w:t>
      </w:r>
      <w:r w:rsidR="00473BC1" w:rsidRPr="00004DE9">
        <w:rPr>
          <w:rFonts w:ascii="Arial" w:hAnsi="Arial" w:cs="Arial"/>
          <w:sz w:val="20"/>
          <w:szCs w:val="20"/>
        </w:rPr>
        <w:t>use and children under age 21</w:t>
      </w:r>
      <w:r w:rsidR="00516D8E" w:rsidRPr="00004DE9">
        <w:rPr>
          <w:rFonts w:ascii="Arial" w:hAnsi="Arial" w:cs="Arial"/>
          <w:sz w:val="20"/>
          <w:szCs w:val="20"/>
        </w:rPr>
        <w:t>.</w:t>
      </w:r>
    </w:p>
    <w:p w14:paraId="5BC618D2" w14:textId="77777777" w:rsidR="00B01288" w:rsidRPr="00004DE9" w:rsidRDefault="00B01288" w:rsidP="00404AB4">
      <w:pPr>
        <w:pStyle w:val="ListParagraph"/>
        <w:numPr>
          <w:ilvl w:val="0"/>
          <w:numId w:val="7"/>
        </w:numPr>
        <w:spacing w:line="276" w:lineRule="auto"/>
        <w:rPr>
          <w:rFonts w:ascii="Arial" w:hAnsi="Arial" w:cs="Arial"/>
          <w:sz w:val="20"/>
          <w:szCs w:val="20"/>
        </w:rPr>
      </w:pPr>
      <w:r w:rsidRPr="00004DE9">
        <w:rPr>
          <w:rFonts w:ascii="Arial" w:hAnsi="Arial" w:cs="Arial"/>
          <w:sz w:val="20"/>
          <w:szCs w:val="20"/>
        </w:rPr>
        <w:t xml:space="preserve">List </w:t>
      </w:r>
      <w:r w:rsidR="00516D8E" w:rsidRPr="00004DE9">
        <w:rPr>
          <w:rFonts w:ascii="Arial" w:hAnsi="Arial" w:cs="Arial"/>
          <w:sz w:val="20"/>
          <w:szCs w:val="20"/>
        </w:rPr>
        <w:t xml:space="preserve">dependents </w:t>
      </w:r>
      <w:r w:rsidRPr="00004DE9">
        <w:rPr>
          <w:rFonts w:ascii="Arial" w:hAnsi="Arial" w:cs="Arial"/>
          <w:sz w:val="20"/>
          <w:szCs w:val="20"/>
        </w:rPr>
        <w:t xml:space="preserve">only if </w:t>
      </w:r>
      <w:r w:rsidR="00516D8E" w:rsidRPr="00004DE9">
        <w:rPr>
          <w:rFonts w:ascii="Arial" w:hAnsi="Arial" w:cs="Arial"/>
          <w:sz w:val="20"/>
          <w:szCs w:val="20"/>
        </w:rPr>
        <w:t xml:space="preserve">they are are </w:t>
      </w:r>
      <w:r w:rsidR="00473BC1" w:rsidRPr="00004DE9">
        <w:rPr>
          <w:rFonts w:ascii="Arial" w:hAnsi="Arial" w:cs="Arial"/>
          <w:sz w:val="20"/>
          <w:szCs w:val="20"/>
        </w:rPr>
        <w:t xml:space="preserve">currently in </w:t>
      </w:r>
      <w:r w:rsidR="00516D8E" w:rsidRPr="00004DE9">
        <w:rPr>
          <w:rFonts w:ascii="Arial" w:hAnsi="Arial" w:cs="Arial"/>
          <w:sz w:val="20"/>
          <w:szCs w:val="20"/>
        </w:rPr>
        <w:t xml:space="preserve">U.S. </w:t>
      </w:r>
      <w:r w:rsidR="00473BC1" w:rsidRPr="00004DE9">
        <w:rPr>
          <w:rFonts w:ascii="Arial" w:hAnsi="Arial" w:cs="Arial"/>
          <w:sz w:val="20"/>
          <w:szCs w:val="20"/>
        </w:rPr>
        <w:t>in H-4 status</w:t>
      </w:r>
      <w:r w:rsidR="005A480F">
        <w:rPr>
          <w:rFonts w:ascii="Arial" w:hAnsi="Arial" w:cs="Arial"/>
          <w:sz w:val="20"/>
          <w:szCs w:val="20"/>
        </w:rPr>
        <w:t xml:space="preserve"> or wish to change status to H-4</w:t>
      </w:r>
      <w:r w:rsidR="00516D8E" w:rsidRPr="00004DE9">
        <w:rPr>
          <w:rFonts w:ascii="Arial" w:hAnsi="Arial" w:cs="Arial"/>
          <w:sz w:val="20"/>
          <w:szCs w:val="20"/>
        </w:rPr>
        <w:t>.</w:t>
      </w:r>
    </w:p>
    <w:p w14:paraId="59B30B8D" w14:textId="77777777" w:rsidR="00B01288" w:rsidRPr="00004DE9" w:rsidRDefault="00DD78F2" w:rsidP="00404AB4">
      <w:pPr>
        <w:pStyle w:val="ListParagraph"/>
        <w:numPr>
          <w:ilvl w:val="0"/>
          <w:numId w:val="7"/>
        </w:numPr>
        <w:spacing w:line="276" w:lineRule="auto"/>
        <w:rPr>
          <w:rFonts w:ascii="Arial" w:hAnsi="Arial" w:cs="Arial"/>
          <w:sz w:val="20"/>
          <w:szCs w:val="20"/>
        </w:rPr>
      </w:pPr>
      <w:r w:rsidRPr="00004DE9">
        <w:rPr>
          <w:rFonts w:ascii="Arial" w:hAnsi="Arial" w:cs="Arial"/>
          <w:sz w:val="20"/>
          <w:szCs w:val="20"/>
        </w:rPr>
        <w:t xml:space="preserve">Do not list dependents </w:t>
      </w:r>
      <w:r w:rsidR="00B01288" w:rsidRPr="00004DE9">
        <w:rPr>
          <w:rFonts w:ascii="Arial" w:hAnsi="Arial" w:cs="Arial"/>
          <w:sz w:val="20"/>
          <w:szCs w:val="20"/>
        </w:rPr>
        <w:t xml:space="preserve">who hold U.S. passports or </w:t>
      </w:r>
      <w:r w:rsidR="00516D8E" w:rsidRPr="00004DE9">
        <w:rPr>
          <w:rFonts w:ascii="Arial" w:hAnsi="Arial" w:cs="Arial"/>
          <w:sz w:val="20"/>
          <w:szCs w:val="20"/>
        </w:rPr>
        <w:t xml:space="preserve">dependents who </w:t>
      </w:r>
      <w:r w:rsidR="00B01288" w:rsidRPr="00004DE9">
        <w:rPr>
          <w:rFonts w:ascii="Arial" w:hAnsi="Arial" w:cs="Arial"/>
          <w:sz w:val="20"/>
          <w:szCs w:val="20"/>
        </w:rPr>
        <w:t xml:space="preserve">were born in the U.S.  </w:t>
      </w:r>
    </w:p>
    <w:p w14:paraId="44CF0334" w14:textId="77777777" w:rsidR="00B01288" w:rsidRPr="00004DE9" w:rsidRDefault="00B01288" w:rsidP="00404AB4">
      <w:pPr>
        <w:pStyle w:val="ListParagraph"/>
        <w:numPr>
          <w:ilvl w:val="0"/>
          <w:numId w:val="7"/>
        </w:numPr>
        <w:spacing w:line="276" w:lineRule="auto"/>
        <w:rPr>
          <w:rFonts w:ascii="Arial" w:hAnsi="Arial" w:cs="Arial"/>
          <w:sz w:val="20"/>
          <w:szCs w:val="20"/>
        </w:rPr>
      </w:pPr>
      <w:r w:rsidRPr="00004DE9">
        <w:rPr>
          <w:rFonts w:ascii="Arial" w:hAnsi="Arial" w:cs="Arial"/>
          <w:sz w:val="20"/>
          <w:szCs w:val="20"/>
        </w:rPr>
        <w:t>Enter names and dates exactly as they appear in passports</w:t>
      </w:r>
      <w:r w:rsidR="00516D8E" w:rsidRPr="00004DE9">
        <w:rPr>
          <w:rFonts w:ascii="Arial" w:hAnsi="Arial" w:cs="Arial"/>
          <w:sz w:val="20"/>
          <w:szCs w:val="20"/>
        </w:rPr>
        <w:t>.</w:t>
      </w:r>
    </w:p>
    <w:p w14:paraId="54BAB9B5" w14:textId="77777777" w:rsidR="00DD78F2" w:rsidRPr="00004DE9" w:rsidRDefault="00DD78F2" w:rsidP="00404AB4">
      <w:pPr>
        <w:pStyle w:val="ListParagraph"/>
        <w:numPr>
          <w:ilvl w:val="0"/>
          <w:numId w:val="7"/>
        </w:numPr>
        <w:spacing w:line="276" w:lineRule="auto"/>
        <w:rPr>
          <w:rFonts w:ascii="Arial" w:hAnsi="Arial" w:cs="Arial"/>
          <w:sz w:val="20"/>
          <w:szCs w:val="20"/>
        </w:rPr>
      </w:pPr>
      <w:r w:rsidRPr="00004DE9">
        <w:rPr>
          <w:rFonts w:ascii="Arial" w:hAnsi="Arial" w:cs="Arial"/>
          <w:sz w:val="20"/>
          <w:szCs w:val="20"/>
        </w:rPr>
        <w:t xml:space="preserve">If </w:t>
      </w:r>
      <w:r w:rsidR="00516D8E" w:rsidRPr="00004DE9">
        <w:rPr>
          <w:rFonts w:ascii="Arial" w:hAnsi="Arial" w:cs="Arial"/>
          <w:sz w:val="20"/>
          <w:szCs w:val="20"/>
        </w:rPr>
        <w:t xml:space="preserve">you have </w:t>
      </w:r>
      <w:r w:rsidRPr="00004DE9">
        <w:rPr>
          <w:rFonts w:ascii="Arial" w:hAnsi="Arial" w:cs="Arial"/>
          <w:sz w:val="20"/>
          <w:szCs w:val="20"/>
        </w:rPr>
        <w:t>more than three depe</w:t>
      </w:r>
      <w:r w:rsidR="00473BC1" w:rsidRPr="00004DE9">
        <w:rPr>
          <w:rFonts w:ascii="Arial" w:hAnsi="Arial" w:cs="Arial"/>
          <w:sz w:val="20"/>
          <w:szCs w:val="20"/>
        </w:rPr>
        <w:t xml:space="preserve">ndents, list </w:t>
      </w:r>
      <w:r w:rsidR="00516D8E" w:rsidRPr="00004DE9">
        <w:rPr>
          <w:rFonts w:ascii="Arial" w:hAnsi="Arial" w:cs="Arial"/>
          <w:sz w:val="20"/>
          <w:szCs w:val="20"/>
        </w:rPr>
        <w:t xml:space="preserve">them </w:t>
      </w:r>
      <w:r w:rsidR="00473BC1" w:rsidRPr="00004DE9">
        <w:rPr>
          <w:rFonts w:ascii="Arial" w:hAnsi="Arial" w:cs="Arial"/>
          <w:sz w:val="20"/>
          <w:szCs w:val="20"/>
        </w:rPr>
        <w:t>on a separate page</w:t>
      </w:r>
      <w:r w:rsidR="00516D8E" w:rsidRPr="00004DE9">
        <w:rPr>
          <w:rFonts w:ascii="Arial" w:hAnsi="Arial" w:cs="Arial"/>
          <w:sz w:val="20"/>
          <w:szCs w:val="20"/>
        </w:rPr>
        <w:t>.</w:t>
      </w:r>
    </w:p>
    <w:p w14:paraId="1A732A1A" w14:textId="77777777" w:rsidR="00B01288" w:rsidRPr="00004DE9" w:rsidRDefault="00B01288" w:rsidP="00404AB4">
      <w:pPr>
        <w:spacing w:line="276" w:lineRule="auto"/>
        <w:ind w:left="360"/>
        <w:rPr>
          <w:rFonts w:ascii="Arial" w:hAnsi="Arial" w:cs="Arial"/>
          <w:sz w:val="20"/>
          <w:szCs w:val="20"/>
        </w:rPr>
      </w:pPr>
    </w:p>
    <w:p w14:paraId="4F22D6A6" w14:textId="77777777" w:rsidR="005A480F" w:rsidRDefault="005A480F" w:rsidP="006D5856">
      <w:pPr>
        <w:pBdr>
          <w:top w:val="single" w:sz="4" w:space="1" w:color="auto"/>
          <w:left w:val="single" w:sz="4" w:space="1" w:color="auto"/>
          <w:bottom w:val="single" w:sz="4" w:space="1" w:color="auto"/>
          <w:right w:val="single" w:sz="4" w:space="1" w:color="auto"/>
        </w:pBdr>
        <w:spacing w:line="276" w:lineRule="auto"/>
        <w:ind w:left="360"/>
        <w:rPr>
          <w:rFonts w:ascii="Arial" w:hAnsi="Arial" w:cs="Arial"/>
          <w:b/>
          <w:sz w:val="20"/>
          <w:szCs w:val="20"/>
        </w:rPr>
      </w:pPr>
      <w:r w:rsidRPr="00CE2AA7">
        <w:rPr>
          <w:rFonts w:ascii="Arial" w:hAnsi="Arial" w:cs="Arial"/>
          <w:b/>
          <w:sz w:val="20"/>
          <w:szCs w:val="20"/>
        </w:rPr>
        <w:t>Dependent One:</w:t>
      </w:r>
    </w:p>
    <w:p w14:paraId="069188C8" w14:textId="77777777" w:rsidR="005A480F" w:rsidRDefault="005A480F" w:rsidP="006D5856">
      <w:pPr>
        <w:pBdr>
          <w:top w:val="single" w:sz="4" w:space="1" w:color="auto"/>
          <w:left w:val="single" w:sz="4" w:space="1" w:color="auto"/>
          <w:bottom w:val="single" w:sz="4" w:space="1" w:color="auto"/>
          <w:right w:val="single" w:sz="4" w:space="1" w:color="auto"/>
        </w:pBdr>
        <w:spacing w:line="276" w:lineRule="auto"/>
        <w:ind w:left="360"/>
        <w:rPr>
          <w:rFonts w:ascii="Arial" w:hAnsi="Arial" w:cs="Arial"/>
          <w:i/>
          <w:sz w:val="20"/>
          <w:szCs w:val="20"/>
        </w:rPr>
      </w:pPr>
      <w:r w:rsidRPr="00516D8E">
        <w:rPr>
          <w:rFonts w:ascii="Arial" w:hAnsi="Arial" w:cs="Arial"/>
          <w:i/>
          <w:sz w:val="20"/>
          <w:szCs w:val="20"/>
        </w:rPr>
        <w:t>Relationship:</w:t>
      </w:r>
      <w:r w:rsidRPr="00654DDD">
        <w:rPr>
          <w:rFonts w:ascii="Arial" w:hAnsi="Arial" w:cs="Arial"/>
          <w:i/>
          <w:sz w:val="20"/>
          <w:szCs w:val="20"/>
        </w:rPr>
        <w:t xml:space="preserve">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Spouse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Child</w:t>
      </w:r>
    </w:p>
    <w:p w14:paraId="18391868" w14:textId="77777777" w:rsidR="005A480F" w:rsidRPr="00CE2AA7" w:rsidRDefault="005A480F" w:rsidP="006D5856">
      <w:pPr>
        <w:pBdr>
          <w:top w:val="single" w:sz="4" w:space="1" w:color="auto"/>
          <w:left w:val="single" w:sz="4" w:space="1" w:color="auto"/>
          <w:bottom w:val="single" w:sz="4" w:space="1" w:color="auto"/>
          <w:right w:val="single" w:sz="4" w:space="1" w:color="auto"/>
        </w:pBdr>
        <w:spacing w:line="276" w:lineRule="auto"/>
        <w:ind w:left="360"/>
        <w:rPr>
          <w:rFonts w:ascii="Arial" w:hAnsi="Arial" w:cs="Arial"/>
          <w:sz w:val="20"/>
          <w:szCs w:val="20"/>
        </w:rPr>
      </w:pPr>
      <w:r w:rsidRPr="0060795C">
        <w:rPr>
          <w:rFonts w:ascii="Arial" w:hAnsi="Arial" w:cs="Arial"/>
          <w:i/>
          <w:sz w:val="20"/>
          <w:szCs w:val="20"/>
        </w:rPr>
        <w:t>Full Name:</w:t>
      </w:r>
      <w:r>
        <w:rPr>
          <w:rFonts w:ascii="Arial" w:hAnsi="Arial" w:cs="Arial"/>
          <w:sz w:val="20"/>
          <w:szCs w:val="20"/>
        </w:rPr>
        <w:t xml:space="preserve"> </w:t>
      </w:r>
      <w:r w:rsidRPr="008A4DDD">
        <w:rPr>
          <w:rFonts w:ascii="Arial" w:hAnsi="Arial" w:cs="Arial"/>
          <w:sz w:val="20"/>
          <w:szCs w:val="20"/>
        </w:rPr>
        <w:fldChar w:fldCharType="begin">
          <w:ffData>
            <w:name w:val="Text1"/>
            <w:enabled/>
            <w:calcOnExit w:val="0"/>
            <w:textInput>
              <w:default w:val="Family name/surname"/>
            </w:textInput>
          </w:ffData>
        </w:fldChar>
      </w:r>
      <w:r w:rsidRPr="008A4DDD">
        <w:rPr>
          <w:rFonts w:ascii="Arial" w:hAnsi="Arial" w:cs="Arial"/>
          <w:sz w:val="20"/>
          <w:szCs w:val="20"/>
        </w:rPr>
        <w:instrText xml:space="preserve"> FORMTEXT </w:instrText>
      </w:r>
      <w:r w:rsidRPr="008A4DDD">
        <w:rPr>
          <w:rFonts w:ascii="Arial" w:hAnsi="Arial" w:cs="Arial"/>
          <w:sz w:val="20"/>
          <w:szCs w:val="20"/>
        </w:rPr>
      </w:r>
      <w:r w:rsidRPr="008A4DDD">
        <w:rPr>
          <w:rFonts w:ascii="Arial" w:hAnsi="Arial" w:cs="Arial"/>
          <w:sz w:val="20"/>
          <w:szCs w:val="20"/>
        </w:rPr>
        <w:fldChar w:fldCharType="separate"/>
      </w:r>
      <w:r w:rsidRPr="008A4DDD">
        <w:rPr>
          <w:rFonts w:ascii="Arial" w:hAnsi="Arial" w:cs="Arial"/>
          <w:noProof/>
          <w:sz w:val="20"/>
          <w:szCs w:val="20"/>
        </w:rPr>
        <w:t>Family name/surname</w:t>
      </w:r>
      <w:r w:rsidRPr="008A4DDD">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ffData>
            <w:name w:val=""/>
            <w:enabled/>
            <w:calcOnExit w:val="0"/>
            <w:textInput>
              <w:default w:val="Primary name/given nam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Primary name/given name</w:t>
      </w:r>
      <w:r>
        <w:rPr>
          <w:rFonts w:ascii="Arial" w:hAnsi="Arial" w:cs="Arial"/>
          <w:sz w:val="20"/>
          <w:szCs w:val="20"/>
        </w:rPr>
        <w:fldChar w:fldCharType="end"/>
      </w:r>
      <w:r w:rsidRPr="00CE4BB3">
        <w:rPr>
          <w:rFonts w:ascii="Arial" w:hAnsi="Arial" w:cs="Arial"/>
          <w:sz w:val="20"/>
          <w:szCs w:val="20"/>
        </w:rPr>
        <w:t xml:space="preserve"> </w:t>
      </w:r>
    </w:p>
    <w:p w14:paraId="616A06A6" w14:textId="77777777" w:rsidR="005A480F" w:rsidRDefault="005A480F" w:rsidP="006D5856">
      <w:pPr>
        <w:pBdr>
          <w:top w:val="single" w:sz="4" w:space="1" w:color="auto"/>
          <w:left w:val="single" w:sz="4" w:space="1" w:color="auto"/>
          <w:bottom w:val="single" w:sz="4" w:space="1" w:color="auto"/>
          <w:right w:val="single" w:sz="4" w:space="1" w:color="auto"/>
        </w:pBdr>
        <w:spacing w:line="276" w:lineRule="auto"/>
        <w:ind w:left="360"/>
        <w:rPr>
          <w:rFonts w:ascii="Arial" w:hAnsi="Arial" w:cs="Arial"/>
          <w:sz w:val="20"/>
          <w:szCs w:val="20"/>
        </w:rPr>
      </w:pPr>
      <w:r w:rsidRPr="00516D8E">
        <w:rPr>
          <w:rFonts w:ascii="Arial" w:hAnsi="Arial" w:cs="Arial"/>
          <w:i/>
          <w:sz w:val="20"/>
          <w:szCs w:val="20"/>
        </w:rPr>
        <w:t>Date of Birth:</w:t>
      </w:r>
      <w:r>
        <w:rPr>
          <w:rFonts w:ascii="Arial" w:hAnsi="Arial" w:cs="Arial"/>
          <w:sz w:val="20"/>
          <w:szCs w:val="20"/>
        </w:rPr>
        <w:t xml:space="preserve"> </w:t>
      </w:r>
      <w:r>
        <w:rPr>
          <w:rFonts w:ascii="Arial" w:hAnsi="Arial" w:cs="Arial"/>
          <w:sz w:val="20"/>
          <w:szCs w:val="20"/>
        </w:rPr>
        <w:fldChar w:fldCharType="begin">
          <w:ffData>
            <w:name w:val="Text10"/>
            <w:enabled/>
            <w:calcOnExit w:val="0"/>
            <w:textInput>
              <w:default w:val="MM/DD/YYY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MM/DD/YYYY</w:t>
      </w:r>
      <w:r>
        <w:rPr>
          <w:rFonts w:ascii="Arial" w:hAnsi="Arial" w:cs="Arial"/>
          <w:sz w:val="20"/>
          <w:szCs w:val="20"/>
        </w:rPr>
        <w:fldChar w:fldCharType="end"/>
      </w:r>
      <w:r>
        <w:rPr>
          <w:rFonts w:ascii="Arial" w:hAnsi="Arial" w:cs="Arial"/>
          <w:sz w:val="20"/>
          <w:szCs w:val="20"/>
        </w:rPr>
        <w:tab/>
      </w:r>
      <w:r>
        <w:rPr>
          <w:rFonts w:ascii="Arial" w:hAnsi="Arial" w:cs="Arial"/>
          <w:sz w:val="20"/>
          <w:szCs w:val="20"/>
        </w:rPr>
        <w:tab/>
      </w:r>
      <w:r w:rsidRPr="00516D8E">
        <w:rPr>
          <w:rFonts w:ascii="Arial" w:hAnsi="Arial" w:cs="Arial"/>
          <w:i/>
          <w:sz w:val="20"/>
          <w:szCs w:val="20"/>
        </w:rPr>
        <w:t>Gender:</w:t>
      </w:r>
      <w:r>
        <w:rPr>
          <w:rFonts w:ascii="Arial" w:hAnsi="Arial" w:cs="Arial"/>
          <w:sz w:val="20"/>
          <w:szCs w:val="20"/>
        </w:rPr>
        <w:t xml:space="preserve"> </w:t>
      </w:r>
      <w:r>
        <w:rPr>
          <w:rFonts w:ascii="Arial" w:hAnsi="Arial" w:cs="Arial"/>
          <w:sz w:val="20"/>
          <w:szCs w:val="20"/>
        </w:rPr>
        <w:fldChar w:fldCharType="begin">
          <w:ffData>
            <w:name w:val="Check4"/>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Male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Female</w:t>
      </w:r>
    </w:p>
    <w:p w14:paraId="3B8E0956" w14:textId="77777777" w:rsidR="005A480F" w:rsidRDefault="005A480F" w:rsidP="006D5856">
      <w:pPr>
        <w:pBdr>
          <w:top w:val="single" w:sz="4" w:space="1" w:color="auto"/>
          <w:left w:val="single" w:sz="4" w:space="1" w:color="auto"/>
          <w:bottom w:val="single" w:sz="4" w:space="1" w:color="auto"/>
          <w:right w:val="single" w:sz="4" w:space="1" w:color="auto"/>
        </w:pBdr>
        <w:spacing w:line="276" w:lineRule="auto"/>
        <w:ind w:left="360"/>
        <w:rPr>
          <w:rFonts w:ascii="Arial" w:hAnsi="Arial" w:cs="Arial"/>
          <w:sz w:val="20"/>
          <w:szCs w:val="20"/>
        </w:rPr>
      </w:pPr>
      <w:r w:rsidRPr="00E24823">
        <w:rPr>
          <w:rFonts w:ascii="Arial" w:hAnsi="Arial" w:cs="Arial"/>
          <w:i/>
          <w:sz w:val="20"/>
          <w:szCs w:val="20"/>
        </w:rPr>
        <w:t>City of Birth:</w:t>
      </w:r>
      <w:r>
        <w:rPr>
          <w:rFonts w:ascii="Arial" w:hAnsi="Arial" w:cs="Arial"/>
          <w:i/>
          <w:sz w:val="20"/>
          <w:szCs w:val="20"/>
        </w:rPr>
        <w:t xml:space="preserve"> </w:t>
      </w:r>
      <w:r>
        <w:rPr>
          <w:rFonts w:ascii="Arial" w:hAnsi="Arial" w:cs="Arial"/>
          <w:sz w:val="20"/>
          <w:szCs w:val="20"/>
        </w:rPr>
        <w:fldChar w:fldCharType="begin">
          <w:ffData>
            <w:name w:val=""/>
            <w:enabled/>
            <w:calcOnExit w:val="0"/>
            <w:textInput>
              <w:default w:val="City/town of birth"/>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City/town of birth</w:t>
      </w:r>
      <w:r>
        <w:rPr>
          <w:rFonts w:ascii="Arial" w:hAnsi="Arial" w:cs="Arial"/>
          <w:sz w:val="20"/>
          <w:szCs w:val="20"/>
        </w:rPr>
        <w:fldChar w:fldCharType="end"/>
      </w:r>
      <w:r>
        <w:rPr>
          <w:rFonts w:ascii="Arial" w:hAnsi="Arial" w:cs="Arial"/>
          <w:sz w:val="20"/>
          <w:szCs w:val="20"/>
        </w:rPr>
        <w:tab/>
      </w:r>
    </w:p>
    <w:p w14:paraId="53090BD2" w14:textId="77777777" w:rsidR="006D5856" w:rsidRDefault="006D5856" w:rsidP="006D5856">
      <w:pPr>
        <w:pBdr>
          <w:top w:val="single" w:sz="4" w:space="1" w:color="auto"/>
          <w:left w:val="single" w:sz="4" w:space="1" w:color="auto"/>
          <w:bottom w:val="single" w:sz="4" w:space="1" w:color="auto"/>
          <w:right w:val="single" w:sz="4" w:space="1" w:color="auto"/>
        </w:pBdr>
        <w:tabs>
          <w:tab w:val="left" w:pos="4050"/>
        </w:tabs>
        <w:spacing w:line="276" w:lineRule="auto"/>
        <w:ind w:left="360"/>
        <w:rPr>
          <w:rFonts w:ascii="Arial" w:hAnsi="Arial" w:cs="Arial"/>
          <w:i/>
          <w:sz w:val="20"/>
          <w:szCs w:val="20"/>
        </w:rPr>
      </w:pPr>
      <w:r w:rsidRPr="00E24823">
        <w:rPr>
          <w:rFonts w:ascii="Arial" w:hAnsi="Arial" w:cs="Arial"/>
          <w:i/>
          <w:sz w:val="20"/>
          <w:szCs w:val="20"/>
        </w:rPr>
        <w:t>Country of Birth:</w:t>
      </w:r>
      <w:r w:rsidRPr="000D53C1">
        <w:rPr>
          <w:rFonts w:ascii="Arial" w:hAnsi="Arial" w:cs="Arial"/>
          <w:i/>
          <w:sz w:val="20"/>
          <w:szCs w:val="20"/>
        </w:rPr>
        <w:t xml:space="preserve"> </w:t>
      </w:r>
      <w:sdt>
        <w:sdtPr>
          <w:rPr>
            <w:rFonts w:ascii="Arial" w:hAnsi="Arial" w:cs="Arial"/>
            <w:i/>
            <w:sz w:val="20"/>
            <w:szCs w:val="20"/>
          </w:rPr>
          <w:alias w:val="Country of Birth"/>
          <w:tag w:val="Country of Birth"/>
          <w:id w:val="-67039501"/>
          <w:placeholder>
            <w:docPart w:val="D267492081034AA08ABAD817B9DCBA83"/>
          </w:placeholder>
          <w:showingPlcHdr/>
          <w:dropDownList>
            <w:listItem w:displayText="  AFGHANISTAN " w:value="  AFGHANISTAN "/>
            <w:listItem w:displayText="  AKROTIRI    " w:value="  AKROTIRI    "/>
            <w:listItem w:displayText="  ALBANIA " w:value="  ALBANIA "/>
            <w:listItem w:displayText="  ALGERIA " w:value="  ALGERIA "/>
            <w:listItem w:displayText="  AMERICAN SAMOA  " w:value="  AMERICAN SAMOA  "/>
            <w:listItem w:displayText="  ANDORRA " w:value="  ANDORRA "/>
            <w:listItem w:displayText="  ANGOLA  " w:value="  ANGOLA  "/>
            <w:listItem w:displayText="  ANGUILLA    " w:value="  ANGUILLA    "/>
            <w:listItem w:displayText="  ANTARCTICA  " w:value="  ANTARCTICA  "/>
            <w:listItem w:displayText="  ANTIGUA AND BARBUDA " w:value="  ANTIGUA AND BARBUDA "/>
            <w:listItem w:displayText="  ARGENTINA   " w:value="  ARGENTINA   "/>
            <w:listItem w:displayText="  ARMENIA " w:value="  ARMENIA "/>
            <w:listItem w:displayText="  ARUBA   " w:value="  ARUBA   "/>
            <w:listItem w:displayText="  ASHMORE AND CARTIER ISLANDS " w:value="  ASHMORE AND CARTIER ISLANDS "/>
            <w:listItem w:displayText="  AUSTRALIA   " w:value="  AUSTRALIA   "/>
            <w:listItem w:displayText="  AUSTRIA " w:value="  AUSTRIA "/>
            <w:listItem w:displayText="  AZERBAIJAN  " w:value="  AZERBAIJAN  "/>
            <w:listItem w:displayText="  BAHAMAS, THE    " w:value="  BAHAMAS, THE    "/>
            <w:listItem w:displayText="  BAHRAIN " w:value="  BAHRAIN "/>
            <w:listItem w:displayText="  BAKER ISLAND    " w:value="  BAKER ISLAND    "/>
            <w:listItem w:displayText="  BANGLADESH  " w:value="  BANGLADESH  "/>
            <w:listItem w:displayText="  BARBADOS    " w:value="  BARBADOS    "/>
            <w:listItem w:displayText="  BASSAS DA INDIA " w:value="  BASSAS DA INDIA "/>
            <w:listItem w:displayText="  BELARUS " w:value="  BELARUS "/>
            <w:listItem w:displayText="  BELGIUM " w:value="  BELGIUM "/>
            <w:listItem w:displayText="  BELIZE  " w:value="  BELIZE  "/>
            <w:listItem w:displayText="  BENIN   " w:value="  BENIN   "/>
            <w:listItem w:displayText="  BERMUDA " w:value="  BERMUDA "/>
            <w:listItem w:displayText="  BHUTAN  " w:value="  BHUTAN  "/>
            <w:listItem w:displayText="  BOLIVIA " w:value="  BOLIVIA "/>
            <w:listItem w:displayText="  BOSNIA AND HERZEGOVINA  " w:value="  BOSNIA AND HERZEGOVINA  "/>
            <w:listItem w:displayText="  BOTSWANA    " w:value="  BOTSWANA    "/>
            <w:listItem w:displayText="  BOUVET ISLAND   " w:value="  BOUVET ISLAND   "/>
            <w:listItem w:displayText="  BRAZIL  " w:value="  BRAZIL  "/>
            <w:listItem w:displayText="  BRITISH INDIAN OCEAN TERRITORY  " w:value="  BRITISH INDIAN OCEAN TERRITORY  "/>
            <w:listItem w:displayText="  BRITISH VIRGIN ISLANDS  " w:value="  BRITISH VIRGIN ISLANDS  "/>
            <w:listItem w:displayText="  BRUNEI  " w:value="  BRUNEI  "/>
            <w:listItem w:displayText="  BULGARIA    " w:value="  BULGARIA    "/>
            <w:listItem w:displayText="  BURKINA FASO    " w:value="  BURKINA FASO    "/>
            <w:listItem w:displayText="  BURMA   " w:value="  BURMA   "/>
            <w:listItem w:displayText="  BURUNDI " w:value="  BURUNDI "/>
            <w:listItem w:displayText="  CAMBODIA    " w:value="  CAMBODIA    "/>
            <w:listItem w:displayText="  CAMEROON    " w:value="  CAMEROON    "/>
            <w:listItem w:displayText="  CANADA  " w:value="  CANADA  "/>
            <w:listItem w:displayText="  CANAL ZONE  " w:value="  CANAL ZONE  "/>
            <w:listItem w:displayText="  CANTON AND ENDERBURY    " w:value="  CANTON AND ENDERBURY    "/>
            <w:listItem w:displayText="  CAPE VERDE  " w:value="  CAPE VERDE  "/>
            <w:listItem w:displayText="  CAYMAN ISLANDS  " w:value="  CAYMAN ISLANDS  "/>
            <w:listItem w:displayText="  CENTRAL AFRICAN REPUBLIC    " w:value="  CENTRAL AFRICAN REPUBLIC    "/>
            <w:listItem w:displayText="  CENTRAL AND SOUTHERN LINE ISLANDS   " w:value="  CENTRAL AND SOUTHERN LINE ISLANDS   "/>
            <w:listItem w:displayText="  CHAD    " w:value="  CHAD    "/>
            <w:listItem w:displayText="  CHILE   " w:value="  CHILE   "/>
            <w:listItem w:displayText="  CHINA   " w:value="  CHINA   "/>
            <w:listItem w:displayText="  CHRISTMAS ISLAND    " w:value="  CHRISTMAS ISLAND    "/>
            <w:listItem w:displayText="  CLIPPERTON ISLAND   " w:value="  CLIPPERTON ISLAND   "/>
            <w:listItem w:displayText="  COCOS (KEELING) ISLANDS " w:value="  COCOS (KEELING) ISLANDS "/>
            <w:listItem w:displayText="  COLOMBIA    " w:value="  COLOMBIA    "/>
            <w:listItem w:displayText="  COMOROS " w:value="  COMOROS "/>
            <w:listItem w:displayText="  CONGO (BRAZZAVILLE) " w:value="  CONGO (BRAZZAVILLE) "/>
            <w:listItem w:displayText="  CONGO (KINSHASA)    " w:value="  CONGO (KINSHASA)    "/>
            <w:listItem w:displayText="  COOK ISLANDS    " w:value="  COOK ISLANDS    "/>
            <w:listItem w:displayText="  CORAL SEA ISLANDS   " w:value="  CORAL SEA ISLANDS   "/>
            <w:listItem w:displayText="  COSTA RICA  " w:value="  COSTA RICA  "/>
            <w:listItem w:displayText="  COTE D IVOIRE   " w:value="  COTE D IVOIRE   "/>
            <w:listItem w:displayText="  CROATIA " w:value="  CROATIA "/>
            <w:listItem w:displayText="  CUBA    " w:value="  CUBA    "/>
            <w:listItem w:displayText="  CURACAO " w:value="  CURACAO "/>
            <w:listItem w:displayText="  CYPRUS  " w:value="  CYPRUS  "/>
            <w:listItem w:displayText="  CZECH REPUBLIC  " w:value="  CZECH REPUBLIC  "/>
            <w:listItem w:displayText="  CZECHOSLOVAKIA  " w:value="  CZECHOSLOVAKIA  "/>
            <w:listItem w:displayText="  DEMOCRATIC REPUBLIC OF VIET-NAM " w:value="  DEMOCRATIC REPUBLIC OF VIET-NAM "/>
            <w:listItem w:displayText="  DENMARK " w:value="  DENMARK "/>
            <w:listItem w:displayText="  DHEKELIA    " w:value="  DHEKELIA    "/>
            <w:listItem w:displayText="  DJIBOUTI    " w:value="  DJIBOUTI    "/>
            <w:listItem w:displayText="  DOMINICA    " w:value="  DOMINICA    "/>
            <w:listItem w:displayText="  DOMINICAN REPUBLIC  " w:value="  DOMINICAN REPUBLIC  "/>
            <w:listItem w:displayText="  ECUADOR " w:value="  ECUADOR "/>
            <w:listItem w:displayText="  EGYPT   " w:value="  EGYPT   "/>
            <w:listItem w:displayText="  EL SALVADOR " w:value="  EL SALVADOR "/>
            <w:listItem w:displayText="  EQUATORIAL GUINEA   " w:value="  EQUATORIAL GUINEA   "/>
            <w:listItem w:displayText="  ERITREA " w:value="  ERITREA "/>
            <w:listItem w:displayText="  ESTONIA " w:value="  ESTONIA "/>
            <w:listItem w:displayText="  ETHIOPIA    " w:value="  ETHIOPIA    "/>
            <w:listItem w:displayText="  ETOROFU, HABOMAI, KUNASHIRI, AND SHIKOTAN ISLANDS   " w:value="  ETOROFU, HABOMAI, KUNASHIRI, AND SHIKOTAN ISLANDS   "/>
            <w:listItem w:displayText="  EUROPA ISLAND   " w:value="  EUROPA ISLAND   "/>
            <w:listItem w:displayText="  FALKLAND ISLANDS (ISLAS MALVINAS)   " w:value="  FALKLAND ISLANDS (ISLAS MALVINAS)   "/>
            <w:listItem w:displayText="  FAROE ISLANDS   " w:value="  FAROE ISLANDS   "/>
            <w:listItem w:displayText="  FEDERAL REPUBLIC OF GERMANY " w:value="  FEDERAL REPUBLIC OF GERMANY "/>
            <w:listItem w:displayText="  FIJI    " w:value="  FIJI    "/>
            <w:listItem w:displayText="  FINLAND " w:value="  FINLAND "/>
            <w:listItem w:displayText="  FRANCE  " w:value="  FRANCE  "/>
            <w:listItem w:displayText="  FRENCH GUIANA   " w:value="  FRENCH GUIANA   "/>
            <w:listItem w:displayText="  FRENCH POLYNESIA    " w:value="  FRENCH POLYNESIA    "/>
            <w:listItem w:displayText="  FRENCH SOUTHERN AND ANTARCTIC LANDS " w:value="  FRENCH SOUTHERN AND ANTARCTIC LANDS "/>
            <w:listItem w:displayText="  FRENCH TERRITORY OF THE AFARS AND ISSAS " w:value="  FRENCH TERRITORY OF THE AFARS AND ISSAS "/>
            <w:listItem w:displayText="  GABON   " w:value="  GABON   "/>
            <w:listItem w:displayText="  GAMBIA, THE " w:value="  GAMBIA, THE "/>
            <w:listItem w:displayText="  GAZA STRIP  " w:value="  GAZA STRIP  "/>
            <w:listItem w:displayText="  GEORGIA " w:value="  GEORGIA "/>
            <w:listItem w:displayText="  GERMAN DEMOCRATIC REPUBLIC  " w:value="  GERMAN DEMOCRATIC REPUBLIC  "/>
            <w:listItem w:displayText="  GERMANY " w:value="  GERMANY "/>
            <w:listItem w:displayText="  GERMANY, BERLIN " w:value="  GERMANY, BERLIN "/>
            <w:listItem w:displayText="  GHANA   " w:value="  GHANA   "/>
            <w:listItem w:displayText="  GIBRALTAR   " w:value="  GIBRALTAR   "/>
            <w:listItem w:displayText="  GILBERT AND ELLICE ISLANDS  " w:value="  GILBERT AND ELLICE ISLANDS  "/>
            <w:listItem w:displayText="  GILBERT ISLANDS " w:value="  GILBERT ISLANDS "/>
            <w:listItem w:displayText="  GLORIOSO ISLANDS    " w:value="  GLORIOSO ISLANDS    "/>
            <w:listItem w:displayText="  GREECE  " w:value="  GREECE  "/>
            <w:listItem w:displayText="  GREENLAND   " w:value="  GREENLAND   "/>
            <w:listItem w:displayText="  GRENADA " w:value="  GRENADA "/>
            <w:listItem w:displayText="  GUADELOUPE  " w:value="  GUADELOUPE  "/>
            <w:listItem w:displayText="  GUAM    " w:value="  GUAM    "/>
            <w:listItem w:displayText="  GUATEMALA   " w:value="  GUATEMALA   "/>
            <w:listItem w:displayText="  GUERNSEY    " w:value="  GUERNSEY    "/>
            <w:listItem w:displayText="  GUINEA  " w:value="  GUINEA  "/>
            <w:listItem w:displayText="  GUINEA-BISSAU   " w:value="  GUINEA-BISSAU   "/>
            <w:listItem w:displayText="  GUYANA  " w:value="  GUYANA  "/>
            <w:listItem w:displayText="  HAITI   " w:value="  HAITI   "/>
            <w:listItem w:displayText="  HEARD ISLAND AND MCDONALD SLANDS    " w:value="  HEARD ISLAND AND MCDONALD SLANDS    "/>
            <w:listItem w:displayText="  HONDURAS    " w:value="  HONDURAS    "/>
            <w:listItem w:displayText="  HONG KONG   " w:value="  HONG KONG   "/>
            <w:listItem w:displayText="  HOWLAND ISLAND  " w:value="  HOWLAND ISLAND  "/>
            <w:listItem w:displayText="  HUNGARY " w:value="  HUNGARY "/>
            <w:listItem w:displayText="  ICELAND " w:value="  ICELAND "/>
            <w:listItem w:displayText="  INDIA   " w:value="  INDIA   "/>
            <w:listItem w:displayText="  INDONESIA   " w:value="  INDONESIA   "/>
            <w:listItem w:displayText="  IRAN    " w:value="  IRAN    "/>
            <w:listItem w:displayText="  IRAQ    " w:value="  IRAQ    "/>
            <w:listItem w:displayText="  IRAQ-SAUDI ARABIA NEUTRAL ZONE  " w:value="  IRAQ-SAUDI ARABIA NEUTRAL ZONE  "/>
            <w:listItem w:displayText="  IRELAND " w:value="  IRELAND "/>
            <w:listItem w:displayText="  ISLE OF MAN " w:value="  ISLE OF MAN "/>
            <w:listItem w:displayText="  ISRAEL  " w:value="  ISRAEL  "/>
            <w:listItem w:displayText="  ISRAEL-JORDAN DEMILITARIZED ZONE    " w:value="  ISRAEL-JORDAN DEMILITARIZED ZONE    "/>
            <w:listItem w:displayText="  ISRAEL-SYRIA DEMILITARIZED ZONE " w:value="  ISRAEL-SYRIA DEMILITARIZED ZONE "/>
            <w:listItem w:displayText="  ITALY   " w:value="  ITALY   "/>
            <w:listItem w:displayText="  JAMAICA " w:value="  JAMAICA "/>
            <w:listItem w:displayText="  JAN MAYEN   " w:value="  JAN MAYEN   "/>
            <w:listItem w:displayText="  JAPAN   " w:value="  JAPAN   "/>
            <w:listItem w:displayText="  JARVIS ISLAND   " w:value="  JARVIS ISLAND   "/>
            <w:listItem w:displayText="  JERSEY  " w:value="  JERSEY  "/>
            <w:listItem w:displayText="  JOHNSTON ATOLL  " w:value="  JOHNSTON ATOLL  "/>
            <w:listItem w:displayText="  JORDAN  " w:value="  JORDAN  "/>
            <w:listItem w:displayText="  JUAN DE NOVA ISLAND " w:value="  JUAN DE NOVA ISLAND "/>
            <w:listItem w:displayText="  KAZAKHSTAN  " w:value="  KAZAKHSTAN  "/>
            <w:listItem w:displayText="  KENYA   " w:value="  KENYA   "/>
            <w:listItem w:displayText="  KINGMAN REEF    " w:value="  KINGMAN REEF    "/>
            <w:listItem w:displayText="  KIRIBATI    " w:value="  KIRIBATI    "/>
            <w:listItem w:displayText="  KOSOVO  " w:value="  KOSOVO  "/>
            <w:listItem w:displayText="  KUWAIT  " w:value="  KUWAIT  "/>
            <w:listItem w:displayText="  KYRGYZSTAN  " w:value="  KYRGYZSTAN  "/>
            <w:listItem w:displayText="  LAOS    " w:value="  LAOS    "/>
            <w:listItem w:displayText="  LATVIA  " w:value="  LATVIA  "/>
            <w:listItem w:displayText="  LEBANON " w:value="  LEBANON "/>
            <w:listItem w:displayText="  LESOTHO " w:value="  LESOTHO "/>
            <w:listItem w:displayText="  LIBERIA " w:value="  LIBERIA "/>
            <w:listItem w:displayText="  LIBYA   " w:value="  LIBYA   "/>
            <w:listItem w:displayText="  LIECHTENSTEIN   " w:value="  LIECHTENSTEIN   "/>
            <w:listItem w:displayText="  LITHUANIA   " w:value="  LITHUANIA   "/>
            <w:listItem w:displayText="  LUXEMBOURG  " w:value="  LUXEMBOURG  "/>
            <w:listItem w:displayText="  MACAU   " w:value="  MACAU   "/>
            <w:listItem w:displayText="  MACEDONIA   " w:value="  MACEDONIA   "/>
            <w:listItem w:displayText="  MADAGASCAR  " w:value="  MADAGASCAR  "/>
            <w:listItem w:displayText="  MALAWI  " w:value="  MALAWI  "/>
            <w:listItem w:displayText="  MALAYSIA    " w:value="  MALAYSIA    "/>
            <w:listItem w:displayText="  MALDIVES    " w:value="  MALDIVES    "/>
            <w:listItem w:displayText="  MALI    " w:value="  MALI    "/>
            <w:listItem w:displayText="  MALTA   " w:value="  MALTA   "/>
            <w:listItem w:displayText="  MARSHALL ISLANDS    " w:value="  MARSHALL ISLANDS    "/>
            <w:listItem w:displayText="  MARTINIQUE  " w:value="  MARTINIQUE  "/>
            <w:listItem w:displayText="  MAURITANIA  " w:value="  MAURITANIA  "/>
            <w:listItem w:displayText="  MAURITIUS   " w:value="  MAURITIUS   "/>
            <w:listItem w:displayText="  MAYOTTE " w:value="  MAYOTTE "/>
            <w:listItem w:displayText="  MEXICO  " w:value="  MEXICO  "/>
            <w:listItem w:displayText="  MICRONESIA, FEDERATED STATES OF " w:value="  MICRONESIA, FEDERATED STATES OF "/>
            <w:listItem w:displayText="  MIDWAY ISLANDS  " w:value="  MIDWAY ISLANDS  "/>
            <w:listItem w:displayText="  MOLDOVA " w:value="  MOLDOVA "/>
            <w:listItem w:displayText="  MONACO  " w:value="  MONACO  "/>
            <w:listItem w:displayText="  MONGOLIA    " w:value="  MONGOLIA    "/>
            <w:listItem w:displayText="  MONTENEGRO  " w:value="  MONTENEGRO  "/>
            <w:listItem w:displayText="  MONTENEGRO (prior to 2001)  " w:value="  MONTENEGRO (prior to 2001)  "/>
            <w:listItem w:displayText="  MONTSERRAT  " w:value="  MONTSERRAT  "/>
            <w:listItem w:displayText="  MOROCCO " w:value="  MOROCCO "/>
            <w:listItem w:displayText="  MOZAMBIQUE  " w:value="  MOZAMBIQUE  "/>
            <w:listItem w:displayText="  NAMIBIA " w:value="  NAMIBIA "/>
            <w:listItem w:displayText="  NAURU   " w:value="  NAURU   "/>
            <w:listItem w:displayText="  NAVASSA ISLAND  " w:value="  NAVASSA ISLAND  "/>
            <w:listItem w:displayText="  NEPAL   " w:value="  NEPAL   "/>
            <w:listItem w:displayText="  NETHERLANDS " w:value="  NETHERLANDS "/>
            <w:listItem w:displayText="  NETHERLANDS ANTILLES    " w:value="  NETHERLANDS ANTILLES    "/>
            <w:listItem w:displayText="  NEUTRAL ZONE    " w:value="  NEUTRAL ZONE    "/>
            <w:listItem w:displayText="  NEW CALEDONIA   " w:value="  NEW CALEDONIA   "/>
            <w:listItem w:displayText="  NEW ZEALAND " w:value="  NEW ZEALAND "/>
            <w:listItem w:displayText="  NICARAGUA   " w:value="  NICARAGUA   "/>
            <w:listItem w:displayText="  NIGER   " w:value="  NIGER   "/>
            <w:listItem w:displayText="  NIGERIA " w:value="  NIGERIA "/>
            <w:listItem w:displayText="  NIUE    " w:value="  NIUE    "/>
            <w:listItem w:displayText="  NORFOLK ISLAND  " w:value="  NORFOLK ISLAND  "/>
            <w:listItem w:displayText="  NORTH KOREA " w:value="  NORTH KOREA "/>
            <w:listItem w:displayText="  NORTHERN MARIANA ISLANDS    " w:value="  NORTHERN MARIANA ISLANDS    "/>
            <w:listItem w:displayText="  NORWAY  " w:value="  NORWAY  "/>
            <w:listItem w:displayText="  OMAN    " w:value="  OMAN    "/>
            <w:listItem w:displayText="  PAKISTAN    " w:value="  PAKISTAN    "/>
            <w:listItem w:displayText="  PALAU   " w:value="  PALAU   "/>
            <w:listItem w:displayText="  PALMYRA ATOLL   " w:value="  PALMYRA ATOLL   "/>
            <w:listItem w:displayText="  PANAMA  " w:value="  PANAMA  "/>
            <w:listItem w:displayText="  PAPUA NEW GUINEA    " w:value="  PAPUA NEW GUINEA    "/>
            <w:listItem w:displayText="  PARACEL ISLANDS " w:value="  PARACEL ISLANDS "/>
            <w:listItem w:displayText="  PARAGUAY    " w:value="  PARAGUAY    "/>
            <w:listItem w:displayText="  PERU    " w:value="  PERU    "/>
            <w:listItem w:displayText="  PHILIPPINES " w:value="  PHILIPPINES "/>
            <w:listItem w:displayText="  PITCAIRN ISLANDS    " w:value="  PITCAIRN ISLANDS    "/>
            <w:listItem w:displayText="  POLAND  " w:value="  POLAND  "/>
            <w:listItem w:displayText="  PORTUGAL    " w:value="  PORTUGAL    "/>
            <w:listItem w:displayText="  PORTUGUESE TIMOR    " w:value="  PORTUGUESE TIMOR    "/>
            <w:listItem w:displayText="  PUERTO RICO " w:value="  PUERTO RICO "/>
            <w:listItem w:displayText="  QATAR   " w:value="  QATAR   "/>
            <w:listItem w:displayText="  REPUBLIC OF VIET-NAM    " w:value="  REPUBLIC OF VIET-NAM    "/>
            <w:listItem w:displayText="  REUNION " w:value="  REUNION "/>
            <w:listItem w:displayText="  ROMANIA " w:value="  ROMANIA "/>
            <w:listItem w:displayText="  RUSSIA  " w:value="  RUSSIA  "/>
            <w:listItem w:displayText="  RWANDA  " w:value="  RWANDA  "/>
            <w:listItem w:displayText="  SAINT BARTHELEMY    " w:value="  SAINT BARTHELEMY    "/>
            <w:listItem w:displayText="  SAINT HELENA, ASCENSION, AND TRISTAN DA CUNHA   " w:value="  SAINT HELENA, ASCENSION, AND TRISTAN DA CUNHA   "/>
            <w:listItem w:displayText="  SAINT KITTS AND NEVIS   " w:value="  SAINT KITTS AND NEVIS   "/>
            <w:listItem w:displayText="  SAINT LUCIA " w:value="  SAINT LUCIA "/>
            <w:listItem w:displayText="  SAINT MARTIN    " w:value="  SAINT MARTIN    "/>
            <w:listItem w:displayText="  SAINT PIERRE AND MIQUELON   " w:value="  SAINT PIERRE AND MIQUELON   "/>
            <w:listItem w:displayText="  SAINT VINCENT AND THE GRENADINES    " w:value="  SAINT VINCENT AND THE GRENADINES    "/>
            <w:listItem w:displayText="  SAMOA   " w:value="  SAMOA   "/>
            <w:listItem w:displayText="  SAN MARINO  " w:value="  SAN MARINO  "/>
            <w:listItem w:displayText="  SAO TOME AND PRINCIPE   " w:value="  SAO TOME AND PRINCIPE   "/>
            <w:listItem w:displayText="  SAUDI ARABIA    " w:value="  SAUDI ARABIA    "/>
            <w:listItem w:displayText="  SENEGAL " w:value="  SENEGAL "/>
            <w:listItem w:displayText="  SERBIA  " w:value="  SERBIA  "/>
            <w:listItem w:displayText="  SERBIA (prior to 2001)  " w:value="  SERBIA (prior to 2001)  "/>
            <w:listItem w:displayText="  SERBIA AND MONTENEGRO   " w:value="  SERBIA AND MONTENEGRO   "/>
            <w:listItem w:displayText="  SEYCHELLES  " w:value="  SEYCHELLES  "/>
            <w:listItem w:displayText="  SIERRA LEONE    " w:value="  SIERRA LEONE    "/>
            <w:listItem w:displayText="  SIKKIM  " w:value="  SIKKIM  "/>
            <w:listItem w:displayText="  SINGAPORE   " w:value="  SINGAPORE   "/>
            <w:listItem w:displayText="  SINT MAARTEN    " w:value="  SINT MAARTEN    "/>
            <w:listItem w:displayText="  SLOVAKIA    " w:value="  SLOVAKIA    "/>
            <w:listItem w:displayText="  SLOVENIA    " w:value="  SLOVENIA    "/>
            <w:listItem w:displayText="  SOLOMON ISLANDS " w:value="  SOLOMON ISLANDS "/>
            <w:listItem w:displayText="  SOMALIA " w:value="  SOMALIA "/>
            <w:listItem w:displayText="  SOUTH AFRICA    " w:value="  SOUTH AFRICA    "/>
            <w:listItem w:displayText="  SOUTH GEORGIA AND THE SOUTH SANDWICH ISLANDS    " w:value="  SOUTH GEORGIA AND THE SOUTH SANDWICH ISLANDS    "/>
            <w:listItem w:displayText="  SOUTH KOREA " w:value="  SOUTH KOREA "/>
            <w:listItem w:displayText="  SOUTH SUDAN " w:value="  SOUTH SUDAN "/>
            <w:listItem w:displayText="  SOUTHERN RHODESIA   " w:value="  SOUTHERN RHODESIA   "/>
            <w:listItem w:displayText="  SOUTHERN RYUKYU ISLANDS " w:value="  SOUTHERN RYUKYU ISLANDS "/>
            <w:listItem w:displayText="  SPAIN   " w:value="  SPAIN   "/>
            <w:listItem w:displayText="  SPANISH NORTH AFRICA    " w:value="  SPANISH NORTH AFRICA    "/>
            <w:listItem w:displayText="  SPANISH SAHARA  " w:value="  SPANISH SAHARA  "/>
            <w:listItem w:displayText="  SPRATLY ISLANDS " w:value="  SPRATLY ISLANDS "/>
            <w:listItem w:displayText="  SRI LANKA   " w:value="  SRI LANKA   "/>
            <w:listItem w:displayText="  STATELESS   " w:value="  STATELESS   "/>
            <w:listItem w:displayText="  SUDAN   " w:value="  SUDAN   "/>
            <w:listItem w:displayText="  SURINAME    " w:value="  SURINAME    "/>
            <w:listItem w:displayText="  SVALBARD    " w:value="  SVALBARD    "/>
            <w:listItem w:displayText="  SVALBARD AND JAN MAYEN  " w:value="  SVALBARD AND JAN MAYEN  "/>
            <w:listItem w:displayText="  SWAN ISLANDS    " w:value="  SWAN ISLANDS    "/>
            <w:listItem w:displayText="  SWAZILAND   " w:value="  SWAZILAND   "/>
            <w:listItem w:displayText="  SWEDEN  " w:value="  SWEDEN  "/>
            <w:listItem w:displayText="  SWITZERLAND " w:value="  SWITZERLAND "/>
            <w:listItem w:displayText="  SYRIA   " w:value="  SYRIA   "/>
            <w:listItem w:displayText="  TAIWAN  " w:value="  TAIWAN  "/>
            <w:listItem w:displayText="  TAJIKISTAN  " w:value="  TAJIKISTAN  "/>
            <w:listItem w:displayText="  TANZANIA    " w:value="  TANZANIA    "/>
            <w:listItem w:displayText="  THAILAND    " w:value="  THAILAND    "/>
            <w:listItem w:displayText="  TIMOR-LESTE " w:value="  TIMOR-LESTE "/>
            <w:listItem w:displayText="  TOGO    " w:value="  TOGO    "/>
            <w:listItem w:displayText="  TOKELAU " w:value="  TOKELAU "/>
            <w:listItem w:displayText="  TONGA   " w:value="  TONGA   "/>
            <w:listItem w:displayText="  TRINIDAD AND TOBAGO " w:value="  TRINIDAD AND TOBAGO "/>
            <w:listItem w:displayText="  TROMELIN ISLAND " w:value="  TROMELIN ISLAND "/>
            <w:listItem w:displayText="  TRUST TERRITORY OF THE PACIFIC ISLANDS  " w:value="  TRUST TERRITORY OF THE PACIFIC ISLANDS  "/>
            <w:listItem w:displayText="  TUNISIA " w:value="  TUNISIA "/>
            <w:listItem w:displayText="  TURKEY  " w:value="  TURKEY  "/>
            <w:listItem w:displayText="  TURKMENISTAN    " w:value="  TURKMENISTAN    "/>
            <w:listItem w:displayText="  TURKS AND CAICOS ISLANDS    " w:value="  TURKS AND CAICOS ISLANDS    "/>
            <w:listItem w:displayText="  TUVALU  " w:value="  TUVALU  "/>
            <w:listItem w:displayText="  UGANDA  " w:value="  UGANDA  "/>
            <w:listItem w:displayText="  UKRAINE " w:value="  UKRAINE "/>
            <w:listItem w:displayText="  UNION OF SOVIET SOCIALIST REPUBLICS " w:value="  UNION OF SOVIET SOCIALIST REPUBLICS "/>
            <w:listItem w:displayText="  UNITED ARAB EMIRATES    " w:value="  UNITED ARAB EMIRATES    "/>
            <w:listItem w:displayText="  UNITED KINGDOM  " w:value="  UNITED KINGDOM  "/>
            <w:listItem w:displayText="  UNITED STATES   " w:value="  UNITED STATES   "/>
            <w:listItem w:displayText="  UNITED STATES MISC. PACIFIC ISLANDS " w:value="  UNITED STATES MISC. PACIFIC ISLANDS "/>
            <w:listItem w:displayText="  UNKNOWN " w:value="  UNKNOWN "/>
            <w:listItem w:displayText="  URUGUAY " w:value="  URUGUAY "/>
            <w:listItem w:displayText="  UZBEKISTAN  " w:value="  UZBEKISTAN  "/>
            <w:listItem w:displayText="  VANUATU " w:value="  VANUATU "/>
            <w:listItem w:displayText="  VATICAN CITY    " w:value="  VATICAN CITY    "/>
            <w:listItem w:displayText="  VENEZUELA   " w:value="  VENEZUELA   "/>
            <w:listItem w:displayText="  VIETNAM " w:value="  VIETNAM "/>
            <w:listItem w:displayText="  VIRGIN ISLANDS  " w:value="  VIRGIN ISLANDS  "/>
            <w:listItem w:displayText="  WAKE ISLAND " w:value="  WAKE ISLAND "/>
            <w:listItem w:displayText="  WALLIS AND FUTUNA   " w:value="  WALLIS AND FUTUNA   "/>
            <w:listItem w:displayText="  WEST BANK   " w:value="  WEST BANK   "/>
            <w:listItem w:displayText="  WESTERN SAHARA  " w:value="  WESTERN SAHARA  "/>
            <w:listItem w:displayText="  YEMAN (SANAA)   " w:value="  YEMAN (SANAA)   "/>
            <w:listItem w:displayText="  YEMEN   " w:value="  YEMEN   "/>
            <w:listItem w:displayText="  YEMEN (ADEN)    " w:value="  YEMEN (ADEN)    "/>
            <w:listItem w:displayText="  YUGOSLAVIA  " w:value="  YUGOSLAVIA  "/>
            <w:listItem w:displayText="  ZAMBIA  " w:value="  ZAMBIA  "/>
            <w:listItem w:displayText="  ZIMBABWE    " w:value="  ZIMBABWE    "/>
          </w:dropDownList>
        </w:sdtPr>
        <w:sdtEndPr/>
        <w:sdtContent>
          <w:r w:rsidRPr="00B23DDD">
            <w:rPr>
              <w:rStyle w:val="PlaceholderText"/>
            </w:rPr>
            <w:t>Choose an item.</w:t>
          </w:r>
        </w:sdtContent>
      </w:sdt>
      <w:r>
        <w:rPr>
          <w:rFonts w:ascii="Arial" w:hAnsi="Arial" w:cs="Arial"/>
          <w:sz w:val="20"/>
          <w:szCs w:val="20"/>
        </w:rPr>
        <w:tab/>
      </w:r>
      <w:r>
        <w:rPr>
          <w:rFonts w:ascii="Arial" w:hAnsi="Arial" w:cs="Arial"/>
          <w:i/>
          <w:sz w:val="20"/>
          <w:szCs w:val="20"/>
        </w:rPr>
        <w:t xml:space="preserve"> </w:t>
      </w:r>
    </w:p>
    <w:p w14:paraId="1D17607E" w14:textId="77777777" w:rsidR="00F03B8C" w:rsidRDefault="00F03B8C" w:rsidP="006D5856">
      <w:pPr>
        <w:pBdr>
          <w:top w:val="single" w:sz="4" w:space="1" w:color="auto"/>
          <w:left w:val="single" w:sz="4" w:space="1" w:color="auto"/>
          <w:bottom w:val="single" w:sz="4" w:space="1" w:color="auto"/>
          <w:right w:val="single" w:sz="4" w:space="1" w:color="auto"/>
        </w:pBdr>
        <w:tabs>
          <w:tab w:val="left" w:pos="4050"/>
        </w:tabs>
        <w:spacing w:line="276" w:lineRule="auto"/>
        <w:ind w:left="360"/>
        <w:rPr>
          <w:rFonts w:ascii="Arial" w:hAnsi="Arial" w:cs="Arial"/>
          <w:sz w:val="20"/>
          <w:szCs w:val="20"/>
        </w:rPr>
      </w:pPr>
      <w:r>
        <w:rPr>
          <w:rFonts w:ascii="Arial" w:hAnsi="Arial" w:cs="Arial"/>
          <w:i/>
          <w:sz w:val="20"/>
          <w:szCs w:val="20"/>
        </w:rPr>
        <w:t>Passport country/Primary country of citizenship</w:t>
      </w:r>
      <w:r w:rsidRPr="00E24823">
        <w:rPr>
          <w:rFonts w:ascii="Arial" w:hAnsi="Arial" w:cs="Arial"/>
          <w:i/>
          <w:sz w:val="20"/>
          <w:szCs w:val="20"/>
        </w:rPr>
        <w:t>:</w:t>
      </w:r>
      <w:r>
        <w:rPr>
          <w:rFonts w:ascii="Arial" w:hAnsi="Arial" w:cs="Arial"/>
          <w:sz w:val="20"/>
          <w:szCs w:val="20"/>
        </w:rPr>
        <w:t xml:space="preserve"> </w:t>
      </w:r>
      <w:sdt>
        <w:sdtPr>
          <w:rPr>
            <w:rFonts w:ascii="Arial" w:hAnsi="Arial" w:cs="Arial"/>
            <w:sz w:val="20"/>
            <w:szCs w:val="20"/>
          </w:rPr>
          <w:alias w:val="Country of Passport"/>
          <w:tag w:val="Country of Citizenship"/>
          <w:id w:val="-1083452266"/>
          <w:placeholder>
            <w:docPart w:val="ACAA6368922840B89322F16B2EC91A69"/>
          </w:placeholder>
          <w:showingPlcHdr/>
          <w:dropDownList>
            <w:listItem w:displayText="  AFGHANISTAN " w:value="  AFGHANISTAN "/>
            <w:listItem w:displayText="  AKROTIRI    " w:value="  AKROTIRI    "/>
            <w:listItem w:displayText="  ALBANIA " w:value="  ALBANIA "/>
            <w:listItem w:displayText="  ALGERIA " w:value="  ALGERIA "/>
            <w:listItem w:displayText="  ANDORRA " w:value="  ANDORRA "/>
            <w:listItem w:displayText="  ANGOLA  " w:value="  ANGOLA  "/>
            <w:listItem w:displayText="  ANGUILLA    " w:value="  ANGUILLA    "/>
            <w:listItem w:displayText="  ANTIGUA AND BARBUDA " w:value="  ANTIGUA AND BARBUDA "/>
            <w:listItem w:displayText="  ARGENTINA   " w:value="  ARGENTINA   "/>
            <w:listItem w:displayText="  ARMENIA " w:value="  ARMENIA "/>
            <w:listItem w:displayText="  ARUBA   " w:value="  ARUBA   "/>
            <w:listItem w:displayText="  ASHMORE AND CARTIER ISLANDS " w:value="  ASHMORE AND CARTIER ISLANDS "/>
            <w:listItem w:displayText="  AUSTRALIA   " w:value="  AUSTRALIA   "/>
            <w:listItem w:displayText="  AUSTRIA " w:value="  AUSTRIA "/>
            <w:listItem w:displayText="  AZERBAIJAN  " w:value="  AZERBAIJAN  "/>
            <w:listItem w:displayText="  BAHAMAS, THE    " w:value="  BAHAMAS, THE    "/>
            <w:listItem w:displayText="  BAHRAIN " w:value="  BAHRAIN "/>
            <w:listItem w:displayText="  BANGLADESH  " w:value="  BANGLADESH  "/>
            <w:listItem w:displayText="  BARBADOS    " w:value="  BARBADOS    "/>
            <w:listItem w:displayText="  BASSAS DA INDIA " w:value="  BASSAS DA INDIA "/>
            <w:listItem w:displayText="  BELARUS " w:value="  BELARUS "/>
            <w:listItem w:displayText="  BELGIUM " w:value="  BELGIUM "/>
            <w:listItem w:displayText="  BELIZE  " w:value="  BELIZE  "/>
            <w:listItem w:displayText="  BENIN   " w:value="  BENIN   "/>
            <w:listItem w:displayText="  BERMUDA " w:value="  BERMUDA "/>
            <w:listItem w:displayText="  BHUTAN  " w:value="  BHUTAN  "/>
            <w:listItem w:displayText="  BOLIVIA " w:value="  BOLIVIA "/>
            <w:listItem w:displayText="  BOSNIA AND HERZEGOVINA  " w:value="  BOSNIA AND HERZEGOVINA  "/>
            <w:listItem w:displayText="  BOTSWANA    " w:value="  BOTSWANA    "/>
            <w:listItem w:displayText="  BOUVET ISLAND   " w:value="  BOUVET ISLAND   "/>
            <w:listItem w:displayText="  BRAZIL  " w:value="  BRAZIL  "/>
            <w:listItem w:displayText="  BRITISH INDIAN OCEAN TERRITORY  " w:value="  BRITISH INDIAN OCEAN TERRITORY  "/>
            <w:listItem w:displayText="  BRITISH VIRGIN ISLANDS  " w:value="  BRITISH VIRGIN ISLANDS  "/>
            <w:listItem w:displayText="  BRUNEI  " w:value="  BRUNEI  "/>
            <w:listItem w:displayText="  BULGARIA    " w:value="  BULGARIA    "/>
            <w:listItem w:displayText="  BURKINA FASO    " w:value="  BURKINA FASO    "/>
            <w:listItem w:displayText="  BURMA   " w:value="  BURMA   "/>
            <w:listItem w:displayText="  BURUNDI " w:value="  BURUNDI "/>
            <w:listItem w:displayText="  CAMBODIA    " w:value="  CAMBODIA    "/>
            <w:listItem w:displayText="  CAMEROON    " w:value="  CAMEROON    "/>
            <w:listItem w:displayText="  CANADA  " w:value="  CANADA  "/>
            <w:listItem w:displayText="  CAPE VERDE  " w:value="  CAPE VERDE  "/>
            <w:listItem w:displayText="  CAYMAN ISLANDS  " w:value="  CAYMAN ISLANDS  "/>
            <w:listItem w:displayText="  CENTRAL AFRICAN REPUBLIC    " w:value="  CENTRAL AFRICAN REPUBLIC    "/>
            <w:listItem w:displayText="  CHAD    " w:value="  CHAD    "/>
            <w:listItem w:displayText="  CHILE   " w:value="  CHILE   "/>
            <w:listItem w:displayText="  CHINA   " w:value="  CHINA   "/>
            <w:listItem w:displayText="  CHRISTMAS ISLAND    " w:value="  CHRISTMAS ISLAND    "/>
            <w:listItem w:displayText="  CLIPPERTON ISLAND   " w:value="  CLIPPERTON ISLAND   "/>
            <w:listItem w:displayText="  COCOS (KEELING) ISLANDS " w:value="  COCOS (KEELING) ISLANDS "/>
            <w:listItem w:displayText="  COLOMBIA    " w:value="  COLOMBIA    "/>
            <w:listItem w:displayText="  COMOROS " w:value="  COMOROS "/>
            <w:listItem w:displayText="  CONGO (BRAZZAVILLE) " w:value="  CONGO (BRAZZAVILLE) "/>
            <w:listItem w:displayText="  CONGO (KINSHASA)    " w:value="  CONGO (KINSHASA)    "/>
            <w:listItem w:displayText="  COOK ISLANDS    " w:value="  COOK ISLANDS    "/>
            <w:listItem w:displayText="  CORAL SEA ISLANDS   " w:value="  CORAL SEA ISLANDS   "/>
            <w:listItem w:displayText="  COSTA RICA  " w:value="  COSTA RICA  "/>
            <w:listItem w:displayText="  COTE D IVOIRE   " w:value="  COTE D IVOIRE   "/>
            <w:listItem w:displayText="  CROATIA " w:value="  CROATIA "/>
            <w:listItem w:displayText="  CUBA    " w:value="  CUBA    "/>
            <w:listItem w:displayText="  CURACAO " w:value="  CURACAO "/>
            <w:listItem w:displayText="  CYPRUS  " w:value="  CYPRUS  "/>
            <w:listItem w:displayText="  CZECH REPUBLIC  " w:value="  CZECH REPUBLIC  "/>
            <w:listItem w:displayText="  DENMARK " w:value="  DENMARK "/>
            <w:listItem w:displayText="  DHEKELIA    " w:value="  DHEKELIA    "/>
            <w:listItem w:displayText="  DJIBOUTI    " w:value="  DJIBOUTI    "/>
            <w:listItem w:displayText="  DOMINICA    " w:value="  DOMINICA    "/>
            <w:listItem w:displayText="  DOMINICAN REPUBLIC  " w:value="  DOMINICAN REPUBLIC  "/>
            <w:listItem w:displayText="  ECUADOR " w:value="  ECUADOR "/>
            <w:listItem w:displayText="  EGYPT   " w:value="  EGYPT   "/>
            <w:listItem w:displayText="  EL SALVADOR " w:value="  EL SALVADOR "/>
            <w:listItem w:displayText="  EQUATORIAL GUINEA   " w:value="  EQUATORIAL GUINEA   "/>
            <w:listItem w:displayText="  ERITREA " w:value="  ERITREA "/>
            <w:listItem w:displayText="  ESTONIA " w:value="  ESTONIA "/>
            <w:listItem w:displayText="  ETHIOPIA    " w:value="  ETHIOPIA    "/>
            <w:listItem w:displayText="  ETOROFU, HABOMAI, KUNASHIRI, AND SHIKOTAN ISLANDS   " w:value="  ETOROFU, HABOMAI, KUNASHIRI, AND SHIKOTAN ISLANDS   "/>
            <w:listItem w:displayText="  EUROPA ISLAND   " w:value="  EUROPA ISLAND   "/>
            <w:listItem w:displayText="  FALKLAND ISLANDS (ISLAS MALVINAS)   " w:value="  FALKLAND ISLANDS (ISLAS MALVINAS)   "/>
            <w:listItem w:displayText="  FAROE ISLANDS   " w:value="  FAROE ISLANDS   "/>
            <w:listItem w:displayText="  FIJI    " w:value="  FIJI    "/>
            <w:listItem w:displayText="  FINLAND " w:value="  FINLAND "/>
            <w:listItem w:displayText="  FRANCE  " w:value="  FRANCE  "/>
            <w:listItem w:displayText="  FRENCH GUIANA   " w:value="  FRENCH GUIANA   "/>
            <w:listItem w:displayText="  FRENCH POLYNESIA    " w:value="  FRENCH POLYNESIA    "/>
            <w:listItem w:displayText="  FRENCH SOUTHERN AND ANTARCTIC LANDS " w:value="  FRENCH SOUTHERN AND ANTARCTIC LANDS "/>
            <w:listItem w:displayText="  GABON   " w:value="  GABON   "/>
            <w:listItem w:displayText="  GAMBIA, THE " w:value="  GAMBIA, THE "/>
            <w:listItem w:displayText="  GAZA STRIP  " w:value="  GAZA STRIP  "/>
            <w:listItem w:displayText="  GEORGIA " w:value="  GEORGIA "/>
            <w:listItem w:displayText="  GERMANY " w:value="  GERMANY "/>
            <w:listItem w:displayText="  GHANA   " w:value="  GHANA   "/>
            <w:listItem w:displayText="  GIBRALTAR   " w:value="  GIBRALTAR   "/>
            <w:listItem w:displayText="  GLORIOSO ISLANDS    " w:value="  GLORIOSO ISLANDS    "/>
            <w:listItem w:displayText="  GREECE  " w:value="  GREECE  "/>
            <w:listItem w:displayText="  GREENLAND   " w:value="  GREENLAND   "/>
            <w:listItem w:displayText="  GRENADA " w:value="  GRENADA "/>
            <w:listItem w:displayText="  GUADELOUPE  " w:value="  GUADELOUPE  "/>
            <w:listItem w:displayText="  GUATEMALA   " w:value="  GUATEMALA   "/>
            <w:listItem w:displayText="  GUERNSEY    " w:value="  GUERNSEY    "/>
            <w:listItem w:displayText="  GUINEA  " w:value="  GUINEA  "/>
            <w:listItem w:displayText="  GUINEA-BISSAU   " w:value="  GUINEA-BISSAU   "/>
            <w:listItem w:displayText="  GUYANA  " w:value="  GUYANA  "/>
            <w:listItem w:displayText="  HAITI   " w:value="  HAITI   "/>
            <w:listItem w:displayText="  HEARD ISLAND AND MCDONALD SLANDS    " w:value="  HEARD ISLAND AND MCDONALD SLANDS    "/>
            <w:listItem w:displayText="  HONDURAS    " w:value="  HONDURAS    "/>
            <w:listItem w:displayText="  HONG KONG   " w:value="  HONG KONG   "/>
            <w:listItem w:displayText="  HUNGARY " w:value="  HUNGARY "/>
            <w:listItem w:displayText="  ICELAND " w:value="  ICELAND "/>
            <w:listItem w:displayText="  INDIA   " w:value="  INDIA   "/>
            <w:listItem w:displayText="  INDONESIA   " w:value="  INDONESIA   "/>
            <w:listItem w:displayText="  IRAN    " w:value="  IRAN    "/>
            <w:listItem w:displayText="  IRAQ    " w:value="  IRAQ    "/>
            <w:listItem w:displayText="  IRELAND " w:value="  IRELAND "/>
            <w:listItem w:displayText="  ISLE OF MAN " w:value="  ISLE OF MAN "/>
            <w:listItem w:displayText="  ISRAEL  " w:value="  ISRAEL  "/>
            <w:listItem w:displayText="  ITALY   " w:value="  ITALY   "/>
            <w:listItem w:displayText="  JAMAICA " w:value="  JAMAICA "/>
            <w:listItem w:displayText="  JAN MAYEN   " w:value="  JAN MAYEN   "/>
            <w:listItem w:displayText="  JAPAN   " w:value="  JAPAN   "/>
            <w:listItem w:displayText="  JERSEY  " w:value="  JERSEY  "/>
            <w:listItem w:displayText="  JORDAN  " w:value="  JORDAN  "/>
            <w:listItem w:displayText="  JUAN DE NOVA ISLAND " w:value="  JUAN DE NOVA ISLAND "/>
            <w:listItem w:displayText="  KAZAKHSTAN  " w:value="  KAZAKHSTAN  "/>
            <w:listItem w:displayText="  KENYA   " w:value="  KENYA   "/>
            <w:listItem w:displayText="  KIRIBATI    " w:value="  KIRIBATI    "/>
            <w:listItem w:displayText="  KOSOVO  " w:value="  KOSOVO  "/>
            <w:listItem w:displayText="  KUWAIT  " w:value="  KUWAIT  "/>
            <w:listItem w:displayText="  KYRGYZSTAN  " w:value="  KYRGYZSTAN  "/>
            <w:listItem w:displayText="  LAOS    " w:value="  LAOS    "/>
            <w:listItem w:displayText="  LATVIA  " w:value="  LATVIA  "/>
            <w:listItem w:displayText="  LEBANON " w:value="  LEBANON "/>
            <w:listItem w:displayText="  LESOTHO " w:value="  LESOTHO "/>
            <w:listItem w:displayText="  LIBERIA " w:value="  LIBERIA "/>
            <w:listItem w:displayText="  LIBYA   " w:value="  LIBYA   "/>
            <w:listItem w:displayText="  LIECHTENSTEIN   " w:value="  LIECHTENSTEIN   "/>
            <w:listItem w:displayText="  LITHUANIA   " w:value="  LITHUANIA   "/>
            <w:listItem w:displayText="  LUXEMBOURG  " w:value="  LUXEMBOURG  "/>
            <w:listItem w:displayText="  MACAU   " w:value="  MACAU   "/>
            <w:listItem w:displayText="  MACEDONIA   " w:value="  MACEDONIA   "/>
            <w:listItem w:displayText="  MADAGASCAR  " w:value="  MADAGASCAR  "/>
            <w:listItem w:displayText="  MALAWI  " w:value="  MALAWI  "/>
            <w:listItem w:displayText="  MALAYSIA    " w:value="  MALAYSIA    "/>
            <w:listItem w:displayText="  MALDIVES    " w:value="  MALDIVES    "/>
            <w:listItem w:displayText="  MALI    " w:value="  MALI    "/>
            <w:listItem w:displayText="  MALTA   " w:value="  MALTA   "/>
            <w:listItem w:displayText="  MARSHALL ISLANDS    " w:value="  MARSHALL ISLANDS    "/>
            <w:listItem w:displayText="  MARTINIQUE  " w:value="  MARTINIQUE  "/>
            <w:listItem w:displayText="  MAURITANIA  " w:value="  MAURITANIA  "/>
            <w:listItem w:displayText="  MAURITIUS   " w:value="  MAURITIUS   "/>
            <w:listItem w:displayText="  MAYOTTE " w:value="  MAYOTTE "/>
            <w:listItem w:displayText="  MEXICO  " w:value="  MEXICO  "/>
            <w:listItem w:displayText="  MICRONESIA, FEDERATED STATES OF " w:value="  MICRONESIA, FEDERATED STATES OF "/>
            <w:listItem w:displayText="  MOLDOVA " w:value="  MOLDOVA "/>
            <w:listItem w:displayText="  MONACO  " w:value="  MONACO  "/>
            <w:listItem w:displayText="  MONGOLIA    " w:value="  MONGOLIA    "/>
            <w:listItem w:displayText="  MONTENEGRO  " w:value="  MONTENEGRO  "/>
            <w:listItem w:displayText="  MONTSERRAT  " w:value="  MONTSERRAT  "/>
            <w:listItem w:displayText="  MOROCCO " w:value="  MOROCCO "/>
            <w:listItem w:displayText="  MOZAMBIQUE  " w:value="  MOZAMBIQUE  "/>
            <w:listItem w:displayText="  NAMIBIA " w:value="  NAMIBIA "/>
            <w:listItem w:displayText="  NAURU   " w:value="  NAURU   "/>
            <w:listItem w:displayText="  NEPAL   " w:value="  NEPAL   "/>
            <w:listItem w:displayText="  NETHERLANDS " w:value="  NETHERLANDS "/>
            <w:listItem w:displayText="  NEUTRAL ZONE    " w:value="  NEUTRAL ZONE    "/>
            <w:listItem w:displayText="  NEW CALEDONIA   " w:value="  NEW CALEDONIA   "/>
            <w:listItem w:displayText="  NEW ZEALAND " w:value="  NEW ZEALAND "/>
            <w:listItem w:displayText="  NICARAGUA   " w:value="  NICARAGUA   "/>
            <w:listItem w:displayText="  NIGER   " w:value="  NIGER   "/>
            <w:listItem w:displayText="  NIGERIA " w:value="  NIGERIA "/>
            <w:listItem w:displayText="  NIUE    " w:value="  NIUE    "/>
            <w:listItem w:displayText="  NORFOLK ISLAND  " w:value="  NORFOLK ISLAND  "/>
            <w:listItem w:displayText="  NORTH KOREA " w:value="  NORTH KOREA "/>
            <w:listItem w:displayText="  NORWAY  " w:value="  NORWAY  "/>
            <w:listItem w:displayText="  OMAN    " w:value="  OMAN    "/>
            <w:listItem w:displayText="  PAKISTAN    " w:value="  PAKISTAN    "/>
            <w:listItem w:displayText="  PALAU   " w:value="  PALAU   "/>
            <w:listItem w:displayText="  PANAMA  " w:value="  PANAMA  "/>
            <w:listItem w:displayText="  PAPUA NEW GUINEA    " w:value="  PAPUA NEW GUINEA    "/>
            <w:listItem w:displayText="  PARACEL ISLANDS " w:value="  PARACEL ISLANDS "/>
            <w:listItem w:displayText="  PARAGUAY    " w:value="  PARAGUAY    "/>
            <w:listItem w:displayText="  PERU    " w:value="  PERU    "/>
            <w:listItem w:displayText="  PHILIPPINES " w:value="  PHILIPPINES "/>
            <w:listItem w:displayText="  PITCAIRN ISLANDS    " w:value="  PITCAIRN ISLANDS    "/>
            <w:listItem w:displayText="  POLAND  " w:value="  POLAND  "/>
            <w:listItem w:displayText="  PORTUGAL    " w:value="  PORTUGAL    "/>
            <w:listItem w:displayText="  QATAR   " w:value="  QATAR   "/>
            <w:listItem w:displayText="  REUNION " w:value="  REUNION "/>
            <w:listItem w:displayText="  ROMANIA " w:value="  ROMANIA "/>
            <w:listItem w:displayText="  RUSSIA  " w:value="  RUSSIA  "/>
            <w:listItem w:displayText="  RWANDA  " w:value="  RWANDA  "/>
            <w:listItem w:displayText="  SAINT BARTHELEMY    " w:value="  SAINT BARTHELEMY    "/>
            <w:listItem w:displayText="  SAINT HELENA, ASCENSION, AND TRISTAN DA CUNHA   " w:value="  SAINT HELENA, ASCENSION, AND TRISTAN DA CUNHA   "/>
            <w:listItem w:displayText="  SAINT KITTS AND NEVIS   " w:value="  SAINT KITTS AND NEVIS   "/>
            <w:listItem w:displayText="  SAINT LUCIA " w:value="  SAINT LUCIA "/>
            <w:listItem w:displayText="  SAINT MARTIN    " w:value="  SAINT MARTIN    "/>
            <w:listItem w:displayText="  SAINT PIERRE AND MIQUELON   " w:value="  SAINT PIERRE AND MIQUELON   "/>
            <w:listItem w:displayText="  SAINT VINCENT AND THE GRENADINES    " w:value="  SAINT VINCENT AND THE GRENADINES    "/>
            <w:listItem w:displayText="  SAMOA   " w:value="  SAMOA   "/>
            <w:listItem w:displayText="  SAN MARINO  " w:value="  SAN MARINO  "/>
            <w:listItem w:displayText="  SAO TOME AND PRINCIPE   " w:value="  SAO TOME AND PRINCIPE   "/>
            <w:listItem w:displayText="  SAUDI ARABIA    " w:value="  SAUDI ARABIA    "/>
            <w:listItem w:displayText="  SENEGAL " w:value="  SENEGAL "/>
            <w:listItem w:displayText="  SERBIA  " w:value="  SERBIA  "/>
            <w:listItem w:displayText="  SEYCHELLES  " w:value="  SEYCHELLES  "/>
            <w:listItem w:displayText="  SIERRA LEONE    " w:value="  SIERRA LEONE    "/>
            <w:listItem w:displayText="  SINGAPORE   " w:value="  SINGAPORE   "/>
            <w:listItem w:displayText="  SINT MAARTEN    " w:value="  SINT MAARTEN    "/>
            <w:listItem w:displayText="  SLOVAKIA    " w:value="  SLOVAKIA    "/>
            <w:listItem w:displayText="  SLOVENIA    " w:value="  SLOVENIA    "/>
            <w:listItem w:displayText="  SOLOMON ISLANDS " w:value="  SOLOMON ISLANDS "/>
            <w:listItem w:displayText="  SOMALIA " w:value="  SOMALIA "/>
            <w:listItem w:displayText="  SOUTH AFRICA    " w:value="  SOUTH AFRICA    "/>
            <w:listItem w:displayText="  SOUTH GEORGIA AND THE SOUTH SANDWICH ISLANDS    " w:value="  SOUTH GEORGIA AND THE SOUTH SANDWICH ISLANDS    "/>
            <w:listItem w:displayText="  SOUTH KOREA " w:value="  SOUTH KOREA "/>
            <w:listItem w:displayText="  SOUTH SUDAN " w:value="  SOUTH SUDAN "/>
            <w:listItem w:displayText="  SPAIN   " w:value="  SPAIN   "/>
            <w:listItem w:displayText="  SPRATLY ISLANDS " w:value="  SPRATLY ISLANDS "/>
            <w:listItem w:displayText="  SRI LANKA   " w:value="  SRI LANKA   "/>
            <w:listItem w:displayText="  STATELESS   " w:value="  STATELESS   "/>
            <w:listItem w:displayText="  SUDAN   " w:value="  SUDAN   "/>
            <w:listItem w:displayText="  SURINAME    " w:value="  SURINAME    "/>
            <w:listItem w:displayText="  SVALBARD    " w:value="  SVALBARD    "/>
            <w:listItem w:displayText="  SWAZILAND   " w:value="  SWAZILAND   "/>
            <w:listItem w:displayText="  SWEDEN  " w:value="  SWEDEN  "/>
            <w:listItem w:displayText="  SWITZERLAND " w:value="  SWITZERLAND "/>
            <w:listItem w:displayText="  SYRIA   " w:value="  SYRIA   "/>
            <w:listItem w:displayText="  TAIWAN  " w:value="  TAIWAN  "/>
            <w:listItem w:displayText="  TAJIKISTAN  " w:value="  TAJIKISTAN  "/>
            <w:listItem w:displayText="  TANZANIA    " w:value="  TANZANIA    "/>
            <w:listItem w:displayText="  THAILAND    " w:value="  THAILAND    "/>
            <w:listItem w:displayText="  TIMOR-LESTE " w:value="  TIMOR-LESTE "/>
            <w:listItem w:displayText="  TOGO    " w:value="  TOGO    "/>
            <w:listItem w:displayText="  TOKELAU " w:value="  TOKELAU "/>
            <w:listItem w:displayText="  TONGA   " w:value="  TONGA   "/>
            <w:listItem w:displayText="  TRINIDAD AND TOBAGO " w:value="  TRINIDAD AND TOBAGO "/>
            <w:listItem w:displayText="  TROMELIN ISLAND " w:value="  TROMELIN ISLAND "/>
            <w:listItem w:displayText="  TUNISIA " w:value="  TUNISIA "/>
            <w:listItem w:displayText="  TURKEY  " w:value="  TURKEY  "/>
            <w:listItem w:displayText="  TURKMENISTAN    " w:value="  TURKMENISTAN    "/>
            <w:listItem w:displayText="  TURKS AND CAICOS ISLANDS    " w:value="  TURKS AND CAICOS ISLANDS    "/>
            <w:listItem w:displayText="  TUVALU  " w:value="  TUVALU  "/>
            <w:listItem w:displayText="  UGANDA  " w:value="  UGANDA  "/>
            <w:listItem w:displayText="  UKRAINE " w:value="  UKRAINE "/>
            <w:listItem w:displayText="  UNITED ARAB EMIRATES    " w:value="  UNITED ARAB EMIRATES    "/>
            <w:listItem w:displayText="  UNITED KINGDOM  " w:value="  UNITED KINGDOM  "/>
            <w:listItem w:displayText="  UNKNOWN " w:value="  UNKNOWN "/>
            <w:listItem w:displayText="  URUGUAY " w:value="  URUGUAY "/>
            <w:listItem w:displayText="  UZBEKISTAN  " w:value="  UZBEKISTAN  "/>
            <w:listItem w:displayText="  VANUATU " w:value="  VANUATU "/>
            <w:listItem w:displayText="  VATICAN CITY    " w:value="  VATICAN CITY    "/>
            <w:listItem w:displayText="  VENEZUELA   " w:value="  VENEZUELA   "/>
            <w:listItem w:displayText="  VIETNAM " w:value="  VIETNAM "/>
            <w:listItem w:displayText="  WALLIS AND FUTUNA   " w:value="  WALLIS AND FUTUNA   "/>
            <w:listItem w:displayText="  WEST BANK   " w:value="  WEST BANK   "/>
            <w:listItem w:displayText="  WESTERN SAHARA  " w:value="  WESTERN SAHARA  "/>
            <w:listItem w:displayText="  YEMEN   " w:value="  YEMEN   "/>
            <w:listItem w:displayText="  ZAMBIA  " w:value="  ZAMBIA  "/>
            <w:listItem w:displayText="  ZIMBABWE    " w:value="  ZIMBABWE    "/>
          </w:dropDownList>
        </w:sdtPr>
        <w:sdtEndPr/>
        <w:sdtContent>
          <w:r w:rsidRPr="00B23DDD">
            <w:rPr>
              <w:rStyle w:val="PlaceholderText"/>
            </w:rPr>
            <w:t>Choose an item.</w:t>
          </w:r>
        </w:sdtContent>
      </w:sdt>
    </w:p>
    <w:p w14:paraId="24DD7626" w14:textId="77777777" w:rsidR="00F03B8C" w:rsidRDefault="00F03B8C" w:rsidP="006D5856">
      <w:pPr>
        <w:pBdr>
          <w:top w:val="single" w:sz="4" w:space="1" w:color="auto"/>
          <w:left w:val="single" w:sz="4" w:space="1" w:color="auto"/>
          <w:bottom w:val="single" w:sz="4" w:space="1" w:color="auto"/>
          <w:right w:val="single" w:sz="4" w:space="1" w:color="auto"/>
        </w:pBdr>
        <w:tabs>
          <w:tab w:val="left" w:pos="4050"/>
        </w:tabs>
        <w:spacing w:line="276" w:lineRule="auto"/>
        <w:ind w:left="360"/>
        <w:rPr>
          <w:rFonts w:ascii="Arial" w:hAnsi="Arial" w:cs="Arial"/>
          <w:sz w:val="20"/>
          <w:szCs w:val="20"/>
        </w:rPr>
      </w:pPr>
      <w:r>
        <w:rPr>
          <w:rFonts w:ascii="Arial" w:hAnsi="Arial" w:cs="Arial"/>
          <w:i/>
          <w:sz w:val="20"/>
          <w:szCs w:val="20"/>
        </w:rPr>
        <w:t>Additional country of c</w:t>
      </w:r>
      <w:r w:rsidRPr="00E24823">
        <w:rPr>
          <w:rFonts w:ascii="Arial" w:hAnsi="Arial" w:cs="Arial"/>
          <w:i/>
          <w:sz w:val="20"/>
          <w:szCs w:val="20"/>
        </w:rPr>
        <w:t>itizenship:</w:t>
      </w:r>
      <w:r>
        <w:rPr>
          <w:rFonts w:ascii="Arial" w:hAnsi="Arial" w:cs="Arial"/>
          <w:sz w:val="20"/>
          <w:szCs w:val="20"/>
        </w:rPr>
        <w:t xml:space="preserve"> </w:t>
      </w:r>
      <w:sdt>
        <w:sdtPr>
          <w:rPr>
            <w:rFonts w:ascii="Arial" w:hAnsi="Arial" w:cs="Arial"/>
            <w:sz w:val="20"/>
            <w:szCs w:val="20"/>
          </w:rPr>
          <w:alias w:val="Country of Citizenship"/>
          <w:tag w:val="Country of Citizenship"/>
          <w:id w:val="-585219253"/>
          <w:placeholder>
            <w:docPart w:val="650BF7757E4A42AF9CE822F414716E2B"/>
          </w:placeholder>
          <w:showingPlcHdr/>
          <w:dropDownList>
            <w:listItem w:displayText="  AFGHANISTAN " w:value="  AFGHANISTAN "/>
            <w:listItem w:displayText="  AKROTIRI    " w:value="  AKROTIRI    "/>
            <w:listItem w:displayText="  ALBANIA " w:value="  ALBANIA "/>
            <w:listItem w:displayText="  ALGERIA " w:value="  ALGERIA "/>
            <w:listItem w:displayText="  ANDORRA " w:value="  ANDORRA "/>
            <w:listItem w:displayText="  ANGOLA  " w:value="  ANGOLA  "/>
            <w:listItem w:displayText="  ANGUILLA    " w:value="  ANGUILLA    "/>
            <w:listItem w:displayText="  ANTIGUA AND BARBUDA " w:value="  ANTIGUA AND BARBUDA "/>
            <w:listItem w:displayText="  ARGENTINA   " w:value="  ARGENTINA   "/>
            <w:listItem w:displayText="  ARMENIA " w:value="  ARMENIA "/>
            <w:listItem w:displayText="  ARUBA   " w:value="  ARUBA   "/>
            <w:listItem w:displayText="  ASHMORE AND CARTIER ISLANDS " w:value="  ASHMORE AND CARTIER ISLANDS "/>
            <w:listItem w:displayText="  AUSTRALIA   " w:value="  AUSTRALIA   "/>
            <w:listItem w:displayText="  AUSTRIA " w:value="  AUSTRIA "/>
            <w:listItem w:displayText="  AZERBAIJAN  " w:value="  AZERBAIJAN  "/>
            <w:listItem w:displayText="  BAHAMAS, THE    " w:value="  BAHAMAS, THE    "/>
            <w:listItem w:displayText="  BAHRAIN " w:value="  BAHRAIN "/>
            <w:listItem w:displayText="  BANGLADESH  " w:value="  BANGLADESH  "/>
            <w:listItem w:displayText="  BARBADOS    " w:value="  BARBADOS    "/>
            <w:listItem w:displayText="  BASSAS DA INDIA " w:value="  BASSAS DA INDIA "/>
            <w:listItem w:displayText="  BELARUS " w:value="  BELARUS "/>
            <w:listItem w:displayText="  BELGIUM " w:value="  BELGIUM "/>
            <w:listItem w:displayText="  BELIZE  " w:value="  BELIZE  "/>
            <w:listItem w:displayText="  BENIN   " w:value="  BENIN   "/>
            <w:listItem w:displayText="  BERMUDA " w:value="  BERMUDA "/>
            <w:listItem w:displayText="  BHUTAN  " w:value="  BHUTAN  "/>
            <w:listItem w:displayText="  BOLIVIA " w:value="  BOLIVIA "/>
            <w:listItem w:displayText="  BOSNIA AND HERZEGOVINA  " w:value="  BOSNIA AND HERZEGOVINA  "/>
            <w:listItem w:displayText="  BOTSWANA    " w:value="  BOTSWANA    "/>
            <w:listItem w:displayText="  BOUVET ISLAND   " w:value="  BOUVET ISLAND   "/>
            <w:listItem w:displayText="  BRAZIL  " w:value="  BRAZIL  "/>
            <w:listItem w:displayText="  BRITISH INDIAN OCEAN TERRITORY  " w:value="  BRITISH INDIAN OCEAN TERRITORY  "/>
            <w:listItem w:displayText="  BRITISH VIRGIN ISLANDS  " w:value="  BRITISH VIRGIN ISLANDS  "/>
            <w:listItem w:displayText="  BRUNEI  " w:value="  BRUNEI  "/>
            <w:listItem w:displayText="  BULGARIA    " w:value="  BULGARIA    "/>
            <w:listItem w:displayText="  BURKINA FASO    " w:value="  BURKINA FASO    "/>
            <w:listItem w:displayText="  BURMA   " w:value="  BURMA   "/>
            <w:listItem w:displayText="  BURUNDI " w:value="  BURUNDI "/>
            <w:listItem w:displayText="  CAMBODIA    " w:value="  CAMBODIA    "/>
            <w:listItem w:displayText="  CAMEROON    " w:value="  CAMEROON    "/>
            <w:listItem w:displayText="  CANADA  " w:value="  CANADA  "/>
            <w:listItem w:displayText="  CAPE VERDE  " w:value="  CAPE VERDE  "/>
            <w:listItem w:displayText="  CAYMAN ISLANDS  " w:value="  CAYMAN ISLANDS  "/>
            <w:listItem w:displayText="  CENTRAL AFRICAN REPUBLIC    " w:value="  CENTRAL AFRICAN REPUBLIC    "/>
            <w:listItem w:displayText="  CHAD    " w:value="  CHAD    "/>
            <w:listItem w:displayText="  CHILE   " w:value="  CHILE   "/>
            <w:listItem w:displayText="  CHINA   " w:value="  CHINA   "/>
            <w:listItem w:displayText="  CHRISTMAS ISLAND    " w:value="  CHRISTMAS ISLAND    "/>
            <w:listItem w:displayText="  CLIPPERTON ISLAND   " w:value="  CLIPPERTON ISLAND   "/>
            <w:listItem w:displayText="  COCOS (KEELING) ISLANDS " w:value="  COCOS (KEELING) ISLANDS "/>
            <w:listItem w:displayText="  COLOMBIA    " w:value="  COLOMBIA    "/>
            <w:listItem w:displayText="  COMOROS " w:value="  COMOROS "/>
            <w:listItem w:displayText="  CONGO (BRAZZAVILLE) " w:value="  CONGO (BRAZZAVILLE) "/>
            <w:listItem w:displayText="  CONGO (KINSHASA)    " w:value="  CONGO (KINSHASA)    "/>
            <w:listItem w:displayText="  COOK ISLANDS    " w:value="  COOK ISLANDS    "/>
            <w:listItem w:displayText="  CORAL SEA ISLANDS   " w:value="  CORAL SEA ISLANDS   "/>
            <w:listItem w:displayText="  COSTA RICA  " w:value="  COSTA RICA  "/>
            <w:listItem w:displayText="  COTE D IVOIRE   " w:value="  COTE D IVOIRE   "/>
            <w:listItem w:displayText="  CROATIA " w:value="  CROATIA "/>
            <w:listItem w:displayText="  CUBA    " w:value="  CUBA    "/>
            <w:listItem w:displayText="  CURACAO " w:value="  CURACAO "/>
            <w:listItem w:displayText="  CYPRUS  " w:value="  CYPRUS  "/>
            <w:listItem w:displayText="  CZECH REPUBLIC  " w:value="  CZECH REPUBLIC  "/>
            <w:listItem w:displayText="  DENMARK " w:value="  DENMARK "/>
            <w:listItem w:displayText="  DHEKELIA    " w:value="  DHEKELIA    "/>
            <w:listItem w:displayText="  DJIBOUTI    " w:value="  DJIBOUTI    "/>
            <w:listItem w:displayText="  DOMINICA    " w:value="  DOMINICA    "/>
            <w:listItem w:displayText="  DOMINICAN REPUBLIC  " w:value="  DOMINICAN REPUBLIC  "/>
            <w:listItem w:displayText="  ECUADOR " w:value="  ECUADOR "/>
            <w:listItem w:displayText="  EGYPT   " w:value="  EGYPT   "/>
            <w:listItem w:displayText="  EL SALVADOR " w:value="  EL SALVADOR "/>
            <w:listItem w:displayText="  EQUATORIAL GUINEA   " w:value="  EQUATORIAL GUINEA   "/>
            <w:listItem w:displayText="  ERITREA " w:value="  ERITREA "/>
            <w:listItem w:displayText="  ESTONIA " w:value="  ESTONIA "/>
            <w:listItem w:displayText="  ETHIOPIA    " w:value="  ETHIOPIA    "/>
            <w:listItem w:displayText="  ETOROFU, HABOMAI, KUNASHIRI, AND SHIKOTAN ISLANDS   " w:value="  ETOROFU, HABOMAI, KUNASHIRI, AND SHIKOTAN ISLANDS   "/>
            <w:listItem w:displayText="  EUROPA ISLAND   " w:value="  EUROPA ISLAND   "/>
            <w:listItem w:displayText="  FALKLAND ISLANDS (ISLAS MALVINAS)   " w:value="  FALKLAND ISLANDS (ISLAS MALVINAS)   "/>
            <w:listItem w:displayText="  FAROE ISLANDS   " w:value="  FAROE ISLANDS   "/>
            <w:listItem w:displayText="  FIJI    " w:value="  FIJI    "/>
            <w:listItem w:displayText="  FINLAND " w:value="  FINLAND "/>
            <w:listItem w:displayText="  FRANCE  " w:value="  FRANCE  "/>
            <w:listItem w:displayText="  FRENCH GUIANA   " w:value="  FRENCH GUIANA   "/>
            <w:listItem w:displayText="  FRENCH POLYNESIA    " w:value="  FRENCH POLYNESIA    "/>
            <w:listItem w:displayText="  FRENCH SOUTHERN AND ANTARCTIC LANDS " w:value="  FRENCH SOUTHERN AND ANTARCTIC LANDS "/>
            <w:listItem w:displayText="  GABON   " w:value="  GABON   "/>
            <w:listItem w:displayText="  GAMBIA, THE " w:value="  GAMBIA, THE "/>
            <w:listItem w:displayText="  GAZA STRIP  " w:value="  GAZA STRIP  "/>
            <w:listItem w:displayText="  GEORGIA " w:value="  GEORGIA "/>
            <w:listItem w:displayText="  GERMANY " w:value="  GERMANY "/>
            <w:listItem w:displayText="  GHANA   " w:value="  GHANA   "/>
            <w:listItem w:displayText="  GIBRALTAR   " w:value="  GIBRALTAR   "/>
            <w:listItem w:displayText="  GLORIOSO ISLANDS    " w:value="  GLORIOSO ISLANDS    "/>
            <w:listItem w:displayText="  GREECE  " w:value="  GREECE  "/>
            <w:listItem w:displayText="  GREENLAND   " w:value="  GREENLAND   "/>
            <w:listItem w:displayText="  GRENADA " w:value="  GRENADA "/>
            <w:listItem w:displayText="  GUADELOUPE  " w:value="  GUADELOUPE  "/>
            <w:listItem w:displayText="  GUATEMALA   " w:value="  GUATEMALA   "/>
            <w:listItem w:displayText="  GUERNSEY    " w:value="  GUERNSEY    "/>
            <w:listItem w:displayText="  GUINEA  " w:value="  GUINEA  "/>
            <w:listItem w:displayText="  GUINEA-BISSAU   " w:value="  GUINEA-BISSAU   "/>
            <w:listItem w:displayText="  GUYANA  " w:value="  GUYANA  "/>
            <w:listItem w:displayText="  HAITI   " w:value="  HAITI   "/>
            <w:listItem w:displayText="  HEARD ISLAND AND MCDONALD SLANDS    " w:value="  HEARD ISLAND AND MCDONALD SLANDS    "/>
            <w:listItem w:displayText="  HONDURAS    " w:value="  HONDURAS    "/>
            <w:listItem w:displayText="  HONG KONG   " w:value="  HONG KONG   "/>
            <w:listItem w:displayText="  HUNGARY " w:value="  HUNGARY "/>
            <w:listItem w:displayText="  ICELAND " w:value="  ICELAND "/>
            <w:listItem w:displayText="  INDIA   " w:value="  INDIA   "/>
            <w:listItem w:displayText="  INDONESIA   " w:value="  INDONESIA   "/>
            <w:listItem w:displayText="  IRAN    " w:value="  IRAN    "/>
            <w:listItem w:displayText="  IRAQ    " w:value="  IRAQ    "/>
            <w:listItem w:displayText="  IRELAND " w:value="  IRELAND "/>
            <w:listItem w:displayText="  ISLE OF MAN " w:value="  ISLE OF MAN "/>
            <w:listItem w:displayText="  ISRAEL  " w:value="  ISRAEL  "/>
            <w:listItem w:displayText="  ITALY   " w:value="  ITALY   "/>
            <w:listItem w:displayText="  JAMAICA " w:value="  JAMAICA "/>
            <w:listItem w:displayText="  JAN MAYEN   " w:value="  JAN MAYEN   "/>
            <w:listItem w:displayText="  JAPAN   " w:value="  JAPAN   "/>
            <w:listItem w:displayText="  JERSEY  " w:value="  JERSEY  "/>
            <w:listItem w:displayText="  JORDAN  " w:value="  JORDAN  "/>
            <w:listItem w:displayText="  JUAN DE NOVA ISLAND " w:value="  JUAN DE NOVA ISLAND "/>
            <w:listItem w:displayText="  KAZAKHSTAN  " w:value="  KAZAKHSTAN  "/>
            <w:listItem w:displayText="  KENYA   " w:value="  KENYA   "/>
            <w:listItem w:displayText="  KIRIBATI    " w:value="  KIRIBATI    "/>
            <w:listItem w:displayText="  KOSOVO  " w:value="  KOSOVO  "/>
            <w:listItem w:displayText="  KUWAIT  " w:value="  KUWAIT  "/>
            <w:listItem w:displayText="  KYRGYZSTAN  " w:value="  KYRGYZSTAN  "/>
            <w:listItem w:displayText="  LAOS    " w:value="  LAOS    "/>
            <w:listItem w:displayText="  LATVIA  " w:value="  LATVIA  "/>
            <w:listItem w:displayText="  LEBANON " w:value="  LEBANON "/>
            <w:listItem w:displayText="  LESOTHO " w:value="  LESOTHO "/>
            <w:listItem w:displayText="  LIBERIA " w:value="  LIBERIA "/>
            <w:listItem w:displayText="  LIBYA   " w:value="  LIBYA   "/>
            <w:listItem w:displayText="  LIECHTENSTEIN   " w:value="  LIECHTENSTEIN   "/>
            <w:listItem w:displayText="  LITHUANIA   " w:value="  LITHUANIA   "/>
            <w:listItem w:displayText="  LUXEMBOURG  " w:value="  LUXEMBOURG  "/>
            <w:listItem w:displayText="  MACAU   " w:value="  MACAU   "/>
            <w:listItem w:displayText="  MACEDONIA   " w:value="  MACEDONIA   "/>
            <w:listItem w:displayText="  MADAGASCAR  " w:value="  MADAGASCAR  "/>
            <w:listItem w:displayText="  MALAWI  " w:value="  MALAWI  "/>
            <w:listItem w:displayText="  MALAYSIA    " w:value="  MALAYSIA    "/>
            <w:listItem w:displayText="  MALDIVES    " w:value="  MALDIVES    "/>
            <w:listItem w:displayText="  MALI    " w:value="  MALI    "/>
            <w:listItem w:displayText="  MALTA   " w:value="  MALTA   "/>
            <w:listItem w:displayText="  MARSHALL ISLANDS    " w:value="  MARSHALL ISLANDS    "/>
            <w:listItem w:displayText="  MARTINIQUE  " w:value="  MARTINIQUE  "/>
            <w:listItem w:displayText="  MAURITANIA  " w:value="  MAURITANIA  "/>
            <w:listItem w:displayText="  MAURITIUS   " w:value="  MAURITIUS   "/>
            <w:listItem w:displayText="  MAYOTTE " w:value="  MAYOTTE "/>
            <w:listItem w:displayText="  MEXICO  " w:value="  MEXICO  "/>
            <w:listItem w:displayText="  MICRONESIA, FEDERATED STATES OF " w:value="  MICRONESIA, FEDERATED STATES OF "/>
            <w:listItem w:displayText="  MOLDOVA " w:value="  MOLDOVA "/>
            <w:listItem w:displayText="  MONACO  " w:value="  MONACO  "/>
            <w:listItem w:displayText="  MONGOLIA    " w:value="  MONGOLIA    "/>
            <w:listItem w:displayText="  MONTENEGRO  " w:value="  MONTENEGRO  "/>
            <w:listItem w:displayText="  MONTSERRAT  " w:value="  MONTSERRAT  "/>
            <w:listItem w:displayText="  MOROCCO " w:value="  MOROCCO "/>
            <w:listItem w:displayText="  MOZAMBIQUE  " w:value="  MOZAMBIQUE  "/>
            <w:listItem w:displayText="  NAMIBIA " w:value="  NAMIBIA "/>
            <w:listItem w:displayText="  NAURU   " w:value="  NAURU   "/>
            <w:listItem w:displayText="  NEPAL   " w:value="  NEPAL   "/>
            <w:listItem w:displayText="  NETHERLANDS " w:value="  NETHERLANDS "/>
            <w:listItem w:displayText="  NEUTRAL ZONE    " w:value="  NEUTRAL ZONE    "/>
            <w:listItem w:displayText="  NEW CALEDONIA   " w:value="  NEW CALEDONIA   "/>
            <w:listItem w:displayText="  NEW ZEALAND " w:value="  NEW ZEALAND "/>
            <w:listItem w:displayText="  NICARAGUA   " w:value="  NICARAGUA   "/>
            <w:listItem w:displayText="  NIGER   " w:value="  NIGER   "/>
            <w:listItem w:displayText="  NIGERIA " w:value="  NIGERIA "/>
            <w:listItem w:displayText="  NIUE    " w:value="  NIUE    "/>
            <w:listItem w:displayText="  NORFOLK ISLAND  " w:value="  NORFOLK ISLAND  "/>
            <w:listItem w:displayText="  NORTH KOREA " w:value="  NORTH KOREA "/>
            <w:listItem w:displayText="  NORWAY  " w:value="  NORWAY  "/>
            <w:listItem w:displayText="  OMAN    " w:value="  OMAN    "/>
            <w:listItem w:displayText="  PAKISTAN    " w:value="  PAKISTAN    "/>
            <w:listItem w:displayText="  PALAU   " w:value="  PALAU   "/>
            <w:listItem w:displayText="  PANAMA  " w:value="  PANAMA  "/>
            <w:listItem w:displayText="  PAPUA NEW GUINEA    " w:value="  PAPUA NEW GUINEA    "/>
            <w:listItem w:displayText="  PARACEL ISLANDS " w:value="  PARACEL ISLANDS "/>
            <w:listItem w:displayText="  PARAGUAY    " w:value="  PARAGUAY    "/>
            <w:listItem w:displayText="  PERU    " w:value="  PERU    "/>
            <w:listItem w:displayText="  PHILIPPINES " w:value="  PHILIPPINES "/>
            <w:listItem w:displayText="  PITCAIRN ISLANDS    " w:value="  PITCAIRN ISLANDS    "/>
            <w:listItem w:displayText="  POLAND  " w:value="  POLAND  "/>
            <w:listItem w:displayText="  PORTUGAL    " w:value="  PORTUGAL    "/>
            <w:listItem w:displayText="  QATAR   " w:value="  QATAR   "/>
            <w:listItem w:displayText="  REUNION " w:value="  REUNION "/>
            <w:listItem w:displayText="  ROMANIA " w:value="  ROMANIA "/>
            <w:listItem w:displayText="  RUSSIA  " w:value="  RUSSIA  "/>
            <w:listItem w:displayText="  RWANDA  " w:value="  RWANDA  "/>
            <w:listItem w:displayText="  SAINT BARTHELEMY    " w:value="  SAINT BARTHELEMY    "/>
            <w:listItem w:displayText="  SAINT HELENA, ASCENSION, AND TRISTAN DA CUNHA   " w:value="  SAINT HELENA, ASCENSION, AND TRISTAN DA CUNHA   "/>
            <w:listItem w:displayText="  SAINT KITTS AND NEVIS   " w:value="  SAINT KITTS AND NEVIS   "/>
            <w:listItem w:displayText="  SAINT LUCIA " w:value="  SAINT LUCIA "/>
            <w:listItem w:displayText="  SAINT MARTIN    " w:value="  SAINT MARTIN    "/>
            <w:listItem w:displayText="  SAINT PIERRE AND MIQUELON   " w:value="  SAINT PIERRE AND MIQUELON   "/>
            <w:listItem w:displayText="  SAINT VINCENT AND THE GRENADINES    " w:value="  SAINT VINCENT AND THE GRENADINES    "/>
            <w:listItem w:displayText="  SAMOA   " w:value="  SAMOA   "/>
            <w:listItem w:displayText="  SAN MARINO  " w:value="  SAN MARINO  "/>
            <w:listItem w:displayText="  SAO TOME AND PRINCIPE   " w:value="  SAO TOME AND PRINCIPE   "/>
            <w:listItem w:displayText="  SAUDI ARABIA    " w:value="  SAUDI ARABIA    "/>
            <w:listItem w:displayText="  SENEGAL " w:value="  SENEGAL "/>
            <w:listItem w:displayText="  SERBIA  " w:value="  SERBIA  "/>
            <w:listItem w:displayText="  SEYCHELLES  " w:value="  SEYCHELLES  "/>
            <w:listItem w:displayText="  SIERRA LEONE    " w:value="  SIERRA LEONE    "/>
            <w:listItem w:displayText="  SINGAPORE   " w:value="  SINGAPORE   "/>
            <w:listItem w:displayText="  SINT MAARTEN    " w:value="  SINT MAARTEN    "/>
            <w:listItem w:displayText="  SLOVAKIA    " w:value="  SLOVAKIA    "/>
            <w:listItem w:displayText="  SLOVENIA    " w:value="  SLOVENIA    "/>
            <w:listItem w:displayText="  SOLOMON ISLANDS " w:value="  SOLOMON ISLANDS "/>
            <w:listItem w:displayText="  SOMALIA " w:value="  SOMALIA "/>
            <w:listItem w:displayText="  SOUTH AFRICA    " w:value="  SOUTH AFRICA    "/>
            <w:listItem w:displayText="  SOUTH GEORGIA AND THE SOUTH SANDWICH ISLANDS    " w:value="  SOUTH GEORGIA AND THE SOUTH SANDWICH ISLANDS    "/>
            <w:listItem w:displayText="  SOUTH KOREA " w:value="  SOUTH KOREA "/>
            <w:listItem w:displayText="  SOUTH SUDAN " w:value="  SOUTH SUDAN "/>
            <w:listItem w:displayText="  SPAIN   " w:value="  SPAIN   "/>
            <w:listItem w:displayText="  SPRATLY ISLANDS " w:value="  SPRATLY ISLANDS "/>
            <w:listItem w:displayText="  SRI LANKA   " w:value="  SRI LANKA   "/>
            <w:listItem w:displayText="  STATELESS   " w:value="  STATELESS   "/>
            <w:listItem w:displayText="  SUDAN   " w:value="  SUDAN   "/>
            <w:listItem w:displayText="  SURINAME    " w:value="  SURINAME    "/>
            <w:listItem w:displayText="  SVALBARD    " w:value="  SVALBARD    "/>
            <w:listItem w:displayText="  SWAZILAND   " w:value="  SWAZILAND   "/>
            <w:listItem w:displayText="  SWEDEN  " w:value="  SWEDEN  "/>
            <w:listItem w:displayText="  SWITZERLAND " w:value="  SWITZERLAND "/>
            <w:listItem w:displayText="  SYRIA   " w:value="  SYRIA   "/>
            <w:listItem w:displayText="  TAIWAN  " w:value="  TAIWAN  "/>
            <w:listItem w:displayText="  TAJIKISTAN  " w:value="  TAJIKISTAN  "/>
            <w:listItem w:displayText="  TANZANIA    " w:value="  TANZANIA    "/>
            <w:listItem w:displayText="  THAILAND    " w:value="  THAILAND    "/>
            <w:listItem w:displayText="  TIMOR-LESTE " w:value="  TIMOR-LESTE "/>
            <w:listItem w:displayText="  TOGO    " w:value="  TOGO    "/>
            <w:listItem w:displayText="  TOKELAU " w:value="  TOKELAU "/>
            <w:listItem w:displayText="  TONGA   " w:value="  TONGA   "/>
            <w:listItem w:displayText="  TRINIDAD AND TOBAGO " w:value="  TRINIDAD AND TOBAGO "/>
            <w:listItem w:displayText="  TROMELIN ISLAND " w:value="  TROMELIN ISLAND "/>
            <w:listItem w:displayText="  TUNISIA " w:value="  TUNISIA "/>
            <w:listItem w:displayText="  TURKEY  " w:value="  TURKEY  "/>
            <w:listItem w:displayText="  TURKMENISTAN    " w:value="  TURKMENISTAN    "/>
            <w:listItem w:displayText="  TURKS AND CAICOS ISLANDS    " w:value="  TURKS AND CAICOS ISLANDS    "/>
            <w:listItem w:displayText="  TUVALU  " w:value="  TUVALU  "/>
            <w:listItem w:displayText="  UGANDA  " w:value="  UGANDA  "/>
            <w:listItem w:displayText="  UKRAINE " w:value="  UKRAINE "/>
            <w:listItem w:displayText="  UNITED ARAB EMIRATES    " w:value="  UNITED ARAB EMIRATES    "/>
            <w:listItem w:displayText="  UNITED KINGDOM  " w:value="  UNITED KINGDOM  "/>
            <w:listItem w:displayText="  UNKNOWN " w:value="  UNKNOWN "/>
            <w:listItem w:displayText="  URUGUAY " w:value="  URUGUAY "/>
            <w:listItem w:displayText="  UZBEKISTAN  " w:value="  UZBEKISTAN  "/>
            <w:listItem w:displayText="  VANUATU " w:value="  VANUATU "/>
            <w:listItem w:displayText="  VATICAN CITY    " w:value="  VATICAN CITY    "/>
            <w:listItem w:displayText="  VENEZUELA   " w:value="  VENEZUELA   "/>
            <w:listItem w:displayText="  VIETNAM " w:value="  VIETNAM "/>
            <w:listItem w:displayText="  WALLIS AND FUTUNA   " w:value="  WALLIS AND FUTUNA   "/>
            <w:listItem w:displayText="  WEST BANK   " w:value="  WEST BANK   "/>
            <w:listItem w:displayText="  WESTERN SAHARA  " w:value="  WESTERN SAHARA  "/>
            <w:listItem w:displayText="  YEMEN   " w:value="  YEMEN   "/>
            <w:listItem w:displayText="  ZAMBIA  " w:value="  ZAMBIA  "/>
            <w:listItem w:displayText="  ZIMBABWE    " w:value="  ZIMBABWE    "/>
          </w:dropDownList>
        </w:sdtPr>
        <w:sdtEndPr/>
        <w:sdtContent>
          <w:r w:rsidRPr="00B23DDD">
            <w:rPr>
              <w:rStyle w:val="PlaceholderText"/>
            </w:rPr>
            <w:t>Choose an item.</w:t>
          </w:r>
        </w:sdtContent>
      </w:sdt>
    </w:p>
    <w:p w14:paraId="5F0A685E" w14:textId="77777777" w:rsidR="00F03B8C" w:rsidRPr="00F03B8C" w:rsidRDefault="00F03B8C" w:rsidP="006D5856">
      <w:pPr>
        <w:pBdr>
          <w:top w:val="single" w:sz="4" w:space="1" w:color="auto"/>
          <w:left w:val="single" w:sz="4" w:space="1" w:color="auto"/>
          <w:bottom w:val="single" w:sz="4" w:space="1" w:color="auto"/>
          <w:right w:val="single" w:sz="4" w:space="1" w:color="auto"/>
        </w:pBdr>
        <w:tabs>
          <w:tab w:val="left" w:pos="4050"/>
        </w:tabs>
        <w:spacing w:line="276" w:lineRule="auto"/>
        <w:ind w:left="360"/>
        <w:rPr>
          <w:rFonts w:ascii="Arial" w:hAnsi="Arial" w:cs="Arial"/>
          <w:sz w:val="20"/>
          <w:szCs w:val="20"/>
        </w:rPr>
      </w:pPr>
      <w:r w:rsidRPr="00F03B8C">
        <w:rPr>
          <w:rFonts w:ascii="Arial" w:hAnsi="Arial" w:cs="Arial"/>
          <w:i/>
          <w:sz w:val="20"/>
          <w:szCs w:val="20"/>
        </w:rPr>
        <w:t>Additional country of citizenship:</w:t>
      </w:r>
      <w:r>
        <w:rPr>
          <w:rFonts w:ascii="Arial" w:hAnsi="Arial" w:cs="Arial"/>
          <w:sz w:val="20"/>
          <w:szCs w:val="20"/>
        </w:rPr>
        <w:t xml:space="preserve"> </w:t>
      </w:r>
      <w:sdt>
        <w:sdtPr>
          <w:rPr>
            <w:rFonts w:ascii="Arial" w:hAnsi="Arial" w:cs="Arial"/>
            <w:sz w:val="20"/>
            <w:szCs w:val="20"/>
          </w:rPr>
          <w:alias w:val="Country of Citizenship"/>
          <w:tag w:val="Country of Citizenship"/>
          <w:id w:val="-653835475"/>
          <w:placeholder>
            <w:docPart w:val="E2243521363C418EB12E259153B5943D"/>
          </w:placeholder>
          <w:showingPlcHdr/>
          <w:dropDownList>
            <w:listItem w:displayText="  AFGHANISTAN " w:value="  AFGHANISTAN "/>
            <w:listItem w:displayText="  AKROTIRI    " w:value="  AKROTIRI    "/>
            <w:listItem w:displayText="  ALBANIA " w:value="  ALBANIA "/>
            <w:listItem w:displayText="  ALGERIA " w:value="  ALGERIA "/>
            <w:listItem w:displayText="  ANDORRA " w:value="  ANDORRA "/>
            <w:listItem w:displayText="  ANGOLA  " w:value="  ANGOLA  "/>
            <w:listItem w:displayText="  ANGUILLA    " w:value="  ANGUILLA    "/>
            <w:listItem w:displayText="  ANTIGUA AND BARBUDA " w:value="  ANTIGUA AND BARBUDA "/>
            <w:listItem w:displayText="  ARGENTINA   " w:value="  ARGENTINA   "/>
            <w:listItem w:displayText="  ARMENIA " w:value="  ARMENIA "/>
            <w:listItem w:displayText="  ARUBA   " w:value="  ARUBA   "/>
            <w:listItem w:displayText="  ASHMORE AND CARTIER ISLANDS " w:value="  ASHMORE AND CARTIER ISLANDS "/>
            <w:listItem w:displayText="  AUSTRALIA   " w:value="  AUSTRALIA   "/>
            <w:listItem w:displayText="  AUSTRIA " w:value="  AUSTRIA "/>
            <w:listItem w:displayText="  AZERBAIJAN  " w:value="  AZERBAIJAN  "/>
            <w:listItem w:displayText="  BAHAMAS, THE    " w:value="  BAHAMAS, THE    "/>
            <w:listItem w:displayText="  BAHRAIN " w:value="  BAHRAIN "/>
            <w:listItem w:displayText="  BANGLADESH  " w:value="  BANGLADESH  "/>
            <w:listItem w:displayText="  BARBADOS    " w:value="  BARBADOS    "/>
            <w:listItem w:displayText="  BASSAS DA INDIA " w:value="  BASSAS DA INDIA "/>
            <w:listItem w:displayText="  BELARUS " w:value="  BELARUS "/>
            <w:listItem w:displayText="  BELGIUM " w:value="  BELGIUM "/>
            <w:listItem w:displayText="  BELIZE  " w:value="  BELIZE  "/>
            <w:listItem w:displayText="  BENIN   " w:value="  BENIN   "/>
            <w:listItem w:displayText="  BERMUDA " w:value="  BERMUDA "/>
            <w:listItem w:displayText="  BHUTAN  " w:value="  BHUTAN  "/>
            <w:listItem w:displayText="  BOLIVIA " w:value="  BOLIVIA "/>
            <w:listItem w:displayText="  BOSNIA AND HERZEGOVINA  " w:value="  BOSNIA AND HERZEGOVINA  "/>
            <w:listItem w:displayText="  BOTSWANA    " w:value="  BOTSWANA    "/>
            <w:listItem w:displayText="  BOUVET ISLAND   " w:value="  BOUVET ISLAND   "/>
            <w:listItem w:displayText="  BRAZIL  " w:value="  BRAZIL  "/>
            <w:listItem w:displayText="  BRITISH INDIAN OCEAN TERRITORY  " w:value="  BRITISH INDIAN OCEAN TERRITORY  "/>
            <w:listItem w:displayText="  BRITISH VIRGIN ISLANDS  " w:value="  BRITISH VIRGIN ISLANDS  "/>
            <w:listItem w:displayText="  BRUNEI  " w:value="  BRUNEI  "/>
            <w:listItem w:displayText="  BULGARIA    " w:value="  BULGARIA    "/>
            <w:listItem w:displayText="  BURKINA FASO    " w:value="  BURKINA FASO    "/>
            <w:listItem w:displayText="  BURMA   " w:value="  BURMA   "/>
            <w:listItem w:displayText="  BURUNDI " w:value="  BURUNDI "/>
            <w:listItem w:displayText="  CAMBODIA    " w:value="  CAMBODIA    "/>
            <w:listItem w:displayText="  CAMEROON    " w:value="  CAMEROON    "/>
            <w:listItem w:displayText="  CANADA  " w:value="  CANADA  "/>
            <w:listItem w:displayText="  CAPE VERDE  " w:value="  CAPE VERDE  "/>
            <w:listItem w:displayText="  CAYMAN ISLANDS  " w:value="  CAYMAN ISLANDS  "/>
            <w:listItem w:displayText="  CENTRAL AFRICAN REPUBLIC    " w:value="  CENTRAL AFRICAN REPUBLIC    "/>
            <w:listItem w:displayText="  CHAD    " w:value="  CHAD    "/>
            <w:listItem w:displayText="  CHILE   " w:value="  CHILE   "/>
            <w:listItem w:displayText="  CHINA   " w:value="  CHINA   "/>
            <w:listItem w:displayText="  CHRISTMAS ISLAND    " w:value="  CHRISTMAS ISLAND    "/>
            <w:listItem w:displayText="  CLIPPERTON ISLAND   " w:value="  CLIPPERTON ISLAND   "/>
            <w:listItem w:displayText="  COCOS (KEELING) ISLANDS " w:value="  COCOS (KEELING) ISLANDS "/>
            <w:listItem w:displayText="  COLOMBIA    " w:value="  COLOMBIA    "/>
            <w:listItem w:displayText="  COMOROS " w:value="  COMOROS "/>
            <w:listItem w:displayText="  CONGO (BRAZZAVILLE) " w:value="  CONGO (BRAZZAVILLE) "/>
            <w:listItem w:displayText="  CONGO (KINSHASA)    " w:value="  CONGO (KINSHASA)    "/>
            <w:listItem w:displayText="  COOK ISLANDS    " w:value="  COOK ISLANDS    "/>
            <w:listItem w:displayText="  CORAL SEA ISLANDS   " w:value="  CORAL SEA ISLANDS   "/>
            <w:listItem w:displayText="  COSTA RICA  " w:value="  COSTA RICA  "/>
            <w:listItem w:displayText="  COTE D IVOIRE   " w:value="  COTE D IVOIRE   "/>
            <w:listItem w:displayText="  CROATIA " w:value="  CROATIA "/>
            <w:listItem w:displayText="  CUBA    " w:value="  CUBA    "/>
            <w:listItem w:displayText="  CURACAO " w:value="  CURACAO "/>
            <w:listItem w:displayText="  CYPRUS  " w:value="  CYPRUS  "/>
            <w:listItem w:displayText="  CZECH REPUBLIC  " w:value="  CZECH REPUBLIC  "/>
            <w:listItem w:displayText="  DENMARK " w:value="  DENMARK "/>
            <w:listItem w:displayText="  DHEKELIA    " w:value="  DHEKELIA    "/>
            <w:listItem w:displayText="  DJIBOUTI    " w:value="  DJIBOUTI    "/>
            <w:listItem w:displayText="  DOMINICA    " w:value="  DOMINICA    "/>
            <w:listItem w:displayText="  DOMINICAN REPUBLIC  " w:value="  DOMINICAN REPUBLIC  "/>
            <w:listItem w:displayText="  ECUADOR " w:value="  ECUADOR "/>
            <w:listItem w:displayText="  EGYPT   " w:value="  EGYPT   "/>
            <w:listItem w:displayText="  EL SALVADOR " w:value="  EL SALVADOR "/>
            <w:listItem w:displayText="  EQUATORIAL GUINEA   " w:value="  EQUATORIAL GUINEA   "/>
            <w:listItem w:displayText="  ERITREA " w:value="  ERITREA "/>
            <w:listItem w:displayText="  ESTONIA " w:value="  ESTONIA "/>
            <w:listItem w:displayText="  ETHIOPIA    " w:value="  ETHIOPIA    "/>
            <w:listItem w:displayText="  ETOROFU, HABOMAI, KUNASHIRI, AND SHIKOTAN ISLANDS   " w:value="  ETOROFU, HABOMAI, KUNASHIRI, AND SHIKOTAN ISLANDS   "/>
            <w:listItem w:displayText="  EUROPA ISLAND   " w:value="  EUROPA ISLAND   "/>
            <w:listItem w:displayText="  FALKLAND ISLANDS (ISLAS MALVINAS)   " w:value="  FALKLAND ISLANDS (ISLAS MALVINAS)   "/>
            <w:listItem w:displayText="  FAROE ISLANDS   " w:value="  FAROE ISLANDS   "/>
            <w:listItem w:displayText="  FIJI    " w:value="  FIJI    "/>
            <w:listItem w:displayText="  FINLAND " w:value="  FINLAND "/>
            <w:listItem w:displayText="  FRANCE  " w:value="  FRANCE  "/>
            <w:listItem w:displayText="  FRENCH GUIANA   " w:value="  FRENCH GUIANA   "/>
            <w:listItem w:displayText="  FRENCH POLYNESIA    " w:value="  FRENCH POLYNESIA    "/>
            <w:listItem w:displayText="  FRENCH SOUTHERN AND ANTARCTIC LANDS " w:value="  FRENCH SOUTHERN AND ANTARCTIC LANDS "/>
            <w:listItem w:displayText="  GABON   " w:value="  GABON   "/>
            <w:listItem w:displayText="  GAMBIA, THE " w:value="  GAMBIA, THE "/>
            <w:listItem w:displayText="  GAZA STRIP  " w:value="  GAZA STRIP  "/>
            <w:listItem w:displayText="  GEORGIA " w:value="  GEORGIA "/>
            <w:listItem w:displayText="  GERMANY " w:value="  GERMANY "/>
            <w:listItem w:displayText="  GHANA   " w:value="  GHANA   "/>
            <w:listItem w:displayText="  GIBRALTAR   " w:value="  GIBRALTAR   "/>
            <w:listItem w:displayText="  GLORIOSO ISLANDS    " w:value="  GLORIOSO ISLANDS    "/>
            <w:listItem w:displayText="  GREECE  " w:value="  GREECE  "/>
            <w:listItem w:displayText="  GREENLAND   " w:value="  GREENLAND   "/>
            <w:listItem w:displayText="  GRENADA " w:value="  GRENADA "/>
            <w:listItem w:displayText="  GUADELOUPE  " w:value="  GUADELOUPE  "/>
            <w:listItem w:displayText="  GUATEMALA   " w:value="  GUATEMALA   "/>
            <w:listItem w:displayText="  GUERNSEY    " w:value="  GUERNSEY    "/>
            <w:listItem w:displayText="  GUINEA  " w:value="  GUINEA  "/>
            <w:listItem w:displayText="  GUINEA-BISSAU   " w:value="  GUINEA-BISSAU   "/>
            <w:listItem w:displayText="  GUYANA  " w:value="  GUYANA  "/>
            <w:listItem w:displayText="  HAITI   " w:value="  HAITI   "/>
            <w:listItem w:displayText="  HEARD ISLAND AND MCDONALD SLANDS    " w:value="  HEARD ISLAND AND MCDONALD SLANDS    "/>
            <w:listItem w:displayText="  HONDURAS    " w:value="  HONDURAS    "/>
            <w:listItem w:displayText="  HONG KONG   " w:value="  HONG KONG   "/>
            <w:listItem w:displayText="  HUNGARY " w:value="  HUNGARY "/>
            <w:listItem w:displayText="  ICELAND " w:value="  ICELAND "/>
            <w:listItem w:displayText="  INDIA   " w:value="  INDIA   "/>
            <w:listItem w:displayText="  INDONESIA   " w:value="  INDONESIA   "/>
            <w:listItem w:displayText="  IRAN    " w:value="  IRAN    "/>
            <w:listItem w:displayText="  IRAQ    " w:value="  IRAQ    "/>
            <w:listItem w:displayText="  IRELAND " w:value="  IRELAND "/>
            <w:listItem w:displayText="  ISLE OF MAN " w:value="  ISLE OF MAN "/>
            <w:listItem w:displayText="  ISRAEL  " w:value="  ISRAEL  "/>
            <w:listItem w:displayText="  ITALY   " w:value="  ITALY   "/>
            <w:listItem w:displayText="  JAMAICA " w:value="  JAMAICA "/>
            <w:listItem w:displayText="  JAN MAYEN   " w:value="  JAN MAYEN   "/>
            <w:listItem w:displayText="  JAPAN   " w:value="  JAPAN   "/>
            <w:listItem w:displayText="  JERSEY  " w:value="  JERSEY  "/>
            <w:listItem w:displayText="  JORDAN  " w:value="  JORDAN  "/>
            <w:listItem w:displayText="  JUAN DE NOVA ISLAND " w:value="  JUAN DE NOVA ISLAND "/>
            <w:listItem w:displayText="  KAZAKHSTAN  " w:value="  KAZAKHSTAN  "/>
            <w:listItem w:displayText="  KENYA   " w:value="  KENYA   "/>
            <w:listItem w:displayText="  KIRIBATI    " w:value="  KIRIBATI    "/>
            <w:listItem w:displayText="  KOSOVO  " w:value="  KOSOVO  "/>
            <w:listItem w:displayText="  KUWAIT  " w:value="  KUWAIT  "/>
            <w:listItem w:displayText="  KYRGYZSTAN  " w:value="  KYRGYZSTAN  "/>
            <w:listItem w:displayText="  LAOS    " w:value="  LAOS    "/>
            <w:listItem w:displayText="  LATVIA  " w:value="  LATVIA  "/>
            <w:listItem w:displayText="  LEBANON " w:value="  LEBANON "/>
            <w:listItem w:displayText="  LESOTHO " w:value="  LESOTHO "/>
            <w:listItem w:displayText="  LIBERIA " w:value="  LIBERIA "/>
            <w:listItem w:displayText="  LIBYA   " w:value="  LIBYA   "/>
            <w:listItem w:displayText="  LIECHTENSTEIN   " w:value="  LIECHTENSTEIN   "/>
            <w:listItem w:displayText="  LITHUANIA   " w:value="  LITHUANIA   "/>
            <w:listItem w:displayText="  LUXEMBOURG  " w:value="  LUXEMBOURG  "/>
            <w:listItem w:displayText="  MACAU   " w:value="  MACAU   "/>
            <w:listItem w:displayText="  MACEDONIA   " w:value="  MACEDONIA   "/>
            <w:listItem w:displayText="  MADAGASCAR  " w:value="  MADAGASCAR  "/>
            <w:listItem w:displayText="  MALAWI  " w:value="  MALAWI  "/>
            <w:listItem w:displayText="  MALAYSIA    " w:value="  MALAYSIA    "/>
            <w:listItem w:displayText="  MALDIVES    " w:value="  MALDIVES    "/>
            <w:listItem w:displayText="  MALI    " w:value="  MALI    "/>
            <w:listItem w:displayText="  MALTA   " w:value="  MALTA   "/>
            <w:listItem w:displayText="  MARSHALL ISLANDS    " w:value="  MARSHALL ISLANDS    "/>
            <w:listItem w:displayText="  MARTINIQUE  " w:value="  MARTINIQUE  "/>
            <w:listItem w:displayText="  MAURITANIA  " w:value="  MAURITANIA  "/>
            <w:listItem w:displayText="  MAURITIUS   " w:value="  MAURITIUS   "/>
            <w:listItem w:displayText="  MAYOTTE " w:value="  MAYOTTE "/>
            <w:listItem w:displayText="  MEXICO  " w:value="  MEXICO  "/>
            <w:listItem w:displayText="  MICRONESIA, FEDERATED STATES OF " w:value="  MICRONESIA, FEDERATED STATES OF "/>
            <w:listItem w:displayText="  MOLDOVA " w:value="  MOLDOVA "/>
            <w:listItem w:displayText="  MONACO  " w:value="  MONACO  "/>
            <w:listItem w:displayText="  MONGOLIA    " w:value="  MONGOLIA    "/>
            <w:listItem w:displayText="  MONTENEGRO  " w:value="  MONTENEGRO  "/>
            <w:listItem w:displayText="  MONTSERRAT  " w:value="  MONTSERRAT  "/>
            <w:listItem w:displayText="  MOROCCO " w:value="  MOROCCO "/>
            <w:listItem w:displayText="  MOZAMBIQUE  " w:value="  MOZAMBIQUE  "/>
            <w:listItem w:displayText="  NAMIBIA " w:value="  NAMIBIA "/>
            <w:listItem w:displayText="  NAURU   " w:value="  NAURU   "/>
            <w:listItem w:displayText="  NEPAL   " w:value="  NEPAL   "/>
            <w:listItem w:displayText="  NETHERLANDS " w:value="  NETHERLANDS "/>
            <w:listItem w:displayText="  NEUTRAL ZONE    " w:value="  NEUTRAL ZONE    "/>
            <w:listItem w:displayText="  NEW CALEDONIA   " w:value="  NEW CALEDONIA   "/>
            <w:listItem w:displayText="  NEW ZEALAND " w:value="  NEW ZEALAND "/>
            <w:listItem w:displayText="  NICARAGUA   " w:value="  NICARAGUA   "/>
            <w:listItem w:displayText="  NIGER   " w:value="  NIGER   "/>
            <w:listItem w:displayText="  NIGERIA " w:value="  NIGERIA "/>
            <w:listItem w:displayText="  NIUE    " w:value="  NIUE    "/>
            <w:listItem w:displayText="  NORFOLK ISLAND  " w:value="  NORFOLK ISLAND  "/>
            <w:listItem w:displayText="  NORTH KOREA " w:value="  NORTH KOREA "/>
            <w:listItem w:displayText="  NORWAY  " w:value="  NORWAY  "/>
            <w:listItem w:displayText="  OMAN    " w:value="  OMAN    "/>
            <w:listItem w:displayText="  PAKISTAN    " w:value="  PAKISTAN    "/>
            <w:listItem w:displayText="  PALAU   " w:value="  PALAU   "/>
            <w:listItem w:displayText="  PANAMA  " w:value="  PANAMA  "/>
            <w:listItem w:displayText="  PAPUA NEW GUINEA    " w:value="  PAPUA NEW GUINEA    "/>
            <w:listItem w:displayText="  PARACEL ISLANDS " w:value="  PARACEL ISLANDS "/>
            <w:listItem w:displayText="  PARAGUAY    " w:value="  PARAGUAY    "/>
            <w:listItem w:displayText="  PERU    " w:value="  PERU    "/>
            <w:listItem w:displayText="  PHILIPPINES " w:value="  PHILIPPINES "/>
            <w:listItem w:displayText="  PITCAIRN ISLANDS    " w:value="  PITCAIRN ISLANDS    "/>
            <w:listItem w:displayText="  POLAND  " w:value="  POLAND  "/>
            <w:listItem w:displayText="  PORTUGAL    " w:value="  PORTUGAL    "/>
            <w:listItem w:displayText="  QATAR   " w:value="  QATAR   "/>
            <w:listItem w:displayText="  REUNION " w:value="  REUNION "/>
            <w:listItem w:displayText="  ROMANIA " w:value="  ROMANIA "/>
            <w:listItem w:displayText="  RUSSIA  " w:value="  RUSSIA  "/>
            <w:listItem w:displayText="  RWANDA  " w:value="  RWANDA  "/>
            <w:listItem w:displayText="  SAINT BARTHELEMY    " w:value="  SAINT BARTHELEMY    "/>
            <w:listItem w:displayText="  SAINT HELENA, ASCENSION, AND TRISTAN DA CUNHA   " w:value="  SAINT HELENA, ASCENSION, AND TRISTAN DA CUNHA   "/>
            <w:listItem w:displayText="  SAINT KITTS AND NEVIS   " w:value="  SAINT KITTS AND NEVIS   "/>
            <w:listItem w:displayText="  SAINT LUCIA " w:value="  SAINT LUCIA "/>
            <w:listItem w:displayText="  SAINT MARTIN    " w:value="  SAINT MARTIN    "/>
            <w:listItem w:displayText="  SAINT PIERRE AND MIQUELON   " w:value="  SAINT PIERRE AND MIQUELON   "/>
            <w:listItem w:displayText="  SAINT VINCENT AND THE GRENADINES    " w:value="  SAINT VINCENT AND THE GRENADINES    "/>
            <w:listItem w:displayText="  SAMOA   " w:value="  SAMOA   "/>
            <w:listItem w:displayText="  SAN MARINO  " w:value="  SAN MARINO  "/>
            <w:listItem w:displayText="  SAO TOME AND PRINCIPE   " w:value="  SAO TOME AND PRINCIPE   "/>
            <w:listItem w:displayText="  SAUDI ARABIA    " w:value="  SAUDI ARABIA    "/>
            <w:listItem w:displayText="  SENEGAL " w:value="  SENEGAL "/>
            <w:listItem w:displayText="  SERBIA  " w:value="  SERBIA  "/>
            <w:listItem w:displayText="  SEYCHELLES  " w:value="  SEYCHELLES  "/>
            <w:listItem w:displayText="  SIERRA LEONE    " w:value="  SIERRA LEONE    "/>
            <w:listItem w:displayText="  SINGAPORE   " w:value="  SINGAPORE   "/>
            <w:listItem w:displayText="  SINT MAARTEN    " w:value="  SINT MAARTEN    "/>
            <w:listItem w:displayText="  SLOVAKIA    " w:value="  SLOVAKIA    "/>
            <w:listItem w:displayText="  SLOVENIA    " w:value="  SLOVENIA    "/>
            <w:listItem w:displayText="  SOLOMON ISLANDS " w:value="  SOLOMON ISLANDS "/>
            <w:listItem w:displayText="  SOMALIA " w:value="  SOMALIA "/>
            <w:listItem w:displayText="  SOUTH AFRICA    " w:value="  SOUTH AFRICA    "/>
            <w:listItem w:displayText="  SOUTH GEORGIA AND THE SOUTH SANDWICH ISLANDS    " w:value="  SOUTH GEORGIA AND THE SOUTH SANDWICH ISLANDS    "/>
            <w:listItem w:displayText="  SOUTH KOREA " w:value="  SOUTH KOREA "/>
            <w:listItem w:displayText="  SOUTH SUDAN " w:value="  SOUTH SUDAN "/>
            <w:listItem w:displayText="  SPAIN   " w:value="  SPAIN   "/>
            <w:listItem w:displayText="  SPRATLY ISLANDS " w:value="  SPRATLY ISLANDS "/>
            <w:listItem w:displayText="  SRI LANKA   " w:value="  SRI LANKA   "/>
            <w:listItem w:displayText="  STATELESS   " w:value="  STATELESS   "/>
            <w:listItem w:displayText="  SUDAN   " w:value="  SUDAN   "/>
            <w:listItem w:displayText="  SURINAME    " w:value="  SURINAME    "/>
            <w:listItem w:displayText="  SVALBARD    " w:value="  SVALBARD    "/>
            <w:listItem w:displayText="  SWAZILAND   " w:value="  SWAZILAND   "/>
            <w:listItem w:displayText="  SWEDEN  " w:value="  SWEDEN  "/>
            <w:listItem w:displayText="  SWITZERLAND " w:value="  SWITZERLAND "/>
            <w:listItem w:displayText="  SYRIA   " w:value="  SYRIA   "/>
            <w:listItem w:displayText="  TAIWAN  " w:value="  TAIWAN  "/>
            <w:listItem w:displayText="  TAJIKISTAN  " w:value="  TAJIKISTAN  "/>
            <w:listItem w:displayText="  TANZANIA    " w:value="  TANZANIA    "/>
            <w:listItem w:displayText="  THAILAND    " w:value="  THAILAND    "/>
            <w:listItem w:displayText="  TIMOR-LESTE " w:value="  TIMOR-LESTE "/>
            <w:listItem w:displayText="  TOGO    " w:value="  TOGO    "/>
            <w:listItem w:displayText="  TOKELAU " w:value="  TOKELAU "/>
            <w:listItem w:displayText="  TONGA   " w:value="  TONGA   "/>
            <w:listItem w:displayText="  TRINIDAD AND TOBAGO " w:value="  TRINIDAD AND TOBAGO "/>
            <w:listItem w:displayText="  TROMELIN ISLAND " w:value="  TROMELIN ISLAND "/>
            <w:listItem w:displayText="  TUNISIA " w:value="  TUNISIA "/>
            <w:listItem w:displayText="  TURKEY  " w:value="  TURKEY  "/>
            <w:listItem w:displayText="  TURKMENISTAN    " w:value="  TURKMENISTAN    "/>
            <w:listItem w:displayText="  TURKS AND CAICOS ISLANDS    " w:value="  TURKS AND CAICOS ISLANDS    "/>
            <w:listItem w:displayText="  TUVALU  " w:value="  TUVALU  "/>
            <w:listItem w:displayText="  UGANDA  " w:value="  UGANDA  "/>
            <w:listItem w:displayText="  UKRAINE " w:value="  UKRAINE "/>
            <w:listItem w:displayText="  UNITED ARAB EMIRATES    " w:value="  UNITED ARAB EMIRATES    "/>
            <w:listItem w:displayText="  UNITED KINGDOM  " w:value="  UNITED KINGDOM  "/>
            <w:listItem w:displayText="  UNKNOWN " w:value="  UNKNOWN "/>
            <w:listItem w:displayText="  URUGUAY " w:value="  URUGUAY "/>
            <w:listItem w:displayText="  UZBEKISTAN  " w:value="  UZBEKISTAN  "/>
            <w:listItem w:displayText="  VANUATU " w:value="  VANUATU "/>
            <w:listItem w:displayText="  VATICAN CITY    " w:value="  VATICAN CITY    "/>
            <w:listItem w:displayText="  VENEZUELA   " w:value="  VENEZUELA   "/>
            <w:listItem w:displayText="  VIETNAM " w:value="  VIETNAM "/>
            <w:listItem w:displayText="  WALLIS AND FUTUNA   " w:value="  WALLIS AND FUTUNA   "/>
            <w:listItem w:displayText="  WEST BANK   " w:value="  WEST BANK   "/>
            <w:listItem w:displayText="  WESTERN SAHARA  " w:value="  WESTERN SAHARA  "/>
            <w:listItem w:displayText="  YEMEN   " w:value="  YEMEN   "/>
            <w:listItem w:displayText="  ZAMBIA  " w:value="  ZAMBIA  "/>
            <w:listItem w:displayText="  ZIMBABWE    " w:value="  ZIMBABWE    "/>
          </w:dropDownList>
        </w:sdtPr>
        <w:sdtEndPr/>
        <w:sdtContent>
          <w:r w:rsidRPr="00B23DDD">
            <w:rPr>
              <w:rStyle w:val="PlaceholderText"/>
            </w:rPr>
            <w:t>Choose an item.</w:t>
          </w:r>
        </w:sdtContent>
      </w:sdt>
    </w:p>
    <w:p w14:paraId="2D52D2D0" w14:textId="77777777" w:rsidR="005A480F" w:rsidRPr="00CE2AA7" w:rsidRDefault="005A480F" w:rsidP="006D5856">
      <w:pPr>
        <w:pBdr>
          <w:top w:val="single" w:sz="4" w:space="1" w:color="auto"/>
          <w:left w:val="single" w:sz="4" w:space="1" w:color="auto"/>
          <w:bottom w:val="single" w:sz="4" w:space="1" w:color="auto"/>
          <w:right w:val="single" w:sz="4" w:space="1" w:color="auto"/>
        </w:pBdr>
        <w:spacing w:line="276" w:lineRule="auto"/>
        <w:ind w:left="360"/>
        <w:rPr>
          <w:rFonts w:ascii="Arial" w:hAnsi="Arial" w:cs="Arial"/>
          <w:sz w:val="20"/>
          <w:szCs w:val="20"/>
        </w:rPr>
      </w:pPr>
      <w:r w:rsidRPr="00171A99">
        <w:rPr>
          <w:rFonts w:ascii="Arial" w:hAnsi="Arial" w:cs="Arial"/>
          <w:i/>
          <w:sz w:val="20"/>
          <w:szCs w:val="20"/>
        </w:rPr>
        <w:t>Country of legal permanent residence if different than country of citizenship:</w:t>
      </w:r>
      <w:r w:rsidRPr="003F19BE">
        <w:rPr>
          <w:rFonts w:ascii="Arial" w:hAnsi="Arial" w:cs="Arial"/>
          <w:sz w:val="20"/>
          <w:szCs w:val="20"/>
        </w:rPr>
        <w:t xml:space="preserve"> </w:t>
      </w:r>
      <w:sdt>
        <w:sdtPr>
          <w:rPr>
            <w:rFonts w:ascii="Arial" w:hAnsi="Arial" w:cs="Arial"/>
            <w:i/>
            <w:sz w:val="20"/>
            <w:szCs w:val="20"/>
          </w:rPr>
          <w:alias w:val="Country of Residence"/>
          <w:tag w:val="Country of residence"/>
          <w:id w:val="869107967"/>
          <w:placeholder>
            <w:docPart w:val="8DCB67D2C2464198A31DE6E925DE0449"/>
          </w:placeholder>
          <w:showingPlcHdr/>
          <w:dropDownList>
            <w:listItem w:displayText="  AFGHANISTAN " w:value="  AFGHANISTAN "/>
            <w:listItem w:displayText="  AKROTIRI    " w:value="  AKROTIRI    "/>
            <w:listItem w:displayText="  ALBANIA " w:value="  ALBANIA "/>
            <w:listItem w:displayText="  ALGERIA " w:value="  ALGERIA "/>
            <w:listItem w:displayText="  ANDORRA " w:value="  ANDORRA "/>
            <w:listItem w:displayText="  ANGOLA  " w:value="  ANGOLA  "/>
            <w:listItem w:displayText="  ANGUILLA    " w:value="  ANGUILLA    "/>
            <w:listItem w:displayText="  ANTIGUA AND BARBUDA " w:value="  ANTIGUA AND BARBUDA "/>
            <w:listItem w:displayText="  ARGENTINA   " w:value="  ARGENTINA   "/>
            <w:listItem w:displayText="  ARMENIA " w:value="  ARMENIA "/>
            <w:listItem w:displayText="  ARUBA   " w:value="  ARUBA   "/>
            <w:listItem w:displayText="  ASHMORE AND CARTIER ISLANDS " w:value="  ASHMORE AND CARTIER ISLANDS "/>
            <w:listItem w:displayText="  AUSTRALIA   " w:value="  AUSTRALIA   "/>
            <w:listItem w:displayText="  AUSTRIA " w:value="  AUSTRIA "/>
            <w:listItem w:displayText="  AZERBAIJAN  " w:value="  AZERBAIJAN  "/>
            <w:listItem w:displayText="  BAHAMAS, THE    " w:value="  BAHAMAS, THE    "/>
            <w:listItem w:displayText="  BAHRAIN " w:value="  BAHRAIN "/>
            <w:listItem w:displayText="  BANGLADESH  " w:value="  BANGLADESH  "/>
            <w:listItem w:displayText="  BARBADOS    " w:value="  BARBADOS    "/>
            <w:listItem w:displayText="  BASSAS DA INDIA " w:value="  BASSAS DA INDIA "/>
            <w:listItem w:displayText="  BELARUS " w:value="  BELARUS "/>
            <w:listItem w:displayText="  BELGIUM " w:value="  BELGIUM "/>
            <w:listItem w:displayText="  BELIZE  " w:value="  BELIZE  "/>
            <w:listItem w:displayText="  BENIN   " w:value="  BENIN   "/>
            <w:listItem w:displayText="  BERMUDA " w:value="  BERMUDA "/>
            <w:listItem w:displayText="  BHUTAN  " w:value="  BHUTAN  "/>
            <w:listItem w:displayText="  BOLIVIA " w:value="  BOLIVIA "/>
            <w:listItem w:displayText="  BOSNIA AND HERZEGOVINA  " w:value="  BOSNIA AND HERZEGOVINA  "/>
            <w:listItem w:displayText="  BOTSWANA    " w:value="  BOTSWANA    "/>
            <w:listItem w:displayText="  BOUVET ISLAND   " w:value="  BOUVET ISLAND   "/>
            <w:listItem w:displayText="  BRAZIL  " w:value="  BRAZIL  "/>
            <w:listItem w:displayText="  BRITISH INDIAN OCEAN TERRITORY  " w:value="  BRITISH INDIAN OCEAN TERRITORY  "/>
            <w:listItem w:displayText="  BRITISH VIRGIN ISLANDS  " w:value="  BRITISH VIRGIN ISLANDS  "/>
            <w:listItem w:displayText="  BRUNEI  " w:value="  BRUNEI  "/>
            <w:listItem w:displayText="  BULGARIA    " w:value="  BULGARIA    "/>
            <w:listItem w:displayText="  BURKINA FASO    " w:value="  BURKINA FASO    "/>
            <w:listItem w:displayText="  BURMA   " w:value="  BURMA   "/>
            <w:listItem w:displayText="  BURUNDI " w:value="  BURUNDI "/>
            <w:listItem w:displayText="  CAMBODIA    " w:value="  CAMBODIA    "/>
            <w:listItem w:displayText="  CAMEROON    " w:value="  CAMEROON    "/>
            <w:listItem w:displayText="  CANADA  " w:value="  CANADA  "/>
            <w:listItem w:displayText="  CAPE VERDE  " w:value="  CAPE VERDE  "/>
            <w:listItem w:displayText="  CAYMAN ISLANDS  " w:value="  CAYMAN ISLANDS  "/>
            <w:listItem w:displayText="  CENTRAL AFRICAN REPUBLIC    " w:value="  CENTRAL AFRICAN REPUBLIC    "/>
            <w:listItem w:displayText="  CHAD    " w:value="  CHAD    "/>
            <w:listItem w:displayText="  CHILE   " w:value="  CHILE   "/>
            <w:listItem w:displayText="  CHINA   " w:value="  CHINA   "/>
            <w:listItem w:displayText="  CHRISTMAS ISLAND    " w:value="  CHRISTMAS ISLAND    "/>
            <w:listItem w:displayText="  CLIPPERTON ISLAND   " w:value="  CLIPPERTON ISLAND   "/>
            <w:listItem w:displayText="  COCOS (KEELING) ISLANDS " w:value="  COCOS (KEELING) ISLANDS "/>
            <w:listItem w:displayText="  COLOMBIA    " w:value="  COLOMBIA    "/>
            <w:listItem w:displayText="  COMOROS " w:value="  COMOROS "/>
            <w:listItem w:displayText="  CONGO (BRAZZAVILLE) " w:value="  CONGO (BRAZZAVILLE) "/>
            <w:listItem w:displayText="  CONGO (KINSHASA)    " w:value="  CONGO (KINSHASA)    "/>
            <w:listItem w:displayText="  COOK ISLANDS    " w:value="  COOK ISLANDS    "/>
            <w:listItem w:displayText="  CORAL SEA ISLANDS   " w:value="  CORAL SEA ISLANDS   "/>
            <w:listItem w:displayText="  COSTA RICA  " w:value="  COSTA RICA  "/>
            <w:listItem w:displayText="  COTE D IVOIRE   " w:value="  COTE D IVOIRE   "/>
            <w:listItem w:displayText="  CROATIA " w:value="  CROATIA "/>
            <w:listItem w:displayText="  CUBA    " w:value="  CUBA    "/>
            <w:listItem w:displayText="  CURACAO " w:value="  CURACAO "/>
            <w:listItem w:displayText="  CYPRUS  " w:value="  CYPRUS  "/>
            <w:listItem w:displayText="  CZECH REPUBLIC  " w:value="  CZECH REPUBLIC  "/>
            <w:listItem w:displayText="  DENMARK " w:value="  DENMARK "/>
            <w:listItem w:displayText="  DHEKELIA    " w:value="  DHEKELIA    "/>
            <w:listItem w:displayText="  DJIBOUTI    " w:value="  DJIBOUTI    "/>
            <w:listItem w:displayText="  DOMINICA    " w:value="  DOMINICA    "/>
            <w:listItem w:displayText="  DOMINICAN REPUBLIC  " w:value="  DOMINICAN REPUBLIC  "/>
            <w:listItem w:displayText="  ECUADOR " w:value="  ECUADOR "/>
            <w:listItem w:displayText="  EGYPT   " w:value="  EGYPT   "/>
            <w:listItem w:displayText="  EL SALVADOR " w:value="  EL SALVADOR "/>
            <w:listItem w:displayText="  EQUATORIAL GUINEA   " w:value="  EQUATORIAL GUINEA   "/>
            <w:listItem w:displayText="  ERITREA " w:value="  ERITREA "/>
            <w:listItem w:displayText="  ESTONIA " w:value="  ESTONIA "/>
            <w:listItem w:displayText="  ETHIOPIA    " w:value="  ETHIOPIA    "/>
            <w:listItem w:displayText="  ETOROFU, HABOMAI, KUNASHIRI, AND SHIKOTAN ISLANDS   " w:value="  ETOROFU, HABOMAI, KUNASHIRI, AND SHIKOTAN ISLANDS   "/>
            <w:listItem w:displayText="  EUROPA ISLAND   " w:value="  EUROPA ISLAND   "/>
            <w:listItem w:displayText="  FALKLAND ISLANDS (ISLAS MALVINAS)   " w:value="  FALKLAND ISLANDS (ISLAS MALVINAS)   "/>
            <w:listItem w:displayText="  FAROE ISLANDS   " w:value="  FAROE ISLANDS   "/>
            <w:listItem w:displayText="  FIJI    " w:value="  FIJI    "/>
            <w:listItem w:displayText="  FINLAND " w:value="  FINLAND "/>
            <w:listItem w:displayText="  FRANCE  " w:value="  FRANCE  "/>
            <w:listItem w:displayText="  FRENCH GUIANA   " w:value="  FRENCH GUIANA   "/>
            <w:listItem w:displayText="  FRENCH POLYNESIA    " w:value="  FRENCH POLYNESIA    "/>
            <w:listItem w:displayText="  FRENCH SOUTHERN AND ANTARCTIC LANDS " w:value="  FRENCH SOUTHERN AND ANTARCTIC LANDS "/>
            <w:listItem w:displayText="  GABON   " w:value="  GABON   "/>
            <w:listItem w:displayText="  GAMBIA, THE " w:value="  GAMBIA, THE "/>
            <w:listItem w:displayText="  GAZA STRIP  " w:value="  GAZA STRIP  "/>
            <w:listItem w:displayText="  GEORGIA " w:value="  GEORGIA "/>
            <w:listItem w:displayText="  GERMANY " w:value="  GERMANY "/>
            <w:listItem w:displayText="  GHANA   " w:value="  GHANA   "/>
            <w:listItem w:displayText="  GIBRALTAR   " w:value="  GIBRALTAR   "/>
            <w:listItem w:displayText="  GLORIOSO ISLANDS    " w:value="  GLORIOSO ISLANDS    "/>
            <w:listItem w:displayText="  GREECE  " w:value="  GREECE  "/>
            <w:listItem w:displayText="  GREENLAND   " w:value="  GREENLAND   "/>
            <w:listItem w:displayText="  GRENADA " w:value="  GRENADA "/>
            <w:listItem w:displayText="  GUADELOUPE  " w:value="  GUADELOUPE  "/>
            <w:listItem w:displayText="  GUATEMALA   " w:value="  GUATEMALA   "/>
            <w:listItem w:displayText="  GUERNSEY    " w:value="  GUERNSEY    "/>
            <w:listItem w:displayText="  GUINEA  " w:value="  GUINEA  "/>
            <w:listItem w:displayText="  GUINEA-BISSAU   " w:value="  GUINEA-BISSAU   "/>
            <w:listItem w:displayText="  GUYANA  " w:value="  GUYANA  "/>
            <w:listItem w:displayText="  HAITI   " w:value="  HAITI   "/>
            <w:listItem w:displayText="  HEARD ISLAND AND MCDONALD SLANDS    " w:value="  HEARD ISLAND AND MCDONALD SLANDS    "/>
            <w:listItem w:displayText="  HONDURAS    " w:value="  HONDURAS    "/>
            <w:listItem w:displayText="  HONG KONG   " w:value="  HONG KONG   "/>
            <w:listItem w:displayText="  HUNGARY " w:value="  HUNGARY "/>
            <w:listItem w:displayText="  ICELAND " w:value="  ICELAND "/>
            <w:listItem w:displayText="  INDIA   " w:value="  INDIA   "/>
            <w:listItem w:displayText="  INDONESIA   " w:value="  INDONESIA   "/>
            <w:listItem w:displayText="  IRAN    " w:value="  IRAN    "/>
            <w:listItem w:displayText="  IRAQ    " w:value="  IRAQ    "/>
            <w:listItem w:displayText="  IRELAND " w:value="  IRELAND "/>
            <w:listItem w:displayText="  ISLE OF MAN " w:value="  ISLE OF MAN "/>
            <w:listItem w:displayText="  ISRAEL  " w:value="  ISRAEL  "/>
            <w:listItem w:displayText="  ITALY   " w:value="  ITALY   "/>
            <w:listItem w:displayText="  JAMAICA " w:value="  JAMAICA "/>
            <w:listItem w:displayText="  JAN MAYEN   " w:value="  JAN MAYEN   "/>
            <w:listItem w:displayText="  JAPAN   " w:value="  JAPAN   "/>
            <w:listItem w:displayText="  JERSEY  " w:value="  JERSEY  "/>
            <w:listItem w:displayText="  JORDAN  " w:value="  JORDAN  "/>
            <w:listItem w:displayText="  JUAN DE NOVA ISLAND " w:value="  JUAN DE NOVA ISLAND "/>
            <w:listItem w:displayText="  KAZAKHSTAN  " w:value="  KAZAKHSTAN  "/>
            <w:listItem w:displayText="  KENYA   " w:value="  KENYA   "/>
            <w:listItem w:displayText="  KIRIBATI    " w:value="  KIRIBATI    "/>
            <w:listItem w:displayText="  KOSOVO  " w:value="  KOSOVO  "/>
            <w:listItem w:displayText="  KUWAIT  " w:value="  KUWAIT  "/>
            <w:listItem w:displayText="  KYRGYZSTAN  " w:value="  KYRGYZSTAN  "/>
            <w:listItem w:displayText="  LAOS    " w:value="  LAOS    "/>
            <w:listItem w:displayText="  LATVIA  " w:value="  LATVIA  "/>
            <w:listItem w:displayText="  LEBANON " w:value="  LEBANON "/>
            <w:listItem w:displayText="  LESOTHO " w:value="  LESOTHO "/>
            <w:listItem w:displayText="  LIBERIA " w:value="  LIBERIA "/>
            <w:listItem w:displayText="  LIBYA   " w:value="  LIBYA   "/>
            <w:listItem w:displayText="  LIECHTENSTEIN   " w:value="  LIECHTENSTEIN   "/>
            <w:listItem w:displayText="  LITHUANIA   " w:value="  LITHUANIA   "/>
            <w:listItem w:displayText="  LUXEMBOURG  " w:value="  LUXEMBOURG  "/>
            <w:listItem w:displayText="  MACAU   " w:value="  MACAU   "/>
            <w:listItem w:displayText="  MACEDONIA   " w:value="  MACEDONIA   "/>
            <w:listItem w:displayText="  MADAGASCAR  " w:value="  MADAGASCAR  "/>
            <w:listItem w:displayText="  MALAWI  " w:value="  MALAWI  "/>
            <w:listItem w:displayText="  MALAYSIA    " w:value="  MALAYSIA    "/>
            <w:listItem w:displayText="  MALDIVES    " w:value="  MALDIVES    "/>
            <w:listItem w:displayText="  MALI    " w:value="  MALI    "/>
            <w:listItem w:displayText="  MALTA   " w:value="  MALTA   "/>
            <w:listItem w:displayText="  MARSHALL ISLANDS    " w:value="  MARSHALL ISLANDS    "/>
            <w:listItem w:displayText="  MARTINIQUE  " w:value="  MARTINIQUE  "/>
            <w:listItem w:displayText="  MAURITANIA  " w:value="  MAURITANIA  "/>
            <w:listItem w:displayText="  MAURITIUS   " w:value="  MAURITIUS   "/>
            <w:listItem w:displayText="  MAYOTTE " w:value="  MAYOTTE "/>
            <w:listItem w:displayText="  MEXICO  " w:value="  MEXICO  "/>
            <w:listItem w:displayText="  MICRONESIA, FEDERATED STATES OF " w:value="  MICRONESIA, FEDERATED STATES OF "/>
            <w:listItem w:displayText="  MOLDOVA " w:value="  MOLDOVA "/>
            <w:listItem w:displayText="  MONACO  " w:value="  MONACO  "/>
            <w:listItem w:displayText="  MONGOLIA    " w:value="  MONGOLIA    "/>
            <w:listItem w:displayText="  MONTENEGRO  " w:value="  MONTENEGRO  "/>
            <w:listItem w:displayText="  MONTSERRAT  " w:value="  MONTSERRAT  "/>
            <w:listItem w:displayText="  MOROCCO " w:value="  MOROCCO "/>
            <w:listItem w:displayText="  MOZAMBIQUE  " w:value="  MOZAMBIQUE  "/>
            <w:listItem w:displayText="  NAMIBIA " w:value="  NAMIBIA "/>
            <w:listItem w:displayText="  NAURU   " w:value="  NAURU   "/>
            <w:listItem w:displayText="  NEPAL   " w:value="  NEPAL   "/>
            <w:listItem w:displayText="  NETHERLANDS " w:value="  NETHERLANDS "/>
            <w:listItem w:displayText="  NEUTRAL ZONE    " w:value="  NEUTRAL ZONE    "/>
            <w:listItem w:displayText="  NEW CALEDONIA   " w:value="  NEW CALEDONIA   "/>
            <w:listItem w:displayText="  NEW ZEALAND " w:value="  NEW ZEALAND "/>
            <w:listItem w:displayText="  NICARAGUA   " w:value="  NICARAGUA   "/>
            <w:listItem w:displayText="  NIGER   " w:value="  NIGER   "/>
            <w:listItem w:displayText="  NIGERIA " w:value="  NIGERIA "/>
            <w:listItem w:displayText="  NIUE    " w:value="  NIUE    "/>
            <w:listItem w:displayText="  NORFOLK ISLAND  " w:value="  NORFOLK ISLAND  "/>
            <w:listItem w:displayText="  NORTH KOREA " w:value="  NORTH KOREA "/>
            <w:listItem w:displayText="  NORWAY  " w:value="  NORWAY  "/>
            <w:listItem w:displayText="  OMAN    " w:value="  OMAN    "/>
            <w:listItem w:displayText="  PAKISTAN    " w:value="  PAKISTAN    "/>
            <w:listItem w:displayText="  PALAU   " w:value="  PALAU   "/>
            <w:listItem w:displayText="  PANAMA  " w:value="  PANAMA  "/>
            <w:listItem w:displayText="  PAPUA NEW GUINEA    " w:value="  PAPUA NEW GUINEA    "/>
            <w:listItem w:displayText="  PARACEL ISLANDS " w:value="  PARACEL ISLANDS "/>
            <w:listItem w:displayText="  PARAGUAY    " w:value="  PARAGUAY    "/>
            <w:listItem w:displayText="  PERU    " w:value="  PERU    "/>
            <w:listItem w:displayText="  PHILIPPINES " w:value="  PHILIPPINES "/>
            <w:listItem w:displayText="  PITCAIRN ISLANDS    " w:value="  PITCAIRN ISLANDS    "/>
            <w:listItem w:displayText="  POLAND  " w:value="  POLAND  "/>
            <w:listItem w:displayText="  PORTUGAL    " w:value="  PORTUGAL    "/>
            <w:listItem w:displayText="  QATAR   " w:value="  QATAR   "/>
            <w:listItem w:displayText="  REUNION " w:value="  REUNION "/>
            <w:listItem w:displayText="  ROMANIA " w:value="  ROMANIA "/>
            <w:listItem w:displayText="  RUSSIA  " w:value="  RUSSIA  "/>
            <w:listItem w:displayText="  RWANDA  " w:value="  RWANDA  "/>
            <w:listItem w:displayText="  SAINT BARTHELEMY    " w:value="  SAINT BARTHELEMY    "/>
            <w:listItem w:displayText="  SAINT HELENA, ASCENSION, AND TRISTAN DA CUNHA   " w:value="  SAINT HELENA, ASCENSION, AND TRISTAN DA CUNHA   "/>
            <w:listItem w:displayText="  SAINT KITTS AND NEVIS   " w:value="  SAINT KITTS AND NEVIS   "/>
            <w:listItem w:displayText="  SAINT LUCIA " w:value="  SAINT LUCIA "/>
            <w:listItem w:displayText="  SAINT MARTIN    " w:value="  SAINT MARTIN    "/>
            <w:listItem w:displayText="  SAINT PIERRE AND MIQUELON   " w:value="  SAINT PIERRE AND MIQUELON   "/>
            <w:listItem w:displayText="  SAINT VINCENT AND THE GRENADINES    " w:value="  SAINT VINCENT AND THE GRENADINES    "/>
            <w:listItem w:displayText="  SAMOA   " w:value="  SAMOA   "/>
            <w:listItem w:displayText="  SAN MARINO  " w:value="  SAN MARINO  "/>
            <w:listItem w:displayText="  SAO TOME AND PRINCIPE   " w:value="  SAO TOME AND PRINCIPE   "/>
            <w:listItem w:displayText="  SAUDI ARABIA    " w:value="  SAUDI ARABIA    "/>
            <w:listItem w:displayText="  SENEGAL " w:value="  SENEGAL "/>
            <w:listItem w:displayText="  SERBIA  " w:value="  SERBIA  "/>
            <w:listItem w:displayText="  SEYCHELLES  " w:value="  SEYCHELLES  "/>
            <w:listItem w:displayText="  SIERRA LEONE    " w:value="  SIERRA LEONE    "/>
            <w:listItem w:displayText="  SINGAPORE   " w:value="  SINGAPORE   "/>
            <w:listItem w:displayText="  SINT MAARTEN    " w:value="  SINT MAARTEN    "/>
            <w:listItem w:displayText="  SLOVAKIA    " w:value="  SLOVAKIA    "/>
            <w:listItem w:displayText="  SLOVENIA    " w:value="  SLOVENIA    "/>
            <w:listItem w:displayText="  SOLOMON ISLANDS " w:value="  SOLOMON ISLANDS "/>
            <w:listItem w:displayText="  SOMALIA " w:value="  SOMALIA "/>
            <w:listItem w:displayText="  SOUTH AFRICA    " w:value="  SOUTH AFRICA    "/>
            <w:listItem w:displayText="  SOUTH GEORGIA AND THE SOUTH SANDWICH ISLANDS    " w:value="  SOUTH GEORGIA AND THE SOUTH SANDWICH ISLANDS    "/>
            <w:listItem w:displayText="  SOUTH KOREA " w:value="  SOUTH KOREA "/>
            <w:listItem w:displayText="  SOUTH SUDAN " w:value="  SOUTH SUDAN "/>
            <w:listItem w:displayText="  SPAIN   " w:value="  SPAIN   "/>
            <w:listItem w:displayText="  SPRATLY ISLANDS " w:value="  SPRATLY ISLANDS "/>
            <w:listItem w:displayText="  SRI LANKA   " w:value="  SRI LANKA   "/>
            <w:listItem w:displayText="  STATELESS   " w:value="  STATELESS   "/>
            <w:listItem w:displayText="  SUDAN   " w:value="  SUDAN   "/>
            <w:listItem w:displayText="  SURINAME    " w:value="  SURINAME    "/>
            <w:listItem w:displayText="  SVALBARD    " w:value="  SVALBARD    "/>
            <w:listItem w:displayText="  SWAZILAND   " w:value="  SWAZILAND   "/>
            <w:listItem w:displayText="  SWEDEN  " w:value="  SWEDEN  "/>
            <w:listItem w:displayText="  SWITZERLAND " w:value="  SWITZERLAND "/>
            <w:listItem w:displayText="  SYRIA   " w:value="  SYRIA   "/>
            <w:listItem w:displayText="  TAIWAN  " w:value="  TAIWAN  "/>
            <w:listItem w:displayText="  TAJIKISTAN  " w:value="  TAJIKISTAN  "/>
            <w:listItem w:displayText="  TANZANIA    " w:value="  TANZANIA    "/>
            <w:listItem w:displayText="  THAILAND    " w:value="  THAILAND    "/>
            <w:listItem w:displayText="  TIMOR-LESTE " w:value="  TIMOR-LESTE "/>
            <w:listItem w:displayText="  TOGO    " w:value="  TOGO    "/>
            <w:listItem w:displayText="  TOKELAU " w:value="  TOKELAU "/>
            <w:listItem w:displayText="  TONGA   " w:value="  TONGA   "/>
            <w:listItem w:displayText="  TRINIDAD AND TOBAGO " w:value="  TRINIDAD AND TOBAGO "/>
            <w:listItem w:displayText="  TROMELIN ISLAND " w:value="  TROMELIN ISLAND "/>
            <w:listItem w:displayText="  TUNISIA " w:value="  TUNISIA "/>
            <w:listItem w:displayText="  TURKEY  " w:value="  TURKEY  "/>
            <w:listItem w:displayText="  TURKMENISTAN    " w:value="  TURKMENISTAN    "/>
            <w:listItem w:displayText="  TURKS AND CAICOS ISLANDS    " w:value="  TURKS AND CAICOS ISLANDS    "/>
            <w:listItem w:displayText="  TUVALU  " w:value="  TUVALU  "/>
            <w:listItem w:displayText="  UGANDA  " w:value="  UGANDA  "/>
            <w:listItem w:displayText="  UKRAINE " w:value="  UKRAINE "/>
            <w:listItem w:displayText="  UNITED ARAB EMIRATES    " w:value="  UNITED ARAB EMIRATES    "/>
            <w:listItem w:displayText="  UNITED KINGDOM  " w:value="  UNITED KINGDOM  "/>
            <w:listItem w:displayText="  UNKNOWN " w:value="  UNKNOWN "/>
            <w:listItem w:displayText="  URUGUAY " w:value="  URUGUAY "/>
            <w:listItem w:displayText="  UZBEKISTAN  " w:value="  UZBEKISTAN  "/>
            <w:listItem w:displayText="  VANUATU " w:value="  VANUATU "/>
            <w:listItem w:displayText="  VATICAN CITY    " w:value="  VATICAN CITY    "/>
            <w:listItem w:displayText="  VENEZUELA   " w:value="  VENEZUELA   "/>
            <w:listItem w:displayText="  VIETNAM " w:value="  VIETNAM "/>
            <w:listItem w:displayText="  WALLIS AND FUTUNA   " w:value="  WALLIS AND FUTUNA   "/>
            <w:listItem w:displayText="  WEST BANK   " w:value="  WEST BANK   "/>
            <w:listItem w:displayText="  WESTERN SAHARA  " w:value="  WESTERN SAHARA  "/>
            <w:listItem w:displayText="  YEMEN   " w:value="  YEMEN   "/>
            <w:listItem w:displayText="  ZAMBIA  " w:value="  ZAMBIA  "/>
            <w:listItem w:displayText="  ZIMBABWE    " w:value="  ZIMBABWE    "/>
          </w:dropDownList>
        </w:sdtPr>
        <w:sdtEndPr/>
        <w:sdtContent>
          <w:r w:rsidRPr="00B23DDD">
            <w:rPr>
              <w:rStyle w:val="PlaceholderText"/>
            </w:rPr>
            <w:t>Choose an item.</w:t>
          </w:r>
        </w:sdtContent>
      </w:sdt>
    </w:p>
    <w:p w14:paraId="5D6E4848" w14:textId="77777777" w:rsidR="005A480F" w:rsidRPr="00654DDD" w:rsidRDefault="005A480F" w:rsidP="005A480F">
      <w:pPr>
        <w:rPr>
          <w:rFonts w:ascii="Arial" w:hAnsi="Arial" w:cs="Arial"/>
          <w:b/>
          <w:sz w:val="16"/>
          <w:szCs w:val="16"/>
        </w:rPr>
      </w:pPr>
    </w:p>
    <w:p w14:paraId="6AD7E060" w14:textId="77777777" w:rsidR="005A480F" w:rsidRPr="00CE2AA7" w:rsidRDefault="005A480F" w:rsidP="006D5856">
      <w:pPr>
        <w:pBdr>
          <w:top w:val="single" w:sz="4" w:space="1" w:color="auto"/>
          <w:left w:val="single" w:sz="4" w:space="1" w:color="auto"/>
          <w:bottom w:val="single" w:sz="4" w:space="1" w:color="auto"/>
          <w:right w:val="single" w:sz="4" w:space="1" w:color="auto"/>
        </w:pBdr>
        <w:spacing w:line="276" w:lineRule="auto"/>
        <w:ind w:left="360"/>
        <w:rPr>
          <w:rFonts w:ascii="Arial" w:hAnsi="Arial" w:cs="Arial"/>
          <w:b/>
          <w:sz w:val="20"/>
          <w:szCs w:val="20"/>
        </w:rPr>
      </w:pPr>
      <w:r w:rsidRPr="00CE2AA7">
        <w:rPr>
          <w:rFonts w:ascii="Arial" w:hAnsi="Arial" w:cs="Arial"/>
          <w:b/>
          <w:sz w:val="20"/>
          <w:szCs w:val="20"/>
        </w:rPr>
        <w:t>Dependent Two:</w:t>
      </w:r>
    </w:p>
    <w:p w14:paraId="76C7A421" w14:textId="77777777" w:rsidR="005A480F" w:rsidRDefault="005A480F" w:rsidP="006D5856">
      <w:pPr>
        <w:pBdr>
          <w:top w:val="single" w:sz="4" w:space="1" w:color="auto"/>
          <w:left w:val="single" w:sz="4" w:space="1" w:color="auto"/>
          <w:bottom w:val="single" w:sz="4" w:space="1" w:color="auto"/>
          <w:right w:val="single" w:sz="4" w:space="1" w:color="auto"/>
        </w:pBdr>
        <w:spacing w:line="276" w:lineRule="auto"/>
        <w:ind w:left="360"/>
        <w:rPr>
          <w:rFonts w:ascii="Arial" w:hAnsi="Arial" w:cs="Arial"/>
          <w:i/>
          <w:sz w:val="20"/>
          <w:szCs w:val="20"/>
        </w:rPr>
      </w:pPr>
      <w:r w:rsidRPr="00516D8E">
        <w:rPr>
          <w:rFonts w:ascii="Arial" w:hAnsi="Arial" w:cs="Arial"/>
          <w:i/>
          <w:sz w:val="20"/>
          <w:szCs w:val="20"/>
        </w:rPr>
        <w:t>Relationship:</w:t>
      </w:r>
      <w:r w:rsidRPr="00654DDD">
        <w:rPr>
          <w:rFonts w:ascii="Arial" w:hAnsi="Arial" w:cs="Arial"/>
          <w:i/>
          <w:sz w:val="20"/>
          <w:szCs w:val="20"/>
        </w:rPr>
        <w:t xml:space="preserve">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Spouse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Child</w:t>
      </w:r>
    </w:p>
    <w:p w14:paraId="63F07D7F" w14:textId="77777777" w:rsidR="005A480F" w:rsidRPr="00CE2AA7" w:rsidRDefault="005A480F" w:rsidP="006D5856">
      <w:pPr>
        <w:pBdr>
          <w:top w:val="single" w:sz="4" w:space="1" w:color="auto"/>
          <w:left w:val="single" w:sz="4" w:space="1" w:color="auto"/>
          <w:bottom w:val="single" w:sz="4" w:space="1" w:color="auto"/>
          <w:right w:val="single" w:sz="4" w:space="1" w:color="auto"/>
        </w:pBdr>
        <w:spacing w:line="276" w:lineRule="auto"/>
        <w:ind w:left="360"/>
        <w:rPr>
          <w:rFonts w:ascii="Arial" w:hAnsi="Arial" w:cs="Arial"/>
          <w:sz w:val="20"/>
          <w:szCs w:val="20"/>
        </w:rPr>
      </w:pPr>
      <w:r w:rsidRPr="0060795C">
        <w:rPr>
          <w:rFonts w:ascii="Arial" w:hAnsi="Arial" w:cs="Arial"/>
          <w:i/>
          <w:sz w:val="20"/>
          <w:szCs w:val="20"/>
        </w:rPr>
        <w:t>Full Name:</w:t>
      </w:r>
      <w:r>
        <w:rPr>
          <w:rFonts w:ascii="Arial" w:hAnsi="Arial" w:cs="Arial"/>
          <w:sz w:val="20"/>
          <w:szCs w:val="20"/>
        </w:rPr>
        <w:t xml:space="preserve"> </w:t>
      </w:r>
      <w:r w:rsidRPr="008A4DDD">
        <w:rPr>
          <w:rFonts w:ascii="Arial" w:hAnsi="Arial" w:cs="Arial"/>
          <w:sz w:val="20"/>
          <w:szCs w:val="20"/>
        </w:rPr>
        <w:fldChar w:fldCharType="begin">
          <w:ffData>
            <w:name w:val="Text1"/>
            <w:enabled/>
            <w:calcOnExit w:val="0"/>
            <w:textInput>
              <w:default w:val="Family name/surname"/>
            </w:textInput>
          </w:ffData>
        </w:fldChar>
      </w:r>
      <w:r w:rsidRPr="008A4DDD">
        <w:rPr>
          <w:rFonts w:ascii="Arial" w:hAnsi="Arial" w:cs="Arial"/>
          <w:sz w:val="20"/>
          <w:szCs w:val="20"/>
        </w:rPr>
        <w:instrText xml:space="preserve"> FORMTEXT </w:instrText>
      </w:r>
      <w:r w:rsidRPr="008A4DDD">
        <w:rPr>
          <w:rFonts w:ascii="Arial" w:hAnsi="Arial" w:cs="Arial"/>
          <w:sz w:val="20"/>
          <w:szCs w:val="20"/>
        </w:rPr>
      </w:r>
      <w:r w:rsidRPr="008A4DDD">
        <w:rPr>
          <w:rFonts w:ascii="Arial" w:hAnsi="Arial" w:cs="Arial"/>
          <w:sz w:val="20"/>
          <w:szCs w:val="20"/>
        </w:rPr>
        <w:fldChar w:fldCharType="separate"/>
      </w:r>
      <w:r w:rsidRPr="008A4DDD">
        <w:rPr>
          <w:rFonts w:ascii="Arial" w:hAnsi="Arial" w:cs="Arial"/>
          <w:noProof/>
          <w:sz w:val="20"/>
          <w:szCs w:val="20"/>
        </w:rPr>
        <w:t>Family name/surname</w:t>
      </w:r>
      <w:r w:rsidRPr="008A4DDD">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ffData>
            <w:name w:val=""/>
            <w:enabled/>
            <w:calcOnExit w:val="0"/>
            <w:textInput>
              <w:default w:val="Primary name/given nam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Primary name/given name</w:t>
      </w:r>
      <w:r>
        <w:rPr>
          <w:rFonts w:ascii="Arial" w:hAnsi="Arial" w:cs="Arial"/>
          <w:sz w:val="20"/>
          <w:szCs w:val="20"/>
        </w:rPr>
        <w:fldChar w:fldCharType="end"/>
      </w:r>
      <w:r w:rsidRPr="00CE4BB3">
        <w:rPr>
          <w:rFonts w:ascii="Arial" w:hAnsi="Arial" w:cs="Arial"/>
          <w:sz w:val="20"/>
          <w:szCs w:val="20"/>
        </w:rPr>
        <w:t xml:space="preserve"> </w:t>
      </w:r>
    </w:p>
    <w:p w14:paraId="1C0B668D" w14:textId="77777777" w:rsidR="005A480F" w:rsidRDefault="005A480F" w:rsidP="006D5856">
      <w:pPr>
        <w:pBdr>
          <w:top w:val="single" w:sz="4" w:space="1" w:color="auto"/>
          <w:left w:val="single" w:sz="4" w:space="1" w:color="auto"/>
          <w:bottom w:val="single" w:sz="4" w:space="1" w:color="auto"/>
          <w:right w:val="single" w:sz="4" w:space="1" w:color="auto"/>
        </w:pBdr>
        <w:spacing w:line="276" w:lineRule="auto"/>
        <w:ind w:left="360"/>
        <w:rPr>
          <w:rFonts w:ascii="Arial" w:hAnsi="Arial" w:cs="Arial"/>
          <w:sz w:val="20"/>
          <w:szCs w:val="20"/>
        </w:rPr>
      </w:pPr>
      <w:r w:rsidRPr="00516D8E">
        <w:rPr>
          <w:rFonts w:ascii="Arial" w:hAnsi="Arial" w:cs="Arial"/>
          <w:i/>
          <w:sz w:val="20"/>
          <w:szCs w:val="20"/>
        </w:rPr>
        <w:t>Date of Birth:</w:t>
      </w:r>
      <w:r>
        <w:rPr>
          <w:rFonts w:ascii="Arial" w:hAnsi="Arial" w:cs="Arial"/>
          <w:sz w:val="20"/>
          <w:szCs w:val="20"/>
        </w:rPr>
        <w:t xml:space="preserve"> </w:t>
      </w:r>
      <w:r>
        <w:rPr>
          <w:rFonts w:ascii="Arial" w:hAnsi="Arial" w:cs="Arial"/>
          <w:sz w:val="20"/>
          <w:szCs w:val="20"/>
        </w:rPr>
        <w:fldChar w:fldCharType="begin">
          <w:ffData>
            <w:name w:val="Text10"/>
            <w:enabled/>
            <w:calcOnExit w:val="0"/>
            <w:textInput>
              <w:default w:val="MM/DD/YYY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MM/DD/YYYY</w:t>
      </w:r>
      <w:r>
        <w:rPr>
          <w:rFonts w:ascii="Arial" w:hAnsi="Arial" w:cs="Arial"/>
          <w:sz w:val="20"/>
          <w:szCs w:val="20"/>
        </w:rPr>
        <w:fldChar w:fldCharType="end"/>
      </w:r>
      <w:r>
        <w:rPr>
          <w:rFonts w:ascii="Arial" w:hAnsi="Arial" w:cs="Arial"/>
          <w:sz w:val="20"/>
          <w:szCs w:val="20"/>
        </w:rPr>
        <w:tab/>
      </w:r>
      <w:r>
        <w:rPr>
          <w:rFonts w:ascii="Arial" w:hAnsi="Arial" w:cs="Arial"/>
          <w:sz w:val="20"/>
          <w:szCs w:val="20"/>
        </w:rPr>
        <w:tab/>
      </w:r>
      <w:r w:rsidRPr="00516D8E">
        <w:rPr>
          <w:rFonts w:ascii="Arial" w:hAnsi="Arial" w:cs="Arial"/>
          <w:i/>
          <w:sz w:val="20"/>
          <w:szCs w:val="20"/>
        </w:rPr>
        <w:t>Gender:</w:t>
      </w:r>
      <w:r>
        <w:rPr>
          <w:rFonts w:ascii="Arial" w:hAnsi="Arial" w:cs="Arial"/>
          <w:sz w:val="20"/>
          <w:szCs w:val="20"/>
        </w:rPr>
        <w:t xml:space="preserve"> </w:t>
      </w:r>
      <w:r>
        <w:rPr>
          <w:rFonts w:ascii="Arial" w:hAnsi="Arial" w:cs="Arial"/>
          <w:sz w:val="20"/>
          <w:szCs w:val="20"/>
        </w:rPr>
        <w:fldChar w:fldCharType="begin">
          <w:ffData>
            <w:name w:val="Check4"/>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Male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Female</w:t>
      </w:r>
    </w:p>
    <w:p w14:paraId="7C69FAE6" w14:textId="77777777" w:rsidR="005A480F" w:rsidRDefault="005A480F" w:rsidP="006D5856">
      <w:pPr>
        <w:pBdr>
          <w:top w:val="single" w:sz="4" w:space="1" w:color="auto"/>
          <w:left w:val="single" w:sz="4" w:space="1" w:color="auto"/>
          <w:bottom w:val="single" w:sz="4" w:space="1" w:color="auto"/>
          <w:right w:val="single" w:sz="4" w:space="1" w:color="auto"/>
        </w:pBdr>
        <w:spacing w:line="276" w:lineRule="auto"/>
        <w:ind w:left="360"/>
        <w:rPr>
          <w:rFonts w:ascii="Arial" w:hAnsi="Arial" w:cs="Arial"/>
          <w:sz w:val="20"/>
          <w:szCs w:val="20"/>
        </w:rPr>
      </w:pPr>
      <w:r w:rsidRPr="00E24823">
        <w:rPr>
          <w:rFonts w:ascii="Arial" w:hAnsi="Arial" w:cs="Arial"/>
          <w:i/>
          <w:sz w:val="20"/>
          <w:szCs w:val="20"/>
        </w:rPr>
        <w:t>City of Birth:</w:t>
      </w:r>
      <w:r>
        <w:rPr>
          <w:rFonts w:ascii="Arial" w:hAnsi="Arial" w:cs="Arial"/>
          <w:i/>
          <w:sz w:val="20"/>
          <w:szCs w:val="20"/>
        </w:rPr>
        <w:t xml:space="preserve"> </w:t>
      </w:r>
      <w:r>
        <w:rPr>
          <w:rFonts w:ascii="Arial" w:hAnsi="Arial" w:cs="Arial"/>
          <w:sz w:val="20"/>
          <w:szCs w:val="20"/>
        </w:rPr>
        <w:fldChar w:fldCharType="begin">
          <w:ffData>
            <w:name w:val=""/>
            <w:enabled/>
            <w:calcOnExit w:val="0"/>
            <w:textInput>
              <w:default w:val="City/town of birth"/>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City/town of birth</w:t>
      </w:r>
      <w:r>
        <w:rPr>
          <w:rFonts w:ascii="Arial" w:hAnsi="Arial" w:cs="Arial"/>
          <w:sz w:val="20"/>
          <w:szCs w:val="20"/>
        </w:rPr>
        <w:fldChar w:fldCharType="end"/>
      </w:r>
      <w:r>
        <w:rPr>
          <w:rFonts w:ascii="Arial" w:hAnsi="Arial" w:cs="Arial"/>
          <w:sz w:val="20"/>
          <w:szCs w:val="20"/>
        </w:rPr>
        <w:tab/>
      </w:r>
    </w:p>
    <w:p w14:paraId="08CB34EE" w14:textId="77777777" w:rsidR="006D5856" w:rsidRDefault="005A480F" w:rsidP="006D5856">
      <w:pPr>
        <w:pBdr>
          <w:top w:val="single" w:sz="4" w:space="1" w:color="auto"/>
          <w:left w:val="single" w:sz="4" w:space="1" w:color="auto"/>
          <w:bottom w:val="single" w:sz="4" w:space="1" w:color="auto"/>
          <w:right w:val="single" w:sz="4" w:space="1" w:color="auto"/>
        </w:pBdr>
        <w:spacing w:line="276" w:lineRule="auto"/>
        <w:ind w:left="360"/>
        <w:rPr>
          <w:rFonts w:ascii="Arial" w:hAnsi="Arial" w:cs="Arial"/>
          <w:sz w:val="20"/>
          <w:szCs w:val="20"/>
        </w:rPr>
      </w:pPr>
      <w:r w:rsidRPr="00E24823">
        <w:rPr>
          <w:rFonts w:ascii="Arial" w:hAnsi="Arial" w:cs="Arial"/>
          <w:i/>
          <w:sz w:val="20"/>
          <w:szCs w:val="20"/>
        </w:rPr>
        <w:lastRenderedPageBreak/>
        <w:t>Country of Birth:</w:t>
      </w:r>
      <w:r w:rsidRPr="000D53C1">
        <w:rPr>
          <w:rFonts w:ascii="Arial" w:hAnsi="Arial" w:cs="Arial"/>
          <w:i/>
          <w:sz w:val="20"/>
          <w:szCs w:val="20"/>
        </w:rPr>
        <w:t xml:space="preserve"> </w:t>
      </w:r>
      <w:sdt>
        <w:sdtPr>
          <w:rPr>
            <w:rFonts w:ascii="Arial" w:hAnsi="Arial" w:cs="Arial"/>
            <w:i/>
            <w:sz w:val="20"/>
            <w:szCs w:val="20"/>
          </w:rPr>
          <w:alias w:val="Country of Birth"/>
          <w:tag w:val="Country of Birth"/>
          <w:id w:val="1242676608"/>
          <w:placeholder>
            <w:docPart w:val="FA07E98228504A1D82F5CC45BF511DD6"/>
          </w:placeholder>
          <w:showingPlcHdr/>
          <w:dropDownList>
            <w:listItem w:displayText="  AFGHANISTAN " w:value="  AFGHANISTAN "/>
            <w:listItem w:displayText="  AKROTIRI    " w:value="  AKROTIRI    "/>
            <w:listItem w:displayText="  ALBANIA " w:value="  ALBANIA "/>
            <w:listItem w:displayText="  ALGERIA " w:value="  ALGERIA "/>
            <w:listItem w:displayText="  AMERICAN SAMOA  " w:value="  AMERICAN SAMOA  "/>
            <w:listItem w:displayText="  ANDORRA " w:value="  ANDORRA "/>
            <w:listItem w:displayText="  ANGOLA  " w:value="  ANGOLA  "/>
            <w:listItem w:displayText="  ANGUILLA    " w:value="  ANGUILLA    "/>
            <w:listItem w:displayText="  ANTARCTICA  " w:value="  ANTARCTICA  "/>
            <w:listItem w:displayText="  ANTIGUA AND BARBUDA " w:value="  ANTIGUA AND BARBUDA "/>
            <w:listItem w:displayText="  ARGENTINA   " w:value="  ARGENTINA   "/>
            <w:listItem w:displayText="  ARMENIA " w:value="  ARMENIA "/>
            <w:listItem w:displayText="  ARUBA   " w:value="  ARUBA   "/>
            <w:listItem w:displayText="  ASHMORE AND CARTIER ISLANDS " w:value="  ASHMORE AND CARTIER ISLANDS "/>
            <w:listItem w:displayText="  AUSTRALIA   " w:value="  AUSTRALIA   "/>
            <w:listItem w:displayText="  AUSTRIA " w:value="  AUSTRIA "/>
            <w:listItem w:displayText="  AZERBAIJAN  " w:value="  AZERBAIJAN  "/>
            <w:listItem w:displayText="  BAHAMAS, THE    " w:value="  BAHAMAS, THE    "/>
            <w:listItem w:displayText="  BAHRAIN " w:value="  BAHRAIN "/>
            <w:listItem w:displayText="  BAKER ISLAND    " w:value="  BAKER ISLAND    "/>
            <w:listItem w:displayText="  BANGLADESH  " w:value="  BANGLADESH  "/>
            <w:listItem w:displayText="  BARBADOS    " w:value="  BARBADOS    "/>
            <w:listItem w:displayText="  BASSAS DA INDIA " w:value="  BASSAS DA INDIA "/>
            <w:listItem w:displayText="  BELARUS " w:value="  BELARUS "/>
            <w:listItem w:displayText="  BELGIUM " w:value="  BELGIUM "/>
            <w:listItem w:displayText="  BELIZE  " w:value="  BELIZE  "/>
            <w:listItem w:displayText="  BENIN   " w:value="  BENIN   "/>
            <w:listItem w:displayText="  BERMUDA " w:value="  BERMUDA "/>
            <w:listItem w:displayText="  BHUTAN  " w:value="  BHUTAN  "/>
            <w:listItem w:displayText="  BOLIVIA " w:value="  BOLIVIA "/>
            <w:listItem w:displayText="  BOSNIA AND HERZEGOVINA  " w:value="  BOSNIA AND HERZEGOVINA  "/>
            <w:listItem w:displayText="  BOTSWANA    " w:value="  BOTSWANA    "/>
            <w:listItem w:displayText="  BOUVET ISLAND   " w:value="  BOUVET ISLAND   "/>
            <w:listItem w:displayText="  BRAZIL  " w:value="  BRAZIL  "/>
            <w:listItem w:displayText="  BRITISH INDIAN OCEAN TERRITORY  " w:value="  BRITISH INDIAN OCEAN TERRITORY  "/>
            <w:listItem w:displayText="  BRITISH VIRGIN ISLANDS  " w:value="  BRITISH VIRGIN ISLANDS  "/>
            <w:listItem w:displayText="  BRUNEI  " w:value="  BRUNEI  "/>
            <w:listItem w:displayText="  BULGARIA    " w:value="  BULGARIA    "/>
            <w:listItem w:displayText="  BURKINA FASO    " w:value="  BURKINA FASO    "/>
            <w:listItem w:displayText="  BURMA   " w:value="  BURMA   "/>
            <w:listItem w:displayText="  BURUNDI " w:value="  BURUNDI "/>
            <w:listItem w:displayText="  CAMBODIA    " w:value="  CAMBODIA    "/>
            <w:listItem w:displayText="  CAMEROON    " w:value="  CAMEROON    "/>
            <w:listItem w:displayText="  CANADA  " w:value="  CANADA  "/>
            <w:listItem w:displayText="  CANAL ZONE  " w:value="  CANAL ZONE  "/>
            <w:listItem w:displayText="  CANTON AND ENDERBURY    " w:value="  CANTON AND ENDERBURY    "/>
            <w:listItem w:displayText="  CAPE VERDE  " w:value="  CAPE VERDE  "/>
            <w:listItem w:displayText="  CAYMAN ISLANDS  " w:value="  CAYMAN ISLANDS  "/>
            <w:listItem w:displayText="  CENTRAL AFRICAN REPUBLIC    " w:value="  CENTRAL AFRICAN REPUBLIC    "/>
            <w:listItem w:displayText="  CENTRAL AND SOUTHERN LINE ISLANDS   " w:value="  CENTRAL AND SOUTHERN LINE ISLANDS   "/>
            <w:listItem w:displayText="  CHAD    " w:value="  CHAD    "/>
            <w:listItem w:displayText="  CHILE   " w:value="  CHILE   "/>
            <w:listItem w:displayText="  CHINA   " w:value="  CHINA   "/>
            <w:listItem w:displayText="  CHRISTMAS ISLAND    " w:value="  CHRISTMAS ISLAND    "/>
            <w:listItem w:displayText="  CLIPPERTON ISLAND   " w:value="  CLIPPERTON ISLAND   "/>
            <w:listItem w:displayText="  COCOS (KEELING) ISLANDS " w:value="  COCOS (KEELING) ISLANDS "/>
            <w:listItem w:displayText="  COLOMBIA    " w:value="  COLOMBIA    "/>
            <w:listItem w:displayText="  COMOROS " w:value="  COMOROS "/>
            <w:listItem w:displayText="  CONGO (BRAZZAVILLE) " w:value="  CONGO (BRAZZAVILLE) "/>
            <w:listItem w:displayText="  CONGO (KINSHASA)    " w:value="  CONGO (KINSHASA)    "/>
            <w:listItem w:displayText="  COOK ISLANDS    " w:value="  COOK ISLANDS    "/>
            <w:listItem w:displayText="  CORAL SEA ISLANDS   " w:value="  CORAL SEA ISLANDS   "/>
            <w:listItem w:displayText="  COSTA RICA  " w:value="  COSTA RICA  "/>
            <w:listItem w:displayText="  COTE D IVOIRE   " w:value="  COTE D IVOIRE   "/>
            <w:listItem w:displayText="  CROATIA " w:value="  CROATIA "/>
            <w:listItem w:displayText="  CUBA    " w:value="  CUBA    "/>
            <w:listItem w:displayText="  CURACAO " w:value="  CURACAO "/>
            <w:listItem w:displayText="  CYPRUS  " w:value="  CYPRUS  "/>
            <w:listItem w:displayText="  CZECH REPUBLIC  " w:value="  CZECH REPUBLIC  "/>
            <w:listItem w:displayText="  CZECHOSLOVAKIA  " w:value="  CZECHOSLOVAKIA  "/>
            <w:listItem w:displayText="  DEMOCRATIC REPUBLIC OF VIET-NAM " w:value="  DEMOCRATIC REPUBLIC OF VIET-NAM "/>
            <w:listItem w:displayText="  DENMARK " w:value="  DENMARK "/>
            <w:listItem w:displayText="  DHEKELIA    " w:value="  DHEKELIA    "/>
            <w:listItem w:displayText="  DJIBOUTI    " w:value="  DJIBOUTI    "/>
            <w:listItem w:displayText="  DOMINICA    " w:value="  DOMINICA    "/>
            <w:listItem w:displayText="  DOMINICAN REPUBLIC  " w:value="  DOMINICAN REPUBLIC  "/>
            <w:listItem w:displayText="  ECUADOR " w:value="  ECUADOR "/>
            <w:listItem w:displayText="  EGYPT   " w:value="  EGYPT   "/>
            <w:listItem w:displayText="  EL SALVADOR " w:value="  EL SALVADOR "/>
            <w:listItem w:displayText="  EQUATORIAL GUINEA   " w:value="  EQUATORIAL GUINEA   "/>
            <w:listItem w:displayText="  ERITREA " w:value="  ERITREA "/>
            <w:listItem w:displayText="  ESTONIA " w:value="  ESTONIA "/>
            <w:listItem w:displayText="  ETHIOPIA    " w:value="  ETHIOPIA    "/>
            <w:listItem w:displayText="  ETOROFU, HABOMAI, KUNASHIRI, AND SHIKOTAN ISLANDS   " w:value="  ETOROFU, HABOMAI, KUNASHIRI, AND SHIKOTAN ISLANDS   "/>
            <w:listItem w:displayText="  EUROPA ISLAND   " w:value="  EUROPA ISLAND   "/>
            <w:listItem w:displayText="  FALKLAND ISLANDS (ISLAS MALVINAS)   " w:value="  FALKLAND ISLANDS (ISLAS MALVINAS)   "/>
            <w:listItem w:displayText="  FAROE ISLANDS   " w:value="  FAROE ISLANDS   "/>
            <w:listItem w:displayText="  FEDERAL REPUBLIC OF GERMANY " w:value="  FEDERAL REPUBLIC OF GERMANY "/>
            <w:listItem w:displayText="  FIJI    " w:value="  FIJI    "/>
            <w:listItem w:displayText="  FINLAND " w:value="  FINLAND "/>
            <w:listItem w:displayText="  FRANCE  " w:value="  FRANCE  "/>
            <w:listItem w:displayText="  FRENCH GUIANA   " w:value="  FRENCH GUIANA   "/>
            <w:listItem w:displayText="  FRENCH POLYNESIA    " w:value="  FRENCH POLYNESIA    "/>
            <w:listItem w:displayText="  FRENCH SOUTHERN AND ANTARCTIC LANDS " w:value="  FRENCH SOUTHERN AND ANTARCTIC LANDS "/>
            <w:listItem w:displayText="  FRENCH TERRITORY OF THE AFARS AND ISSAS " w:value="  FRENCH TERRITORY OF THE AFARS AND ISSAS "/>
            <w:listItem w:displayText="  GABON   " w:value="  GABON   "/>
            <w:listItem w:displayText="  GAMBIA, THE " w:value="  GAMBIA, THE "/>
            <w:listItem w:displayText="  GAZA STRIP  " w:value="  GAZA STRIP  "/>
            <w:listItem w:displayText="  GEORGIA " w:value="  GEORGIA "/>
            <w:listItem w:displayText="  GERMAN DEMOCRATIC REPUBLIC  " w:value="  GERMAN DEMOCRATIC REPUBLIC  "/>
            <w:listItem w:displayText="  GERMANY " w:value="  GERMANY "/>
            <w:listItem w:displayText="  GERMANY, BERLIN " w:value="  GERMANY, BERLIN "/>
            <w:listItem w:displayText="  GHANA   " w:value="  GHANA   "/>
            <w:listItem w:displayText="  GIBRALTAR   " w:value="  GIBRALTAR   "/>
            <w:listItem w:displayText="  GILBERT AND ELLICE ISLANDS  " w:value="  GILBERT AND ELLICE ISLANDS  "/>
            <w:listItem w:displayText="  GILBERT ISLANDS " w:value="  GILBERT ISLANDS "/>
            <w:listItem w:displayText="  GLORIOSO ISLANDS    " w:value="  GLORIOSO ISLANDS    "/>
            <w:listItem w:displayText="  GREECE  " w:value="  GREECE  "/>
            <w:listItem w:displayText="  GREENLAND   " w:value="  GREENLAND   "/>
            <w:listItem w:displayText="  GRENADA " w:value="  GRENADA "/>
            <w:listItem w:displayText="  GUADELOUPE  " w:value="  GUADELOUPE  "/>
            <w:listItem w:displayText="  GUAM    " w:value="  GUAM    "/>
            <w:listItem w:displayText="  GUATEMALA   " w:value="  GUATEMALA   "/>
            <w:listItem w:displayText="  GUERNSEY    " w:value="  GUERNSEY    "/>
            <w:listItem w:displayText="  GUINEA  " w:value="  GUINEA  "/>
            <w:listItem w:displayText="  GUINEA-BISSAU   " w:value="  GUINEA-BISSAU   "/>
            <w:listItem w:displayText="  GUYANA  " w:value="  GUYANA  "/>
            <w:listItem w:displayText="  HAITI   " w:value="  HAITI   "/>
            <w:listItem w:displayText="  HEARD ISLAND AND MCDONALD SLANDS    " w:value="  HEARD ISLAND AND MCDONALD SLANDS    "/>
            <w:listItem w:displayText="  HONDURAS    " w:value="  HONDURAS    "/>
            <w:listItem w:displayText="  HONG KONG   " w:value="  HONG KONG   "/>
            <w:listItem w:displayText="  HOWLAND ISLAND  " w:value="  HOWLAND ISLAND  "/>
            <w:listItem w:displayText="  HUNGARY " w:value="  HUNGARY "/>
            <w:listItem w:displayText="  ICELAND " w:value="  ICELAND "/>
            <w:listItem w:displayText="  INDIA   " w:value="  INDIA   "/>
            <w:listItem w:displayText="  INDONESIA   " w:value="  INDONESIA   "/>
            <w:listItem w:displayText="  IRAN    " w:value="  IRAN    "/>
            <w:listItem w:displayText="  IRAQ    " w:value="  IRAQ    "/>
            <w:listItem w:displayText="  IRAQ-SAUDI ARABIA NEUTRAL ZONE  " w:value="  IRAQ-SAUDI ARABIA NEUTRAL ZONE  "/>
            <w:listItem w:displayText="  IRELAND " w:value="  IRELAND "/>
            <w:listItem w:displayText="  ISLE OF MAN " w:value="  ISLE OF MAN "/>
            <w:listItem w:displayText="  ISRAEL  " w:value="  ISRAEL  "/>
            <w:listItem w:displayText="  ISRAEL-JORDAN DEMILITARIZED ZONE    " w:value="  ISRAEL-JORDAN DEMILITARIZED ZONE    "/>
            <w:listItem w:displayText="  ISRAEL-SYRIA DEMILITARIZED ZONE " w:value="  ISRAEL-SYRIA DEMILITARIZED ZONE "/>
            <w:listItem w:displayText="  ITALY   " w:value="  ITALY   "/>
            <w:listItem w:displayText="  JAMAICA " w:value="  JAMAICA "/>
            <w:listItem w:displayText="  JAN MAYEN   " w:value="  JAN MAYEN   "/>
            <w:listItem w:displayText="  JAPAN   " w:value="  JAPAN   "/>
            <w:listItem w:displayText="  JARVIS ISLAND   " w:value="  JARVIS ISLAND   "/>
            <w:listItem w:displayText="  JERSEY  " w:value="  JERSEY  "/>
            <w:listItem w:displayText="  JOHNSTON ATOLL  " w:value="  JOHNSTON ATOLL  "/>
            <w:listItem w:displayText="  JORDAN  " w:value="  JORDAN  "/>
            <w:listItem w:displayText="  JUAN DE NOVA ISLAND " w:value="  JUAN DE NOVA ISLAND "/>
            <w:listItem w:displayText="  KAZAKHSTAN  " w:value="  KAZAKHSTAN  "/>
            <w:listItem w:displayText="  KENYA   " w:value="  KENYA   "/>
            <w:listItem w:displayText="  KINGMAN REEF    " w:value="  KINGMAN REEF    "/>
            <w:listItem w:displayText="  KIRIBATI    " w:value="  KIRIBATI    "/>
            <w:listItem w:displayText="  KOSOVO  " w:value="  KOSOVO  "/>
            <w:listItem w:displayText="  KUWAIT  " w:value="  KUWAIT  "/>
            <w:listItem w:displayText="  KYRGYZSTAN  " w:value="  KYRGYZSTAN  "/>
            <w:listItem w:displayText="  LAOS    " w:value="  LAOS    "/>
            <w:listItem w:displayText="  LATVIA  " w:value="  LATVIA  "/>
            <w:listItem w:displayText="  LEBANON " w:value="  LEBANON "/>
            <w:listItem w:displayText="  LESOTHO " w:value="  LESOTHO "/>
            <w:listItem w:displayText="  LIBERIA " w:value="  LIBERIA "/>
            <w:listItem w:displayText="  LIBYA   " w:value="  LIBYA   "/>
            <w:listItem w:displayText="  LIECHTENSTEIN   " w:value="  LIECHTENSTEIN   "/>
            <w:listItem w:displayText="  LITHUANIA   " w:value="  LITHUANIA   "/>
            <w:listItem w:displayText="  LUXEMBOURG  " w:value="  LUXEMBOURG  "/>
            <w:listItem w:displayText="  MACAU   " w:value="  MACAU   "/>
            <w:listItem w:displayText="  MACEDONIA   " w:value="  MACEDONIA   "/>
            <w:listItem w:displayText="  MADAGASCAR  " w:value="  MADAGASCAR  "/>
            <w:listItem w:displayText="  MALAWI  " w:value="  MALAWI  "/>
            <w:listItem w:displayText="  MALAYSIA    " w:value="  MALAYSIA    "/>
            <w:listItem w:displayText="  MALDIVES    " w:value="  MALDIVES    "/>
            <w:listItem w:displayText="  MALI    " w:value="  MALI    "/>
            <w:listItem w:displayText="  MALTA   " w:value="  MALTA   "/>
            <w:listItem w:displayText="  MARSHALL ISLANDS    " w:value="  MARSHALL ISLANDS    "/>
            <w:listItem w:displayText="  MARTINIQUE  " w:value="  MARTINIQUE  "/>
            <w:listItem w:displayText="  MAURITANIA  " w:value="  MAURITANIA  "/>
            <w:listItem w:displayText="  MAURITIUS   " w:value="  MAURITIUS   "/>
            <w:listItem w:displayText="  MAYOTTE " w:value="  MAYOTTE "/>
            <w:listItem w:displayText="  MEXICO  " w:value="  MEXICO  "/>
            <w:listItem w:displayText="  MICRONESIA, FEDERATED STATES OF " w:value="  MICRONESIA, FEDERATED STATES OF "/>
            <w:listItem w:displayText="  MIDWAY ISLANDS  " w:value="  MIDWAY ISLANDS  "/>
            <w:listItem w:displayText="  MOLDOVA " w:value="  MOLDOVA "/>
            <w:listItem w:displayText="  MONACO  " w:value="  MONACO  "/>
            <w:listItem w:displayText="  MONGOLIA    " w:value="  MONGOLIA    "/>
            <w:listItem w:displayText="  MONTENEGRO  " w:value="  MONTENEGRO  "/>
            <w:listItem w:displayText="  MONTENEGRO (prior to 2001)  " w:value="  MONTENEGRO (prior to 2001)  "/>
            <w:listItem w:displayText="  MONTSERRAT  " w:value="  MONTSERRAT  "/>
            <w:listItem w:displayText="  MOROCCO " w:value="  MOROCCO "/>
            <w:listItem w:displayText="  MOZAMBIQUE  " w:value="  MOZAMBIQUE  "/>
            <w:listItem w:displayText="  NAMIBIA " w:value="  NAMIBIA "/>
            <w:listItem w:displayText="  NAURU   " w:value="  NAURU   "/>
            <w:listItem w:displayText="  NAVASSA ISLAND  " w:value="  NAVASSA ISLAND  "/>
            <w:listItem w:displayText="  NEPAL   " w:value="  NEPAL   "/>
            <w:listItem w:displayText="  NETHERLANDS " w:value="  NETHERLANDS "/>
            <w:listItem w:displayText="  NETHERLANDS ANTILLES    " w:value="  NETHERLANDS ANTILLES    "/>
            <w:listItem w:displayText="  NEUTRAL ZONE    " w:value="  NEUTRAL ZONE    "/>
            <w:listItem w:displayText="  NEW CALEDONIA   " w:value="  NEW CALEDONIA   "/>
            <w:listItem w:displayText="  NEW ZEALAND " w:value="  NEW ZEALAND "/>
            <w:listItem w:displayText="  NICARAGUA   " w:value="  NICARAGUA   "/>
            <w:listItem w:displayText="  NIGER   " w:value="  NIGER   "/>
            <w:listItem w:displayText="  NIGERIA " w:value="  NIGERIA "/>
            <w:listItem w:displayText="  NIUE    " w:value="  NIUE    "/>
            <w:listItem w:displayText="  NORFOLK ISLAND  " w:value="  NORFOLK ISLAND  "/>
            <w:listItem w:displayText="  NORTH KOREA " w:value="  NORTH KOREA "/>
            <w:listItem w:displayText="  NORTHERN MARIANA ISLANDS    " w:value="  NORTHERN MARIANA ISLANDS    "/>
            <w:listItem w:displayText="  NORWAY  " w:value="  NORWAY  "/>
            <w:listItem w:displayText="  OMAN    " w:value="  OMAN    "/>
            <w:listItem w:displayText="  PAKISTAN    " w:value="  PAKISTAN    "/>
            <w:listItem w:displayText="  PALAU   " w:value="  PALAU   "/>
            <w:listItem w:displayText="  PALMYRA ATOLL   " w:value="  PALMYRA ATOLL   "/>
            <w:listItem w:displayText="  PANAMA  " w:value="  PANAMA  "/>
            <w:listItem w:displayText="  PAPUA NEW GUINEA    " w:value="  PAPUA NEW GUINEA    "/>
            <w:listItem w:displayText="  PARACEL ISLANDS " w:value="  PARACEL ISLANDS "/>
            <w:listItem w:displayText="  PARAGUAY    " w:value="  PARAGUAY    "/>
            <w:listItem w:displayText="  PERU    " w:value="  PERU    "/>
            <w:listItem w:displayText="  PHILIPPINES " w:value="  PHILIPPINES "/>
            <w:listItem w:displayText="  PITCAIRN ISLANDS    " w:value="  PITCAIRN ISLANDS    "/>
            <w:listItem w:displayText="  POLAND  " w:value="  POLAND  "/>
            <w:listItem w:displayText="  PORTUGAL    " w:value="  PORTUGAL    "/>
            <w:listItem w:displayText="  PORTUGUESE TIMOR    " w:value="  PORTUGUESE TIMOR    "/>
            <w:listItem w:displayText="  PUERTO RICO " w:value="  PUERTO RICO "/>
            <w:listItem w:displayText="  QATAR   " w:value="  QATAR   "/>
            <w:listItem w:displayText="  REPUBLIC OF VIET-NAM    " w:value="  REPUBLIC OF VIET-NAM    "/>
            <w:listItem w:displayText="  REUNION " w:value="  REUNION "/>
            <w:listItem w:displayText="  ROMANIA " w:value="  ROMANIA "/>
            <w:listItem w:displayText="  RUSSIA  " w:value="  RUSSIA  "/>
            <w:listItem w:displayText="  RWANDA  " w:value="  RWANDA  "/>
            <w:listItem w:displayText="  SAINT BARTHELEMY    " w:value="  SAINT BARTHELEMY    "/>
            <w:listItem w:displayText="  SAINT HELENA, ASCENSION, AND TRISTAN DA CUNHA   " w:value="  SAINT HELENA, ASCENSION, AND TRISTAN DA CUNHA   "/>
            <w:listItem w:displayText="  SAINT KITTS AND NEVIS   " w:value="  SAINT KITTS AND NEVIS   "/>
            <w:listItem w:displayText="  SAINT LUCIA " w:value="  SAINT LUCIA "/>
            <w:listItem w:displayText="  SAINT MARTIN    " w:value="  SAINT MARTIN    "/>
            <w:listItem w:displayText="  SAINT PIERRE AND MIQUELON   " w:value="  SAINT PIERRE AND MIQUELON   "/>
            <w:listItem w:displayText="  SAINT VINCENT AND THE GRENADINES    " w:value="  SAINT VINCENT AND THE GRENADINES    "/>
            <w:listItem w:displayText="  SAMOA   " w:value="  SAMOA   "/>
            <w:listItem w:displayText="  SAN MARINO  " w:value="  SAN MARINO  "/>
            <w:listItem w:displayText="  SAO TOME AND PRINCIPE   " w:value="  SAO TOME AND PRINCIPE   "/>
            <w:listItem w:displayText="  SAUDI ARABIA    " w:value="  SAUDI ARABIA    "/>
            <w:listItem w:displayText="  SENEGAL " w:value="  SENEGAL "/>
            <w:listItem w:displayText="  SERBIA  " w:value="  SERBIA  "/>
            <w:listItem w:displayText="  SERBIA (prior to 2001)  " w:value="  SERBIA (prior to 2001)  "/>
            <w:listItem w:displayText="  SERBIA AND MONTENEGRO   " w:value="  SERBIA AND MONTENEGRO   "/>
            <w:listItem w:displayText="  SEYCHELLES  " w:value="  SEYCHELLES  "/>
            <w:listItem w:displayText="  SIERRA LEONE    " w:value="  SIERRA LEONE    "/>
            <w:listItem w:displayText="  SIKKIM  " w:value="  SIKKIM  "/>
            <w:listItem w:displayText="  SINGAPORE   " w:value="  SINGAPORE   "/>
            <w:listItem w:displayText="  SINT MAARTEN    " w:value="  SINT MAARTEN    "/>
            <w:listItem w:displayText="  SLOVAKIA    " w:value="  SLOVAKIA    "/>
            <w:listItem w:displayText="  SLOVENIA    " w:value="  SLOVENIA    "/>
            <w:listItem w:displayText="  SOLOMON ISLANDS " w:value="  SOLOMON ISLANDS "/>
            <w:listItem w:displayText="  SOMALIA " w:value="  SOMALIA "/>
            <w:listItem w:displayText="  SOUTH AFRICA    " w:value="  SOUTH AFRICA    "/>
            <w:listItem w:displayText="  SOUTH GEORGIA AND THE SOUTH SANDWICH ISLANDS    " w:value="  SOUTH GEORGIA AND THE SOUTH SANDWICH ISLANDS    "/>
            <w:listItem w:displayText="  SOUTH KOREA " w:value="  SOUTH KOREA "/>
            <w:listItem w:displayText="  SOUTH SUDAN " w:value="  SOUTH SUDAN "/>
            <w:listItem w:displayText="  SOUTHERN RHODESIA   " w:value="  SOUTHERN RHODESIA   "/>
            <w:listItem w:displayText="  SOUTHERN RYUKYU ISLANDS " w:value="  SOUTHERN RYUKYU ISLANDS "/>
            <w:listItem w:displayText="  SPAIN   " w:value="  SPAIN   "/>
            <w:listItem w:displayText="  SPANISH NORTH AFRICA    " w:value="  SPANISH NORTH AFRICA    "/>
            <w:listItem w:displayText="  SPANISH SAHARA  " w:value="  SPANISH SAHARA  "/>
            <w:listItem w:displayText="  SPRATLY ISLANDS " w:value="  SPRATLY ISLANDS "/>
            <w:listItem w:displayText="  SRI LANKA   " w:value="  SRI LANKA   "/>
            <w:listItem w:displayText="  STATELESS   " w:value="  STATELESS   "/>
            <w:listItem w:displayText="  SUDAN   " w:value="  SUDAN   "/>
            <w:listItem w:displayText="  SURINAME    " w:value="  SURINAME    "/>
            <w:listItem w:displayText="  SVALBARD    " w:value="  SVALBARD    "/>
            <w:listItem w:displayText="  SVALBARD AND JAN MAYEN  " w:value="  SVALBARD AND JAN MAYEN  "/>
            <w:listItem w:displayText="  SWAN ISLANDS    " w:value="  SWAN ISLANDS    "/>
            <w:listItem w:displayText="  SWAZILAND   " w:value="  SWAZILAND   "/>
            <w:listItem w:displayText="  SWEDEN  " w:value="  SWEDEN  "/>
            <w:listItem w:displayText="  SWITZERLAND " w:value="  SWITZERLAND "/>
            <w:listItem w:displayText="  SYRIA   " w:value="  SYRIA   "/>
            <w:listItem w:displayText="  TAIWAN  " w:value="  TAIWAN  "/>
            <w:listItem w:displayText="  TAJIKISTAN  " w:value="  TAJIKISTAN  "/>
            <w:listItem w:displayText="  TANZANIA    " w:value="  TANZANIA    "/>
            <w:listItem w:displayText="  THAILAND    " w:value="  THAILAND    "/>
            <w:listItem w:displayText="  TIMOR-LESTE " w:value="  TIMOR-LESTE "/>
            <w:listItem w:displayText="  TOGO    " w:value="  TOGO    "/>
            <w:listItem w:displayText="  TOKELAU " w:value="  TOKELAU "/>
            <w:listItem w:displayText="  TONGA   " w:value="  TONGA   "/>
            <w:listItem w:displayText="  TRINIDAD AND TOBAGO " w:value="  TRINIDAD AND TOBAGO "/>
            <w:listItem w:displayText="  TROMELIN ISLAND " w:value="  TROMELIN ISLAND "/>
            <w:listItem w:displayText="  TRUST TERRITORY OF THE PACIFIC ISLANDS  " w:value="  TRUST TERRITORY OF THE PACIFIC ISLANDS  "/>
            <w:listItem w:displayText="  TUNISIA " w:value="  TUNISIA "/>
            <w:listItem w:displayText="  TURKEY  " w:value="  TURKEY  "/>
            <w:listItem w:displayText="  TURKMENISTAN    " w:value="  TURKMENISTAN    "/>
            <w:listItem w:displayText="  TURKS AND CAICOS ISLANDS    " w:value="  TURKS AND CAICOS ISLANDS    "/>
            <w:listItem w:displayText="  TUVALU  " w:value="  TUVALU  "/>
            <w:listItem w:displayText="  UGANDA  " w:value="  UGANDA  "/>
            <w:listItem w:displayText="  UKRAINE " w:value="  UKRAINE "/>
            <w:listItem w:displayText="  UNION OF SOVIET SOCIALIST REPUBLICS " w:value="  UNION OF SOVIET SOCIALIST REPUBLICS "/>
            <w:listItem w:displayText="  UNITED ARAB EMIRATES    " w:value="  UNITED ARAB EMIRATES    "/>
            <w:listItem w:displayText="  UNITED KINGDOM  " w:value="  UNITED KINGDOM  "/>
            <w:listItem w:displayText="  UNITED STATES   " w:value="  UNITED STATES   "/>
            <w:listItem w:displayText="  UNITED STATES MISC. PACIFIC ISLANDS " w:value="  UNITED STATES MISC. PACIFIC ISLANDS "/>
            <w:listItem w:displayText="  UNKNOWN " w:value="  UNKNOWN "/>
            <w:listItem w:displayText="  URUGUAY " w:value="  URUGUAY "/>
            <w:listItem w:displayText="  UZBEKISTAN  " w:value="  UZBEKISTAN  "/>
            <w:listItem w:displayText="  VANUATU " w:value="  VANUATU "/>
            <w:listItem w:displayText="  VATICAN CITY    " w:value="  VATICAN CITY    "/>
            <w:listItem w:displayText="  VENEZUELA   " w:value="  VENEZUELA   "/>
            <w:listItem w:displayText="  VIETNAM " w:value="  VIETNAM "/>
            <w:listItem w:displayText="  VIRGIN ISLANDS  " w:value="  VIRGIN ISLANDS  "/>
            <w:listItem w:displayText="  WAKE ISLAND " w:value="  WAKE ISLAND "/>
            <w:listItem w:displayText="  WALLIS AND FUTUNA   " w:value="  WALLIS AND FUTUNA   "/>
            <w:listItem w:displayText="  WEST BANK   " w:value="  WEST BANK   "/>
            <w:listItem w:displayText="  WESTERN SAHARA  " w:value="  WESTERN SAHARA  "/>
            <w:listItem w:displayText="  YEMAN (SANAA)   " w:value="  YEMAN (SANAA)   "/>
            <w:listItem w:displayText="  YEMEN   " w:value="  YEMEN   "/>
            <w:listItem w:displayText="  YEMEN (ADEN)    " w:value="  YEMEN (ADEN)    "/>
            <w:listItem w:displayText="  YUGOSLAVIA  " w:value="  YUGOSLAVIA  "/>
            <w:listItem w:displayText="  ZAMBIA  " w:value="  ZAMBIA  "/>
            <w:listItem w:displayText="  ZIMBABWE    " w:value="  ZIMBABWE    "/>
          </w:dropDownList>
        </w:sdtPr>
        <w:sdtEndPr/>
        <w:sdtContent>
          <w:r w:rsidRPr="00B23DDD">
            <w:rPr>
              <w:rStyle w:val="PlaceholderText"/>
            </w:rPr>
            <w:t>Choose an item.</w:t>
          </w:r>
        </w:sdtContent>
      </w:sdt>
      <w:r>
        <w:rPr>
          <w:rFonts w:ascii="Arial" w:hAnsi="Arial" w:cs="Arial"/>
          <w:sz w:val="20"/>
          <w:szCs w:val="20"/>
        </w:rPr>
        <w:tab/>
      </w:r>
    </w:p>
    <w:p w14:paraId="76BA4D2C" w14:textId="77777777" w:rsidR="006D5856" w:rsidRDefault="006D5856" w:rsidP="006D5856">
      <w:pPr>
        <w:pBdr>
          <w:top w:val="single" w:sz="4" w:space="1" w:color="auto"/>
          <w:left w:val="single" w:sz="4" w:space="1" w:color="auto"/>
          <w:bottom w:val="single" w:sz="4" w:space="1" w:color="auto"/>
          <w:right w:val="single" w:sz="4" w:space="1" w:color="auto"/>
        </w:pBdr>
        <w:tabs>
          <w:tab w:val="left" w:pos="4050"/>
        </w:tabs>
        <w:spacing w:line="276" w:lineRule="auto"/>
        <w:ind w:left="360"/>
        <w:rPr>
          <w:rFonts w:ascii="Arial" w:hAnsi="Arial" w:cs="Arial"/>
          <w:sz w:val="20"/>
          <w:szCs w:val="20"/>
        </w:rPr>
      </w:pPr>
      <w:r>
        <w:rPr>
          <w:rFonts w:ascii="Arial" w:hAnsi="Arial" w:cs="Arial"/>
          <w:i/>
          <w:sz w:val="20"/>
          <w:szCs w:val="20"/>
        </w:rPr>
        <w:t>Passport country/Primary country of citizenship</w:t>
      </w:r>
      <w:r w:rsidRPr="00E24823">
        <w:rPr>
          <w:rFonts w:ascii="Arial" w:hAnsi="Arial" w:cs="Arial"/>
          <w:i/>
          <w:sz w:val="20"/>
          <w:szCs w:val="20"/>
        </w:rPr>
        <w:t>:</w:t>
      </w:r>
      <w:r>
        <w:rPr>
          <w:rFonts w:ascii="Arial" w:hAnsi="Arial" w:cs="Arial"/>
          <w:sz w:val="20"/>
          <w:szCs w:val="20"/>
        </w:rPr>
        <w:t xml:space="preserve"> </w:t>
      </w:r>
      <w:sdt>
        <w:sdtPr>
          <w:rPr>
            <w:rFonts w:ascii="Arial" w:hAnsi="Arial" w:cs="Arial"/>
            <w:sz w:val="20"/>
            <w:szCs w:val="20"/>
          </w:rPr>
          <w:alias w:val="Country of Passport"/>
          <w:tag w:val="Country of Citizenship"/>
          <w:id w:val="-1308086702"/>
          <w:placeholder>
            <w:docPart w:val="13258F32986544D09F956B5C7C9C8A4F"/>
          </w:placeholder>
          <w:showingPlcHdr/>
          <w:dropDownList>
            <w:listItem w:displayText="  AFGHANISTAN " w:value="  AFGHANISTAN "/>
            <w:listItem w:displayText="  AKROTIRI    " w:value="  AKROTIRI    "/>
            <w:listItem w:displayText="  ALBANIA " w:value="  ALBANIA "/>
            <w:listItem w:displayText="  ALGERIA " w:value="  ALGERIA "/>
            <w:listItem w:displayText="  ANDORRA " w:value="  ANDORRA "/>
            <w:listItem w:displayText="  ANGOLA  " w:value="  ANGOLA  "/>
            <w:listItem w:displayText="  ANGUILLA    " w:value="  ANGUILLA    "/>
            <w:listItem w:displayText="  ANTIGUA AND BARBUDA " w:value="  ANTIGUA AND BARBUDA "/>
            <w:listItem w:displayText="  ARGENTINA   " w:value="  ARGENTINA   "/>
            <w:listItem w:displayText="  ARMENIA " w:value="  ARMENIA "/>
            <w:listItem w:displayText="  ARUBA   " w:value="  ARUBA   "/>
            <w:listItem w:displayText="  ASHMORE AND CARTIER ISLANDS " w:value="  ASHMORE AND CARTIER ISLANDS "/>
            <w:listItem w:displayText="  AUSTRALIA   " w:value="  AUSTRALIA   "/>
            <w:listItem w:displayText="  AUSTRIA " w:value="  AUSTRIA "/>
            <w:listItem w:displayText="  AZERBAIJAN  " w:value="  AZERBAIJAN  "/>
            <w:listItem w:displayText="  BAHAMAS, THE    " w:value="  BAHAMAS, THE    "/>
            <w:listItem w:displayText="  BAHRAIN " w:value="  BAHRAIN "/>
            <w:listItem w:displayText="  BANGLADESH  " w:value="  BANGLADESH  "/>
            <w:listItem w:displayText="  BARBADOS    " w:value="  BARBADOS    "/>
            <w:listItem w:displayText="  BASSAS DA INDIA " w:value="  BASSAS DA INDIA "/>
            <w:listItem w:displayText="  BELARUS " w:value="  BELARUS "/>
            <w:listItem w:displayText="  BELGIUM " w:value="  BELGIUM "/>
            <w:listItem w:displayText="  BELIZE  " w:value="  BELIZE  "/>
            <w:listItem w:displayText="  BENIN   " w:value="  BENIN   "/>
            <w:listItem w:displayText="  BERMUDA " w:value="  BERMUDA "/>
            <w:listItem w:displayText="  BHUTAN  " w:value="  BHUTAN  "/>
            <w:listItem w:displayText="  BOLIVIA " w:value="  BOLIVIA "/>
            <w:listItem w:displayText="  BOSNIA AND HERZEGOVINA  " w:value="  BOSNIA AND HERZEGOVINA  "/>
            <w:listItem w:displayText="  BOTSWANA    " w:value="  BOTSWANA    "/>
            <w:listItem w:displayText="  BOUVET ISLAND   " w:value="  BOUVET ISLAND   "/>
            <w:listItem w:displayText="  BRAZIL  " w:value="  BRAZIL  "/>
            <w:listItem w:displayText="  BRITISH INDIAN OCEAN TERRITORY  " w:value="  BRITISH INDIAN OCEAN TERRITORY  "/>
            <w:listItem w:displayText="  BRITISH VIRGIN ISLANDS  " w:value="  BRITISH VIRGIN ISLANDS  "/>
            <w:listItem w:displayText="  BRUNEI  " w:value="  BRUNEI  "/>
            <w:listItem w:displayText="  BULGARIA    " w:value="  BULGARIA    "/>
            <w:listItem w:displayText="  BURKINA FASO    " w:value="  BURKINA FASO    "/>
            <w:listItem w:displayText="  BURMA   " w:value="  BURMA   "/>
            <w:listItem w:displayText="  BURUNDI " w:value="  BURUNDI "/>
            <w:listItem w:displayText="  CAMBODIA    " w:value="  CAMBODIA    "/>
            <w:listItem w:displayText="  CAMEROON    " w:value="  CAMEROON    "/>
            <w:listItem w:displayText="  CANADA  " w:value="  CANADA  "/>
            <w:listItem w:displayText="  CAPE VERDE  " w:value="  CAPE VERDE  "/>
            <w:listItem w:displayText="  CAYMAN ISLANDS  " w:value="  CAYMAN ISLANDS  "/>
            <w:listItem w:displayText="  CENTRAL AFRICAN REPUBLIC    " w:value="  CENTRAL AFRICAN REPUBLIC    "/>
            <w:listItem w:displayText="  CHAD    " w:value="  CHAD    "/>
            <w:listItem w:displayText="  CHILE   " w:value="  CHILE   "/>
            <w:listItem w:displayText="  CHINA   " w:value="  CHINA   "/>
            <w:listItem w:displayText="  CHRISTMAS ISLAND    " w:value="  CHRISTMAS ISLAND    "/>
            <w:listItem w:displayText="  CLIPPERTON ISLAND   " w:value="  CLIPPERTON ISLAND   "/>
            <w:listItem w:displayText="  COCOS (KEELING) ISLANDS " w:value="  COCOS (KEELING) ISLANDS "/>
            <w:listItem w:displayText="  COLOMBIA    " w:value="  COLOMBIA    "/>
            <w:listItem w:displayText="  COMOROS " w:value="  COMOROS "/>
            <w:listItem w:displayText="  CONGO (BRAZZAVILLE) " w:value="  CONGO (BRAZZAVILLE) "/>
            <w:listItem w:displayText="  CONGO (KINSHASA)    " w:value="  CONGO (KINSHASA)    "/>
            <w:listItem w:displayText="  COOK ISLANDS    " w:value="  COOK ISLANDS    "/>
            <w:listItem w:displayText="  CORAL SEA ISLANDS   " w:value="  CORAL SEA ISLANDS   "/>
            <w:listItem w:displayText="  COSTA RICA  " w:value="  COSTA RICA  "/>
            <w:listItem w:displayText="  COTE D IVOIRE   " w:value="  COTE D IVOIRE   "/>
            <w:listItem w:displayText="  CROATIA " w:value="  CROATIA "/>
            <w:listItem w:displayText="  CUBA    " w:value="  CUBA    "/>
            <w:listItem w:displayText="  CURACAO " w:value="  CURACAO "/>
            <w:listItem w:displayText="  CYPRUS  " w:value="  CYPRUS  "/>
            <w:listItem w:displayText="  CZECH REPUBLIC  " w:value="  CZECH REPUBLIC  "/>
            <w:listItem w:displayText="  DENMARK " w:value="  DENMARK "/>
            <w:listItem w:displayText="  DHEKELIA    " w:value="  DHEKELIA    "/>
            <w:listItem w:displayText="  DJIBOUTI    " w:value="  DJIBOUTI    "/>
            <w:listItem w:displayText="  DOMINICA    " w:value="  DOMINICA    "/>
            <w:listItem w:displayText="  DOMINICAN REPUBLIC  " w:value="  DOMINICAN REPUBLIC  "/>
            <w:listItem w:displayText="  ECUADOR " w:value="  ECUADOR "/>
            <w:listItem w:displayText="  EGYPT   " w:value="  EGYPT   "/>
            <w:listItem w:displayText="  EL SALVADOR " w:value="  EL SALVADOR "/>
            <w:listItem w:displayText="  EQUATORIAL GUINEA   " w:value="  EQUATORIAL GUINEA   "/>
            <w:listItem w:displayText="  ERITREA " w:value="  ERITREA "/>
            <w:listItem w:displayText="  ESTONIA " w:value="  ESTONIA "/>
            <w:listItem w:displayText="  ETHIOPIA    " w:value="  ETHIOPIA    "/>
            <w:listItem w:displayText="  ETOROFU, HABOMAI, KUNASHIRI, AND SHIKOTAN ISLANDS   " w:value="  ETOROFU, HABOMAI, KUNASHIRI, AND SHIKOTAN ISLANDS   "/>
            <w:listItem w:displayText="  EUROPA ISLAND   " w:value="  EUROPA ISLAND   "/>
            <w:listItem w:displayText="  FALKLAND ISLANDS (ISLAS MALVINAS)   " w:value="  FALKLAND ISLANDS (ISLAS MALVINAS)   "/>
            <w:listItem w:displayText="  FAROE ISLANDS   " w:value="  FAROE ISLANDS   "/>
            <w:listItem w:displayText="  FIJI    " w:value="  FIJI    "/>
            <w:listItem w:displayText="  FINLAND " w:value="  FINLAND "/>
            <w:listItem w:displayText="  FRANCE  " w:value="  FRANCE  "/>
            <w:listItem w:displayText="  FRENCH GUIANA   " w:value="  FRENCH GUIANA   "/>
            <w:listItem w:displayText="  FRENCH POLYNESIA    " w:value="  FRENCH POLYNESIA    "/>
            <w:listItem w:displayText="  FRENCH SOUTHERN AND ANTARCTIC LANDS " w:value="  FRENCH SOUTHERN AND ANTARCTIC LANDS "/>
            <w:listItem w:displayText="  GABON   " w:value="  GABON   "/>
            <w:listItem w:displayText="  GAMBIA, THE " w:value="  GAMBIA, THE "/>
            <w:listItem w:displayText="  GAZA STRIP  " w:value="  GAZA STRIP  "/>
            <w:listItem w:displayText="  GEORGIA " w:value="  GEORGIA "/>
            <w:listItem w:displayText="  GERMANY " w:value="  GERMANY "/>
            <w:listItem w:displayText="  GHANA   " w:value="  GHANA   "/>
            <w:listItem w:displayText="  GIBRALTAR   " w:value="  GIBRALTAR   "/>
            <w:listItem w:displayText="  GLORIOSO ISLANDS    " w:value="  GLORIOSO ISLANDS    "/>
            <w:listItem w:displayText="  GREECE  " w:value="  GREECE  "/>
            <w:listItem w:displayText="  GREENLAND   " w:value="  GREENLAND   "/>
            <w:listItem w:displayText="  GRENADA " w:value="  GRENADA "/>
            <w:listItem w:displayText="  GUADELOUPE  " w:value="  GUADELOUPE  "/>
            <w:listItem w:displayText="  GUATEMALA   " w:value="  GUATEMALA   "/>
            <w:listItem w:displayText="  GUERNSEY    " w:value="  GUERNSEY    "/>
            <w:listItem w:displayText="  GUINEA  " w:value="  GUINEA  "/>
            <w:listItem w:displayText="  GUINEA-BISSAU   " w:value="  GUINEA-BISSAU   "/>
            <w:listItem w:displayText="  GUYANA  " w:value="  GUYANA  "/>
            <w:listItem w:displayText="  HAITI   " w:value="  HAITI   "/>
            <w:listItem w:displayText="  HEARD ISLAND AND MCDONALD SLANDS    " w:value="  HEARD ISLAND AND MCDONALD SLANDS    "/>
            <w:listItem w:displayText="  HONDURAS    " w:value="  HONDURAS    "/>
            <w:listItem w:displayText="  HONG KONG   " w:value="  HONG KONG   "/>
            <w:listItem w:displayText="  HUNGARY " w:value="  HUNGARY "/>
            <w:listItem w:displayText="  ICELAND " w:value="  ICELAND "/>
            <w:listItem w:displayText="  INDIA   " w:value="  INDIA   "/>
            <w:listItem w:displayText="  INDONESIA   " w:value="  INDONESIA   "/>
            <w:listItem w:displayText="  IRAN    " w:value="  IRAN    "/>
            <w:listItem w:displayText="  IRAQ    " w:value="  IRAQ    "/>
            <w:listItem w:displayText="  IRELAND " w:value="  IRELAND "/>
            <w:listItem w:displayText="  ISLE OF MAN " w:value="  ISLE OF MAN "/>
            <w:listItem w:displayText="  ISRAEL  " w:value="  ISRAEL  "/>
            <w:listItem w:displayText="  ITALY   " w:value="  ITALY   "/>
            <w:listItem w:displayText="  JAMAICA " w:value="  JAMAICA "/>
            <w:listItem w:displayText="  JAN MAYEN   " w:value="  JAN MAYEN   "/>
            <w:listItem w:displayText="  JAPAN   " w:value="  JAPAN   "/>
            <w:listItem w:displayText="  JERSEY  " w:value="  JERSEY  "/>
            <w:listItem w:displayText="  JORDAN  " w:value="  JORDAN  "/>
            <w:listItem w:displayText="  JUAN DE NOVA ISLAND " w:value="  JUAN DE NOVA ISLAND "/>
            <w:listItem w:displayText="  KAZAKHSTAN  " w:value="  KAZAKHSTAN  "/>
            <w:listItem w:displayText="  KENYA   " w:value="  KENYA   "/>
            <w:listItem w:displayText="  KIRIBATI    " w:value="  KIRIBATI    "/>
            <w:listItem w:displayText="  KOSOVO  " w:value="  KOSOVO  "/>
            <w:listItem w:displayText="  KUWAIT  " w:value="  KUWAIT  "/>
            <w:listItem w:displayText="  KYRGYZSTAN  " w:value="  KYRGYZSTAN  "/>
            <w:listItem w:displayText="  LAOS    " w:value="  LAOS    "/>
            <w:listItem w:displayText="  LATVIA  " w:value="  LATVIA  "/>
            <w:listItem w:displayText="  LEBANON " w:value="  LEBANON "/>
            <w:listItem w:displayText="  LESOTHO " w:value="  LESOTHO "/>
            <w:listItem w:displayText="  LIBERIA " w:value="  LIBERIA "/>
            <w:listItem w:displayText="  LIBYA   " w:value="  LIBYA   "/>
            <w:listItem w:displayText="  LIECHTENSTEIN   " w:value="  LIECHTENSTEIN   "/>
            <w:listItem w:displayText="  LITHUANIA   " w:value="  LITHUANIA   "/>
            <w:listItem w:displayText="  LUXEMBOURG  " w:value="  LUXEMBOURG  "/>
            <w:listItem w:displayText="  MACAU   " w:value="  MACAU   "/>
            <w:listItem w:displayText="  MACEDONIA   " w:value="  MACEDONIA   "/>
            <w:listItem w:displayText="  MADAGASCAR  " w:value="  MADAGASCAR  "/>
            <w:listItem w:displayText="  MALAWI  " w:value="  MALAWI  "/>
            <w:listItem w:displayText="  MALAYSIA    " w:value="  MALAYSIA    "/>
            <w:listItem w:displayText="  MALDIVES    " w:value="  MALDIVES    "/>
            <w:listItem w:displayText="  MALI    " w:value="  MALI    "/>
            <w:listItem w:displayText="  MALTA   " w:value="  MALTA   "/>
            <w:listItem w:displayText="  MARSHALL ISLANDS    " w:value="  MARSHALL ISLANDS    "/>
            <w:listItem w:displayText="  MARTINIQUE  " w:value="  MARTINIQUE  "/>
            <w:listItem w:displayText="  MAURITANIA  " w:value="  MAURITANIA  "/>
            <w:listItem w:displayText="  MAURITIUS   " w:value="  MAURITIUS   "/>
            <w:listItem w:displayText="  MAYOTTE " w:value="  MAYOTTE "/>
            <w:listItem w:displayText="  MEXICO  " w:value="  MEXICO  "/>
            <w:listItem w:displayText="  MICRONESIA, FEDERATED STATES OF " w:value="  MICRONESIA, FEDERATED STATES OF "/>
            <w:listItem w:displayText="  MOLDOVA " w:value="  MOLDOVA "/>
            <w:listItem w:displayText="  MONACO  " w:value="  MONACO  "/>
            <w:listItem w:displayText="  MONGOLIA    " w:value="  MONGOLIA    "/>
            <w:listItem w:displayText="  MONTENEGRO  " w:value="  MONTENEGRO  "/>
            <w:listItem w:displayText="  MONTSERRAT  " w:value="  MONTSERRAT  "/>
            <w:listItem w:displayText="  MOROCCO " w:value="  MOROCCO "/>
            <w:listItem w:displayText="  MOZAMBIQUE  " w:value="  MOZAMBIQUE  "/>
            <w:listItem w:displayText="  NAMIBIA " w:value="  NAMIBIA "/>
            <w:listItem w:displayText="  NAURU   " w:value="  NAURU   "/>
            <w:listItem w:displayText="  NEPAL   " w:value="  NEPAL   "/>
            <w:listItem w:displayText="  NETHERLANDS " w:value="  NETHERLANDS "/>
            <w:listItem w:displayText="  NEUTRAL ZONE    " w:value="  NEUTRAL ZONE    "/>
            <w:listItem w:displayText="  NEW CALEDONIA   " w:value="  NEW CALEDONIA   "/>
            <w:listItem w:displayText="  NEW ZEALAND " w:value="  NEW ZEALAND "/>
            <w:listItem w:displayText="  NICARAGUA   " w:value="  NICARAGUA   "/>
            <w:listItem w:displayText="  NIGER   " w:value="  NIGER   "/>
            <w:listItem w:displayText="  NIGERIA " w:value="  NIGERIA "/>
            <w:listItem w:displayText="  NIUE    " w:value="  NIUE    "/>
            <w:listItem w:displayText="  NORFOLK ISLAND  " w:value="  NORFOLK ISLAND  "/>
            <w:listItem w:displayText="  NORTH KOREA " w:value="  NORTH KOREA "/>
            <w:listItem w:displayText="  NORWAY  " w:value="  NORWAY  "/>
            <w:listItem w:displayText="  OMAN    " w:value="  OMAN    "/>
            <w:listItem w:displayText="  PAKISTAN    " w:value="  PAKISTAN    "/>
            <w:listItem w:displayText="  PALAU   " w:value="  PALAU   "/>
            <w:listItem w:displayText="  PANAMA  " w:value="  PANAMA  "/>
            <w:listItem w:displayText="  PAPUA NEW GUINEA    " w:value="  PAPUA NEW GUINEA    "/>
            <w:listItem w:displayText="  PARACEL ISLANDS " w:value="  PARACEL ISLANDS "/>
            <w:listItem w:displayText="  PARAGUAY    " w:value="  PARAGUAY    "/>
            <w:listItem w:displayText="  PERU    " w:value="  PERU    "/>
            <w:listItem w:displayText="  PHILIPPINES " w:value="  PHILIPPINES "/>
            <w:listItem w:displayText="  PITCAIRN ISLANDS    " w:value="  PITCAIRN ISLANDS    "/>
            <w:listItem w:displayText="  POLAND  " w:value="  POLAND  "/>
            <w:listItem w:displayText="  PORTUGAL    " w:value="  PORTUGAL    "/>
            <w:listItem w:displayText="  QATAR   " w:value="  QATAR   "/>
            <w:listItem w:displayText="  REUNION " w:value="  REUNION "/>
            <w:listItem w:displayText="  ROMANIA " w:value="  ROMANIA "/>
            <w:listItem w:displayText="  RUSSIA  " w:value="  RUSSIA  "/>
            <w:listItem w:displayText="  RWANDA  " w:value="  RWANDA  "/>
            <w:listItem w:displayText="  SAINT BARTHELEMY    " w:value="  SAINT BARTHELEMY    "/>
            <w:listItem w:displayText="  SAINT HELENA, ASCENSION, AND TRISTAN DA CUNHA   " w:value="  SAINT HELENA, ASCENSION, AND TRISTAN DA CUNHA   "/>
            <w:listItem w:displayText="  SAINT KITTS AND NEVIS   " w:value="  SAINT KITTS AND NEVIS   "/>
            <w:listItem w:displayText="  SAINT LUCIA " w:value="  SAINT LUCIA "/>
            <w:listItem w:displayText="  SAINT MARTIN    " w:value="  SAINT MARTIN    "/>
            <w:listItem w:displayText="  SAINT PIERRE AND MIQUELON   " w:value="  SAINT PIERRE AND MIQUELON   "/>
            <w:listItem w:displayText="  SAINT VINCENT AND THE GRENADINES    " w:value="  SAINT VINCENT AND THE GRENADINES    "/>
            <w:listItem w:displayText="  SAMOA   " w:value="  SAMOA   "/>
            <w:listItem w:displayText="  SAN MARINO  " w:value="  SAN MARINO  "/>
            <w:listItem w:displayText="  SAO TOME AND PRINCIPE   " w:value="  SAO TOME AND PRINCIPE   "/>
            <w:listItem w:displayText="  SAUDI ARABIA    " w:value="  SAUDI ARABIA    "/>
            <w:listItem w:displayText="  SENEGAL " w:value="  SENEGAL "/>
            <w:listItem w:displayText="  SERBIA  " w:value="  SERBIA  "/>
            <w:listItem w:displayText="  SEYCHELLES  " w:value="  SEYCHELLES  "/>
            <w:listItem w:displayText="  SIERRA LEONE    " w:value="  SIERRA LEONE    "/>
            <w:listItem w:displayText="  SINGAPORE   " w:value="  SINGAPORE   "/>
            <w:listItem w:displayText="  SINT MAARTEN    " w:value="  SINT MAARTEN    "/>
            <w:listItem w:displayText="  SLOVAKIA    " w:value="  SLOVAKIA    "/>
            <w:listItem w:displayText="  SLOVENIA    " w:value="  SLOVENIA    "/>
            <w:listItem w:displayText="  SOLOMON ISLANDS " w:value="  SOLOMON ISLANDS "/>
            <w:listItem w:displayText="  SOMALIA " w:value="  SOMALIA "/>
            <w:listItem w:displayText="  SOUTH AFRICA    " w:value="  SOUTH AFRICA    "/>
            <w:listItem w:displayText="  SOUTH GEORGIA AND THE SOUTH SANDWICH ISLANDS    " w:value="  SOUTH GEORGIA AND THE SOUTH SANDWICH ISLANDS    "/>
            <w:listItem w:displayText="  SOUTH KOREA " w:value="  SOUTH KOREA "/>
            <w:listItem w:displayText="  SOUTH SUDAN " w:value="  SOUTH SUDAN "/>
            <w:listItem w:displayText="  SPAIN   " w:value="  SPAIN   "/>
            <w:listItem w:displayText="  SPRATLY ISLANDS " w:value="  SPRATLY ISLANDS "/>
            <w:listItem w:displayText="  SRI LANKA   " w:value="  SRI LANKA   "/>
            <w:listItem w:displayText="  STATELESS   " w:value="  STATELESS   "/>
            <w:listItem w:displayText="  SUDAN   " w:value="  SUDAN   "/>
            <w:listItem w:displayText="  SURINAME    " w:value="  SURINAME    "/>
            <w:listItem w:displayText="  SVALBARD    " w:value="  SVALBARD    "/>
            <w:listItem w:displayText="  SWAZILAND   " w:value="  SWAZILAND   "/>
            <w:listItem w:displayText="  SWEDEN  " w:value="  SWEDEN  "/>
            <w:listItem w:displayText="  SWITZERLAND " w:value="  SWITZERLAND "/>
            <w:listItem w:displayText="  SYRIA   " w:value="  SYRIA   "/>
            <w:listItem w:displayText="  TAIWAN  " w:value="  TAIWAN  "/>
            <w:listItem w:displayText="  TAJIKISTAN  " w:value="  TAJIKISTAN  "/>
            <w:listItem w:displayText="  TANZANIA    " w:value="  TANZANIA    "/>
            <w:listItem w:displayText="  THAILAND    " w:value="  THAILAND    "/>
            <w:listItem w:displayText="  TIMOR-LESTE " w:value="  TIMOR-LESTE "/>
            <w:listItem w:displayText="  TOGO    " w:value="  TOGO    "/>
            <w:listItem w:displayText="  TOKELAU " w:value="  TOKELAU "/>
            <w:listItem w:displayText="  TONGA   " w:value="  TONGA   "/>
            <w:listItem w:displayText="  TRINIDAD AND TOBAGO " w:value="  TRINIDAD AND TOBAGO "/>
            <w:listItem w:displayText="  TROMELIN ISLAND " w:value="  TROMELIN ISLAND "/>
            <w:listItem w:displayText="  TUNISIA " w:value="  TUNISIA "/>
            <w:listItem w:displayText="  TURKEY  " w:value="  TURKEY  "/>
            <w:listItem w:displayText="  TURKMENISTAN    " w:value="  TURKMENISTAN    "/>
            <w:listItem w:displayText="  TURKS AND CAICOS ISLANDS    " w:value="  TURKS AND CAICOS ISLANDS    "/>
            <w:listItem w:displayText="  TUVALU  " w:value="  TUVALU  "/>
            <w:listItem w:displayText="  UGANDA  " w:value="  UGANDA  "/>
            <w:listItem w:displayText="  UKRAINE " w:value="  UKRAINE "/>
            <w:listItem w:displayText="  UNITED ARAB EMIRATES    " w:value="  UNITED ARAB EMIRATES    "/>
            <w:listItem w:displayText="  UNITED KINGDOM  " w:value="  UNITED KINGDOM  "/>
            <w:listItem w:displayText="  UNKNOWN " w:value="  UNKNOWN "/>
            <w:listItem w:displayText="  URUGUAY " w:value="  URUGUAY "/>
            <w:listItem w:displayText="  UZBEKISTAN  " w:value="  UZBEKISTAN  "/>
            <w:listItem w:displayText="  VANUATU " w:value="  VANUATU "/>
            <w:listItem w:displayText="  VATICAN CITY    " w:value="  VATICAN CITY    "/>
            <w:listItem w:displayText="  VENEZUELA   " w:value="  VENEZUELA   "/>
            <w:listItem w:displayText="  VIETNAM " w:value="  VIETNAM "/>
            <w:listItem w:displayText="  WALLIS AND FUTUNA   " w:value="  WALLIS AND FUTUNA   "/>
            <w:listItem w:displayText="  WEST BANK   " w:value="  WEST BANK   "/>
            <w:listItem w:displayText="  WESTERN SAHARA  " w:value="  WESTERN SAHARA  "/>
            <w:listItem w:displayText="  YEMEN   " w:value="  YEMEN   "/>
            <w:listItem w:displayText="  ZAMBIA  " w:value="  ZAMBIA  "/>
            <w:listItem w:displayText="  ZIMBABWE    " w:value="  ZIMBABWE    "/>
          </w:dropDownList>
        </w:sdtPr>
        <w:sdtEndPr/>
        <w:sdtContent>
          <w:r w:rsidRPr="00B23DDD">
            <w:rPr>
              <w:rStyle w:val="PlaceholderText"/>
            </w:rPr>
            <w:t>Choose an item.</w:t>
          </w:r>
        </w:sdtContent>
      </w:sdt>
    </w:p>
    <w:p w14:paraId="642F9275" w14:textId="77777777" w:rsidR="006D5856" w:rsidRDefault="006D5856" w:rsidP="006D5856">
      <w:pPr>
        <w:pBdr>
          <w:top w:val="single" w:sz="4" w:space="1" w:color="auto"/>
          <w:left w:val="single" w:sz="4" w:space="1" w:color="auto"/>
          <w:bottom w:val="single" w:sz="4" w:space="1" w:color="auto"/>
          <w:right w:val="single" w:sz="4" w:space="1" w:color="auto"/>
        </w:pBdr>
        <w:tabs>
          <w:tab w:val="left" w:pos="4050"/>
        </w:tabs>
        <w:spacing w:line="276" w:lineRule="auto"/>
        <w:ind w:left="360"/>
        <w:rPr>
          <w:rFonts w:ascii="Arial" w:hAnsi="Arial" w:cs="Arial"/>
          <w:sz w:val="20"/>
          <w:szCs w:val="20"/>
        </w:rPr>
      </w:pPr>
      <w:r>
        <w:rPr>
          <w:rFonts w:ascii="Arial" w:hAnsi="Arial" w:cs="Arial"/>
          <w:i/>
          <w:sz w:val="20"/>
          <w:szCs w:val="20"/>
        </w:rPr>
        <w:t>Additional country of c</w:t>
      </w:r>
      <w:r w:rsidRPr="00E24823">
        <w:rPr>
          <w:rFonts w:ascii="Arial" w:hAnsi="Arial" w:cs="Arial"/>
          <w:i/>
          <w:sz w:val="20"/>
          <w:szCs w:val="20"/>
        </w:rPr>
        <w:t>itizenship:</w:t>
      </w:r>
      <w:r>
        <w:rPr>
          <w:rFonts w:ascii="Arial" w:hAnsi="Arial" w:cs="Arial"/>
          <w:sz w:val="20"/>
          <w:szCs w:val="20"/>
        </w:rPr>
        <w:t xml:space="preserve"> </w:t>
      </w:r>
      <w:sdt>
        <w:sdtPr>
          <w:rPr>
            <w:rFonts w:ascii="Arial" w:hAnsi="Arial" w:cs="Arial"/>
            <w:sz w:val="20"/>
            <w:szCs w:val="20"/>
          </w:rPr>
          <w:alias w:val="Country of Citizenship"/>
          <w:tag w:val="Country of Citizenship"/>
          <w:id w:val="1538158579"/>
          <w:placeholder>
            <w:docPart w:val="809175F41E404430B466C8A35D20FD3F"/>
          </w:placeholder>
          <w:showingPlcHdr/>
          <w:dropDownList>
            <w:listItem w:displayText="  AFGHANISTAN " w:value="  AFGHANISTAN "/>
            <w:listItem w:displayText="  AKROTIRI    " w:value="  AKROTIRI    "/>
            <w:listItem w:displayText="  ALBANIA " w:value="  ALBANIA "/>
            <w:listItem w:displayText="  ALGERIA " w:value="  ALGERIA "/>
            <w:listItem w:displayText="  ANDORRA " w:value="  ANDORRA "/>
            <w:listItem w:displayText="  ANGOLA  " w:value="  ANGOLA  "/>
            <w:listItem w:displayText="  ANGUILLA    " w:value="  ANGUILLA    "/>
            <w:listItem w:displayText="  ANTIGUA AND BARBUDA " w:value="  ANTIGUA AND BARBUDA "/>
            <w:listItem w:displayText="  ARGENTINA   " w:value="  ARGENTINA   "/>
            <w:listItem w:displayText="  ARMENIA " w:value="  ARMENIA "/>
            <w:listItem w:displayText="  ARUBA   " w:value="  ARUBA   "/>
            <w:listItem w:displayText="  ASHMORE AND CARTIER ISLANDS " w:value="  ASHMORE AND CARTIER ISLANDS "/>
            <w:listItem w:displayText="  AUSTRALIA   " w:value="  AUSTRALIA   "/>
            <w:listItem w:displayText="  AUSTRIA " w:value="  AUSTRIA "/>
            <w:listItem w:displayText="  AZERBAIJAN  " w:value="  AZERBAIJAN  "/>
            <w:listItem w:displayText="  BAHAMAS, THE    " w:value="  BAHAMAS, THE    "/>
            <w:listItem w:displayText="  BAHRAIN " w:value="  BAHRAIN "/>
            <w:listItem w:displayText="  BANGLADESH  " w:value="  BANGLADESH  "/>
            <w:listItem w:displayText="  BARBADOS    " w:value="  BARBADOS    "/>
            <w:listItem w:displayText="  BASSAS DA INDIA " w:value="  BASSAS DA INDIA "/>
            <w:listItem w:displayText="  BELARUS " w:value="  BELARUS "/>
            <w:listItem w:displayText="  BELGIUM " w:value="  BELGIUM "/>
            <w:listItem w:displayText="  BELIZE  " w:value="  BELIZE  "/>
            <w:listItem w:displayText="  BENIN   " w:value="  BENIN   "/>
            <w:listItem w:displayText="  BERMUDA " w:value="  BERMUDA "/>
            <w:listItem w:displayText="  BHUTAN  " w:value="  BHUTAN  "/>
            <w:listItem w:displayText="  BOLIVIA " w:value="  BOLIVIA "/>
            <w:listItem w:displayText="  BOSNIA AND HERZEGOVINA  " w:value="  BOSNIA AND HERZEGOVINA  "/>
            <w:listItem w:displayText="  BOTSWANA    " w:value="  BOTSWANA    "/>
            <w:listItem w:displayText="  BOUVET ISLAND   " w:value="  BOUVET ISLAND   "/>
            <w:listItem w:displayText="  BRAZIL  " w:value="  BRAZIL  "/>
            <w:listItem w:displayText="  BRITISH INDIAN OCEAN TERRITORY  " w:value="  BRITISH INDIAN OCEAN TERRITORY  "/>
            <w:listItem w:displayText="  BRITISH VIRGIN ISLANDS  " w:value="  BRITISH VIRGIN ISLANDS  "/>
            <w:listItem w:displayText="  BRUNEI  " w:value="  BRUNEI  "/>
            <w:listItem w:displayText="  BULGARIA    " w:value="  BULGARIA    "/>
            <w:listItem w:displayText="  BURKINA FASO    " w:value="  BURKINA FASO    "/>
            <w:listItem w:displayText="  BURMA   " w:value="  BURMA   "/>
            <w:listItem w:displayText="  BURUNDI " w:value="  BURUNDI "/>
            <w:listItem w:displayText="  CAMBODIA    " w:value="  CAMBODIA    "/>
            <w:listItem w:displayText="  CAMEROON    " w:value="  CAMEROON    "/>
            <w:listItem w:displayText="  CANADA  " w:value="  CANADA  "/>
            <w:listItem w:displayText="  CAPE VERDE  " w:value="  CAPE VERDE  "/>
            <w:listItem w:displayText="  CAYMAN ISLANDS  " w:value="  CAYMAN ISLANDS  "/>
            <w:listItem w:displayText="  CENTRAL AFRICAN REPUBLIC    " w:value="  CENTRAL AFRICAN REPUBLIC    "/>
            <w:listItem w:displayText="  CHAD    " w:value="  CHAD    "/>
            <w:listItem w:displayText="  CHILE   " w:value="  CHILE   "/>
            <w:listItem w:displayText="  CHINA   " w:value="  CHINA   "/>
            <w:listItem w:displayText="  CHRISTMAS ISLAND    " w:value="  CHRISTMAS ISLAND    "/>
            <w:listItem w:displayText="  CLIPPERTON ISLAND   " w:value="  CLIPPERTON ISLAND   "/>
            <w:listItem w:displayText="  COCOS (KEELING) ISLANDS " w:value="  COCOS (KEELING) ISLANDS "/>
            <w:listItem w:displayText="  COLOMBIA    " w:value="  COLOMBIA    "/>
            <w:listItem w:displayText="  COMOROS " w:value="  COMOROS "/>
            <w:listItem w:displayText="  CONGO (BRAZZAVILLE) " w:value="  CONGO (BRAZZAVILLE) "/>
            <w:listItem w:displayText="  CONGO (KINSHASA)    " w:value="  CONGO (KINSHASA)    "/>
            <w:listItem w:displayText="  COOK ISLANDS    " w:value="  COOK ISLANDS    "/>
            <w:listItem w:displayText="  CORAL SEA ISLANDS   " w:value="  CORAL SEA ISLANDS   "/>
            <w:listItem w:displayText="  COSTA RICA  " w:value="  COSTA RICA  "/>
            <w:listItem w:displayText="  COTE D IVOIRE   " w:value="  COTE D IVOIRE   "/>
            <w:listItem w:displayText="  CROATIA " w:value="  CROATIA "/>
            <w:listItem w:displayText="  CUBA    " w:value="  CUBA    "/>
            <w:listItem w:displayText="  CURACAO " w:value="  CURACAO "/>
            <w:listItem w:displayText="  CYPRUS  " w:value="  CYPRUS  "/>
            <w:listItem w:displayText="  CZECH REPUBLIC  " w:value="  CZECH REPUBLIC  "/>
            <w:listItem w:displayText="  DENMARK " w:value="  DENMARK "/>
            <w:listItem w:displayText="  DHEKELIA    " w:value="  DHEKELIA    "/>
            <w:listItem w:displayText="  DJIBOUTI    " w:value="  DJIBOUTI    "/>
            <w:listItem w:displayText="  DOMINICA    " w:value="  DOMINICA    "/>
            <w:listItem w:displayText="  DOMINICAN REPUBLIC  " w:value="  DOMINICAN REPUBLIC  "/>
            <w:listItem w:displayText="  ECUADOR " w:value="  ECUADOR "/>
            <w:listItem w:displayText="  EGYPT   " w:value="  EGYPT   "/>
            <w:listItem w:displayText="  EL SALVADOR " w:value="  EL SALVADOR "/>
            <w:listItem w:displayText="  EQUATORIAL GUINEA   " w:value="  EQUATORIAL GUINEA   "/>
            <w:listItem w:displayText="  ERITREA " w:value="  ERITREA "/>
            <w:listItem w:displayText="  ESTONIA " w:value="  ESTONIA "/>
            <w:listItem w:displayText="  ETHIOPIA    " w:value="  ETHIOPIA    "/>
            <w:listItem w:displayText="  ETOROFU, HABOMAI, KUNASHIRI, AND SHIKOTAN ISLANDS   " w:value="  ETOROFU, HABOMAI, KUNASHIRI, AND SHIKOTAN ISLANDS   "/>
            <w:listItem w:displayText="  EUROPA ISLAND   " w:value="  EUROPA ISLAND   "/>
            <w:listItem w:displayText="  FALKLAND ISLANDS (ISLAS MALVINAS)   " w:value="  FALKLAND ISLANDS (ISLAS MALVINAS)   "/>
            <w:listItem w:displayText="  FAROE ISLANDS   " w:value="  FAROE ISLANDS   "/>
            <w:listItem w:displayText="  FIJI    " w:value="  FIJI    "/>
            <w:listItem w:displayText="  FINLAND " w:value="  FINLAND "/>
            <w:listItem w:displayText="  FRANCE  " w:value="  FRANCE  "/>
            <w:listItem w:displayText="  FRENCH GUIANA   " w:value="  FRENCH GUIANA   "/>
            <w:listItem w:displayText="  FRENCH POLYNESIA    " w:value="  FRENCH POLYNESIA    "/>
            <w:listItem w:displayText="  FRENCH SOUTHERN AND ANTARCTIC LANDS " w:value="  FRENCH SOUTHERN AND ANTARCTIC LANDS "/>
            <w:listItem w:displayText="  GABON   " w:value="  GABON   "/>
            <w:listItem w:displayText="  GAMBIA, THE " w:value="  GAMBIA, THE "/>
            <w:listItem w:displayText="  GAZA STRIP  " w:value="  GAZA STRIP  "/>
            <w:listItem w:displayText="  GEORGIA " w:value="  GEORGIA "/>
            <w:listItem w:displayText="  GERMANY " w:value="  GERMANY "/>
            <w:listItem w:displayText="  GHANA   " w:value="  GHANA   "/>
            <w:listItem w:displayText="  GIBRALTAR   " w:value="  GIBRALTAR   "/>
            <w:listItem w:displayText="  GLORIOSO ISLANDS    " w:value="  GLORIOSO ISLANDS    "/>
            <w:listItem w:displayText="  GREECE  " w:value="  GREECE  "/>
            <w:listItem w:displayText="  GREENLAND   " w:value="  GREENLAND   "/>
            <w:listItem w:displayText="  GRENADA " w:value="  GRENADA "/>
            <w:listItem w:displayText="  GUADELOUPE  " w:value="  GUADELOUPE  "/>
            <w:listItem w:displayText="  GUATEMALA   " w:value="  GUATEMALA   "/>
            <w:listItem w:displayText="  GUERNSEY    " w:value="  GUERNSEY    "/>
            <w:listItem w:displayText="  GUINEA  " w:value="  GUINEA  "/>
            <w:listItem w:displayText="  GUINEA-BISSAU   " w:value="  GUINEA-BISSAU   "/>
            <w:listItem w:displayText="  GUYANA  " w:value="  GUYANA  "/>
            <w:listItem w:displayText="  HAITI   " w:value="  HAITI   "/>
            <w:listItem w:displayText="  HEARD ISLAND AND MCDONALD SLANDS    " w:value="  HEARD ISLAND AND MCDONALD SLANDS    "/>
            <w:listItem w:displayText="  HONDURAS    " w:value="  HONDURAS    "/>
            <w:listItem w:displayText="  HONG KONG   " w:value="  HONG KONG   "/>
            <w:listItem w:displayText="  HUNGARY " w:value="  HUNGARY "/>
            <w:listItem w:displayText="  ICELAND " w:value="  ICELAND "/>
            <w:listItem w:displayText="  INDIA   " w:value="  INDIA   "/>
            <w:listItem w:displayText="  INDONESIA   " w:value="  INDONESIA   "/>
            <w:listItem w:displayText="  IRAN    " w:value="  IRAN    "/>
            <w:listItem w:displayText="  IRAQ    " w:value="  IRAQ    "/>
            <w:listItem w:displayText="  IRELAND " w:value="  IRELAND "/>
            <w:listItem w:displayText="  ISLE OF MAN " w:value="  ISLE OF MAN "/>
            <w:listItem w:displayText="  ISRAEL  " w:value="  ISRAEL  "/>
            <w:listItem w:displayText="  ITALY   " w:value="  ITALY   "/>
            <w:listItem w:displayText="  JAMAICA " w:value="  JAMAICA "/>
            <w:listItem w:displayText="  JAN MAYEN   " w:value="  JAN MAYEN   "/>
            <w:listItem w:displayText="  JAPAN   " w:value="  JAPAN   "/>
            <w:listItem w:displayText="  JERSEY  " w:value="  JERSEY  "/>
            <w:listItem w:displayText="  JORDAN  " w:value="  JORDAN  "/>
            <w:listItem w:displayText="  JUAN DE NOVA ISLAND " w:value="  JUAN DE NOVA ISLAND "/>
            <w:listItem w:displayText="  KAZAKHSTAN  " w:value="  KAZAKHSTAN  "/>
            <w:listItem w:displayText="  KENYA   " w:value="  KENYA   "/>
            <w:listItem w:displayText="  KIRIBATI    " w:value="  KIRIBATI    "/>
            <w:listItem w:displayText="  KOSOVO  " w:value="  KOSOVO  "/>
            <w:listItem w:displayText="  KUWAIT  " w:value="  KUWAIT  "/>
            <w:listItem w:displayText="  KYRGYZSTAN  " w:value="  KYRGYZSTAN  "/>
            <w:listItem w:displayText="  LAOS    " w:value="  LAOS    "/>
            <w:listItem w:displayText="  LATVIA  " w:value="  LATVIA  "/>
            <w:listItem w:displayText="  LEBANON " w:value="  LEBANON "/>
            <w:listItem w:displayText="  LESOTHO " w:value="  LESOTHO "/>
            <w:listItem w:displayText="  LIBERIA " w:value="  LIBERIA "/>
            <w:listItem w:displayText="  LIBYA   " w:value="  LIBYA   "/>
            <w:listItem w:displayText="  LIECHTENSTEIN   " w:value="  LIECHTENSTEIN   "/>
            <w:listItem w:displayText="  LITHUANIA   " w:value="  LITHUANIA   "/>
            <w:listItem w:displayText="  LUXEMBOURG  " w:value="  LUXEMBOURG  "/>
            <w:listItem w:displayText="  MACAU   " w:value="  MACAU   "/>
            <w:listItem w:displayText="  MACEDONIA   " w:value="  MACEDONIA   "/>
            <w:listItem w:displayText="  MADAGASCAR  " w:value="  MADAGASCAR  "/>
            <w:listItem w:displayText="  MALAWI  " w:value="  MALAWI  "/>
            <w:listItem w:displayText="  MALAYSIA    " w:value="  MALAYSIA    "/>
            <w:listItem w:displayText="  MALDIVES    " w:value="  MALDIVES    "/>
            <w:listItem w:displayText="  MALI    " w:value="  MALI    "/>
            <w:listItem w:displayText="  MALTA   " w:value="  MALTA   "/>
            <w:listItem w:displayText="  MARSHALL ISLANDS    " w:value="  MARSHALL ISLANDS    "/>
            <w:listItem w:displayText="  MARTINIQUE  " w:value="  MARTINIQUE  "/>
            <w:listItem w:displayText="  MAURITANIA  " w:value="  MAURITANIA  "/>
            <w:listItem w:displayText="  MAURITIUS   " w:value="  MAURITIUS   "/>
            <w:listItem w:displayText="  MAYOTTE " w:value="  MAYOTTE "/>
            <w:listItem w:displayText="  MEXICO  " w:value="  MEXICO  "/>
            <w:listItem w:displayText="  MICRONESIA, FEDERATED STATES OF " w:value="  MICRONESIA, FEDERATED STATES OF "/>
            <w:listItem w:displayText="  MOLDOVA " w:value="  MOLDOVA "/>
            <w:listItem w:displayText="  MONACO  " w:value="  MONACO  "/>
            <w:listItem w:displayText="  MONGOLIA    " w:value="  MONGOLIA    "/>
            <w:listItem w:displayText="  MONTENEGRO  " w:value="  MONTENEGRO  "/>
            <w:listItem w:displayText="  MONTSERRAT  " w:value="  MONTSERRAT  "/>
            <w:listItem w:displayText="  MOROCCO " w:value="  MOROCCO "/>
            <w:listItem w:displayText="  MOZAMBIQUE  " w:value="  MOZAMBIQUE  "/>
            <w:listItem w:displayText="  NAMIBIA " w:value="  NAMIBIA "/>
            <w:listItem w:displayText="  NAURU   " w:value="  NAURU   "/>
            <w:listItem w:displayText="  NEPAL   " w:value="  NEPAL   "/>
            <w:listItem w:displayText="  NETHERLANDS " w:value="  NETHERLANDS "/>
            <w:listItem w:displayText="  NEUTRAL ZONE    " w:value="  NEUTRAL ZONE    "/>
            <w:listItem w:displayText="  NEW CALEDONIA   " w:value="  NEW CALEDONIA   "/>
            <w:listItem w:displayText="  NEW ZEALAND " w:value="  NEW ZEALAND "/>
            <w:listItem w:displayText="  NICARAGUA   " w:value="  NICARAGUA   "/>
            <w:listItem w:displayText="  NIGER   " w:value="  NIGER   "/>
            <w:listItem w:displayText="  NIGERIA " w:value="  NIGERIA "/>
            <w:listItem w:displayText="  NIUE    " w:value="  NIUE    "/>
            <w:listItem w:displayText="  NORFOLK ISLAND  " w:value="  NORFOLK ISLAND  "/>
            <w:listItem w:displayText="  NORTH KOREA " w:value="  NORTH KOREA "/>
            <w:listItem w:displayText="  NORWAY  " w:value="  NORWAY  "/>
            <w:listItem w:displayText="  OMAN    " w:value="  OMAN    "/>
            <w:listItem w:displayText="  PAKISTAN    " w:value="  PAKISTAN    "/>
            <w:listItem w:displayText="  PALAU   " w:value="  PALAU   "/>
            <w:listItem w:displayText="  PANAMA  " w:value="  PANAMA  "/>
            <w:listItem w:displayText="  PAPUA NEW GUINEA    " w:value="  PAPUA NEW GUINEA    "/>
            <w:listItem w:displayText="  PARACEL ISLANDS " w:value="  PARACEL ISLANDS "/>
            <w:listItem w:displayText="  PARAGUAY    " w:value="  PARAGUAY    "/>
            <w:listItem w:displayText="  PERU    " w:value="  PERU    "/>
            <w:listItem w:displayText="  PHILIPPINES " w:value="  PHILIPPINES "/>
            <w:listItem w:displayText="  PITCAIRN ISLANDS    " w:value="  PITCAIRN ISLANDS    "/>
            <w:listItem w:displayText="  POLAND  " w:value="  POLAND  "/>
            <w:listItem w:displayText="  PORTUGAL    " w:value="  PORTUGAL    "/>
            <w:listItem w:displayText="  QATAR   " w:value="  QATAR   "/>
            <w:listItem w:displayText="  REUNION " w:value="  REUNION "/>
            <w:listItem w:displayText="  ROMANIA " w:value="  ROMANIA "/>
            <w:listItem w:displayText="  RUSSIA  " w:value="  RUSSIA  "/>
            <w:listItem w:displayText="  RWANDA  " w:value="  RWANDA  "/>
            <w:listItem w:displayText="  SAINT BARTHELEMY    " w:value="  SAINT BARTHELEMY    "/>
            <w:listItem w:displayText="  SAINT HELENA, ASCENSION, AND TRISTAN DA CUNHA   " w:value="  SAINT HELENA, ASCENSION, AND TRISTAN DA CUNHA   "/>
            <w:listItem w:displayText="  SAINT KITTS AND NEVIS   " w:value="  SAINT KITTS AND NEVIS   "/>
            <w:listItem w:displayText="  SAINT LUCIA " w:value="  SAINT LUCIA "/>
            <w:listItem w:displayText="  SAINT MARTIN    " w:value="  SAINT MARTIN    "/>
            <w:listItem w:displayText="  SAINT PIERRE AND MIQUELON   " w:value="  SAINT PIERRE AND MIQUELON   "/>
            <w:listItem w:displayText="  SAINT VINCENT AND THE GRENADINES    " w:value="  SAINT VINCENT AND THE GRENADINES    "/>
            <w:listItem w:displayText="  SAMOA   " w:value="  SAMOA   "/>
            <w:listItem w:displayText="  SAN MARINO  " w:value="  SAN MARINO  "/>
            <w:listItem w:displayText="  SAO TOME AND PRINCIPE   " w:value="  SAO TOME AND PRINCIPE   "/>
            <w:listItem w:displayText="  SAUDI ARABIA    " w:value="  SAUDI ARABIA    "/>
            <w:listItem w:displayText="  SENEGAL " w:value="  SENEGAL "/>
            <w:listItem w:displayText="  SERBIA  " w:value="  SERBIA  "/>
            <w:listItem w:displayText="  SEYCHELLES  " w:value="  SEYCHELLES  "/>
            <w:listItem w:displayText="  SIERRA LEONE    " w:value="  SIERRA LEONE    "/>
            <w:listItem w:displayText="  SINGAPORE   " w:value="  SINGAPORE   "/>
            <w:listItem w:displayText="  SINT MAARTEN    " w:value="  SINT MAARTEN    "/>
            <w:listItem w:displayText="  SLOVAKIA    " w:value="  SLOVAKIA    "/>
            <w:listItem w:displayText="  SLOVENIA    " w:value="  SLOVENIA    "/>
            <w:listItem w:displayText="  SOLOMON ISLANDS " w:value="  SOLOMON ISLANDS "/>
            <w:listItem w:displayText="  SOMALIA " w:value="  SOMALIA "/>
            <w:listItem w:displayText="  SOUTH AFRICA    " w:value="  SOUTH AFRICA    "/>
            <w:listItem w:displayText="  SOUTH GEORGIA AND THE SOUTH SANDWICH ISLANDS    " w:value="  SOUTH GEORGIA AND THE SOUTH SANDWICH ISLANDS    "/>
            <w:listItem w:displayText="  SOUTH KOREA " w:value="  SOUTH KOREA "/>
            <w:listItem w:displayText="  SOUTH SUDAN " w:value="  SOUTH SUDAN "/>
            <w:listItem w:displayText="  SPAIN   " w:value="  SPAIN   "/>
            <w:listItem w:displayText="  SPRATLY ISLANDS " w:value="  SPRATLY ISLANDS "/>
            <w:listItem w:displayText="  SRI LANKA   " w:value="  SRI LANKA   "/>
            <w:listItem w:displayText="  STATELESS   " w:value="  STATELESS   "/>
            <w:listItem w:displayText="  SUDAN   " w:value="  SUDAN   "/>
            <w:listItem w:displayText="  SURINAME    " w:value="  SURINAME    "/>
            <w:listItem w:displayText="  SVALBARD    " w:value="  SVALBARD    "/>
            <w:listItem w:displayText="  SWAZILAND   " w:value="  SWAZILAND   "/>
            <w:listItem w:displayText="  SWEDEN  " w:value="  SWEDEN  "/>
            <w:listItem w:displayText="  SWITZERLAND " w:value="  SWITZERLAND "/>
            <w:listItem w:displayText="  SYRIA   " w:value="  SYRIA   "/>
            <w:listItem w:displayText="  TAIWAN  " w:value="  TAIWAN  "/>
            <w:listItem w:displayText="  TAJIKISTAN  " w:value="  TAJIKISTAN  "/>
            <w:listItem w:displayText="  TANZANIA    " w:value="  TANZANIA    "/>
            <w:listItem w:displayText="  THAILAND    " w:value="  THAILAND    "/>
            <w:listItem w:displayText="  TIMOR-LESTE " w:value="  TIMOR-LESTE "/>
            <w:listItem w:displayText="  TOGO    " w:value="  TOGO    "/>
            <w:listItem w:displayText="  TOKELAU " w:value="  TOKELAU "/>
            <w:listItem w:displayText="  TONGA   " w:value="  TONGA   "/>
            <w:listItem w:displayText="  TRINIDAD AND TOBAGO " w:value="  TRINIDAD AND TOBAGO "/>
            <w:listItem w:displayText="  TROMELIN ISLAND " w:value="  TROMELIN ISLAND "/>
            <w:listItem w:displayText="  TUNISIA " w:value="  TUNISIA "/>
            <w:listItem w:displayText="  TURKEY  " w:value="  TURKEY  "/>
            <w:listItem w:displayText="  TURKMENISTAN    " w:value="  TURKMENISTAN    "/>
            <w:listItem w:displayText="  TURKS AND CAICOS ISLANDS    " w:value="  TURKS AND CAICOS ISLANDS    "/>
            <w:listItem w:displayText="  TUVALU  " w:value="  TUVALU  "/>
            <w:listItem w:displayText="  UGANDA  " w:value="  UGANDA  "/>
            <w:listItem w:displayText="  UKRAINE " w:value="  UKRAINE "/>
            <w:listItem w:displayText="  UNITED ARAB EMIRATES    " w:value="  UNITED ARAB EMIRATES    "/>
            <w:listItem w:displayText="  UNITED KINGDOM  " w:value="  UNITED KINGDOM  "/>
            <w:listItem w:displayText="  UNKNOWN " w:value="  UNKNOWN "/>
            <w:listItem w:displayText="  URUGUAY " w:value="  URUGUAY "/>
            <w:listItem w:displayText="  UZBEKISTAN  " w:value="  UZBEKISTAN  "/>
            <w:listItem w:displayText="  VANUATU " w:value="  VANUATU "/>
            <w:listItem w:displayText="  VATICAN CITY    " w:value="  VATICAN CITY    "/>
            <w:listItem w:displayText="  VENEZUELA   " w:value="  VENEZUELA   "/>
            <w:listItem w:displayText="  VIETNAM " w:value="  VIETNAM "/>
            <w:listItem w:displayText="  WALLIS AND FUTUNA   " w:value="  WALLIS AND FUTUNA   "/>
            <w:listItem w:displayText="  WEST BANK   " w:value="  WEST BANK   "/>
            <w:listItem w:displayText="  WESTERN SAHARA  " w:value="  WESTERN SAHARA  "/>
            <w:listItem w:displayText="  YEMEN   " w:value="  YEMEN   "/>
            <w:listItem w:displayText="  ZAMBIA  " w:value="  ZAMBIA  "/>
            <w:listItem w:displayText="  ZIMBABWE    " w:value="  ZIMBABWE    "/>
          </w:dropDownList>
        </w:sdtPr>
        <w:sdtEndPr/>
        <w:sdtContent>
          <w:r w:rsidRPr="00B23DDD">
            <w:rPr>
              <w:rStyle w:val="PlaceholderText"/>
            </w:rPr>
            <w:t>Choose an item.</w:t>
          </w:r>
        </w:sdtContent>
      </w:sdt>
    </w:p>
    <w:p w14:paraId="10128DEA" w14:textId="77777777" w:rsidR="006D5856" w:rsidRPr="00F03B8C" w:rsidRDefault="006D5856" w:rsidP="006D5856">
      <w:pPr>
        <w:pBdr>
          <w:top w:val="single" w:sz="4" w:space="1" w:color="auto"/>
          <w:left w:val="single" w:sz="4" w:space="1" w:color="auto"/>
          <w:bottom w:val="single" w:sz="4" w:space="1" w:color="auto"/>
          <w:right w:val="single" w:sz="4" w:space="1" w:color="auto"/>
        </w:pBdr>
        <w:tabs>
          <w:tab w:val="left" w:pos="4050"/>
        </w:tabs>
        <w:spacing w:line="276" w:lineRule="auto"/>
        <w:ind w:left="360"/>
        <w:rPr>
          <w:rFonts w:ascii="Arial" w:hAnsi="Arial" w:cs="Arial"/>
          <w:sz w:val="20"/>
          <w:szCs w:val="20"/>
        </w:rPr>
      </w:pPr>
      <w:r w:rsidRPr="00F03B8C">
        <w:rPr>
          <w:rFonts w:ascii="Arial" w:hAnsi="Arial" w:cs="Arial"/>
          <w:i/>
          <w:sz w:val="20"/>
          <w:szCs w:val="20"/>
        </w:rPr>
        <w:t>Additional country of citizenship:</w:t>
      </w:r>
      <w:r>
        <w:rPr>
          <w:rFonts w:ascii="Arial" w:hAnsi="Arial" w:cs="Arial"/>
          <w:sz w:val="20"/>
          <w:szCs w:val="20"/>
        </w:rPr>
        <w:t xml:space="preserve"> </w:t>
      </w:r>
      <w:sdt>
        <w:sdtPr>
          <w:rPr>
            <w:rFonts w:ascii="Arial" w:hAnsi="Arial" w:cs="Arial"/>
            <w:sz w:val="20"/>
            <w:szCs w:val="20"/>
          </w:rPr>
          <w:alias w:val="Country of Citizenship"/>
          <w:tag w:val="Country of Citizenship"/>
          <w:id w:val="678629510"/>
          <w:placeholder>
            <w:docPart w:val="828475C9B9024AD4B8392842329E8C5B"/>
          </w:placeholder>
          <w:showingPlcHdr/>
          <w:dropDownList>
            <w:listItem w:displayText="  AFGHANISTAN " w:value="  AFGHANISTAN "/>
            <w:listItem w:displayText="  AKROTIRI    " w:value="  AKROTIRI    "/>
            <w:listItem w:displayText="  ALBANIA " w:value="  ALBANIA "/>
            <w:listItem w:displayText="  ALGERIA " w:value="  ALGERIA "/>
            <w:listItem w:displayText="  ANDORRA " w:value="  ANDORRA "/>
            <w:listItem w:displayText="  ANGOLA  " w:value="  ANGOLA  "/>
            <w:listItem w:displayText="  ANGUILLA    " w:value="  ANGUILLA    "/>
            <w:listItem w:displayText="  ANTIGUA AND BARBUDA " w:value="  ANTIGUA AND BARBUDA "/>
            <w:listItem w:displayText="  ARGENTINA   " w:value="  ARGENTINA   "/>
            <w:listItem w:displayText="  ARMENIA " w:value="  ARMENIA "/>
            <w:listItem w:displayText="  ARUBA   " w:value="  ARUBA   "/>
            <w:listItem w:displayText="  ASHMORE AND CARTIER ISLANDS " w:value="  ASHMORE AND CARTIER ISLANDS "/>
            <w:listItem w:displayText="  AUSTRALIA   " w:value="  AUSTRALIA   "/>
            <w:listItem w:displayText="  AUSTRIA " w:value="  AUSTRIA "/>
            <w:listItem w:displayText="  AZERBAIJAN  " w:value="  AZERBAIJAN  "/>
            <w:listItem w:displayText="  BAHAMAS, THE    " w:value="  BAHAMAS, THE    "/>
            <w:listItem w:displayText="  BAHRAIN " w:value="  BAHRAIN "/>
            <w:listItem w:displayText="  BANGLADESH  " w:value="  BANGLADESH  "/>
            <w:listItem w:displayText="  BARBADOS    " w:value="  BARBADOS    "/>
            <w:listItem w:displayText="  BASSAS DA INDIA " w:value="  BASSAS DA INDIA "/>
            <w:listItem w:displayText="  BELARUS " w:value="  BELARUS "/>
            <w:listItem w:displayText="  BELGIUM " w:value="  BELGIUM "/>
            <w:listItem w:displayText="  BELIZE  " w:value="  BELIZE  "/>
            <w:listItem w:displayText="  BENIN   " w:value="  BENIN   "/>
            <w:listItem w:displayText="  BERMUDA " w:value="  BERMUDA "/>
            <w:listItem w:displayText="  BHUTAN  " w:value="  BHUTAN  "/>
            <w:listItem w:displayText="  BOLIVIA " w:value="  BOLIVIA "/>
            <w:listItem w:displayText="  BOSNIA AND HERZEGOVINA  " w:value="  BOSNIA AND HERZEGOVINA  "/>
            <w:listItem w:displayText="  BOTSWANA    " w:value="  BOTSWANA    "/>
            <w:listItem w:displayText="  BOUVET ISLAND   " w:value="  BOUVET ISLAND   "/>
            <w:listItem w:displayText="  BRAZIL  " w:value="  BRAZIL  "/>
            <w:listItem w:displayText="  BRITISH INDIAN OCEAN TERRITORY  " w:value="  BRITISH INDIAN OCEAN TERRITORY  "/>
            <w:listItem w:displayText="  BRITISH VIRGIN ISLANDS  " w:value="  BRITISH VIRGIN ISLANDS  "/>
            <w:listItem w:displayText="  BRUNEI  " w:value="  BRUNEI  "/>
            <w:listItem w:displayText="  BULGARIA    " w:value="  BULGARIA    "/>
            <w:listItem w:displayText="  BURKINA FASO    " w:value="  BURKINA FASO    "/>
            <w:listItem w:displayText="  BURMA   " w:value="  BURMA   "/>
            <w:listItem w:displayText="  BURUNDI " w:value="  BURUNDI "/>
            <w:listItem w:displayText="  CAMBODIA    " w:value="  CAMBODIA    "/>
            <w:listItem w:displayText="  CAMEROON    " w:value="  CAMEROON    "/>
            <w:listItem w:displayText="  CANADA  " w:value="  CANADA  "/>
            <w:listItem w:displayText="  CAPE VERDE  " w:value="  CAPE VERDE  "/>
            <w:listItem w:displayText="  CAYMAN ISLANDS  " w:value="  CAYMAN ISLANDS  "/>
            <w:listItem w:displayText="  CENTRAL AFRICAN REPUBLIC    " w:value="  CENTRAL AFRICAN REPUBLIC    "/>
            <w:listItem w:displayText="  CHAD    " w:value="  CHAD    "/>
            <w:listItem w:displayText="  CHILE   " w:value="  CHILE   "/>
            <w:listItem w:displayText="  CHINA   " w:value="  CHINA   "/>
            <w:listItem w:displayText="  CHRISTMAS ISLAND    " w:value="  CHRISTMAS ISLAND    "/>
            <w:listItem w:displayText="  CLIPPERTON ISLAND   " w:value="  CLIPPERTON ISLAND   "/>
            <w:listItem w:displayText="  COCOS (KEELING) ISLANDS " w:value="  COCOS (KEELING) ISLANDS "/>
            <w:listItem w:displayText="  COLOMBIA    " w:value="  COLOMBIA    "/>
            <w:listItem w:displayText="  COMOROS " w:value="  COMOROS "/>
            <w:listItem w:displayText="  CONGO (BRAZZAVILLE) " w:value="  CONGO (BRAZZAVILLE) "/>
            <w:listItem w:displayText="  CONGO (KINSHASA)    " w:value="  CONGO (KINSHASA)    "/>
            <w:listItem w:displayText="  COOK ISLANDS    " w:value="  COOK ISLANDS    "/>
            <w:listItem w:displayText="  CORAL SEA ISLANDS   " w:value="  CORAL SEA ISLANDS   "/>
            <w:listItem w:displayText="  COSTA RICA  " w:value="  COSTA RICA  "/>
            <w:listItem w:displayText="  COTE D IVOIRE   " w:value="  COTE D IVOIRE   "/>
            <w:listItem w:displayText="  CROATIA " w:value="  CROATIA "/>
            <w:listItem w:displayText="  CUBA    " w:value="  CUBA    "/>
            <w:listItem w:displayText="  CURACAO " w:value="  CURACAO "/>
            <w:listItem w:displayText="  CYPRUS  " w:value="  CYPRUS  "/>
            <w:listItem w:displayText="  CZECH REPUBLIC  " w:value="  CZECH REPUBLIC  "/>
            <w:listItem w:displayText="  DENMARK " w:value="  DENMARK "/>
            <w:listItem w:displayText="  DHEKELIA    " w:value="  DHEKELIA    "/>
            <w:listItem w:displayText="  DJIBOUTI    " w:value="  DJIBOUTI    "/>
            <w:listItem w:displayText="  DOMINICA    " w:value="  DOMINICA    "/>
            <w:listItem w:displayText="  DOMINICAN REPUBLIC  " w:value="  DOMINICAN REPUBLIC  "/>
            <w:listItem w:displayText="  ECUADOR " w:value="  ECUADOR "/>
            <w:listItem w:displayText="  EGYPT   " w:value="  EGYPT   "/>
            <w:listItem w:displayText="  EL SALVADOR " w:value="  EL SALVADOR "/>
            <w:listItem w:displayText="  EQUATORIAL GUINEA   " w:value="  EQUATORIAL GUINEA   "/>
            <w:listItem w:displayText="  ERITREA " w:value="  ERITREA "/>
            <w:listItem w:displayText="  ESTONIA " w:value="  ESTONIA "/>
            <w:listItem w:displayText="  ETHIOPIA    " w:value="  ETHIOPIA    "/>
            <w:listItem w:displayText="  ETOROFU, HABOMAI, KUNASHIRI, AND SHIKOTAN ISLANDS   " w:value="  ETOROFU, HABOMAI, KUNASHIRI, AND SHIKOTAN ISLANDS   "/>
            <w:listItem w:displayText="  EUROPA ISLAND   " w:value="  EUROPA ISLAND   "/>
            <w:listItem w:displayText="  FALKLAND ISLANDS (ISLAS MALVINAS)   " w:value="  FALKLAND ISLANDS (ISLAS MALVINAS)   "/>
            <w:listItem w:displayText="  FAROE ISLANDS   " w:value="  FAROE ISLANDS   "/>
            <w:listItem w:displayText="  FIJI    " w:value="  FIJI    "/>
            <w:listItem w:displayText="  FINLAND " w:value="  FINLAND "/>
            <w:listItem w:displayText="  FRANCE  " w:value="  FRANCE  "/>
            <w:listItem w:displayText="  FRENCH GUIANA   " w:value="  FRENCH GUIANA   "/>
            <w:listItem w:displayText="  FRENCH POLYNESIA    " w:value="  FRENCH POLYNESIA    "/>
            <w:listItem w:displayText="  FRENCH SOUTHERN AND ANTARCTIC LANDS " w:value="  FRENCH SOUTHERN AND ANTARCTIC LANDS "/>
            <w:listItem w:displayText="  GABON   " w:value="  GABON   "/>
            <w:listItem w:displayText="  GAMBIA, THE " w:value="  GAMBIA, THE "/>
            <w:listItem w:displayText="  GAZA STRIP  " w:value="  GAZA STRIP  "/>
            <w:listItem w:displayText="  GEORGIA " w:value="  GEORGIA "/>
            <w:listItem w:displayText="  GERMANY " w:value="  GERMANY "/>
            <w:listItem w:displayText="  GHANA   " w:value="  GHANA   "/>
            <w:listItem w:displayText="  GIBRALTAR   " w:value="  GIBRALTAR   "/>
            <w:listItem w:displayText="  GLORIOSO ISLANDS    " w:value="  GLORIOSO ISLANDS    "/>
            <w:listItem w:displayText="  GREECE  " w:value="  GREECE  "/>
            <w:listItem w:displayText="  GREENLAND   " w:value="  GREENLAND   "/>
            <w:listItem w:displayText="  GRENADA " w:value="  GRENADA "/>
            <w:listItem w:displayText="  GUADELOUPE  " w:value="  GUADELOUPE  "/>
            <w:listItem w:displayText="  GUATEMALA   " w:value="  GUATEMALA   "/>
            <w:listItem w:displayText="  GUERNSEY    " w:value="  GUERNSEY    "/>
            <w:listItem w:displayText="  GUINEA  " w:value="  GUINEA  "/>
            <w:listItem w:displayText="  GUINEA-BISSAU   " w:value="  GUINEA-BISSAU   "/>
            <w:listItem w:displayText="  GUYANA  " w:value="  GUYANA  "/>
            <w:listItem w:displayText="  HAITI   " w:value="  HAITI   "/>
            <w:listItem w:displayText="  HEARD ISLAND AND MCDONALD SLANDS    " w:value="  HEARD ISLAND AND MCDONALD SLANDS    "/>
            <w:listItem w:displayText="  HONDURAS    " w:value="  HONDURAS    "/>
            <w:listItem w:displayText="  HONG KONG   " w:value="  HONG KONG   "/>
            <w:listItem w:displayText="  HUNGARY " w:value="  HUNGARY "/>
            <w:listItem w:displayText="  ICELAND " w:value="  ICELAND "/>
            <w:listItem w:displayText="  INDIA   " w:value="  INDIA   "/>
            <w:listItem w:displayText="  INDONESIA   " w:value="  INDONESIA   "/>
            <w:listItem w:displayText="  IRAN    " w:value="  IRAN    "/>
            <w:listItem w:displayText="  IRAQ    " w:value="  IRAQ    "/>
            <w:listItem w:displayText="  IRELAND " w:value="  IRELAND "/>
            <w:listItem w:displayText="  ISLE OF MAN " w:value="  ISLE OF MAN "/>
            <w:listItem w:displayText="  ISRAEL  " w:value="  ISRAEL  "/>
            <w:listItem w:displayText="  ITALY   " w:value="  ITALY   "/>
            <w:listItem w:displayText="  JAMAICA " w:value="  JAMAICA "/>
            <w:listItem w:displayText="  JAN MAYEN   " w:value="  JAN MAYEN   "/>
            <w:listItem w:displayText="  JAPAN   " w:value="  JAPAN   "/>
            <w:listItem w:displayText="  JERSEY  " w:value="  JERSEY  "/>
            <w:listItem w:displayText="  JORDAN  " w:value="  JORDAN  "/>
            <w:listItem w:displayText="  JUAN DE NOVA ISLAND " w:value="  JUAN DE NOVA ISLAND "/>
            <w:listItem w:displayText="  KAZAKHSTAN  " w:value="  KAZAKHSTAN  "/>
            <w:listItem w:displayText="  KENYA   " w:value="  KENYA   "/>
            <w:listItem w:displayText="  KIRIBATI    " w:value="  KIRIBATI    "/>
            <w:listItem w:displayText="  KOSOVO  " w:value="  KOSOVO  "/>
            <w:listItem w:displayText="  KUWAIT  " w:value="  KUWAIT  "/>
            <w:listItem w:displayText="  KYRGYZSTAN  " w:value="  KYRGYZSTAN  "/>
            <w:listItem w:displayText="  LAOS    " w:value="  LAOS    "/>
            <w:listItem w:displayText="  LATVIA  " w:value="  LATVIA  "/>
            <w:listItem w:displayText="  LEBANON " w:value="  LEBANON "/>
            <w:listItem w:displayText="  LESOTHO " w:value="  LESOTHO "/>
            <w:listItem w:displayText="  LIBERIA " w:value="  LIBERIA "/>
            <w:listItem w:displayText="  LIBYA   " w:value="  LIBYA   "/>
            <w:listItem w:displayText="  LIECHTENSTEIN   " w:value="  LIECHTENSTEIN   "/>
            <w:listItem w:displayText="  LITHUANIA   " w:value="  LITHUANIA   "/>
            <w:listItem w:displayText="  LUXEMBOURG  " w:value="  LUXEMBOURG  "/>
            <w:listItem w:displayText="  MACAU   " w:value="  MACAU   "/>
            <w:listItem w:displayText="  MACEDONIA   " w:value="  MACEDONIA   "/>
            <w:listItem w:displayText="  MADAGASCAR  " w:value="  MADAGASCAR  "/>
            <w:listItem w:displayText="  MALAWI  " w:value="  MALAWI  "/>
            <w:listItem w:displayText="  MALAYSIA    " w:value="  MALAYSIA    "/>
            <w:listItem w:displayText="  MALDIVES    " w:value="  MALDIVES    "/>
            <w:listItem w:displayText="  MALI    " w:value="  MALI    "/>
            <w:listItem w:displayText="  MALTA   " w:value="  MALTA   "/>
            <w:listItem w:displayText="  MARSHALL ISLANDS    " w:value="  MARSHALL ISLANDS    "/>
            <w:listItem w:displayText="  MARTINIQUE  " w:value="  MARTINIQUE  "/>
            <w:listItem w:displayText="  MAURITANIA  " w:value="  MAURITANIA  "/>
            <w:listItem w:displayText="  MAURITIUS   " w:value="  MAURITIUS   "/>
            <w:listItem w:displayText="  MAYOTTE " w:value="  MAYOTTE "/>
            <w:listItem w:displayText="  MEXICO  " w:value="  MEXICO  "/>
            <w:listItem w:displayText="  MICRONESIA, FEDERATED STATES OF " w:value="  MICRONESIA, FEDERATED STATES OF "/>
            <w:listItem w:displayText="  MOLDOVA " w:value="  MOLDOVA "/>
            <w:listItem w:displayText="  MONACO  " w:value="  MONACO  "/>
            <w:listItem w:displayText="  MONGOLIA    " w:value="  MONGOLIA    "/>
            <w:listItem w:displayText="  MONTENEGRO  " w:value="  MONTENEGRO  "/>
            <w:listItem w:displayText="  MONTSERRAT  " w:value="  MONTSERRAT  "/>
            <w:listItem w:displayText="  MOROCCO " w:value="  MOROCCO "/>
            <w:listItem w:displayText="  MOZAMBIQUE  " w:value="  MOZAMBIQUE  "/>
            <w:listItem w:displayText="  NAMIBIA " w:value="  NAMIBIA "/>
            <w:listItem w:displayText="  NAURU   " w:value="  NAURU   "/>
            <w:listItem w:displayText="  NEPAL   " w:value="  NEPAL   "/>
            <w:listItem w:displayText="  NETHERLANDS " w:value="  NETHERLANDS "/>
            <w:listItem w:displayText="  NEUTRAL ZONE    " w:value="  NEUTRAL ZONE    "/>
            <w:listItem w:displayText="  NEW CALEDONIA   " w:value="  NEW CALEDONIA   "/>
            <w:listItem w:displayText="  NEW ZEALAND " w:value="  NEW ZEALAND "/>
            <w:listItem w:displayText="  NICARAGUA   " w:value="  NICARAGUA   "/>
            <w:listItem w:displayText="  NIGER   " w:value="  NIGER   "/>
            <w:listItem w:displayText="  NIGERIA " w:value="  NIGERIA "/>
            <w:listItem w:displayText="  NIUE    " w:value="  NIUE    "/>
            <w:listItem w:displayText="  NORFOLK ISLAND  " w:value="  NORFOLK ISLAND  "/>
            <w:listItem w:displayText="  NORTH KOREA " w:value="  NORTH KOREA "/>
            <w:listItem w:displayText="  NORWAY  " w:value="  NORWAY  "/>
            <w:listItem w:displayText="  OMAN    " w:value="  OMAN    "/>
            <w:listItem w:displayText="  PAKISTAN    " w:value="  PAKISTAN    "/>
            <w:listItem w:displayText="  PALAU   " w:value="  PALAU   "/>
            <w:listItem w:displayText="  PANAMA  " w:value="  PANAMA  "/>
            <w:listItem w:displayText="  PAPUA NEW GUINEA    " w:value="  PAPUA NEW GUINEA    "/>
            <w:listItem w:displayText="  PARACEL ISLANDS " w:value="  PARACEL ISLANDS "/>
            <w:listItem w:displayText="  PARAGUAY    " w:value="  PARAGUAY    "/>
            <w:listItem w:displayText="  PERU    " w:value="  PERU    "/>
            <w:listItem w:displayText="  PHILIPPINES " w:value="  PHILIPPINES "/>
            <w:listItem w:displayText="  PITCAIRN ISLANDS    " w:value="  PITCAIRN ISLANDS    "/>
            <w:listItem w:displayText="  POLAND  " w:value="  POLAND  "/>
            <w:listItem w:displayText="  PORTUGAL    " w:value="  PORTUGAL    "/>
            <w:listItem w:displayText="  QATAR   " w:value="  QATAR   "/>
            <w:listItem w:displayText="  REUNION " w:value="  REUNION "/>
            <w:listItem w:displayText="  ROMANIA " w:value="  ROMANIA "/>
            <w:listItem w:displayText="  RUSSIA  " w:value="  RUSSIA  "/>
            <w:listItem w:displayText="  RWANDA  " w:value="  RWANDA  "/>
            <w:listItem w:displayText="  SAINT BARTHELEMY    " w:value="  SAINT BARTHELEMY    "/>
            <w:listItem w:displayText="  SAINT HELENA, ASCENSION, AND TRISTAN DA CUNHA   " w:value="  SAINT HELENA, ASCENSION, AND TRISTAN DA CUNHA   "/>
            <w:listItem w:displayText="  SAINT KITTS AND NEVIS   " w:value="  SAINT KITTS AND NEVIS   "/>
            <w:listItem w:displayText="  SAINT LUCIA " w:value="  SAINT LUCIA "/>
            <w:listItem w:displayText="  SAINT MARTIN    " w:value="  SAINT MARTIN    "/>
            <w:listItem w:displayText="  SAINT PIERRE AND MIQUELON   " w:value="  SAINT PIERRE AND MIQUELON   "/>
            <w:listItem w:displayText="  SAINT VINCENT AND THE GRENADINES    " w:value="  SAINT VINCENT AND THE GRENADINES    "/>
            <w:listItem w:displayText="  SAMOA   " w:value="  SAMOA   "/>
            <w:listItem w:displayText="  SAN MARINO  " w:value="  SAN MARINO  "/>
            <w:listItem w:displayText="  SAO TOME AND PRINCIPE   " w:value="  SAO TOME AND PRINCIPE   "/>
            <w:listItem w:displayText="  SAUDI ARABIA    " w:value="  SAUDI ARABIA    "/>
            <w:listItem w:displayText="  SENEGAL " w:value="  SENEGAL "/>
            <w:listItem w:displayText="  SERBIA  " w:value="  SERBIA  "/>
            <w:listItem w:displayText="  SEYCHELLES  " w:value="  SEYCHELLES  "/>
            <w:listItem w:displayText="  SIERRA LEONE    " w:value="  SIERRA LEONE    "/>
            <w:listItem w:displayText="  SINGAPORE   " w:value="  SINGAPORE   "/>
            <w:listItem w:displayText="  SINT MAARTEN    " w:value="  SINT MAARTEN    "/>
            <w:listItem w:displayText="  SLOVAKIA    " w:value="  SLOVAKIA    "/>
            <w:listItem w:displayText="  SLOVENIA    " w:value="  SLOVENIA    "/>
            <w:listItem w:displayText="  SOLOMON ISLANDS " w:value="  SOLOMON ISLANDS "/>
            <w:listItem w:displayText="  SOMALIA " w:value="  SOMALIA "/>
            <w:listItem w:displayText="  SOUTH AFRICA    " w:value="  SOUTH AFRICA    "/>
            <w:listItem w:displayText="  SOUTH GEORGIA AND THE SOUTH SANDWICH ISLANDS    " w:value="  SOUTH GEORGIA AND THE SOUTH SANDWICH ISLANDS    "/>
            <w:listItem w:displayText="  SOUTH KOREA " w:value="  SOUTH KOREA "/>
            <w:listItem w:displayText="  SOUTH SUDAN " w:value="  SOUTH SUDAN "/>
            <w:listItem w:displayText="  SPAIN   " w:value="  SPAIN   "/>
            <w:listItem w:displayText="  SPRATLY ISLANDS " w:value="  SPRATLY ISLANDS "/>
            <w:listItem w:displayText="  SRI LANKA   " w:value="  SRI LANKA   "/>
            <w:listItem w:displayText="  STATELESS   " w:value="  STATELESS   "/>
            <w:listItem w:displayText="  SUDAN   " w:value="  SUDAN   "/>
            <w:listItem w:displayText="  SURINAME    " w:value="  SURINAME    "/>
            <w:listItem w:displayText="  SVALBARD    " w:value="  SVALBARD    "/>
            <w:listItem w:displayText="  SWAZILAND   " w:value="  SWAZILAND   "/>
            <w:listItem w:displayText="  SWEDEN  " w:value="  SWEDEN  "/>
            <w:listItem w:displayText="  SWITZERLAND " w:value="  SWITZERLAND "/>
            <w:listItem w:displayText="  SYRIA   " w:value="  SYRIA   "/>
            <w:listItem w:displayText="  TAIWAN  " w:value="  TAIWAN  "/>
            <w:listItem w:displayText="  TAJIKISTAN  " w:value="  TAJIKISTAN  "/>
            <w:listItem w:displayText="  TANZANIA    " w:value="  TANZANIA    "/>
            <w:listItem w:displayText="  THAILAND    " w:value="  THAILAND    "/>
            <w:listItem w:displayText="  TIMOR-LESTE " w:value="  TIMOR-LESTE "/>
            <w:listItem w:displayText="  TOGO    " w:value="  TOGO    "/>
            <w:listItem w:displayText="  TOKELAU " w:value="  TOKELAU "/>
            <w:listItem w:displayText="  TONGA   " w:value="  TONGA   "/>
            <w:listItem w:displayText="  TRINIDAD AND TOBAGO " w:value="  TRINIDAD AND TOBAGO "/>
            <w:listItem w:displayText="  TROMELIN ISLAND " w:value="  TROMELIN ISLAND "/>
            <w:listItem w:displayText="  TUNISIA " w:value="  TUNISIA "/>
            <w:listItem w:displayText="  TURKEY  " w:value="  TURKEY  "/>
            <w:listItem w:displayText="  TURKMENISTAN    " w:value="  TURKMENISTAN    "/>
            <w:listItem w:displayText="  TURKS AND CAICOS ISLANDS    " w:value="  TURKS AND CAICOS ISLANDS    "/>
            <w:listItem w:displayText="  TUVALU  " w:value="  TUVALU  "/>
            <w:listItem w:displayText="  UGANDA  " w:value="  UGANDA  "/>
            <w:listItem w:displayText="  UKRAINE " w:value="  UKRAINE "/>
            <w:listItem w:displayText="  UNITED ARAB EMIRATES    " w:value="  UNITED ARAB EMIRATES    "/>
            <w:listItem w:displayText="  UNITED KINGDOM  " w:value="  UNITED KINGDOM  "/>
            <w:listItem w:displayText="  UNKNOWN " w:value="  UNKNOWN "/>
            <w:listItem w:displayText="  URUGUAY " w:value="  URUGUAY "/>
            <w:listItem w:displayText="  UZBEKISTAN  " w:value="  UZBEKISTAN  "/>
            <w:listItem w:displayText="  VANUATU " w:value="  VANUATU "/>
            <w:listItem w:displayText="  VATICAN CITY    " w:value="  VATICAN CITY    "/>
            <w:listItem w:displayText="  VENEZUELA   " w:value="  VENEZUELA   "/>
            <w:listItem w:displayText="  VIETNAM " w:value="  VIETNAM "/>
            <w:listItem w:displayText="  WALLIS AND FUTUNA   " w:value="  WALLIS AND FUTUNA   "/>
            <w:listItem w:displayText="  WEST BANK   " w:value="  WEST BANK   "/>
            <w:listItem w:displayText="  WESTERN SAHARA  " w:value="  WESTERN SAHARA  "/>
            <w:listItem w:displayText="  YEMEN   " w:value="  YEMEN   "/>
            <w:listItem w:displayText="  ZAMBIA  " w:value="  ZAMBIA  "/>
            <w:listItem w:displayText="  ZIMBABWE    " w:value="  ZIMBABWE    "/>
          </w:dropDownList>
        </w:sdtPr>
        <w:sdtEndPr/>
        <w:sdtContent>
          <w:r w:rsidRPr="00B23DDD">
            <w:rPr>
              <w:rStyle w:val="PlaceholderText"/>
            </w:rPr>
            <w:t>Choose an item.</w:t>
          </w:r>
        </w:sdtContent>
      </w:sdt>
    </w:p>
    <w:p w14:paraId="32DB03B4" w14:textId="77777777" w:rsidR="005A480F" w:rsidRPr="00CE2AA7" w:rsidRDefault="005A480F" w:rsidP="006D5856">
      <w:pPr>
        <w:pBdr>
          <w:top w:val="single" w:sz="4" w:space="1" w:color="auto"/>
          <w:left w:val="single" w:sz="4" w:space="1" w:color="auto"/>
          <w:bottom w:val="single" w:sz="4" w:space="1" w:color="auto"/>
          <w:right w:val="single" w:sz="4" w:space="1" w:color="auto"/>
        </w:pBdr>
        <w:spacing w:line="276" w:lineRule="auto"/>
        <w:ind w:left="360"/>
        <w:rPr>
          <w:rFonts w:ascii="Arial" w:hAnsi="Arial" w:cs="Arial"/>
          <w:sz w:val="20"/>
          <w:szCs w:val="20"/>
        </w:rPr>
      </w:pPr>
      <w:r w:rsidRPr="00171A99">
        <w:rPr>
          <w:rFonts w:ascii="Arial" w:hAnsi="Arial" w:cs="Arial"/>
          <w:i/>
          <w:sz w:val="20"/>
          <w:szCs w:val="20"/>
        </w:rPr>
        <w:t>Country of legal permanent residence if different than country of citizenship:</w:t>
      </w:r>
      <w:r w:rsidRPr="003F19BE">
        <w:rPr>
          <w:rFonts w:ascii="Arial" w:hAnsi="Arial" w:cs="Arial"/>
          <w:sz w:val="20"/>
          <w:szCs w:val="20"/>
        </w:rPr>
        <w:t xml:space="preserve"> </w:t>
      </w:r>
      <w:sdt>
        <w:sdtPr>
          <w:rPr>
            <w:rFonts w:ascii="Arial" w:hAnsi="Arial" w:cs="Arial"/>
            <w:i/>
            <w:sz w:val="20"/>
            <w:szCs w:val="20"/>
          </w:rPr>
          <w:alias w:val="Country of Residence"/>
          <w:tag w:val="Country of residence"/>
          <w:id w:val="1545409355"/>
          <w:placeholder>
            <w:docPart w:val="AC238A7CCA12461E8F14A99A535C326C"/>
          </w:placeholder>
          <w:showingPlcHdr/>
          <w:dropDownList>
            <w:listItem w:displayText="  AFGHANISTAN " w:value="  AFGHANISTAN "/>
            <w:listItem w:displayText="  AKROTIRI    " w:value="  AKROTIRI    "/>
            <w:listItem w:displayText="  ALBANIA " w:value="  ALBANIA "/>
            <w:listItem w:displayText="  ALGERIA " w:value="  ALGERIA "/>
            <w:listItem w:displayText="  ANDORRA " w:value="  ANDORRA "/>
            <w:listItem w:displayText="  ANGOLA  " w:value="  ANGOLA  "/>
            <w:listItem w:displayText="  ANGUILLA    " w:value="  ANGUILLA    "/>
            <w:listItem w:displayText="  ANTIGUA AND BARBUDA " w:value="  ANTIGUA AND BARBUDA "/>
            <w:listItem w:displayText="  ARGENTINA   " w:value="  ARGENTINA   "/>
            <w:listItem w:displayText="  ARMENIA " w:value="  ARMENIA "/>
            <w:listItem w:displayText="  ARUBA   " w:value="  ARUBA   "/>
            <w:listItem w:displayText="  ASHMORE AND CARTIER ISLANDS " w:value="  ASHMORE AND CARTIER ISLANDS "/>
            <w:listItem w:displayText="  AUSTRALIA   " w:value="  AUSTRALIA   "/>
            <w:listItem w:displayText="  AUSTRIA " w:value="  AUSTRIA "/>
            <w:listItem w:displayText="  AZERBAIJAN  " w:value="  AZERBAIJAN  "/>
            <w:listItem w:displayText="  BAHAMAS, THE    " w:value="  BAHAMAS, THE    "/>
            <w:listItem w:displayText="  BAHRAIN " w:value="  BAHRAIN "/>
            <w:listItem w:displayText="  BANGLADESH  " w:value="  BANGLADESH  "/>
            <w:listItem w:displayText="  BARBADOS    " w:value="  BARBADOS    "/>
            <w:listItem w:displayText="  BASSAS DA INDIA " w:value="  BASSAS DA INDIA "/>
            <w:listItem w:displayText="  BELARUS " w:value="  BELARUS "/>
            <w:listItem w:displayText="  BELGIUM " w:value="  BELGIUM "/>
            <w:listItem w:displayText="  BELIZE  " w:value="  BELIZE  "/>
            <w:listItem w:displayText="  BENIN   " w:value="  BENIN   "/>
            <w:listItem w:displayText="  BERMUDA " w:value="  BERMUDA "/>
            <w:listItem w:displayText="  BHUTAN  " w:value="  BHUTAN  "/>
            <w:listItem w:displayText="  BOLIVIA " w:value="  BOLIVIA "/>
            <w:listItem w:displayText="  BOSNIA AND HERZEGOVINA  " w:value="  BOSNIA AND HERZEGOVINA  "/>
            <w:listItem w:displayText="  BOTSWANA    " w:value="  BOTSWANA    "/>
            <w:listItem w:displayText="  BOUVET ISLAND   " w:value="  BOUVET ISLAND   "/>
            <w:listItem w:displayText="  BRAZIL  " w:value="  BRAZIL  "/>
            <w:listItem w:displayText="  BRITISH INDIAN OCEAN TERRITORY  " w:value="  BRITISH INDIAN OCEAN TERRITORY  "/>
            <w:listItem w:displayText="  BRITISH VIRGIN ISLANDS  " w:value="  BRITISH VIRGIN ISLANDS  "/>
            <w:listItem w:displayText="  BRUNEI  " w:value="  BRUNEI  "/>
            <w:listItem w:displayText="  BULGARIA    " w:value="  BULGARIA    "/>
            <w:listItem w:displayText="  BURKINA FASO    " w:value="  BURKINA FASO    "/>
            <w:listItem w:displayText="  BURMA   " w:value="  BURMA   "/>
            <w:listItem w:displayText="  BURUNDI " w:value="  BURUNDI "/>
            <w:listItem w:displayText="  CAMBODIA    " w:value="  CAMBODIA    "/>
            <w:listItem w:displayText="  CAMEROON    " w:value="  CAMEROON    "/>
            <w:listItem w:displayText="  CANADA  " w:value="  CANADA  "/>
            <w:listItem w:displayText="  CAPE VERDE  " w:value="  CAPE VERDE  "/>
            <w:listItem w:displayText="  CAYMAN ISLANDS  " w:value="  CAYMAN ISLANDS  "/>
            <w:listItem w:displayText="  CENTRAL AFRICAN REPUBLIC    " w:value="  CENTRAL AFRICAN REPUBLIC    "/>
            <w:listItem w:displayText="  CHAD    " w:value="  CHAD    "/>
            <w:listItem w:displayText="  CHILE   " w:value="  CHILE   "/>
            <w:listItem w:displayText="  CHINA   " w:value="  CHINA   "/>
            <w:listItem w:displayText="  CHRISTMAS ISLAND    " w:value="  CHRISTMAS ISLAND    "/>
            <w:listItem w:displayText="  CLIPPERTON ISLAND   " w:value="  CLIPPERTON ISLAND   "/>
            <w:listItem w:displayText="  COCOS (KEELING) ISLANDS " w:value="  COCOS (KEELING) ISLANDS "/>
            <w:listItem w:displayText="  COLOMBIA    " w:value="  COLOMBIA    "/>
            <w:listItem w:displayText="  COMOROS " w:value="  COMOROS "/>
            <w:listItem w:displayText="  CONGO (BRAZZAVILLE) " w:value="  CONGO (BRAZZAVILLE) "/>
            <w:listItem w:displayText="  CONGO (KINSHASA)    " w:value="  CONGO (KINSHASA)    "/>
            <w:listItem w:displayText="  COOK ISLANDS    " w:value="  COOK ISLANDS    "/>
            <w:listItem w:displayText="  CORAL SEA ISLANDS   " w:value="  CORAL SEA ISLANDS   "/>
            <w:listItem w:displayText="  COSTA RICA  " w:value="  COSTA RICA  "/>
            <w:listItem w:displayText="  COTE D IVOIRE   " w:value="  COTE D IVOIRE   "/>
            <w:listItem w:displayText="  CROATIA " w:value="  CROATIA "/>
            <w:listItem w:displayText="  CUBA    " w:value="  CUBA    "/>
            <w:listItem w:displayText="  CURACAO " w:value="  CURACAO "/>
            <w:listItem w:displayText="  CYPRUS  " w:value="  CYPRUS  "/>
            <w:listItem w:displayText="  CZECH REPUBLIC  " w:value="  CZECH REPUBLIC  "/>
            <w:listItem w:displayText="  DENMARK " w:value="  DENMARK "/>
            <w:listItem w:displayText="  DHEKELIA    " w:value="  DHEKELIA    "/>
            <w:listItem w:displayText="  DJIBOUTI    " w:value="  DJIBOUTI    "/>
            <w:listItem w:displayText="  DOMINICA    " w:value="  DOMINICA    "/>
            <w:listItem w:displayText="  DOMINICAN REPUBLIC  " w:value="  DOMINICAN REPUBLIC  "/>
            <w:listItem w:displayText="  ECUADOR " w:value="  ECUADOR "/>
            <w:listItem w:displayText="  EGYPT   " w:value="  EGYPT   "/>
            <w:listItem w:displayText="  EL SALVADOR " w:value="  EL SALVADOR "/>
            <w:listItem w:displayText="  EQUATORIAL GUINEA   " w:value="  EQUATORIAL GUINEA   "/>
            <w:listItem w:displayText="  ERITREA " w:value="  ERITREA "/>
            <w:listItem w:displayText="  ESTONIA " w:value="  ESTONIA "/>
            <w:listItem w:displayText="  ETHIOPIA    " w:value="  ETHIOPIA    "/>
            <w:listItem w:displayText="  ETOROFU, HABOMAI, KUNASHIRI, AND SHIKOTAN ISLANDS   " w:value="  ETOROFU, HABOMAI, KUNASHIRI, AND SHIKOTAN ISLANDS   "/>
            <w:listItem w:displayText="  EUROPA ISLAND   " w:value="  EUROPA ISLAND   "/>
            <w:listItem w:displayText="  FALKLAND ISLANDS (ISLAS MALVINAS)   " w:value="  FALKLAND ISLANDS (ISLAS MALVINAS)   "/>
            <w:listItem w:displayText="  FAROE ISLANDS   " w:value="  FAROE ISLANDS   "/>
            <w:listItem w:displayText="  FIJI    " w:value="  FIJI    "/>
            <w:listItem w:displayText="  FINLAND " w:value="  FINLAND "/>
            <w:listItem w:displayText="  FRANCE  " w:value="  FRANCE  "/>
            <w:listItem w:displayText="  FRENCH GUIANA   " w:value="  FRENCH GUIANA   "/>
            <w:listItem w:displayText="  FRENCH POLYNESIA    " w:value="  FRENCH POLYNESIA    "/>
            <w:listItem w:displayText="  FRENCH SOUTHERN AND ANTARCTIC LANDS " w:value="  FRENCH SOUTHERN AND ANTARCTIC LANDS "/>
            <w:listItem w:displayText="  GABON   " w:value="  GABON   "/>
            <w:listItem w:displayText="  GAMBIA, THE " w:value="  GAMBIA, THE "/>
            <w:listItem w:displayText="  GAZA STRIP  " w:value="  GAZA STRIP  "/>
            <w:listItem w:displayText="  GEORGIA " w:value="  GEORGIA "/>
            <w:listItem w:displayText="  GERMANY " w:value="  GERMANY "/>
            <w:listItem w:displayText="  GHANA   " w:value="  GHANA   "/>
            <w:listItem w:displayText="  GIBRALTAR   " w:value="  GIBRALTAR   "/>
            <w:listItem w:displayText="  GLORIOSO ISLANDS    " w:value="  GLORIOSO ISLANDS    "/>
            <w:listItem w:displayText="  GREECE  " w:value="  GREECE  "/>
            <w:listItem w:displayText="  GREENLAND   " w:value="  GREENLAND   "/>
            <w:listItem w:displayText="  GRENADA " w:value="  GRENADA "/>
            <w:listItem w:displayText="  GUADELOUPE  " w:value="  GUADELOUPE  "/>
            <w:listItem w:displayText="  GUATEMALA   " w:value="  GUATEMALA   "/>
            <w:listItem w:displayText="  GUERNSEY    " w:value="  GUERNSEY    "/>
            <w:listItem w:displayText="  GUINEA  " w:value="  GUINEA  "/>
            <w:listItem w:displayText="  GUINEA-BISSAU   " w:value="  GUINEA-BISSAU   "/>
            <w:listItem w:displayText="  GUYANA  " w:value="  GUYANA  "/>
            <w:listItem w:displayText="  HAITI   " w:value="  HAITI   "/>
            <w:listItem w:displayText="  HEARD ISLAND AND MCDONALD SLANDS    " w:value="  HEARD ISLAND AND MCDONALD SLANDS    "/>
            <w:listItem w:displayText="  HONDURAS    " w:value="  HONDURAS    "/>
            <w:listItem w:displayText="  HONG KONG   " w:value="  HONG KONG   "/>
            <w:listItem w:displayText="  HUNGARY " w:value="  HUNGARY "/>
            <w:listItem w:displayText="  ICELAND " w:value="  ICELAND "/>
            <w:listItem w:displayText="  INDIA   " w:value="  INDIA   "/>
            <w:listItem w:displayText="  INDONESIA   " w:value="  INDONESIA   "/>
            <w:listItem w:displayText="  IRAN    " w:value="  IRAN    "/>
            <w:listItem w:displayText="  IRAQ    " w:value="  IRAQ    "/>
            <w:listItem w:displayText="  IRELAND " w:value="  IRELAND "/>
            <w:listItem w:displayText="  ISLE OF MAN " w:value="  ISLE OF MAN "/>
            <w:listItem w:displayText="  ISRAEL  " w:value="  ISRAEL  "/>
            <w:listItem w:displayText="  ITALY   " w:value="  ITALY   "/>
            <w:listItem w:displayText="  JAMAICA " w:value="  JAMAICA "/>
            <w:listItem w:displayText="  JAN MAYEN   " w:value="  JAN MAYEN   "/>
            <w:listItem w:displayText="  JAPAN   " w:value="  JAPAN   "/>
            <w:listItem w:displayText="  JERSEY  " w:value="  JERSEY  "/>
            <w:listItem w:displayText="  JORDAN  " w:value="  JORDAN  "/>
            <w:listItem w:displayText="  JUAN DE NOVA ISLAND " w:value="  JUAN DE NOVA ISLAND "/>
            <w:listItem w:displayText="  KAZAKHSTAN  " w:value="  KAZAKHSTAN  "/>
            <w:listItem w:displayText="  KENYA   " w:value="  KENYA   "/>
            <w:listItem w:displayText="  KIRIBATI    " w:value="  KIRIBATI    "/>
            <w:listItem w:displayText="  KOSOVO  " w:value="  KOSOVO  "/>
            <w:listItem w:displayText="  KUWAIT  " w:value="  KUWAIT  "/>
            <w:listItem w:displayText="  KYRGYZSTAN  " w:value="  KYRGYZSTAN  "/>
            <w:listItem w:displayText="  LAOS    " w:value="  LAOS    "/>
            <w:listItem w:displayText="  LATVIA  " w:value="  LATVIA  "/>
            <w:listItem w:displayText="  LEBANON " w:value="  LEBANON "/>
            <w:listItem w:displayText="  LESOTHO " w:value="  LESOTHO "/>
            <w:listItem w:displayText="  LIBERIA " w:value="  LIBERIA "/>
            <w:listItem w:displayText="  LIBYA   " w:value="  LIBYA   "/>
            <w:listItem w:displayText="  LIECHTENSTEIN   " w:value="  LIECHTENSTEIN   "/>
            <w:listItem w:displayText="  LITHUANIA   " w:value="  LITHUANIA   "/>
            <w:listItem w:displayText="  LUXEMBOURG  " w:value="  LUXEMBOURG  "/>
            <w:listItem w:displayText="  MACAU   " w:value="  MACAU   "/>
            <w:listItem w:displayText="  MACEDONIA   " w:value="  MACEDONIA   "/>
            <w:listItem w:displayText="  MADAGASCAR  " w:value="  MADAGASCAR  "/>
            <w:listItem w:displayText="  MALAWI  " w:value="  MALAWI  "/>
            <w:listItem w:displayText="  MALAYSIA    " w:value="  MALAYSIA    "/>
            <w:listItem w:displayText="  MALDIVES    " w:value="  MALDIVES    "/>
            <w:listItem w:displayText="  MALI    " w:value="  MALI    "/>
            <w:listItem w:displayText="  MALTA   " w:value="  MALTA   "/>
            <w:listItem w:displayText="  MARSHALL ISLANDS    " w:value="  MARSHALL ISLANDS    "/>
            <w:listItem w:displayText="  MARTINIQUE  " w:value="  MARTINIQUE  "/>
            <w:listItem w:displayText="  MAURITANIA  " w:value="  MAURITANIA  "/>
            <w:listItem w:displayText="  MAURITIUS   " w:value="  MAURITIUS   "/>
            <w:listItem w:displayText="  MAYOTTE " w:value="  MAYOTTE "/>
            <w:listItem w:displayText="  MEXICO  " w:value="  MEXICO  "/>
            <w:listItem w:displayText="  MICRONESIA, FEDERATED STATES OF " w:value="  MICRONESIA, FEDERATED STATES OF "/>
            <w:listItem w:displayText="  MOLDOVA " w:value="  MOLDOVA "/>
            <w:listItem w:displayText="  MONACO  " w:value="  MONACO  "/>
            <w:listItem w:displayText="  MONGOLIA    " w:value="  MONGOLIA    "/>
            <w:listItem w:displayText="  MONTENEGRO  " w:value="  MONTENEGRO  "/>
            <w:listItem w:displayText="  MONTSERRAT  " w:value="  MONTSERRAT  "/>
            <w:listItem w:displayText="  MOROCCO " w:value="  MOROCCO "/>
            <w:listItem w:displayText="  MOZAMBIQUE  " w:value="  MOZAMBIQUE  "/>
            <w:listItem w:displayText="  NAMIBIA " w:value="  NAMIBIA "/>
            <w:listItem w:displayText="  NAURU   " w:value="  NAURU   "/>
            <w:listItem w:displayText="  NEPAL   " w:value="  NEPAL   "/>
            <w:listItem w:displayText="  NETHERLANDS " w:value="  NETHERLANDS "/>
            <w:listItem w:displayText="  NEUTRAL ZONE    " w:value="  NEUTRAL ZONE    "/>
            <w:listItem w:displayText="  NEW CALEDONIA   " w:value="  NEW CALEDONIA   "/>
            <w:listItem w:displayText="  NEW ZEALAND " w:value="  NEW ZEALAND "/>
            <w:listItem w:displayText="  NICARAGUA   " w:value="  NICARAGUA   "/>
            <w:listItem w:displayText="  NIGER   " w:value="  NIGER   "/>
            <w:listItem w:displayText="  NIGERIA " w:value="  NIGERIA "/>
            <w:listItem w:displayText="  NIUE    " w:value="  NIUE    "/>
            <w:listItem w:displayText="  NORFOLK ISLAND  " w:value="  NORFOLK ISLAND  "/>
            <w:listItem w:displayText="  NORTH KOREA " w:value="  NORTH KOREA "/>
            <w:listItem w:displayText="  NORWAY  " w:value="  NORWAY  "/>
            <w:listItem w:displayText="  OMAN    " w:value="  OMAN    "/>
            <w:listItem w:displayText="  PAKISTAN    " w:value="  PAKISTAN    "/>
            <w:listItem w:displayText="  PALAU   " w:value="  PALAU   "/>
            <w:listItem w:displayText="  PANAMA  " w:value="  PANAMA  "/>
            <w:listItem w:displayText="  PAPUA NEW GUINEA    " w:value="  PAPUA NEW GUINEA    "/>
            <w:listItem w:displayText="  PARACEL ISLANDS " w:value="  PARACEL ISLANDS "/>
            <w:listItem w:displayText="  PARAGUAY    " w:value="  PARAGUAY    "/>
            <w:listItem w:displayText="  PERU    " w:value="  PERU    "/>
            <w:listItem w:displayText="  PHILIPPINES " w:value="  PHILIPPINES "/>
            <w:listItem w:displayText="  PITCAIRN ISLANDS    " w:value="  PITCAIRN ISLANDS    "/>
            <w:listItem w:displayText="  POLAND  " w:value="  POLAND  "/>
            <w:listItem w:displayText="  PORTUGAL    " w:value="  PORTUGAL    "/>
            <w:listItem w:displayText="  QATAR   " w:value="  QATAR   "/>
            <w:listItem w:displayText="  REUNION " w:value="  REUNION "/>
            <w:listItem w:displayText="  ROMANIA " w:value="  ROMANIA "/>
            <w:listItem w:displayText="  RUSSIA  " w:value="  RUSSIA  "/>
            <w:listItem w:displayText="  RWANDA  " w:value="  RWANDA  "/>
            <w:listItem w:displayText="  SAINT BARTHELEMY    " w:value="  SAINT BARTHELEMY    "/>
            <w:listItem w:displayText="  SAINT HELENA, ASCENSION, AND TRISTAN DA CUNHA   " w:value="  SAINT HELENA, ASCENSION, AND TRISTAN DA CUNHA   "/>
            <w:listItem w:displayText="  SAINT KITTS AND NEVIS   " w:value="  SAINT KITTS AND NEVIS   "/>
            <w:listItem w:displayText="  SAINT LUCIA " w:value="  SAINT LUCIA "/>
            <w:listItem w:displayText="  SAINT MARTIN    " w:value="  SAINT MARTIN    "/>
            <w:listItem w:displayText="  SAINT PIERRE AND MIQUELON   " w:value="  SAINT PIERRE AND MIQUELON   "/>
            <w:listItem w:displayText="  SAINT VINCENT AND THE GRENADINES    " w:value="  SAINT VINCENT AND THE GRENADINES    "/>
            <w:listItem w:displayText="  SAMOA   " w:value="  SAMOA   "/>
            <w:listItem w:displayText="  SAN MARINO  " w:value="  SAN MARINO  "/>
            <w:listItem w:displayText="  SAO TOME AND PRINCIPE   " w:value="  SAO TOME AND PRINCIPE   "/>
            <w:listItem w:displayText="  SAUDI ARABIA    " w:value="  SAUDI ARABIA    "/>
            <w:listItem w:displayText="  SENEGAL " w:value="  SENEGAL "/>
            <w:listItem w:displayText="  SERBIA  " w:value="  SERBIA  "/>
            <w:listItem w:displayText="  SEYCHELLES  " w:value="  SEYCHELLES  "/>
            <w:listItem w:displayText="  SIERRA LEONE    " w:value="  SIERRA LEONE    "/>
            <w:listItem w:displayText="  SINGAPORE   " w:value="  SINGAPORE   "/>
            <w:listItem w:displayText="  SINT MAARTEN    " w:value="  SINT MAARTEN    "/>
            <w:listItem w:displayText="  SLOVAKIA    " w:value="  SLOVAKIA    "/>
            <w:listItem w:displayText="  SLOVENIA    " w:value="  SLOVENIA    "/>
            <w:listItem w:displayText="  SOLOMON ISLANDS " w:value="  SOLOMON ISLANDS "/>
            <w:listItem w:displayText="  SOMALIA " w:value="  SOMALIA "/>
            <w:listItem w:displayText="  SOUTH AFRICA    " w:value="  SOUTH AFRICA    "/>
            <w:listItem w:displayText="  SOUTH GEORGIA AND THE SOUTH SANDWICH ISLANDS    " w:value="  SOUTH GEORGIA AND THE SOUTH SANDWICH ISLANDS    "/>
            <w:listItem w:displayText="  SOUTH KOREA " w:value="  SOUTH KOREA "/>
            <w:listItem w:displayText="  SOUTH SUDAN " w:value="  SOUTH SUDAN "/>
            <w:listItem w:displayText="  SPAIN   " w:value="  SPAIN   "/>
            <w:listItem w:displayText="  SPRATLY ISLANDS " w:value="  SPRATLY ISLANDS "/>
            <w:listItem w:displayText="  SRI LANKA   " w:value="  SRI LANKA   "/>
            <w:listItem w:displayText="  STATELESS   " w:value="  STATELESS   "/>
            <w:listItem w:displayText="  SUDAN   " w:value="  SUDAN   "/>
            <w:listItem w:displayText="  SURINAME    " w:value="  SURINAME    "/>
            <w:listItem w:displayText="  SVALBARD    " w:value="  SVALBARD    "/>
            <w:listItem w:displayText="  SWAZILAND   " w:value="  SWAZILAND   "/>
            <w:listItem w:displayText="  SWEDEN  " w:value="  SWEDEN  "/>
            <w:listItem w:displayText="  SWITZERLAND " w:value="  SWITZERLAND "/>
            <w:listItem w:displayText="  SYRIA   " w:value="  SYRIA   "/>
            <w:listItem w:displayText="  TAIWAN  " w:value="  TAIWAN  "/>
            <w:listItem w:displayText="  TAJIKISTAN  " w:value="  TAJIKISTAN  "/>
            <w:listItem w:displayText="  TANZANIA    " w:value="  TANZANIA    "/>
            <w:listItem w:displayText="  THAILAND    " w:value="  THAILAND    "/>
            <w:listItem w:displayText="  TIMOR-LESTE " w:value="  TIMOR-LESTE "/>
            <w:listItem w:displayText="  TOGO    " w:value="  TOGO    "/>
            <w:listItem w:displayText="  TOKELAU " w:value="  TOKELAU "/>
            <w:listItem w:displayText="  TONGA   " w:value="  TONGA   "/>
            <w:listItem w:displayText="  TRINIDAD AND TOBAGO " w:value="  TRINIDAD AND TOBAGO "/>
            <w:listItem w:displayText="  TROMELIN ISLAND " w:value="  TROMELIN ISLAND "/>
            <w:listItem w:displayText="  TUNISIA " w:value="  TUNISIA "/>
            <w:listItem w:displayText="  TURKEY  " w:value="  TURKEY  "/>
            <w:listItem w:displayText="  TURKMENISTAN    " w:value="  TURKMENISTAN    "/>
            <w:listItem w:displayText="  TURKS AND CAICOS ISLANDS    " w:value="  TURKS AND CAICOS ISLANDS    "/>
            <w:listItem w:displayText="  TUVALU  " w:value="  TUVALU  "/>
            <w:listItem w:displayText="  UGANDA  " w:value="  UGANDA  "/>
            <w:listItem w:displayText="  UKRAINE " w:value="  UKRAINE "/>
            <w:listItem w:displayText="  UNITED ARAB EMIRATES    " w:value="  UNITED ARAB EMIRATES    "/>
            <w:listItem w:displayText="  UNITED KINGDOM  " w:value="  UNITED KINGDOM  "/>
            <w:listItem w:displayText="  UNKNOWN " w:value="  UNKNOWN "/>
            <w:listItem w:displayText="  URUGUAY " w:value="  URUGUAY "/>
            <w:listItem w:displayText="  UZBEKISTAN  " w:value="  UZBEKISTAN  "/>
            <w:listItem w:displayText="  VANUATU " w:value="  VANUATU "/>
            <w:listItem w:displayText="  VATICAN CITY    " w:value="  VATICAN CITY    "/>
            <w:listItem w:displayText="  VENEZUELA   " w:value="  VENEZUELA   "/>
            <w:listItem w:displayText="  VIETNAM " w:value="  VIETNAM "/>
            <w:listItem w:displayText="  WALLIS AND FUTUNA   " w:value="  WALLIS AND FUTUNA   "/>
            <w:listItem w:displayText="  WEST BANK   " w:value="  WEST BANK   "/>
            <w:listItem w:displayText="  WESTERN SAHARA  " w:value="  WESTERN SAHARA  "/>
            <w:listItem w:displayText="  YEMEN   " w:value="  YEMEN   "/>
            <w:listItem w:displayText="  ZAMBIA  " w:value="  ZAMBIA  "/>
            <w:listItem w:displayText="  ZIMBABWE    " w:value="  ZIMBABWE    "/>
          </w:dropDownList>
        </w:sdtPr>
        <w:sdtEndPr/>
        <w:sdtContent>
          <w:r w:rsidRPr="00B23DDD">
            <w:rPr>
              <w:rStyle w:val="PlaceholderText"/>
            </w:rPr>
            <w:t>Choose an item.</w:t>
          </w:r>
        </w:sdtContent>
      </w:sdt>
    </w:p>
    <w:p w14:paraId="1729E4FD" w14:textId="77777777" w:rsidR="005A480F" w:rsidRPr="00654DDD" w:rsidRDefault="005A480F" w:rsidP="005A480F">
      <w:pPr>
        <w:spacing w:line="276" w:lineRule="auto"/>
        <w:ind w:left="360"/>
        <w:rPr>
          <w:rFonts w:ascii="Arial" w:hAnsi="Arial" w:cs="Arial"/>
          <w:sz w:val="16"/>
          <w:szCs w:val="16"/>
        </w:rPr>
      </w:pPr>
    </w:p>
    <w:p w14:paraId="3D427429" w14:textId="77777777" w:rsidR="005A480F" w:rsidRDefault="005A480F" w:rsidP="006D5856">
      <w:pPr>
        <w:pBdr>
          <w:top w:val="single" w:sz="4" w:space="1" w:color="auto"/>
          <w:left w:val="single" w:sz="4" w:space="1" w:color="auto"/>
          <w:bottom w:val="single" w:sz="4" w:space="1" w:color="auto"/>
          <w:right w:val="single" w:sz="4" w:space="1" w:color="auto"/>
        </w:pBdr>
        <w:spacing w:line="276" w:lineRule="auto"/>
        <w:ind w:left="360"/>
        <w:rPr>
          <w:rFonts w:ascii="Arial" w:hAnsi="Arial" w:cs="Arial"/>
          <w:b/>
          <w:sz w:val="20"/>
          <w:szCs w:val="20"/>
        </w:rPr>
      </w:pPr>
      <w:r w:rsidRPr="00CE2AA7">
        <w:rPr>
          <w:rFonts w:ascii="Arial" w:hAnsi="Arial" w:cs="Arial"/>
          <w:b/>
          <w:sz w:val="20"/>
          <w:szCs w:val="20"/>
        </w:rPr>
        <w:t>Dependent Three:</w:t>
      </w:r>
    </w:p>
    <w:p w14:paraId="396F0FDA" w14:textId="77777777" w:rsidR="005A480F" w:rsidRDefault="005A480F" w:rsidP="006D5856">
      <w:pPr>
        <w:pBdr>
          <w:top w:val="single" w:sz="4" w:space="1" w:color="auto"/>
          <w:left w:val="single" w:sz="4" w:space="1" w:color="auto"/>
          <w:bottom w:val="single" w:sz="4" w:space="1" w:color="auto"/>
          <w:right w:val="single" w:sz="4" w:space="1" w:color="auto"/>
        </w:pBdr>
        <w:spacing w:line="276" w:lineRule="auto"/>
        <w:ind w:left="360"/>
        <w:rPr>
          <w:rFonts w:ascii="Arial" w:hAnsi="Arial" w:cs="Arial"/>
          <w:i/>
          <w:sz w:val="20"/>
          <w:szCs w:val="20"/>
        </w:rPr>
      </w:pPr>
      <w:r w:rsidRPr="00516D8E">
        <w:rPr>
          <w:rFonts w:ascii="Arial" w:hAnsi="Arial" w:cs="Arial"/>
          <w:i/>
          <w:sz w:val="20"/>
          <w:szCs w:val="20"/>
        </w:rPr>
        <w:t>Relationship:</w:t>
      </w:r>
      <w:r w:rsidRPr="00654DDD">
        <w:rPr>
          <w:rFonts w:ascii="Arial" w:hAnsi="Arial" w:cs="Arial"/>
          <w:i/>
          <w:sz w:val="20"/>
          <w:szCs w:val="20"/>
        </w:rPr>
        <w:t xml:space="preserve">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Spouse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Child</w:t>
      </w:r>
    </w:p>
    <w:p w14:paraId="74BFF88E" w14:textId="77777777" w:rsidR="005A480F" w:rsidRPr="00CE2AA7" w:rsidRDefault="005A480F" w:rsidP="006D5856">
      <w:pPr>
        <w:pBdr>
          <w:top w:val="single" w:sz="4" w:space="1" w:color="auto"/>
          <w:left w:val="single" w:sz="4" w:space="1" w:color="auto"/>
          <w:bottom w:val="single" w:sz="4" w:space="1" w:color="auto"/>
          <w:right w:val="single" w:sz="4" w:space="1" w:color="auto"/>
        </w:pBdr>
        <w:spacing w:line="276" w:lineRule="auto"/>
        <w:ind w:left="360"/>
        <w:rPr>
          <w:rFonts w:ascii="Arial" w:hAnsi="Arial" w:cs="Arial"/>
          <w:sz w:val="20"/>
          <w:szCs w:val="20"/>
        </w:rPr>
      </w:pPr>
      <w:r w:rsidRPr="0060795C">
        <w:rPr>
          <w:rFonts w:ascii="Arial" w:hAnsi="Arial" w:cs="Arial"/>
          <w:i/>
          <w:sz w:val="20"/>
          <w:szCs w:val="20"/>
        </w:rPr>
        <w:t>Full Name:</w:t>
      </w:r>
      <w:r>
        <w:rPr>
          <w:rFonts w:ascii="Arial" w:hAnsi="Arial" w:cs="Arial"/>
          <w:sz w:val="20"/>
          <w:szCs w:val="20"/>
        </w:rPr>
        <w:t xml:space="preserve"> </w:t>
      </w:r>
      <w:r w:rsidRPr="008A4DDD">
        <w:rPr>
          <w:rFonts w:ascii="Arial" w:hAnsi="Arial" w:cs="Arial"/>
          <w:sz w:val="20"/>
          <w:szCs w:val="20"/>
        </w:rPr>
        <w:fldChar w:fldCharType="begin">
          <w:ffData>
            <w:name w:val="Text1"/>
            <w:enabled/>
            <w:calcOnExit w:val="0"/>
            <w:textInput>
              <w:default w:val="Family name/surname"/>
            </w:textInput>
          </w:ffData>
        </w:fldChar>
      </w:r>
      <w:r w:rsidRPr="008A4DDD">
        <w:rPr>
          <w:rFonts w:ascii="Arial" w:hAnsi="Arial" w:cs="Arial"/>
          <w:sz w:val="20"/>
          <w:szCs w:val="20"/>
        </w:rPr>
        <w:instrText xml:space="preserve"> FORMTEXT </w:instrText>
      </w:r>
      <w:r w:rsidRPr="008A4DDD">
        <w:rPr>
          <w:rFonts w:ascii="Arial" w:hAnsi="Arial" w:cs="Arial"/>
          <w:sz w:val="20"/>
          <w:szCs w:val="20"/>
        </w:rPr>
      </w:r>
      <w:r w:rsidRPr="008A4DDD">
        <w:rPr>
          <w:rFonts w:ascii="Arial" w:hAnsi="Arial" w:cs="Arial"/>
          <w:sz w:val="20"/>
          <w:szCs w:val="20"/>
        </w:rPr>
        <w:fldChar w:fldCharType="separate"/>
      </w:r>
      <w:r w:rsidRPr="008A4DDD">
        <w:rPr>
          <w:rFonts w:ascii="Arial" w:hAnsi="Arial" w:cs="Arial"/>
          <w:noProof/>
          <w:sz w:val="20"/>
          <w:szCs w:val="20"/>
        </w:rPr>
        <w:t>Family name/surname</w:t>
      </w:r>
      <w:r w:rsidRPr="008A4DDD">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ffData>
            <w:name w:val=""/>
            <w:enabled/>
            <w:calcOnExit w:val="0"/>
            <w:textInput>
              <w:default w:val="Primary name/given nam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Primary name/given name</w:t>
      </w:r>
      <w:r>
        <w:rPr>
          <w:rFonts w:ascii="Arial" w:hAnsi="Arial" w:cs="Arial"/>
          <w:sz w:val="20"/>
          <w:szCs w:val="20"/>
        </w:rPr>
        <w:fldChar w:fldCharType="end"/>
      </w:r>
      <w:r w:rsidRPr="00CE4BB3">
        <w:rPr>
          <w:rFonts w:ascii="Arial" w:hAnsi="Arial" w:cs="Arial"/>
          <w:sz w:val="20"/>
          <w:szCs w:val="20"/>
        </w:rPr>
        <w:t xml:space="preserve"> </w:t>
      </w:r>
    </w:p>
    <w:p w14:paraId="03AF620A" w14:textId="77777777" w:rsidR="005A480F" w:rsidRDefault="005A480F" w:rsidP="006D5856">
      <w:pPr>
        <w:pBdr>
          <w:top w:val="single" w:sz="4" w:space="1" w:color="auto"/>
          <w:left w:val="single" w:sz="4" w:space="1" w:color="auto"/>
          <w:bottom w:val="single" w:sz="4" w:space="1" w:color="auto"/>
          <w:right w:val="single" w:sz="4" w:space="1" w:color="auto"/>
        </w:pBdr>
        <w:spacing w:line="276" w:lineRule="auto"/>
        <w:ind w:left="360"/>
        <w:rPr>
          <w:rFonts w:ascii="Arial" w:hAnsi="Arial" w:cs="Arial"/>
          <w:sz w:val="20"/>
          <w:szCs w:val="20"/>
        </w:rPr>
      </w:pPr>
      <w:r w:rsidRPr="00516D8E">
        <w:rPr>
          <w:rFonts w:ascii="Arial" w:hAnsi="Arial" w:cs="Arial"/>
          <w:i/>
          <w:sz w:val="20"/>
          <w:szCs w:val="20"/>
        </w:rPr>
        <w:t>Date of Birth:</w:t>
      </w:r>
      <w:r>
        <w:rPr>
          <w:rFonts w:ascii="Arial" w:hAnsi="Arial" w:cs="Arial"/>
          <w:sz w:val="20"/>
          <w:szCs w:val="20"/>
        </w:rPr>
        <w:t xml:space="preserve"> </w:t>
      </w:r>
      <w:r>
        <w:rPr>
          <w:rFonts w:ascii="Arial" w:hAnsi="Arial" w:cs="Arial"/>
          <w:sz w:val="20"/>
          <w:szCs w:val="20"/>
        </w:rPr>
        <w:fldChar w:fldCharType="begin">
          <w:ffData>
            <w:name w:val="Text10"/>
            <w:enabled/>
            <w:calcOnExit w:val="0"/>
            <w:textInput>
              <w:default w:val="MM/DD/YYY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MM/DD/YYYY</w:t>
      </w:r>
      <w:r>
        <w:rPr>
          <w:rFonts w:ascii="Arial" w:hAnsi="Arial" w:cs="Arial"/>
          <w:sz w:val="20"/>
          <w:szCs w:val="20"/>
        </w:rPr>
        <w:fldChar w:fldCharType="end"/>
      </w:r>
      <w:r>
        <w:rPr>
          <w:rFonts w:ascii="Arial" w:hAnsi="Arial" w:cs="Arial"/>
          <w:sz w:val="20"/>
          <w:szCs w:val="20"/>
        </w:rPr>
        <w:tab/>
      </w:r>
      <w:r>
        <w:rPr>
          <w:rFonts w:ascii="Arial" w:hAnsi="Arial" w:cs="Arial"/>
          <w:sz w:val="20"/>
          <w:szCs w:val="20"/>
        </w:rPr>
        <w:tab/>
      </w:r>
      <w:r w:rsidRPr="00516D8E">
        <w:rPr>
          <w:rFonts w:ascii="Arial" w:hAnsi="Arial" w:cs="Arial"/>
          <w:i/>
          <w:sz w:val="20"/>
          <w:szCs w:val="20"/>
        </w:rPr>
        <w:t>Gender:</w:t>
      </w:r>
      <w:r>
        <w:rPr>
          <w:rFonts w:ascii="Arial" w:hAnsi="Arial" w:cs="Arial"/>
          <w:sz w:val="20"/>
          <w:szCs w:val="20"/>
        </w:rPr>
        <w:t xml:space="preserve"> </w:t>
      </w:r>
      <w:r>
        <w:rPr>
          <w:rFonts w:ascii="Arial" w:hAnsi="Arial" w:cs="Arial"/>
          <w:sz w:val="20"/>
          <w:szCs w:val="20"/>
        </w:rPr>
        <w:fldChar w:fldCharType="begin">
          <w:ffData>
            <w:name w:val="Check4"/>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Male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Female</w:t>
      </w:r>
    </w:p>
    <w:p w14:paraId="7A50D63F" w14:textId="77777777" w:rsidR="005A480F" w:rsidRDefault="005A480F" w:rsidP="006D5856">
      <w:pPr>
        <w:pBdr>
          <w:top w:val="single" w:sz="4" w:space="1" w:color="auto"/>
          <w:left w:val="single" w:sz="4" w:space="1" w:color="auto"/>
          <w:bottom w:val="single" w:sz="4" w:space="1" w:color="auto"/>
          <w:right w:val="single" w:sz="4" w:space="1" w:color="auto"/>
        </w:pBdr>
        <w:spacing w:line="276" w:lineRule="auto"/>
        <w:ind w:left="360"/>
        <w:rPr>
          <w:rFonts w:ascii="Arial" w:hAnsi="Arial" w:cs="Arial"/>
          <w:sz w:val="20"/>
          <w:szCs w:val="20"/>
        </w:rPr>
      </w:pPr>
      <w:r w:rsidRPr="00E24823">
        <w:rPr>
          <w:rFonts w:ascii="Arial" w:hAnsi="Arial" w:cs="Arial"/>
          <w:i/>
          <w:sz w:val="20"/>
          <w:szCs w:val="20"/>
        </w:rPr>
        <w:t>City of Birth:</w:t>
      </w:r>
      <w:r>
        <w:rPr>
          <w:rFonts w:ascii="Arial" w:hAnsi="Arial" w:cs="Arial"/>
          <w:i/>
          <w:sz w:val="20"/>
          <w:szCs w:val="20"/>
        </w:rPr>
        <w:t xml:space="preserve"> </w:t>
      </w:r>
      <w:r>
        <w:rPr>
          <w:rFonts w:ascii="Arial" w:hAnsi="Arial" w:cs="Arial"/>
          <w:sz w:val="20"/>
          <w:szCs w:val="20"/>
        </w:rPr>
        <w:fldChar w:fldCharType="begin">
          <w:ffData>
            <w:name w:val=""/>
            <w:enabled/>
            <w:calcOnExit w:val="0"/>
            <w:textInput>
              <w:default w:val="City/town of birth"/>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City/town of birth</w:t>
      </w:r>
      <w:r>
        <w:rPr>
          <w:rFonts w:ascii="Arial" w:hAnsi="Arial" w:cs="Arial"/>
          <w:sz w:val="20"/>
          <w:szCs w:val="20"/>
        </w:rPr>
        <w:fldChar w:fldCharType="end"/>
      </w:r>
      <w:r>
        <w:rPr>
          <w:rFonts w:ascii="Arial" w:hAnsi="Arial" w:cs="Arial"/>
          <w:sz w:val="20"/>
          <w:szCs w:val="20"/>
        </w:rPr>
        <w:tab/>
      </w:r>
    </w:p>
    <w:p w14:paraId="0A382D12" w14:textId="77777777" w:rsidR="006D5856" w:rsidRDefault="005A480F" w:rsidP="006D5856">
      <w:pPr>
        <w:pBdr>
          <w:top w:val="single" w:sz="4" w:space="1" w:color="auto"/>
          <w:left w:val="single" w:sz="4" w:space="1" w:color="auto"/>
          <w:bottom w:val="single" w:sz="4" w:space="1" w:color="auto"/>
          <w:right w:val="single" w:sz="4" w:space="1" w:color="auto"/>
        </w:pBdr>
        <w:spacing w:line="276" w:lineRule="auto"/>
        <w:ind w:left="360"/>
        <w:rPr>
          <w:rFonts w:ascii="Arial" w:hAnsi="Arial" w:cs="Arial"/>
          <w:sz w:val="20"/>
          <w:szCs w:val="20"/>
        </w:rPr>
      </w:pPr>
      <w:r w:rsidRPr="00E24823">
        <w:rPr>
          <w:rFonts w:ascii="Arial" w:hAnsi="Arial" w:cs="Arial"/>
          <w:i/>
          <w:sz w:val="20"/>
          <w:szCs w:val="20"/>
        </w:rPr>
        <w:t>Country of Birth:</w:t>
      </w:r>
      <w:r w:rsidRPr="000D53C1">
        <w:rPr>
          <w:rFonts w:ascii="Arial" w:hAnsi="Arial" w:cs="Arial"/>
          <w:i/>
          <w:sz w:val="20"/>
          <w:szCs w:val="20"/>
        </w:rPr>
        <w:t xml:space="preserve"> </w:t>
      </w:r>
      <w:sdt>
        <w:sdtPr>
          <w:rPr>
            <w:rFonts w:ascii="Arial" w:hAnsi="Arial" w:cs="Arial"/>
            <w:i/>
            <w:sz w:val="20"/>
            <w:szCs w:val="20"/>
          </w:rPr>
          <w:alias w:val="Country of Birth"/>
          <w:tag w:val="Country of Birth"/>
          <w:id w:val="1847819496"/>
          <w:placeholder>
            <w:docPart w:val="14C43519754449F28517762224D352BC"/>
          </w:placeholder>
          <w:showingPlcHdr/>
          <w:dropDownList>
            <w:listItem w:displayText="  AFGHANISTAN " w:value="  AFGHANISTAN "/>
            <w:listItem w:displayText="  AKROTIRI    " w:value="  AKROTIRI    "/>
            <w:listItem w:displayText="  ALBANIA " w:value="  ALBANIA "/>
            <w:listItem w:displayText="  ALGERIA " w:value="  ALGERIA "/>
            <w:listItem w:displayText="  AMERICAN SAMOA  " w:value="  AMERICAN SAMOA  "/>
            <w:listItem w:displayText="  ANDORRA " w:value="  ANDORRA "/>
            <w:listItem w:displayText="  ANGOLA  " w:value="  ANGOLA  "/>
            <w:listItem w:displayText="  ANGUILLA    " w:value="  ANGUILLA    "/>
            <w:listItem w:displayText="  ANTARCTICA  " w:value="  ANTARCTICA  "/>
            <w:listItem w:displayText="  ANTIGUA AND BARBUDA " w:value="  ANTIGUA AND BARBUDA "/>
            <w:listItem w:displayText="  ARGENTINA   " w:value="  ARGENTINA   "/>
            <w:listItem w:displayText="  ARMENIA " w:value="  ARMENIA "/>
            <w:listItem w:displayText="  ARUBA   " w:value="  ARUBA   "/>
            <w:listItem w:displayText="  ASHMORE AND CARTIER ISLANDS " w:value="  ASHMORE AND CARTIER ISLANDS "/>
            <w:listItem w:displayText="  AUSTRALIA   " w:value="  AUSTRALIA   "/>
            <w:listItem w:displayText="  AUSTRIA " w:value="  AUSTRIA "/>
            <w:listItem w:displayText="  AZERBAIJAN  " w:value="  AZERBAIJAN  "/>
            <w:listItem w:displayText="  BAHAMAS, THE    " w:value="  BAHAMAS, THE    "/>
            <w:listItem w:displayText="  BAHRAIN " w:value="  BAHRAIN "/>
            <w:listItem w:displayText="  BAKER ISLAND    " w:value="  BAKER ISLAND    "/>
            <w:listItem w:displayText="  BANGLADESH  " w:value="  BANGLADESH  "/>
            <w:listItem w:displayText="  BARBADOS    " w:value="  BARBADOS    "/>
            <w:listItem w:displayText="  BASSAS DA INDIA " w:value="  BASSAS DA INDIA "/>
            <w:listItem w:displayText="  BELARUS " w:value="  BELARUS "/>
            <w:listItem w:displayText="  BELGIUM " w:value="  BELGIUM "/>
            <w:listItem w:displayText="  BELIZE  " w:value="  BELIZE  "/>
            <w:listItem w:displayText="  BENIN   " w:value="  BENIN   "/>
            <w:listItem w:displayText="  BERMUDA " w:value="  BERMUDA "/>
            <w:listItem w:displayText="  BHUTAN  " w:value="  BHUTAN  "/>
            <w:listItem w:displayText="  BOLIVIA " w:value="  BOLIVIA "/>
            <w:listItem w:displayText="  BOSNIA AND HERZEGOVINA  " w:value="  BOSNIA AND HERZEGOVINA  "/>
            <w:listItem w:displayText="  BOTSWANA    " w:value="  BOTSWANA    "/>
            <w:listItem w:displayText="  BOUVET ISLAND   " w:value="  BOUVET ISLAND   "/>
            <w:listItem w:displayText="  BRAZIL  " w:value="  BRAZIL  "/>
            <w:listItem w:displayText="  BRITISH INDIAN OCEAN TERRITORY  " w:value="  BRITISH INDIAN OCEAN TERRITORY  "/>
            <w:listItem w:displayText="  BRITISH VIRGIN ISLANDS  " w:value="  BRITISH VIRGIN ISLANDS  "/>
            <w:listItem w:displayText="  BRUNEI  " w:value="  BRUNEI  "/>
            <w:listItem w:displayText="  BULGARIA    " w:value="  BULGARIA    "/>
            <w:listItem w:displayText="  BURKINA FASO    " w:value="  BURKINA FASO    "/>
            <w:listItem w:displayText="  BURMA   " w:value="  BURMA   "/>
            <w:listItem w:displayText="  BURUNDI " w:value="  BURUNDI "/>
            <w:listItem w:displayText="  CAMBODIA    " w:value="  CAMBODIA    "/>
            <w:listItem w:displayText="  CAMEROON    " w:value="  CAMEROON    "/>
            <w:listItem w:displayText="  CANADA  " w:value="  CANADA  "/>
            <w:listItem w:displayText="  CANAL ZONE  " w:value="  CANAL ZONE  "/>
            <w:listItem w:displayText="  CANTON AND ENDERBURY    " w:value="  CANTON AND ENDERBURY    "/>
            <w:listItem w:displayText="  CAPE VERDE  " w:value="  CAPE VERDE  "/>
            <w:listItem w:displayText="  CAYMAN ISLANDS  " w:value="  CAYMAN ISLANDS  "/>
            <w:listItem w:displayText="  CENTRAL AFRICAN REPUBLIC    " w:value="  CENTRAL AFRICAN REPUBLIC    "/>
            <w:listItem w:displayText="  CENTRAL AND SOUTHERN LINE ISLANDS   " w:value="  CENTRAL AND SOUTHERN LINE ISLANDS   "/>
            <w:listItem w:displayText="  CHAD    " w:value="  CHAD    "/>
            <w:listItem w:displayText="  CHILE   " w:value="  CHILE   "/>
            <w:listItem w:displayText="  CHINA   " w:value="  CHINA   "/>
            <w:listItem w:displayText="  CHRISTMAS ISLAND    " w:value="  CHRISTMAS ISLAND    "/>
            <w:listItem w:displayText="  CLIPPERTON ISLAND   " w:value="  CLIPPERTON ISLAND   "/>
            <w:listItem w:displayText="  COCOS (KEELING) ISLANDS " w:value="  COCOS (KEELING) ISLANDS "/>
            <w:listItem w:displayText="  COLOMBIA    " w:value="  COLOMBIA    "/>
            <w:listItem w:displayText="  COMOROS " w:value="  COMOROS "/>
            <w:listItem w:displayText="  CONGO (BRAZZAVILLE) " w:value="  CONGO (BRAZZAVILLE) "/>
            <w:listItem w:displayText="  CONGO (KINSHASA)    " w:value="  CONGO (KINSHASA)    "/>
            <w:listItem w:displayText="  COOK ISLANDS    " w:value="  COOK ISLANDS    "/>
            <w:listItem w:displayText="  CORAL SEA ISLANDS   " w:value="  CORAL SEA ISLANDS   "/>
            <w:listItem w:displayText="  COSTA RICA  " w:value="  COSTA RICA  "/>
            <w:listItem w:displayText="  COTE D IVOIRE   " w:value="  COTE D IVOIRE   "/>
            <w:listItem w:displayText="  CROATIA " w:value="  CROATIA "/>
            <w:listItem w:displayText="  CUBA    " w:value="  CUBA    "/>
            <w:listItem w:displayText="  CURACAO " w:value="  CURACAO "/>
            <w:listItem w:displayText="  CYPRUS  " w:value="  CYPRUS  "/>
            <w:listItem w:displayText="  CZECH REPUBLIC  " w:value="  CZECH REPUBLIC  "/>
            <w:listItem w:displayText="  CZECHOSLOVAKIA  " w:value="  CZECHOSLOVAKIA  "/>
            <w:listItem w:displayText="  DEMOCRATIC REPUBLIC OF VIET-NAM " w:value="  DEMOCRATIC REPUBLIC OF VIET-NAM "/>
            <w:listItem w:displayText="  DENMARK " w:value="  DENMARK "/>
            <w:listItem w:displayText="  DHEKELIA    " w:value="  DHEKELIA    "/>
            <w:listItem w:displayText="  DJIBOUTI    " w:value="  DJIBOUTI    "/>
            <w:listItem w:displayText="  DOMINICA    " w:value="  DOMINICA    "/>
            <w:listItem w:displayText="  DOMINICAN REPUBLIC  " w:value="  DOMINICAN REPUBLIC  "/>
            <w:listItem w:displayText="  ECUADOR " w:value="  ECUADOR "/>
            <w:listItem w:displayText="  EGYPT   " w:value="  EGYPT   "/>
            <w:listItem w:displayText="  EL SALVADOR " w:value="  EL SALVADOR "/>
            <w:listItem w:displayText="  EQUATORIAL GUINEA   " w:value="  EQUATORIAL GUINEA   "/>
            <w:listItem w:displayText="  ERITREA " w:value="  ERITREA "/>
            <w:listItem w:displayText="  ESTONIA " w:value="  ESTONIA "/>
            <w:listItem w:displayText="  ETHIOPIA    " w:value="  ETHIOPIA    "/>
            <w:listItem w:displayText="  ETOROFU, HABOMAI, KUNASHIRI, AND SHIKOTAN ISLANDS   " w:value="  ETOROFU, HABOMAI, KUNASHIRI, AND SHIKOTAN ISLANDS   "/>
            <w:listItem w:displayText="  EUROPA ISLAND   " w:value="  EUROPA ISLAND   "/>
            <w:listItem w:displayText="  FALKLAND ISLANDS (ISLAS MALVINAS)   " w:value="  FALKLAND ISLANDS (ISLAS MALVINAS)   "/>
            <w:listItem w:displayText="  FAROE ISLANDS   " w:value="  FAROE ISLANDS   "/>
            <w:listItem w:displayText="  FEDERAL REPUBLIC OF GERMANY " w:value="  FEDERAL REPUBLIC OF GERMANY "/>
            <w:listItem w:displayText="  FIJI    " w:value="  FIJI    "/>
            <w:listItem w:displayText="  FINLAND " w:value="  FINLAND "/>
            <w:listItem w:displayText="  FRANCE  " w:value="  FRANCE  "/>
            <w:listItem w:displayText="  FRENCH GUIANA   " w:value="  FRENCH GUIANA   "/>
            <w:listItem w:displayText="  FRENCH POLYNESIA    " w:value="  FRENCH POLYNESIA    "/>
            <w:listItem w:displayText="  FRENCH SOUTHERN AND ANTARCTIC LANDS " w:value="  FRENCH SOUTHERN AND ANTARCTIC LANDS "/>
            <w:listItem w:displayText="  FRENCH TERRITORY OF THE AFARS AND ISSAS " w:value="  FRENCH TERRITORY OF THE AFARS AND ISSAS "/>
            <w:listItem w:displayText="  GABON   " w:value="  GABON   "/>
            <w:listItem w:displayText="  GAMBIA, THE " w:value="  GAMBIA, THE "/>
            <w:listItem w:displayText="  GAZA STRIP  " w:value="  GAZA STRIP  "/>
            <w:listItem w:displayText="  GEORGIA " w:value="  GEORGIA "/>
            <w:listItem w:displayText="  GERMAN DEMOCRATIC REPUBLIC  " w:value="  GERMAN DEMOCRATIC REPUBLIC  "/>
            <w:listItem w:displayText="  GERMANY " w:value="  GERMANY "/>
            <w:listItem w:displayText="  GERMANY, BERLIN " w:value="  GERMANY, BERLIN "/>
            <w:listItem w:displayText="  GHANA   " w:value="  GHANA   "/>
            <w:listItem w:displayText="  GIBRALTAR   " w:value="  GIBRALTAR   "/>
            <w:listItem w:displayText="  GILBERT AND ELLICE ISLANDS  " w:value="  GILBERT AND ELLICE ISLANDS  "/>
            <w:listItem w:displayText="  GILBERT ISLANDS " w:value="  GILBERT ISLANDS "/>
            <w:listItem w:displayText="  GLORIOSO ISLANDS    " w:value="  GLORIOSO ISLANDS    "/>
            <w:listItem w:displayText="  GREECE  " w:value="  GREECE  "/>
            <w:listItem w:displayText="  GREENLAND   " w:value="  GREENLAND   "/>
            <w:listItem w:displayText="  GRENADA " w:value="  GRENADA "/>
            <w:listItem w:displayText="  GUADELOUPE  " w:value="  GUADELOUPE  "/>
            <w:listItem w:displayText="  GUAM    " w:value="  GUAM    "/>
            <w:listItem w:displayText="  GUATEMALA   " w:value="  GUATEMALA   "/>
            <w:listItem w:displayText="  GUERNSEY    " w:value="  GUERNSEY    "/>
            <w:listItem w:displayText="  GUINEA  " w:value="  GUINEA  "/>
            <w:listItem w:displayText="  GUINEA-BISSAU   " w:value="  GUINEA-BISSAU   "/>
            <w:listItem w:displayText="  GUYANA  " w:value="  GUYANA  "/>
            <w:listItem w:displayText="  HAITI   " w:value="  HAITI   "/>
            <w:listItem w:displayText="  HEARD ISLAND AND MCDONALD SLANDS    " w:value="  HEARD ISLAND AND MCDONALD SLANDS    "/>
            <w:listItem w:displayText="  HONDURAS    " w:value="  HONDURAS    "/>
            <w:listItem w:displayText="  HONG KONG   " w:value="  HONG KONG   "/>
            <w:listItem w:displayText="  HOWLAND ISLAND  " w:value="  HOWLAND ISLAND  "/>
            <w:listItem w:displayText="  HUNGARY " w:value="  HUNGARY "/>
            <w:listItem w:displayText="  ICELAND " w:value="  ICELAND "/>
            <w:listItem w:displayText="  INDIA   " w:value="  INDIA   "/>
            <w:listItem w:displayText="  INDONESIA   " w:value="  INDONESIA   "/>
            <w:listItem w:displayText="  IRAN    " w:value="  IRAN    "/>
            <w:listItem w:displayText="  IRAQ    " w:value="  IRAQ    "/>
            <w:listItem w:displayText="  IRAQ-SAUDI ARABIA NEUTRAL ZONE  " w:value="  IRAQ-SAUDI ARABIA NEUTRAL ZONE  "/>
            <w:listItem w:displayText="  IRELAND " w:value="  IRELAND "/>
            <w:listItem w:displayText="  ISLE OF MAN " w:value="  ISLE OF MAN "/>
            <w:listItem w:displayText="  ISRAEL  " w:value="  ISRAEL  "/>
            <w:listItem w:displayText="  ISRAEL-JORDAN DEMILITARIZED ZONE    " w:value="  ISRAEL-JORDAN DEMILITARIZED ZONE    "/>
            <w:listItem w:displayText="  ISRAEL-SYRIA DEMILITARIZED ZONE " w:value="  ISRAEL-SYRIA DEMILITARIZED ZONE "/>
            <w:listItem w:displayText="  ITALY   " w:value="  ITALY   "/>
            <w:listItem w:displayText="  JAMAICA " w:value="  JAMAICA "/>
            <w:listItem w:displayText="  JAN MAYEN   " w:value="  JAN MAYEN   "/>
            <w:listItem w:displayText="  JAPAN   " w:value="  JAPAN   "/>
            <w:listItem w:displayText="  JARVIS ISLAND   " w:value="  JARVIS ISLAND   "/>
            <w:listItem w:displayText="  JERSEY  " w:value="  JERSEY  "/>
            <w:listItem w:displayText="  JOHNSTON ATOLL  " w:value="  JOHNSTON ATOLL  "/>
            <w:listItem w:displayText="  JORDAN  " w:value="  JORDAN  "/>
            <w:listItem w:displayText="  JUAN DE NOVA ISLAND " w:value="  JUAN DE NOVA ISLAND "/>
            <w:listItem w:displayText="  KAZAKHSTAN  " w:value="  KAZAKHSTAN  "/>
            <w:listItem w:displayText="  KENYA   " w:value="  KENYA   "/>
            <w:listItem w:displayText="  KINGMAN REEF    " w:value="  KINGMAN REEF    "/>
            <w:listItem w:displayText="  KIRIBATI    " w:value="  KIRIBATI    "/>
            <w:listItem w:displayText="  KOSOVO  " w:value="  KOSOVO  "/>
            <w:listItem w:displayText="  KUWAIT  " w:value="  KUWAIT  "/>
            <w:listItem w:displayText="  KYRGYZSTAN  " w:value="  KYRGYZSTAN  "/>
            <w:listItem w:displayText="  LAOS    " w:value="  LAOS    "/>
            <w:listItem w:displayText="  LATVIA  " w:value="  LATVIA  "/>
            <w:listItem w:displayText="  LEBANON " w:value="  LEBANON "/>
            <w:listItem w:displayText="  LESOTHO " w:value="  LESOTHO "/>
            <w:listItem w:displayText="  LIBERIA " w:value="  LIBERIA "/>
            <w:listItem w:displayText="  LIBYA   " w:value="  LIBYA   "/>
            <w:listItem w:displayText="  LIECHTENSTEIN   " w:value="  LIECHTENSTEIN   "/>
            <w:listItem w:displayText="  LITHUANIA   " w:value="  LITHUANIA   "/>
            <w:listItem w:displayText="  LUXEMBOURG  " w:value="  LUXEMBOURG  "/>
            <w:listItem w:displayText="  MACAU   " w:value="  MACAU   "/>
            <w:listItem w:displayText="  MACEDONIA   " w:value="  MACEDONIA   "/>
            <w:listItem w:displayText="  MADAGASCAR  " w:value="  MADAGASCAR  "/>
            <w:listItem w:displayText="  MALAWI  " w:value="  MALAWI  "/>
            <w:listItem w:displayText="  MALAYSIA    " w:value="  MALAYSIA    "/>
            <w:listItem w:displayText="  MALDIVES    " w:value="  MALDIVES    "/>
            <w:listItem w:displayText="  MALI    " w:value="  MALI    "/>
            <w:listItem w:displayText="  MALTA   " w:value="  MALTA   "/>
            <w:listItem w:displayText="  MARSHALL ISLANDS    " w:value="  MARSHALL ISLANDS    "/>
            <w:listItem w:displayText="  MARTINIQUE  " w:value="  MARTINIQUE  "/>
            <w:listItem w:displayText="  MAURITANIA  " w:value="  MAURITANIA  "/>
            <w:listItem w:displayText="  MAURITIUS   " w:value="  MAURITIUS   "/>
            <w:listItem w:displayText="  MAYOTTE " w:value="  MAYOTTE "/>
            <w:listItem w:displayText="  MEXICO  " w:value="  MEXICO  "/>
            <w:listItem w:displayText="  MICRONESIA, FEDERATED STATES OF " w:value="  MICRONESIA, FEDERATED STATES OF "/>
            <w:listItem w:displayText="  MIDWAY ISLANDS  " w:value="  MIDWAY ISLANDS  "/>
            <w:listItem w:displayText="  MOLDOVA " w:value="  MOLDOVA "/>
            <w:listItem w:displayText="  MONACO  " w:value="  MONACO  "/>
            <w:listItem w:displayText="  MONGOLIA    " w:value="  MONGOLIA    "/>
            <w:listItem w:displayText="  MONTENEGRO  " w:value="  MONTENEGRO  "/>
            <w:listItem w:displayText="  MONTENEGRO (prior to 2001)  " w:value="  MONTENEGRO (prior to 2001)  "/>
            <w:listItem w:displayText="  MONTSERRAT  " w:value="  MONTSERRAT  "/>
            <w:listItem w:displayText="  MOROCCO " w:value="  MOROCCO "/>
            <w:listItem w:displayText="  MOZAMBIQUE  " w:value="  MOZAMBIQUE  "/>
            <w:listItem w:displayText="  NAMIBIA " w:value="  NAMIBIA "/>
            <w:listItem w:displayText="  NAURU   " w:value="  NAURU   "/>
            <w:listItem w:displayText="  NAVASSA ISLAND  " w:value="  NAVASSA ISLAND  "/>
            <w:listItem w:displayText="  NEPAL   " w:value="  NEPAL   "/>
            <w:listItem w:displayText="  NETHERLANDS " w:value="  NETHERLANDS "/>
            <w:listItem w:displayText="  NETHERLANDS ANTILLES    " w:value="  NETHERLANDS ANTILLES    "/>
            <w:listItem w:displayText="  NEUTRAL ZONE    " w:value="  NEUTRAL ZONE    "/>
            <w:listItem w:displayText="  NEW CALEDONIA   " w:value="  NEW CALEDONIA   "/>
            <w:listItem w:displayText="  NEW ZEALAND " w:value="  NEW ZEALAND "/>
            <w:listItem w:displayText="  NICARAGUA   " w:value="  NICARAGUA   "/>
            <w:listItem w:displayText="  NIGER   " w:value="  NIGER   "/>
            <w:listItem w:displayText="  NIGERIA " w:value="  NIGERIA "/>
            <w:listItem w:displayText="  NIUE    " w:value="  NIUE    "/>
            <w:listItem w:displayText="  NORFOLK ISLAND  " w:value="  NORFOLK ISLAND  "/>
            <w:listItem w:displayText="  NORTH KOREA " w:value="  NORTH KOREA "/>
            <w:listItem w:displayText="  NORTHERN MARIANA ISLANDS    " w:value="  NORTHERN MARIANA ISLANDS    "/>
            <w:listItem w:displayText="  NORWAY  " w:value="  NORWAY  "/>
            <w:listItem w:displayText="  OMAN    " w:value="  OMAN    "/>
            <w:listItem w:displayText="  PAKISTAN    " w:value="  PAKISTAN    "/>
            <w:listItem w:displayText="  PALAU   " w:value="  PALAU   "/>
            <w:listItem w:displayText="  PALMYRA ATOLL   " w:value="  PALMYRA ATOLL   "/>
            <w:listItem w:displayText="  PANAMA  " w:value="  PANAMA  "/>
            <w:listItem w:displayText="  PAPUA NEW GUINEA    " w:value="  PAPUA NEW GUINEA    "/>
            <w:listItem w:displayText="  PARACEL ISLANDS " w:value="  PARACEL ISLANDS "/>
            <w:listItem w:displayText="  PARAGUAY    " w:value="  PARAGUAY    "/>
            <w:listItem w:displayText="  PERU    " w:value="  PERU    "/>
            <w:listItem w:displayText="  PHILIPPINES " w:value="  PHILIPPINES "/>
            <w:listItem w:displayText="  PITCAIRN ISLANDS    " w:value="  PITCAIRN ISLANDS    "/>
            <w:listItem w:displayText="  POLAND  " w:value="  POLAND  "/>
            <w:listItem w:displayText="  PORTUGAL    " w:value="  PORTUGAL    "/>
            <w:listItem w:displayText="  PORTUGUESE TIMOR    " w:value="  PORTUGUESE TIMOR    "/>
            <w:listItem w:displayText="  PUERTO RICO " w:value="  PUERTO RICO "/>
            <w:listItem w:displayText="  QATAR   " w:value="  QATAR   "/>
            <w:listItem w:displayText="  REPUBLIC OF VIET-NAM    " w:value="  REPUBLIC OF VIET-NAM    "/>
            <w:listItem w:displayText="  REUNION " w:value="  REUNION "/>
            <w:listItem w:displayText="  ROMANIA " w:value="  ROMANIA "/>
            <w:listItem w:displayText="  RUSSIA  " w:value="  RUSSIA  "/>
            <w:listItem w:displayText="  RWANDA  " w:value="  RWANDA  "/>
            <w:listItem w:displayText="  SAINT BARTHELEMY    " w:value="  SAINT BARTHELEMY    "/>
            <w:listItem w:displayText="  SAINT HELENA, ASCENSION, AND TRISTAN DA CUNHA   " w:value="  SAINT HELENA, ASCENSION, AND TRISTAN DA CUNHA   "/>
            <w:listItem w:displayText="  SAINT KITTS AND NEVIS   " w:value="  SAINT KITTS AND NEVIS   "/>
            <w:listItem w:displayText="  SAINT LUCIA " w:value="  SAINT LUCIA "/>
            <w:listItem w:displayText="  SAINT MARTIN    " w:value="  SAINT MARTIN    "/>
            <w:listItem w:displayText="  SAINT PIERRE AND MIQUELON   " w:value="  SAINT PIERRE AND MIQUELON   "/>
            <w:listItem w:displayText="  SAINT VINCENT AND THE GRENADINES    " w:value="  SAINT VINCENT AND THE GRENADINES    "/>
            <w:listItem w:displayText="  SAMOA   " w:value="  SAMOA   "/>
            <w:listItem w:displayText="  SAN MARINO  " w:value="  SAN MARINO  "/>
            <w:listItem w:displayText="  SAO TOME AND PRINCIPE   " w:value="  SAO TOME AND PRINCIPE   "/>
            <w:listItem w:displayText="  SAUDI ARABIA    " w:value="  SAUDI ARABIA    "/>
            <w:listItem w:displayText="  SENEGAL " w:value="  SENEGAL "/>
            <w:listItem w:displayText="  SERBIA  " w:value="  SERBIA  "/>
            <w:listItem w:displayText="  SERBIA (prior to 2001)  " w:value="  SERBIA (prior to 2001)  "/>
            <w:listItem w:displayText="  SERBIA AND MONTENEGRO   " w:value="  SERBIA AND MONTENEGRO   "/>
            <w:listItem w:displayText="  SEYCHELLES  " w:value="  SEYCHELLES  "/>
            <w:listItem w:displayText="  SIERRA LEONE    " w:value="  SIERRA LEONE    "/>
            <w:listItem w:displayText="  SIKKIM  " w:value="  SIKKIM  "/>
            <w:listItem w:displayText="  SINGAPORE   " w:value="  SINGAPORE   "/>
            <w:listItem w:displayText="  SINT MAARTEN    " w:value="  SINT MAARTEN    "/>
            <w:listItem w:displayText="  SLOVAKIA    " w:value="  SLOVAKIA    "/>
            <w:listItem w:displayText="  SLOVENIA    " w:value="  SLOVENIA    "/>
            <w:listItem w:displayText="  SOLOMON ISLANDS " w:value="  SOLOMON ISLANDS "/>
            <w:listItem w:displayText="  SOMALIA " w:value="  SOMALIA "/>
            <w:listItem w:displayText="  SOUTH AFRICA    " w:value="  SOUTH AFRICA    "/>
            <w:listItem w:displayText="  SOUTH GEORGIA AND THE SOUTH SANDWICH ISLANDS    " w:value="  SOUTH GEORGIA AND THE SOUTH SANDWICH ISLANDS    "/>
            <w:listItem w:displayText="  SOUTH KOREA " w:value="  SOUTH KOREA "/>
            <w:listItem w:displayText="  SOUTH SUDAN " w:value="  SOUTH SUDAN "/>
            <w:listItem w:displayText="  SOUTHERN RHODESIA   " w:value="  SOUTHERN RHODESIA   "/>
            <w:listItem w:displayText="  SOUTHERN RYUKYU ISLANDS " w:value="  SOUTHERN RYUKYU ISLANDS "/>
            <w:listItem w:displayText="  SPAIN   " w:value="  SPAIN   "/>
            <w:listItem w:displayText="  SPANISH NORTH AFRICA    " w:value="  SPANISH NORTH AFRICA    "/>
            <w:listItem w:displayText="  SPANISH SAHARA  " w:value="  SPANISH SAHARA  "/>
            <w:listItem w:displayText="  SPRATLY ISLANDS " w:value="  SPRATLY ISLANDS "/>
            <w:listItem w:displayText="  SRI LANKA   " w:value="  SRI LANKA   "/>
            <w:listItem w:displayText="  STATELESS   " w:value="  STATELESS   "/>
            <w:listItem w:displayText="  SUDAN   " w:value="  SUDAN   "/>
            <w:listItem w:displayText="  SURINAME    " w:value="  SURINAME    "/>
            <w:listItem w:displayText="  SVALBARD    " w:value="  SVALBARD    "/>
            <w:listItem w:displayText="  SVALBARD AND JAN MAYEN  " w:value="  SVALBARD AND JAN MAYEN  "/>
            <w:listItem w:displayText="  SWAN ISLANDS    " w:value="  SWAN ISLANDS    "/>
            <w:listItem w:displayText="  SWAZILAND   " w:value="  SWAZILAND   "/>
            <w:listItem w:displayText="  SWEDEN  " w:value="  SWEDEN  "/>
            <w:listItem w:displayText="  SWITZERLAND " w:value="  SWITZERLAND "/>
            <w:listItem w:displayText="  SYRIA   " w:value="  SYRIA   "/>
            <w:listItem w:displayText="  TAIWAN  " w:value="  TAIWAN  "/>
            <w:listItem w:displayText="  TAJIKISTAN  " w:value="  TAJIKISTAN  "/>
            <w:listItem w:displayText="  TANZANIA    " w:value="  TANZANIA    "/>
            <w:listItem w:displayText="  THAILAND    " w:value="  THAILAND    "/>
            <w:listItem w:displayText="  TIMOR-LESTE " w:value="  TIMOR-LESTE "/>
            <w:listItem w:displayText="  TOGO    " w:value="  TOGO    "/>
            <w:listItem w:displayText="  TOKELAU " w:value="  TOKELAU "/>
            <w:listItem w:displayText="  TONGA   " w:value="  TONGA   "/>
            <w:listItem w:displayText="  TRINIDAD AND TOBAGO " w:value="  TRINIDAD AND TOBAGO "/>
            <w:listItem w:displayText="  TROMELIN ISLAND " w:value="  TROMELIN ISLAND "/>
            <w:listItem w:displayText="  TRUST TERRITORY OF THE PACIFIC ISLANDS  " w:value="  TRUST TERRITORY OF THE PACIFIC ISLANDS  "/>
            <w:listItem w:displayText="  TUNISIA " w:value="  TUNISIA "/>
            <w:listItem w:displayText="  TURKEY  " w:value="  TURKEY  "/>
            <w:listItem w:displayText="  TURKMENISTAN    " w:value="  TURKMENISTAN    "/>
            <w:listItem w:displayText="  TURKS AND CAICOS ISLANDS    " w:value="  TURKS AND CAICOS ISLANDS    "/>
            <w:listItem w:displayText="  TUVALU  " w:value="  TUVALU  "/>
            <w:listItem w:displayText="  UGANDA  " w:value="  UGANDA  "/>
            <w:listItem w:displayText="  UKRAINE " w:value="  UKRAINE "/>
            <w:listItem w:displayText="  UNION OF SOVIET SOCIALIST REPUBLICS " w:value="  UNION OF SOVIET SOCIALIST REPUBLICS "/>
            <w:listItem w:displayText="  UNITED ARAB EMIRATES    " w:value="  UNITED ARAB EMIRATES    "/>
            <w:listItem w:displayText="  UNITED KINGDOM  " w:value="  UNITED KINGDOM  "/>
            <w:listItem w:displayText="  UNITED STATES   " w:value="  UNITED STATES   "/>
            <w:listItem w:displayText="  UNITED STATES MISC. PACIFIC ISLANDS " w:value="  UNITED STATES MISC. PACIFIC ISLANDS "/>
            <w:listItem w:displayText="  UNKNOWN " w:value="  UNKNOWN "/>
            <w:listItem w:displayText="  URUGUAY " w:value="  URUGUAY "/>
            <w:listItem w:displayText="  UZBEKISTAN  " w:value="  UZBEKISTAN  "/>
            <w:listItem w:displayText="  VANUATU " w:value="  VANUATU "/>
            <w:listItem w:displayText="  VATICAN CITY    " w:value="  VATICAN CITY    "/>
            <w:listItem w:displayText="  VENEZUELA   " w:value="  VENEZUELA   "/>
            <w:listItem w:displayText="  VIETNAM " w:value="  VIETNAM "/>
            <w:listItem w:displayText="  VIRGIN ISLANDS  " w:value="  VIRGIN ISLANDS  "/>
            <w:listItem w:displayText="  WAKE ISLAND " w:value="  WAKE ISLAND "/>
            <w:listItem w:displayText="  WALLIS AND FUTUNA   " w:value="  WALLIS AND FUTUNA   "/>
            <w:listItem w:displayText="  WEST BANK   " w:value="  WEST BANK   "/>
            <w:listItem w:displayText="  WESTERN SAHARA  " w:value="  WESTERN SAHARA  "/>
            <w:listItem w:displayText="  YEMAN (SANAA)   " w:value="  YEMAN (SANAA)   "/>
            <w:listItem w:displayText="  YEMEN   " w:value="  YEMEN   "/>
            <w:listItem w:displayText="  YEMEN (ADEN)    " w:value="  YEMEN (ADEN)    "/>
            <w:listItem w:displayText="  YUGOSLAVIA  " w:value="  YUGOSLAVIA  "/>
            <w:listItem w:displayText="  ZAMBIA  " w:value="  ZAMBIA  "/>
            <w:listItem w:displayText="  ZIMBABWE    " w:value="  ZIMBABWE    "/>
          </w:dropDownList>
        </w:sdtPr>
        <w:sdtEndPr/>
        <w:sdtContent>
          <w:r w:rsidRPr="00B23DDD">
            <w:rPr>
              <w:rStyle w:val="PlaceholderText"/>
            </w:rPr>
            <w:t>Choose an item.</w:t>
          </w:r>
        </w:sdtContent>
      </w:sdt>
      <w:r>
        <w:rPr>
          <w:rFonts w:ascii="Arial" w:hAnsi="Arial" w:cs="Arial"/>
          <w:sz w:val="20"/>
          <w:szCs w:val="20"/>
        </w:rPr>
        <w:tab/>
      </w:r>
    </w:p>
    <w:p w14:paraId="2825BA85" w14:textId="77777777" w:rsidR="006D5856" w:rsidRDefault="006D5856" w:rsidP="006D5856">
      <w:pPr>
        <w:pBdr>
          <w:top w:val="single" w:sz="4" w:space="1" w:color="auto"/>
          <w:left w:val="single" w:sz="4" w:space="1" w:color="auto"/>
          <w:bottom w:val="single" w:sz="4" w:space="1" w:color="auto"/>
          <w:right w:val="single" w:sz="4" w:space="1" w:color="auto"/>
        </w:pBdr>
        <w:tabs>
          <w:tab w:val="left" w:pos="4050"/>
        </w:tabs>
        <w:spacing w:line="276" w:lineRule="auto"/>
        <w:ind w:left="360"/>
        <w:rPr>
          <w:rFonts w:ascii="Arial" w:hAnsi="Arial" w:cs="Arial"/>
          <w:sz w:val="20"/>
          <w:szCs w:val="20"/>
        </w:rPr>
      </w:pPr>
      <w:r>
        <w:rPr>
          <w:rFonts w:ascii="Arial" w:hAnsi="Arial" w:cs="Arial"/>
          <w:i/>
          <w:sz w:val="20"/>
          <w:szCs w:val="20"/>
        </w:rPr>
        <w:t>Passport country/Primary country of citizenship</w:t>
      </w:r>
      <w:r w:rsidRPr="00E24823">
        <w:rPr>
          <w:rFonts w:ascii="Arial" w:hAnsi="Arial" w:cs="Arial"/>
          <w:i/>
          <w:sz w:val="20"/>
          <w:szCs w:val="20"/>
        </w:rPr>
        <w:t>:</w:t>
      </w:r>
      <w:r>
        <w:rPr>
          <w:rFonts w:ascii="Arial" w:hAnsi="Arial" w:cs="Arial"/>
          <w:sz w:val="20"/>
          <w:szCs w:val="20"/>
        </w:rPr>
        <w:t xml:space="preserve"> </w:t>
      </w:r>
      <w:sdt>
        <w:sdtPr>
          <w:rPr>
            <w:rFonts w:ascii="Arial" w:hAnsi="Arial" w:cs="Arial"/>
            <w:sz w:val="20"/>
            <w:szCs w:val="20"/>
          </w:rPr>
          <w:alias w:val="Country of Passport"/>
          <w:tag w:val="Country of Citizenship"/>
          <w:id w:val="1119794647"/>
          <w:placeholder>
            <w:docPart w:val="48459BA8C2FE42FF9812FF90B662F75A"/>
          </w:placeholder>
          <w:showingPlcHdr/>
          <w:dropDownList>
            <w:listItem w:displayText="  AFGHANISTAN " w:value="  AFGHANISTAN "/>
            <w:listItem w:displayText="  AKROTIRI    " w:value="  AKROTIRI    "/>
            <w:listItem w:displayText="  ALBANIA " w:value="  ALBANIA "/>
            <w:listItem w:displayText="  ALGERIA " w:value="  ALGERIA "/>
            <w:listItem w:displayText="  ANDORRA " w:value="  ANDORRA "/>
            <w:listItem w:displayText="  ANGOLA  " w:value="  ANGOLA  "/>
            <w:listItem w:displayText="  ANGUILLA    " w:value="  ANGUILLA    "/>
            <w:listItem w:displayText="  ANTIGUA AND BARBUDA " w:value="  ANTIGUA AND BARBUDA "/>
            <w:listItem w:displayText="  ARGENTINA   " w:value="  ARGENTINA   "/>
            <w:listItem w:displayText="  ARMENIA " w:value="  ARMENIA "/>
            <w:listItem w:displayText="  ARUBA   " w:value="  ARUBA   "/>
            <w:listItem w:displayText="  ASHMORE AND CARTIER ISLANDS " w:value="  ASHMORE AND CARTIER ISLANDS "/>
            <w:listItem w:displayText="  AUSTRALIA   " w:value="  AUSTRALIA   "/>
            <w:listItem w:displayText="  AUSTRIA " w:value="  AUSTRIA "/>
            <w:listItem w:displayText="  AZERBAIJAN  " w:value="  AZERBAIJAN  "/>
            <w:listItem w:displayText="  BAHAMAS, THE    " w:value="  BAHAMAS, THE    "/>
            <w:listItem w:displayText="  BAHRAIN " w:value="  BAHRAIN "/>
            <w:listItem w:displayText="  BANGLADESH  " w:value="  BANGLADESH  "/>
            <w:listItem w:displayText="  BARBADOS    " w:value="  BARBADOS    "/>
            <w:listItem w:displayText="  BASSAS DA INDIA " w:value="  BASSAS DA INDIA "/>
            <w:listItem w:displayText="  BELARUS " w:value="  BELARUS "/>
            <w:listItem w:displayText="  BELGIUM " w:value="  BELGIUM "/>
            <w:listItem w:displayText="  BELIZE  " w:value="  BELIZE  "/>
            <w:listItem w:displayText="  BENIN   " w:value="  BENIN   "/>
            <w:listItem w:displayText="  BERMUDA " w:value="  BERMUDA "/>
            <w:listItem w:displayText="  BHUTAN  " w:value="  BHUTAN  "/>
            <w:listItem w:displayText="  BOLIVIA " w:value="  BOLIVIA "/>
            <w:listItem w:displayText="  BOSNIA AND HERZEGOVINA  " w:value="  BOSNIA AND HERZEGOVINA  "/>
            <w:listItem w:displayText="  BOTSWANA    " w:value="  BOTSWANA    "/>
            <w:listItem w:displayText="  BOUVET ISLAND   " w:value="  BOUVET ISLAND   "/>
            <w:listItem w:displayText="  BRAZIL  " w:value="  BRAZIL  "/>
            <w:listItem w:displayText="  BRITISH INDIAN OCEAN TERRITORY  " w:value="  BRITISH INDIAN OCEAN TERRITORY  "/>
            <w:listItem w:displayText="  BRITISH VIRGIN ISLANDS  " w:value="  BRITISH VIRGIN ISLANDS  "/>
            <w:listItem w:displayText="  BRUNEI  " w:value="  BRUNEI  "/>
            <w:listItem w:displayText="  BULGARIA    " w:value="  BULGARIA    "/>
            <w:listItem w:displayText="  BURKINA FASO    " w:value="  BURKINA FASO    "/>
            <w:listItem w:displayText="  BURMA   " w:value="  BURMA   "/>
            <w:listItem w:displayText="  BURUNDI " w:value="  BURUNDI "/>
            <w:listItem w:displayText="  CAMBODIA    " w:value="  CAMBODIA    "/>
            <w:listItem w:displayText="  CAMEROON    " w:value="  CAMEROON    "/>
            <w:listItem w:displayText="  CANADA  " w:value="  CANADA  "/>
            <w:listItem w:displayText="  CAPE VERDE  " w:value="  CAPE VERDE  "/>
            <w:listItem w:displayText="  CAYMAN ISLANDS  " w:value="  CAYMAN ISLANDS  "/>
            <w:listItem w:displayText="  CENTRAL AFRICAN REPUBLIC    " w:value="  CENTRAL AFRICAN REPUBLIC    "/>
            <w:listItem w:displayText="  CHAD    " w:value="  CHAD    "/>
            <w:listItem w:displayText="  CHILE   " w:value="  CHILE   "/>
            <w:listItem w:displayText="  CHINA   " w:value="  CHINA   "/>
            <w:listItem w:displayText="  CHRISTMAS ISLAND    " w:value="  CHRISTMAS ISLAND    "/>
            <w:listItem w:displayText="  CLIPPERTON ISLAND   " w:value="  CLIPPERTON ISLAND   "/>
            <w:listItem w:displayText="  COCOS (KEELING) ISLANDS " w:value="  COCOS (KEELING) ISLANDS "/>
            <w:listItem w:displayText="  COLOMBIA    " w:value="  COLOMBIA    "/>
            <w:listItem w:displayText="  COMOROS " w:value="  COMOROS "/>
            <w:listItem w:displayText="  CONGO (BRAZZAVILLE) " w:value="  CONGO (BRAZZAVILLE) "/>
            <w:listItem w:displayText="  CONGO (KINSHASA)    " w:value="  CONGO (KINSHASA)    "/>
            <w:listItem w:displayText="  COOK ISLANDS    " w:value="  COOK ISLANDS    "/>
            <w:listItem w:displayText="  CORAL SEA ISLANDS   " w:value="  CORAL SEA ISLANDS   "/>
            <w:listItem w:displayText="  COSTA RICA  " w:value="  COSTA RICA  "/>
            <w:listItem w:displayText="  COTE D IVOIRE   " w:value="  COTE D IVOIRE   "/>
            <w:listItem w:displayText="  CROATIA " w:value="  CROATIA "/>
            <w:listItem w:displayText="  CUBA    " w:value="  CUBA    "/>
            <w:listItem w:displayText="  CURACAO " w:value="  CURACAO "/>
            <w:listItem w:displayText="  CYPRUS  " w:value="  CYPRUS  "/>
            <w:listItem w:displayText="  CZECH REPUBLIC  " w:value="  CZECH REPUBLIC  "/>
            <w:listItem w:displayText="  DENMARK " w:value="  DENMARK "/>
            <w:listItem w:displayText="  DHEKELIA    " w:value="  DHEKELIA    "/>
            <w:listItem w:displayText="  DJIBOUTI    " w:value="  DJIBOUTI    "/>
            <w:listItem w:displayText="  DOMINICA    " w:value="  DOMINICA    "/>
            <w:listItem w:displayText="  DOMINICAN REPUBLIC  " w:value="  DOMINICAN REPUBLIC  "/>
            <w:listItem w:displayText="  ECUADOR " w:value="  ECUADOR "/>
            <w:listItem w:displayText="  EGYPT   " w:value="  EGYPT   "/>
            <w:listItem w:displayText="  EL SALVADOR " w:value="  EL SALVADOR "/>
            <w:listItem w:displayText="  EQUATORIAL GUINEA   " w:value="  EQUATORIAL GUINEA   "/>
            <w:listItem w:displayText="  ERITREA " w:value="  ERITREA "/>
            <w:listItem w:displayText="  ESTONIA " w:value="  ESTONIA "/>
            <w:listItem w:displayText="  ETHIOPIA    " w:value="  ETHIOPIA    "/>
            <w:listItem w:displayText="  ETOROFU, HABOMAI, KUNASHIRI, AND SHIKOTAN ISLANDS   " w:value="  ETOROFU, HABOMAI, KUNASHIRI, AND SHIKOTAN ISLANDS   "/>
            <w:listItem w:displayText="  EUROPA ISLAND   " w:value="  EUROPA ISLAND   "/>
            <w:listItem w:displayText="  FALKLAND ISLANDS (ISLAS MALVINAS)   " w:value="  FALKLAND ISLANDS (ISLAS MALVINAS)   "/>
            <w:listItem w:displayText="  FAROE ISLANDS   " w:value="  FAROE ISLANDS   "/>
            <w:listItem w:displayText="  FIJI    " w:value="  FIJI    "/>
            <w:listItem w:displayText="  FINLAND " w:value="  FINLAND "/>
            <w:listItem w:displayText="  FRANCE  " w:value="  FRANCE  "/>
            <w:listItem w:displayText="  FRENCH GUIANA   " w:value="  FRENCH GUIANA   "/>
            <w:listItem w:displayText="  FRENCH POLYNESIA    " w:value="  FRENCH POLYNESIA    "/>
            <w:listItem w:displayText="  FRENCH SOUTHERN AND ANTARCTIC LANDS " w:value="  FRENCH SOUTHERN AND ANTARCTIC LANDS "/>
            <w:listItem w:displayText="  GABON   " w:value="  GABON   "/>
            <w:listItem w:displayText="  GAMBIA, THE " w:value="  GAMBIA, THE "/>
            <w:listItem w:displayText="  GAZA STRIP  " w:value="  GAZA STRIP  "/>
            <w:listItem w:displayText="  GEORGIA " w:value="  GEORGIA "/>
            <w:listItem w:displayText="  GERMANY " w:value="  GERMANY "/>
            <w:listItem w:displayText="  GHANA   " w:value="  GHANA   "/>
            <w:listItem w:displayText="  GIBRALTAR   " w:value="  GIBRALTAR   "/>
            <w:listItem w:displayText="  GLORIOSO ISLANDS    " w:value="  GLORIOSO ISLANDS    "/>
            <w:listItem w:displayText="  GREECE  " w:value="  GREECE  "/>
            <w:listItem w:displayText="  GREENLAND   " w:value="  GREENLAND   "/>
            <w:listItem w:displayText="  GRENADA " w:value="  GRENADA "/>
            <w:listItem w:displayText="  GUADELOUPE  " w:value="  GUADELOUPE  "/>
            <w:listItem w:displayText="  GUATEMALA   " w:value="  GUATEMALA   "/>
            <w:listItem w:displayText="  GUERNSEY    " w:value="  GUERNSEY    "/>
            <w:listItem w:displayText="  GUINEA  " w:value="  GUINEA  "/>
            <w:listItem w:displayText="  GUINEA-BISSAU   " w:value="  GUINEA-BISSAU   "/>
            <w:listItem w:displayText="  GUYANA  " w:value="  GUYANA  "/>
            <w:listItem w:displayText="  HAITI   " w:value="  HAITI   "/>
            <w:listItem w:displayText="  HEARD ISLAND AND MCDONALD SLANDS    " w:value="  HEARD ISLAND AND MCDONALD SLANDS    "/>
            <w:listItem w:displayText="  HONDURAS    " w:value="  HONDURAS    "/>
            <w:listItem w:displayText="  HONG KONG   " w:value="  HONG KONG   "/>
            <w:listItem w:displayText="  HUNGARY " w:value="  HUNGARY "/>
            <w:listItem w:displayText="  ICELAND " w:value="  ICELAND "/>
            <w:listItem w:displayText="  INDIA   " w:value="  INDIA   "/>
            <w:listItem w:displayText="  INDONESIA   " w:value="  INDONESIA   "/>
            <w:listItem w:displayText="  IRAN    " w:value="  IRAN    "/>
            <w:listItem w:displayText="  IRAQ    " w:value="  IRAQ    "/>
            <w:listItem w:displayText="  IRELAND " w:value="  IRELAND "/>
            <w:listItem w:displayText="  ISLE OF MAN " w:value="  ISLE OF MAN "/>
            <w:listItem w:displayText="  ISRAEL  " w:value="  ISRAEL  "/>
            <w:listItem w:displayText="  ITALY   " w:value="  ITALY   "/>
            <w:listItem w:displayText="  JAMAICA " w:value="  JAMAICA "/>
            <w:listItem w:displayText="  JAN MAYEN   " w:value="  JAN MAYEN   "/>
            <w:listItem w:displayText="  JAPAN   " w:value="  JAPAN   "/>
            <w:listItem w:displayText="  JERSEY  " w:value="  JERSEY  "/>
            <w:listItem w:displayText="  JORDAN  " w:value="  JORDAN  "/>
            <w:listItem w:displayText="  JUAN DE NOVA ISLAND " w:value="  JUAN DE NOVA ISLAND "/>
            <w:listItem w:displayText="  KAZAKHSTAN  " w:value="  KAZAKHSTAN  "/>
            <w:listItem w:displayText="  KENYA   " w:value="  KENYA   "/>
            <w:listItem w:displayText="  KIRIBATI    " w:value="  KIRIBATI    "/>
            <w:listItem w:displayText="  KOSOVO  " w:value="  KOSOVO  "/>
            <w:listItem w:displayText="  KUWAIT  " w:value="  KUWAIT  "/>
            <w:listItem w:displayText="  KYRGYZSTAN  " w:value="  KYRGYZSTAN  "/>
            <w:listItem w:displayText="  LAOS    " w:value="  LAOS    "/>
            <w:listItem w:displayText="  LATVIA  " w:value="  LATVIA  "/>
            <w:listItem w:displayText="  LEBANON " w:value="  LEBANON "/>
            <w:listItem w:displayText="  LESOTHO " w:value="  LESOTHO "/>
            <w:listItem w:displayText="  LIBERIA " w:value="  LIBERIA "/>
            <w:listItem w:displayText="  LIBYA   " w:value="  LIBYA   "/>
            <w:listItem w:displayText="  LIECHTENSTEIN   " w:value="  LIECHTENSTEIN   "/>
            <w:listItem w:displayText="  LITHUANIA   " w:value="  LITHUANIA   "/>
            <w:listItem w:displayText="  LUXEMBOURG  " w:value="  LUXEMBOURG  "/>
            <w:listItem w:displayText="  MACAU   " w:value="  MACAU   "/>
            <w:listItem w:displayText="  MACEDONIA   " w:value="  MACEDONIA   "/>
            <w:listItem w:displayText="  MADAGASCAR  " w:value="  MADAGASCAR  "/>
            <w:listItem w:displayText="  MALAWI  " w:value="  MALAWI  "/>
            <w:listItem w:displayText="  MALAYSIA    " w:value="  MALAYSIA    "/>
            <w:listItem w:displayText="  MALDIVES    " w:value="  MALDIVES    "/>
            <w:listItem w:displayText="  MALI    " w:value="  MALI    "/>
            <w:listItem w:displayText="  MALTA   " w:value="  MALTA   "/>
            <w:listItem w:displayText="  MARSHALL ISLANDS    " w:value="  MARSHALL ISLANDS    "/>
            <w:listItem w:displayText="  MARTINIQUE  " w:value="  MARTINIQUE  "/>
            <w:listItem w:displayText="  MAURITANIA  " w:value="  MAURITANIA  "/>
            <w:listItem w:displayText="  MAURITIUS   " w:value="  MAURITIUS   "/>
            <w:listItem w:displayText="  MAYOTTE " w:value="  MAYOTTE "/>
            <w:listItem w:displayText="  MEXICO  " w:value="  MEXICO  "/>
            <w:listItem w:displayText="  MICRONESIA, FEDERATED STATES OF " w:value="  MICRONESIA, FEDERATED STATES OF "/>
            <w:listItem w:displayText="  MOLDOVA " w:value="  MOLDOVA "/>
            <w:listItem w:displayText="  MONACO  " w:value="  MONACO  "/>
            <w:listItem w:displayText="  MONGOLIA    " w:value="  MONGOLIA    "/>
            <w:listItem w:displayText="  MONTENEGRO  " w:value="  MONTENEGRO  "/>
            <w:listItem w:displayText="  MONTSERRAT  " w:value="  MONTSERRAT  "/>
            <w:listItem w:displayText="  MOROCCO " w:value="  MOROCCO "/>
            <w:listItem w:displayText="  MOZAMBIQUE  " w:value="  MOZAMBIQUE  "/>
            <w:listItem w:displayText="  NAMIBIA " w:value="  NAMIBIA "/>
            <w:listItem w:displayText="  NAURU   " w:value="  NAURU   "/>
            <w:listItem w:displayText="  NEPAL   " w:value="  NEPAL   "/>
            <w:listItem w:displayText="  NETHERLANDS " w:value="  NETHERLANDS "/>
            <w:listItem w:displayText="  NEUTRAL ZONE    " w:value="  NEUTRAL ZONE    "/>
            <w:listItem w:displayText="  NEW CALEDONIA   " w:value="  NEW CALEDONIA   "/>
            <w:listItem w:displayText="  NEW ZEALAND " w:value="  NEW ZEALAND "/>
            <w:listItem w:displayText="  NICARAGUA   " w:value="  NICARAGUA   "/>
            <w:listItem w:displayText="  NIGER   " w:value="  NIGER   "/>
            <w:listItem w:displayText="  NIGERIA " w:value="  NIGERIA "/>
            <w:listItem w:displayText="  NIUE    " w:value="  NIUE    "/>
            <w:listItem w:displayText="  NORFOLK ISLAND  " w:value="  NORFOLK ISLAND  "/>
            <w:listItem w:displayText="  NORTH KOREA " w:value="  NORTH KOREA "/>
            <w:listItem w:displayText="  NORWAY  " w:value="  NORWAY  "/>
            <w:listItem w:displayText="  OMAN    " w:value="  OMAN    "/>
            <w:listItem w:displayText="  PAKISTAN    " w:value="  PAKISTAN    "/>
            <w:listItem w:displayText="  PALAU   " w:value="  PALAU   "/>
            <w:listItem w:displayText="  PANAMA  " w:value="  PANAMA  "/>
            <w:listItem w:displayText="  PAPUA NEW GUINEA    " w:value="  PAPUA NEW GUINEA    "/>
            <w:listItem w:displayText="  PARACEL ISLANDS " w:value="  PARACEL ISLANDS "/>
            <w:listItem w:displayText="  PARAGUAY    " w:value="  PARAGUAY    "/>
            <w:listItem w:displayText="  PERU    " w:value="  PERU    "/>
            <w:listItem w:displayText="  PHILIPPINES " w:value="  PHILIPPINES "/>
            <w:listItem w:displayText="  PITCAIRN ISLANDS    " w:value="  PITCAIRN ISLANDS    "/>
            <w:listItem w:displayText="  POLAND  " w:value="  POLAND  "/>
            <w:listItem w:displayText="  PORTUGAL    " w:value="  PORTUGAL    "/>
            <w:listItem w:displayText="  QATAR   " w:value="  QATAR   "/>
            <w:listItem w:displayText="  REUNION " w:value="  REUNION "/>
            <w:listItem w:displayText="  ROMANIA " w:value="  ROMANIA "/>
            <w:listItem w:displayText="  RUSSIA  " w:value="  RUSSIA  "/>
            <w:listItem w:displayText="  RWANDA  " w:value="  RWANDA  "/>
            <w:listItem w:displayText="  SAINT BARTHELEMY    " w:value="  SAINT BARTHELEMY    "/>
            <w:listItem w:displayText="  SAINT HELENA, ASCENSION, AND TRISTAN DA CUNHA   " w:value="  SAINT HELENA, ASCENSION, AND TRISTAN DA CUNHA   "/>
            <w:listItem w:displayText="  SAINT KITTS AND NEVIS   " w:value="  SAINT KITTS AND NEVIS   "/>
            <w:listItem w:displayText="  SAINT LUCIA " w:value="  SAINT LUCIA "/>
            <w:listItem w:displayText="  SAINT MARTIN    " w:value="  SAINT MARTIN    "/>
            <w:listItem w:displayText="  SAINT PIERRE AND MIQUELON   " w:value="  SAINT PIERRE AND MIQUELON   "/>
            <w:listItem w:displayText="  SAINT VINCENT AND THE GRENADINES    " w:value="  SAINT VINCENT AND THE GRENADINES    "/>
            <w:listItem w:displayText="  SAMOA   " w:value="  SAMOA   "/>
            <w:listItem w:displayText="  SAN MARINO  " w:value="  SAN MARINO  "/>
            <w:listItem w:displayText="  SAO TOME AND PRINCIPE   " w:value="  SAO TOME AND PRINCIPE   "/>
            <w:listItem w:displayText="  SAUDI ARABIA    " w:value="  SAUDI ARABIA    "/>
            <w:listItem w:displayText="  SENEGAL " w:value="  SENEGAL "/>
            <w:listItem w:displayText="  SERBIA  " w:value="  SERBIA  "/>
            <w:listItem w:displayText="  SEYCHELLES  " w:value="  SEYCHELLES  "/>
            <w:listItem w:displayText="  SIERRA LEONE    " w:value="  SIERRA LEONE    "/>
            <w:listItem w:displayText="  SINGAPORE   " w:value="  SINGAPORE   "/>
            <w:listItem w:displayText="  SINT MAARTEN    " w:value="  SINT MAARTEN    "/>
            <w:listItem w:displayText="  SLOVAKIA    " w:value="  SLOVAKIA    "/>
            <w:listItem w:displayText="  SLOVENIA    " w:value="  SLOVENIA    "/>
            <w:listItem w:displayText="  SOLOMON ISLANDS " w:value="  SOLOMON ISLANDS "/>
            <w:listItem w:displayText="  SOMALIA " w:value="  SOMALIA "/>
            <w:listItem w:displayText="  SOUTH AFRICA    " w:value="  SOUTH AFRICA    "/>
            <w:listItem w:displayText="  SOUTH GEORGIA AND THE SOUTH SANDWICH ISLANDS    " w:value="  SOUTH GEORGIA AND THE SOUTH SANDWICH ISLANDS    "/>
            <w:listItem w:displayText="  SOUTH KOREA " w:value="  SOUTH KOREA "/>
            <w:listItem w:displayText="  SOUTH SUDAN " w:value="  SOUTH SUDAN "/>
            <w:listItem w:displayText="  SPAIN   " w:value="  SPAIN   "/>
            <w:listItem w:displayText="  SPRATLY ISLANDS " w:value="  SPRATLY ISLANDS "/>
            <w:listItem w:displayText="  SRI LANKA   " w:value="  SRI LANKA   "/>
            <w:listItem w:displayText="  STATELESS   " w:value="  STATELESS   "/>
            <w:listItem w:displayText="  SUDAN   " w:value="  SUDAN   "/>
            <w:listItem w:displayText="  SURINAME    " w:value="  SURINAME    "/>
            <w:listItem w:displayText="  SVALBARD    " w:value="  SVALBARD    "/>
            <w:listItem w:displayText="  SWAZILAND   " w:value="  SWAZILAND   "/>
            <w:listItem w:displayText="  SWEDEN  " w:value="  SWEDEN  "/>
            <w:listItem w:displayText="  SWITZERLAND " w:value="  SWITZERLAND "/>
            <w:listItem w:displayText="  SYRIA   " w:value="  SYRIA   "/>
            <w:listItem w:displayText="  TAIWAN  " w:value="  TAIWAN  "/>
            <w:listItem w:displayText="  TAJIKISTAN  " w:value="  TAJIKISTAN  "/>
            <w:listItem w:displayText="  TANZANIA    " w:value="  TANZANIA    "/>
            <w:listItem w:displayText="  THAILAND    " w:value="  THAILAND    "/>
            <w:listItem w:displayText="  TIMOR-LESTE " w:value="  TIMOR-LESTE "/>
            <w:listItem w:displayText="  TOGO    " w:value="  TOGO    "/>
            <w:listItem w:displayText="  TOKELAU " w:value="  TOKELAU "/>
            <w:listItem w:displayText="  TONGA   " w:value="  TONGA   "/>
            <w:listItem w:displayText="  TRINIDAD AND TOBAGO " w:value="  TRINIDAD AND TOBAGO "/>
            <w:listItem w:displayText="  TROMELIN ISLAND " w:value="  TROMELIN ISLAND "/>
            <w:listItem w:displayText="  TUNISIA " w:value="  TUNISIA "/>
            <w:listItem w:displayText="  TURKEY  " w:value="  TURKEY  "/>
            <w:listItem w:displayText="  TURKMENISTAN    " w:value="  TURKMENISTAN    "/>
            <w:listItem w:displayText="  TURKS AND CAICOS ISLANDS    " w:value="  TURKS AND CAICOS ISLANDS    "/>
            <w:listItem w:displayText="  TUVALU  " w:value="  TUVALU  "/>
            <w:listItem w:displayText="  UGANDA  " w:value="  UGANDA  "/>
            <w:listItem w:displayText="  UKRAINE " w:value="  UKRAINE "/>
            <w:listItem w:displayText="  UNITED ARAB EMIRATES    " w:value="  UNITED ARAB EMIRATES    "/>
            <w:listItem w:displayText="  UNITED KINGDOM  " w:value="  UNITED KINGDOM  "/>
            <w:listItem w:displayText="  UNKNOWN " w:value="  UNKNOWN "/>
            <w:listItem w:displayText="  URUGUAY " w:value="  URUGUAY "/>
            <w:listItem w:displayText="  UZBEKISTAN  " w:value="  UZBEKISTAN  "/>
            <w:listItem w:displayText="  VANUATU " w:value="  VANUATU "/>
            <w:listItem w:displayText="  VATICAN CITY    " w:value="  VATICAN CITY    "/>
            <w:listItem w:displayText="  VENEZUELA   " w:value="  VENEZUELA   "/>
            <w:listItem w:displayText="  VIETNAM " w:value="  VIETNAM "/>
            <w:listItem w:displayText="  WALLIS AND FUTUNA   " w:value="  WALLIS AND FUTUNA   "/>
            <w:listItem w:displayText="  WEST BANK   " w:value="  WEST BANK   "/>
            <w:listItem w:displayText="  WESTERN SAHARA  " w:value="  WESTERN SAHARA  "/>
            <w:listItem w:displayText="  YEMEN   " w:value="  YEMEN   "/>
            <w:listItem w:displayText="  ZAMBIA  " w:value="  ZAMBIA  "/>
            <w:listItem w:displayText="  ZIMBABWE    " w:value="  ZIMBABWE    "/>
          </w:dropDownList>
        </w:sdtPr>
        <w:sdtEndPr/>
        <w:sdtContent>
          <w:r w:rsidRPr="00B23DDD">
            <w:rPr>
              <w:rStyle w:val="PlaceholderText"/>
            </w:rPr>
            <w:t>Choose an item.</w:t>
          </w:r>
        </w:sdtContent>
      </w:sdt>
    </w:p>
    <w:p w14:paraId="4A7155E2" w14:textId="77777777" w:rsidR="006D5856" w:rsidRDefault="006D5856" w:rsidP="006D5856">
      <w:pPr>
        <w:pBdr>
          <w:top w:val="single" w:sz="4" w:space="1" w:color="auto"/>
          <w:left w:val="single" w:sz="4" w:space="1" w:color="auto"/>
          <w:bottom w:val="single" w:sz="4" w:space="1" w:color="auto"/>
          <w:right w:val="single" w:sz="4" w:space="1" w:color="auto"/>
        </w:pBdr>
        <w:tabs>
          <w:tab w:val="left" w:pos="4050"/>
        </w:tabs>
        <w:spacing w:line="276" w:lineRule="auto"/>
        <w:ind w:left="360"/>
        <w:rPr>
          <w:rFonts w:ascii="Arial" w:hAnsi="Arial" w:cs="Arial"/>
          <w:sz w:val="20"/>
          <w:szCs w:val="20"/>
        </w:rPr>
      </w:pPr>
      <w:r>
        <w:rPr>
          <w:rFonts w:ascii="Arial" w:hAnsi="Arial" w:cs="Arial"/>
          <w:i/>
          <w:sz w:val="20"/>
          <w:szCs w:val="20"/>
        </w:rPr>
        <w:t>Additional country of c</w:t>
      </w:r>
      <w:r w:rsidRPr="00E24823">
        <w:rPr>
          <w:rFonts w:ascii="Arial" w:hAnsi="Arial" w:cs="Arial"/>
          <w:i/>
          <w:sz w:val="20"/>
          <w:szCs w:val="20"/>
        </w:rPr>
        <w:t>itizenship:</w:t>
      </w:r>
      <w:r>
        <w:rPr>
          <w:rFonts w:ascii="Arial" w:hAnsi="Arial" w:cs="Arial"/>
          <w:sz w:val="20"/>
          <w:szCs w:val="20"/>
        </w:rPr>
        <w:t xml:space="preserve"> </w:t>
      </w:r>
      <w:sdt>
        <w:sdtPr>
          <w:rPr>
            <w:rFonts w:ascii="Arial" w:hAnsi="Arial" w:cs="Arial"/>
            <w:sz w:val="20"/>
            <w:szCs w:val="20"/>
          </w:rPr>
          <w:alias w:val="Country of Citizenship"/>
          <w:tag w:val="Country of Citizenship"/>
          <w:id w:val="1866779692"/>
          <w:placeholder>
            <w:docPart w:val="6D4992E41511479A8BF31EF9B4A9DCDB"/>
          </w:placeholder>
          <w:showingPlcHdr/>
          <w:dropDownList>
            <w:listItem w:displayText="  AFGHANISTAN " w:value="  AFGHANISTAN "/>
            <w:listItem w:displayText="  AKROTIRI    " w:value="  AKROTIRI    "/>
            <w:listItem w:displayText="  ALBANIA " w:value="  ALBANIA "/>
            <w:listItem w:displayText="  ALGERIA " w:value="  ALGERIA "/>
            <w:listItem w:displayText="  ANDORRA " w:value="  ANDORRA "/>
            <w:listItem w:displayText="  ANGOLA  " w:value="  ANGOLA  "/>
            <w:listItem w:displayText="  ANGUILLA    " w:value="  ANGUILLA    "/>
            <w:listItem w:displayText="  ANTIGUA AND BARBUDA " w:value="  ANTIGUA AND BARBUDA "/>
            <w:listItem w:displayText="  ARGENTINA   " w:value="  ARGENTINA   "/>
            <w:listItem w:displayText="  ARMENIA " w:value="  ARMENIA "/>
            <w:listItem w:displayText="  ARUBA   " w:value="  ARUBA   "/>
            <w:listItem w:displayText="  ASHMORE AND CARTIER ISLANDS " w:value="  ASHMORE AND CARTIER ISLANDS "/>
            <w:listItem w:displayText="  AUSTRALIA   " w:value="  AUSTRALIA   "/>
            <w:listItem w:displayText="  AUSTRIA " w:value="  AUSTRIA "/>
            <w:listItem w:displayText="  AZERBAIJAN  " w:value="  AZERBAIJAN  "/>
            <w:listItem w:displayText="  BAHAMAS, THE    " w:value="  BAHAMAS, THE    "/>
            <w:listItem w:displayText="  BAHRAIN " w:value="  BAHRAIN "/>
            <w:listItem w:displayText="  BANGLADESH  " w:value="  BANGLADESH  "/>
            <w:listItem w:displayText="  BARBADOS    " w:value="  BARBADOS    "/>
            <w:listItem w:displayText="  BASSAS DA INDIA " w:value="  BASSAS DA INDIA "/>
            <w:listItem w:displayText="  BELARUS " w:value="  BELARUS "/>
            <w:listItem w:displayText="  BELGIUM " w:value="  BELGIUM "/>
            <w:listItem w:displayText="  BELIZE  " w:value="  BELIZE  "/>
            <w:listItem w:displayText="  BENIN   " w:value="  BENIN   "/>
            <w:listItem w:displayText="  BERMUDA " w:value="  BERMUDA "/>
            <w:listItem w:displayText="  BHUTAN  " w:value="  BHUTAN  "/>
            <w:listItem w:displayText="  BOLIVIA " w:value="  BOLIVIA "/>
            <w:listItem w:displayText="  BOSNIA AND HERZEGOVINA  " w:value="  BOSNIA AND HERZEGOVINA  "/>
            <w:listItem w:displayText="  BOTSWANA    " w:value="  BOTSWANA    "/>
            <w:listItem w:displayText="  BOUVET ISLAND   " w:value="  BOUVET ISLAND   "/>
            <w:listItem w:displayText="  BRAZIL  " w:value="  BRAZIL  "/>
            <w:listItem w:displayText="  BRITISH INDIAN OCEAN TERRITORY  " w:value="  BRITISH INDIAN OCEAN TERRITORY  "/>
            <w:listItem w:displayText="  BRITISH VIRGIN ISLANDS  " w:value="  BRITISH VIRGIN ISLANDS  "/>
            <w:listItem w:displayText="  BRUNEI  " w:value="  BRUNEI  "/>
            <w:listItem w:displayText="  BULGARIA    " w:value="  BULGARIA    "/>
            <w:listItem w:displayText="  BURKINA FASO    " w:value="  BURKINA FASO    "/>
            <w:listItem w:displayText="  BURMA   " w:value="  BURMA   "/>
            <w:listItem w:displayText="  BURUNDI " w:value="  BURUNDI "/>
            <w:listItem w:displayText="  CAMBODIA    " w:value="  CAMBODIA    "/>
            <w:listItem w:displayText="  CAMEROON    " w:value="  CAMEROON    "/>
            <w:listItem w:displayText="  CANADA  " w:value="  CANADA  "/>
            <w:listItem w:displayText="  CAPE VERDE  " w:value="  CAPE VERDE  "/>
            <w:listItem w:displayText="  CAYMAN ISLANDS  " w:value="  CAYMAN ISLANDS  "/>
            <w:listItem w:displayText="  CENTRAL AFRICAN REPUBLIC    " w:value="  CENTRAL AFRICAN REPUBLIC    "/>
            <w:listItem w:displayText="  CHAD    " w:value="  CHAD    "/>
            <w:listItem w:displayText="  CHILE   " w:value="  CHILE   "/>
            <w:listItem w:displayText="  CHINA   " w:value="  CHINA   "/>
            <w:listItem w:displayText="  CHRISTMAS ISLAND    " w:value="  CHRISTMAS ISLAND    "/>
            <w:listItem w:displayText="  CLIPPERTON ISLAND   " w:value="  CLIPPERTON ISLAND   "/>
            <w:listItem w:displayText="  COCOS (KEELING) ISLANDS " w:value="  COCOS (KEELING) ISLANDS "/>
            <w:listItem w:displayText="  COLOMBIA    " w:value="  COLOMBIA    "/>
            <w:listItem w:displayText="  COMOROS " w:value="  COMOROS "/>
            <w:listItem w:displayText="  CONGO (BRAZZAVILLE) " w:value="  CONGO (BRAZZAVILLE) "/>
            <w:listItem w:displayText="  CONGO (KINSHASA)    " w:value="  CONGO (KINSHASA)    "/>
            <w:listItem w:displayText="  COOK ISLANDS    " w:value="  COOK ISLANDS    "/>
            <w:listItem w:displayText="  CORAL SEA ISLANDS   " w:value="  CORAL SEA ISLANDS   "/>
            <w:listItem w:displayText="  COSTA RICA  " w:value="  COSTA RICA  "/>
            <w:listItem w:displayText="  COTE D IVOIRE   " w:value="  COTE D IVOIRE   "/>
            <w:listItem w:displayText="  CROATIA " w:value="  CROATIA "/>
            <w:listItem w:displayText="  CUBA    " w:value="  CUBA    "/>
            <w:listItem w:displayText="  CURACAO " w:value="  CURACAO "/>
            <w:listItem w:displayText="  CYPRUS  " w:value="  CYPRUS  "/>
            <w:listItem w:displayText="  CZECH REPUBLIC  " w:value="  CZECH REPUBLIC  "/>
            <w:listItem w:displayText="  DENMARK " w:value="  DENMARK "/>
            <w:listItem w:displayText="  DHEKELIA    " w:value="  DHEKELIA    "/>
            <w:listItem w:displayText="  DJIBOUTI    " w:value="  DJIBOUTI    "/>
            <w:listItem w:displayText="  DOMINICA    " w:value="  DOMINICA    "/>
            <w:listItem w:displayText="  DOMINICAN REPUBLIC  " w:value="  DOMINICAN REPUBLIC  "/>
            <w:listItem w:displayText="  ECUADOR " w:value="  ECUADOR "/>
            <w:listItem w:displayText="  EGYPT   " w:value="  EGYPT   "/>
            <w:listItem w:displayText="  EL SALVADOR " w:value="  EL SALVADOR "/>
            <w:listItem w:displayText="  EQUATORIAL GUINEA   " w:value="  EQUATORIAL GUINEA   "/>
            <w:listItem w:displayText="  ERITREA " w:value="  ERITREA "/>
            <w:listItem w:displayText="  ESTONIA " w:value="  ESTONIA "/>
            <w:listItem w:displayText="  ETHIOPIA    " w:value="  ETHIOPIA    "/>
            <w:listItem w:displayText="  ETOROFU, HABOMAI, KUNASHIRI, AND SHIKOTAN ISLANDS   " w:value="  ETOROFU, HABOMAI, KUNASHIRI, AND SHIKOTAN ISLANDS   "/>
            <w:listItem w:displayText="  EUROPA ISLAND   " w:value="  EUROPA ISLAND   "/>
            <w:listItem w:displayText="  FALKLAND ISLANDS (ISLAS MALVINAS)   " w:value="  FALKLAND ISLANDS (ISLAS MALVINAS)   "/>
            <w:listItem w:displayText="  FAROE ISLANDS   " w:value="  FAROE ISLANDS   "/>
            <w:listItem w:displayText="  FIJI    " w:value="  FIJI    "/>
            <w:listItem w:displayText="  FINLAND " w:value="  FINLAND "/>
            <w:listItem w:displayText="  FRANCE  " w:value="  FRANCE  "/>
            <w:listItem w:displayText="  FRENCH GUIANA   " w:value="  FRENCH GUIANA   "/>
            <w:listItem w:displayText="  FRENCH POLYNESIA    " w:value="  FRENCH POLYNESIA    "/>
            <w:listItem w:displayText="  FRENCH SOUTHERN AND ANTARCTIC LANDS " w:value="  FRENCH SOUTHERN AND ANTARCTIC LANDS "/>
            <w:listItem w:displayText="  GABON   " w:value="  GABON   "/>
            <w:listItem w:displayText="  GAMBIA, THE " w:value="  GAMBIA, THE "/>
            <w:listItem w:displayText="  GAZA STRIP  " w:value="  GAZA STRIP  "/>
            <w:listItem w:displayText="  GEORGIA " w:value="  GEORGIA "/>
            <w:listItem w:displayText="  GERMANY " w:value="  GERMANY "/>
            <w:listItem w:displayText="  GHANA   " w:value="  GHANA   "/>
            <w:listItem w:displayText="  GIBRALTAR   " w:value="  GIBRALTAR   "/>
            <w:listItem w:displayText="  GLORIOSO ISLANDS    " w:value="  GLORIOSO ISLANDS    "/>
            <w:listItem w:displayText="  GREECE  " w:value="  GREECE  "/>
            <w:listItem w:displayText="  GREENLAND   " w:value="  GREENLAND   "/>
            <w:listItem w:displayText="  GRENADA " w:value="  GRENADA "/>
            <w:listItem w:displayText="  GUADELOUPE  " w:value="  GUADELOUPE  "/>
            <w:listItem w:displayText="  GUATEMALA   " w:value="  GUATEMALA   "/>
            <w:listItem w:displayText="  GUERNSEY    " w:value="  GUERNSEY    "/>
            <w:listItem w:displayText="  GUINEA  " w:value="  GUINEA  "/>
            <w:listItem w:displayText="  GUINEA-BISSAU   " w:value="  GUINEA-BISSAU   "/>
            <w:listItem w:displayText="  GUYANA  " w:value="  GUYANA  "/>
            <w:listItem w:displayText="  HAITI   " w:value="  HAITI   "/>
            <w:listItem w:displayText="  HEARD ISLAND AND MCDONALD SLANDS    " w:value="  HEARD ISLAND AND MCDONALD SLANDS    "/>
            <w:listItem w:displayText="  HONDURAS    " w:value="  HONDURAS    "/>
            <w:listItem w:displayText="  HONG KONG   " w:value="  HONG KONG   "/>
            <w:listItem w:displayText="  HUNGARY " w:value="  HUNGARY "/>
            <w:listItem w:displayText="  ICELAND " w:value="  ICELAND "/>
            <w:listItem w:displayText="  INDIA   " w:value="  INDIA   "/>
            <w:listItem w:displayText="  INDONESIA   " w:value="  INDONESIA   "/>
            <w:listItem w:displayText="  IRAN    " w:value="  IRAN    "/>
            <w:listItem w:displayText="  IRAQ    " w:value="  IRAQ    "/>
            <w:listItem w:displayText="  IRELAND " w:value="  IRELAND "/>
            <w:listItem w:displayText="  ISLE OF MAN " w:value="  ISLE OF MAN "/>
            <w:listItem w:displayText="  ISRAEL  " w:value="  ISRAEL  "/>
            <w:listItem w:displayText="  ITALY   " w:value="  ITALY   "/>
            <w:listItem w:displayText="  JAMAICA " w:value="  JAMAICA "/>
            <w:listItem w:displayText="  JAN MAYEN   " w:value="  JAN MAYEN   "/>
            <w:listItem w:displayText="  JAPAN   " w:value="  JAPAN   "/>
            <w:listItem w:displayText="  JERSEY  " w:value="  JERSEY  "/>
            <w:listItem w:displayText="  JORDAN  " w:value="  JORDAN  "/>
            <w:listItem w:displayText="  JUAN DE NOVA ISLAND " w:value="  JUAN DE NOVA ISLAND "/>
            <w:listItem w:displayText="  KAZAKHSTAN  " w:value="  KAZAKHSTAN  "/>
            <w:listItem w:displayText="  KENYA   " w:value="  KENYA   "/>
            <w:listItem w:displayText="  KIRIBATI    " w:value="  KIRIBATI    "/>
            <w:listItem w:displayText="  KOSOVO  " w:value="  KOSOVO  "/>
            <w:listItem w:displayText="  KUWAIT  " w:value="  KUWAIT  "/>
            <w:listItem w:displayText="  KYRGYZSTAN  " w:value="  KYRGYZSTAN  "/>
            <w:listItem w:displayText="  LAOS    " w:value="  LAOS    "/>
            <w:listItem w:displayText="  LATVIA  " w:value="  LATVIA  "/>
            <w:listItem w:displayText="  LEBANON " w:value="  LEBANON "/>
            <w:listItem w:displayText="  LESOTHO " w:value="  LESOTHO "/>
            <w:listItem w:displayText="  LIBERIA " w:value="  LIBERIA "/>
            <w:listItem w:displayText="  LIBYA   " w:value="  LIBYA   "/>
            <w:listItem w:displayText="  LIECHTENSTEIN   " w:value="  LIECHTENSTEIN   "/>
            <w:listItem w:displayText="  LITHUANIA   " w:value="  LITHUANIA   "/>
            <w:listItem w:displayText="  LUXEMBOURG  " w:value="  LUXEMBOURG  "/>
            <w:listItem w:displayText="  MACAU   " w:value="  MACAU   "/>
            <w:listItem w:displayText="  MACEDONIA   " w:value="  MACEDONIA   "/>
            <w:listItem w:displayText="  MADAGASCAR  " w:value="  MADAGASCAR  "/>
            <w:listItem w:displayText="  MALAWI  " w:value="  MALAWI  "/>
            <w:listItem w:displayText="  MALAYSIA    " w:value="  MALAYSIA    "/>
            <w:listItem w:displayText="  MALDIVES    " w:value="  MALDIVES    "/>
            <w:listItem w:displayText="  MALI    " w:value="  MALI    "/>
            <w:listItem w:displayText="  MALTA   " w:value="  MALTA   "/>
            <w:listItem w:displayText="  MARSHALL ISLANDS    " w:value="  MARSHALL ISLANDS    "/>
            <w:listItem w:displayText="  MARTINIQUE  " w:value="  MARTINIQUE  "/>
            <w:listItem w:displayText="  MAURITANIA  " w:value="  MAURITANIA  "/>
            <w:listItem w:displayText="  MAURITIUS   " w:value="  MAURITIUS   "/>
            <w:listItem w:displayText="  MAYOTTE " w:value="  MAYOTTE "/>
            <w:listItem w:displayText="  MEXICO  " w:value="  MEXICO  "/>
            <w:listItem w:displayText="  MICRONESIA, FEDERATED STATES OF " w:value="  MICRONESIA, FEDERATED STATES OF "/>
            <w:listItem w:displayText="  MOLDOVA " w:value="  MOLDOVA "/>
            <w:listItem w:displayText="  MONACO  " w:value="  MONACO  "/>
            <w:listItem w:displayText="  MONGOLIA    " w:value="  MONGOLIA    "/>
            <w:listItem w:displayText="  MONTENEGRO  " w:value="  MONTENEGRO  "/>
            <w:listItem w:displayText="  MONTSERRAT  " w:value="  MONTSERRAT  "/>
            <w:listItem w:displayText="  MOROCCO " w:value="  MOROCCO "/>
            <w:listItem w:displayText="  MOZAMBIQUE  " w:value="  MOZAMBIQUE  "/>
            <w:listItem w:displayText="  NAMIBIA " w:value="  NAMIBIA "/>
            <w:listItem w:displayText="  NAURU   " w:value="  NAURU   "/>
            <w:listItem w:displayText="  NEPAL   " w:value="  NEPAL   "/>
            <w:listItem w:displayText="  NETHERLANDS " w:value="  NETHERLANDS "/>
            <w:listItem w:displayText="  NEUTRAL ZONE    " w:value="  NEUTRAL ZONE    "/>
            <w:listItem w:displayText="  NEW CALEDONIA   " w:value="  NEW CALEDONIA   "/>
            <w:listItem w:displayText="  NEW ZEALAND " w:value="  NEW ZEALAND "/>
            <w:listItem w:displayText="  NICARAGUA   " w:value="  NICARAGUA   "/>
            <w:listItem w:displayText="  NIGER   " w:value="  NIGER   "/>
            <w:listItem w:displayText="  NIGERIA " w:value="  NIGERIA "/>
            <w:listItem w:displayText="  NIUE    " w:value="  NIUE    "/>
            <w:listItem w:displayText="  NORFOLK ISLAND  " w:value="  NORFOLK ISLAND  "/>
            <w:listItem w:displayText="  NORTH KOREA " w:value="  NORTH KOREA "/>
            <w:listItem w:displayText="  NORWAY  " w:value="  NORWAY  "/>
            <w:listItem w:displayText="  OMAN    " w:value="  OMAN    "/>
            <w:listItem w:displayText="  PAKISTAN    " w:value="  PAKISTAN    "/>
            <w:listItem w:displayText="  PALAU   " w:value="  PALAU   "/>
            <w:listItem w:displayText="  PANAMA  " w:value="  PANAMA  "/>
            <w:listItem w:displayText="  PAPUA NEW GUINEA    " w:value="  PAPUA NEW GUINEA    "/>
            <w:listItem w:displayText="  PARACEL ISLANDS " w:value="  PARACEL ISLANDS "/>
            <w:listItem w:displayText="  PARAGUAY    " w:value="  PARAGUAY    "/>
            <w:listItem w:displayText="  PERU    " w:value="  PERU    "/>
            <w:listItem w:displayText="  PHILIPPINES " w:value="  PHILIPPINES "/>
            <w:listItem w:displayText="  PITCAIRN ISLANDS    " w:value="  PITCAIRN ISLANDS    "/>
            <w:listItem w:displayText="  POLAND  " w:value="  POLAND  "/>
            <w:listItem w:displayText="  PORTUGAL    " w:value="  PORTUGAL    "/>
            <w:listItem w:displayText="  QATAR   " w:value="  QATAR   "/>
            <w:listItem w:displayText="  REUNION " w:value="  REUNION "/>
            <w:listItem w:displayText="  ROMANIA " w:value="  ROMANIA "/>
            <w:listItem w:displayText="  RUSSIA  " w:value="  RUSSIA  "/>
            <w:listItem w:displayText="  RWANDA  " w:value="  RWANDA  "/>
            <w:listItem w:displayText="  SAINT BARTHELEMY    " w:value="  SAINT BARTHELEMY    "/>
            <w:listItem w:displayText="  SAINT HELENA, ASCENSION, AND TRISTAN DA CUNHA   " w:value="  SAINT HELENA, ASCENSION, AND TRISTAN DA CUNHA   "/>
            <w:listItem w:displayText="  SAINT KITTS AND NEVIS   " w:value="  SAINT KITTS AND NEVIS   "/>
            <w:listItem w:displayText="  SAINT LUCIA " w:value="  SAINT LUCIA "/>
            <w:listItem w:displayText="  SAINT MARTIN    " w:value="  SAINT MARTIN    "/>
            <w:listItem w:displayText="  SAINT PIERRE AND MIQUELON   " w:value="  SAINT PIERRE AND MIQUELON   "/>
            <w:listItem w:displayText="  SAINT VINCENT AND THE GRENADINES    " w:value="  SAINT VINCENT AND THE GRENADINES    "/>
            <w:listItem w:displayText="  SAMOA   " w:value="  SAMOA   "/>
            <w:listItem w:displayText="  SAN MARINO  " w:value="  SAN MARINO  "/>
            <w:listItem w:displayText="  SAO TOME AND PRINCIPE   " w:value="  SAO TOME AND PRINCIPE   "/>
            <w:listItem w:displayText="  SAUDI ARABIA    " w:value="  SAUDI ARABIA    "/>
            <w:listItem w:displayText="  SENEGAL " w:value="  SENEGAL "/>
            <w:listItem w:displayText="  SERBIA  " w:value="  SERBIA  "/>
            <w:listItem w:displayText="  SEYCHELLES  " w:value="  SEYCHELLES  "/>
            <w:listItem w:displayText="  SIERRA LEONE    " w:value="  SIERRA LEONE    "/>
            <w:listItem w:displayText="  SINGAPORE   " w:value="  SINGAPORE   "/>
            <w:listItem w:displayText="  SINT MAARTEN    " w:value="  SINT MAARTEN    "/>
            <w:listItem w:displayText="  SLOVAKIA    " w:value="  SLOVAKIA    "/>
            <w:listItem w:displayText="  SLOVENIA    " w:value="  SLOVENIA    "/>
            <w:listItem w:displayText="  SOLOMON ISLANDS " w:value="  SOLOMON ISLANDS "/>
            <w:listItem w:displayText="  SOMALIA " w:value="  SOMALIA "/>
            <w:listItem w:displayText="  SOUTH AFRICA    " w:value="  SOUTH AFRICA    "/>
            <w:listItem w:displayText="  SOUTH GEORGIA AND THE SOUTH SANDWICH ISLANDS    " w:value="  SOUTH GEORGIA AND THE SOUTH SANDWICH ISLANDS    "/>
            <w:listItem w:displayText="  SOUTH KOREA " w:value="  SOUTH KOREA "/>
            <w:listItem w:displayText="  SOUTH SUDAN " w:value="  SOUTH SUDAN "/>
            <w:listItem w:displayText="  SPAIN   " w:value="  SPAIN   "/>
            <w:listItem w:displayText="  SPRATLY ISLANDS " w:value="  SPRATLY ISLANDS "/>
            <w:listItem w:displayText="  SRI LANKA   " w:value="  SRI LANKA   "/>
            <w:listItem w:displayText="  STATELESS   " w:value="  STATELESS   "/>
            <w:listItem w:displayText="  SUDAN   " w:value="  SUDAN   "/>
            <w:listItem w:displayText="  SURINAME    " w:value="  SURINAME    "/>
            <w:listItem w:displayText="  SVALBARD    " w:value="  SVALBARD    "/>
            <w:listItem w:displayText="  SWAZILAND   " w:value="  SWAZILAND   "/>
            <w:listItem w:displayText="  SWEDEN  " w:value="  SWEDEN  "/>
            <w:listItem w:displayText="  SWITZERLAND " w:value="  SWITZERLAND "/>
            <w:listItem w:displayText="  SYRIA   " w:value="  SYRIA   "/>
            <w:listItem w:displayText="  TAIWAN  " w:value="  TAIWAN  "/>
            <w:listItem w:displayText="  TAJIKISTAN  " w:value="  TAJIKISTAN  "/>
            <w:listItem w:displayText="  TANZANIA    " w:value="  TANZANIA    "/>
            <w:listItem w:displayText="  THAILAND    " w:value="  THAILAND    "/>
            <w:listItem w:displayText="  TIMOR-LESTE " w:value="  TIMOR-LESTE "/>
            <w:listItem w:displayText="  TOGO    " w:value="  TOGO    "/>
            <w:listItem w:displayText="  TOKELAU " w:value="  TOKELAU "/>
            <w:listItem w:displayText="  TONGA   " w:value="  TONGA   "/>
            <w:listItem w:displayText="  TRINIDAD AND TOBAGO " w:value="  TRINIDAD AND TOBAGO "/>
            <w:listItem w:displayText="  TROMELIN ISLAND " w:value="  TROMELIN ISLAND "/>
            <w:listItem w:displayText="  TUNISIA " w:value="  TUNISIA "/>
            <w:listItem w:displayText="  TURKEY  " w:value="  TURKEY  "/>
            <w:listItem w:displayText="  TURKMENISTAN    " w:value="  TURKMENISTAN    "/>
            <w:listItem w:displayText="  TURKS AND CAICOS ISLANDS    " w:value="  TURKS AND CAICOS ISLANDS    "/>
            <w:listItem w:displayText="  TUVALU  " w:value="  TUVALU  "/>
            <w:listItem w:displayText="  UGANDA  " w:value="  UGANDA  "/>
            <w:listItem w:displayText="  UKRAINE " w:value="  UKRAINE "/>
            <w:listItem w:displayText="  UNITED ARAB EMIRATES    " w:value="  UNITED ARAB EMIRATES    "/>
            <w:listItem w:displayText="  UNITED KINGDOM  " w:value="  UNITED KINGDOM  "/>
            <w:listItem w:displayText="  UNKNOWN " w:value="  UNKNOWN "/>
            <w:listItem w:displayText="  URUGUAY " w:value="  URUGUAY "/>
            <w:listItem w:displayText="  UZBEKISTAN  " w:value="  UZBEKISTAN  "/>
            <w:listItem w:displayText="  VANUATU " w:value="  VANUATU "/>
            <w:listItem w:displayText="  VATICAN CITY    " w:value="  VATICAN CITY    "/>
            <w:listItem w:displayText="  VENEZUELA   " w:value="  VENEZUELA   "/>
            <w:listItem w:displayText="  VIETNAM " w:value="  VIETNAM "/>
            <w:listItem w:displayText="  WALLIS AND FUTUNA   " w:value="  WALLIS AND FUTUNA   "/>
            <w:listItem w:displayText="  WEST BANK   " w:value="  WEST BANK   "/>
            <w:listItem w:displayText="  WESTERN SAHARA  " w:value="  WESTERN SAHARA  "/>
            <w:listItem w:displayText="  YEMEN   " w:value="  YEMEN   "/>
            <w:listItem w:displayText="  ZAMBIA  " w:value="  ZAMBIA  "/>
            <w:listItem w:displayText="  ZIMBABWE    " w:value="  ZIMBABWE    "/>
          </w:dropDownList>
        </w:sdtPr>
        <w:sdtEndPr/>
        <w:sdtContent>
          <w:r w:rsidRPr="00B23DDD">
            <w:rPr>
              <w:rStyle w:val="PlaceholderText"/>
            </w:rPr>
            <w:t>Choose an item.</w:t>
          </w:r>
        </w:sdtContent>
      </w:sdt>
    </w:p>
    <w:p w14:paraId="78F8A992" w14:textId="77777777" w:rsidR="006D5856" w:rsidRPr="00F03B8C" w:rsidRDefault="006D5856" w:rsidP="006D5856">
      <w:pPr>
        <w:pBdr>
          <w:top w:val="single" w:sz="4" w:space="1" w:color="auto"/>
          <w:left w:val="single" w:sz="4" w:space="1" w:color="auto"/>
          <w:bottom w:val="single" w:sz="4" w:space="1" w:color="auto"/>
          <w:right w:val="single" w:sz="4" w:space="1" w:color="auto"/>
        </w:pBdr>
        <w:tabs>
          <w:tab w:val="left" w:pos="4050"/>
        </w:tabs>
        <w:spacing w:line="276" w:lineRule="auto"/>
        <w:ind w:left="360"/>
        <w:rPr>
          <w:rFonts w:ascii="Arial" w:hAnsi="Arial" w:cs="Arial"/>
          <w:sz w:val="20"/>
          <w:szCs w:val="20"/>
        </w:rPr>
      </w:pPr>
      <w:r w:rsidRPr="00F03B8C">
        <w:rPr>
          <w:rFonts w:ascii="Arial" w:hAnsi="Arial" w:cs="Arial"/>
          <w:i/>
          <w:sz w:val="20"/>
          <w:szCs w:val="20"/>
        </w:rPr>
        <w:t>Additional country of citizenship:</w:t>
      </w:r>
      <w:r>
        <w:rPr>
          <w:rFonts w:ascii="Arial" w:hAnsi="Arial" w:cs="Arial"/>
          <w:sz w:val="20"/>
          <w:szCs w:val="20"/>
        </w:rPr>
        <w:t xml:space="preserve"> </w:t>
      </w:r>
      <w:sdt>
        <w:sdtPr>
          <w:rPr>
            <w:rFonts w:ascii="Arial" w:hAnsi="Arial" w:cs="Arial"/>
            <w:sz w:val="20"/>
            <w:szCs w:val="20"/>
          </w:rPr>
          <w:alias w:val="Country of Citizenship"/>
          <w:tag w:val="Country of Citizenship"/>
          <w:id w:val="470335270"/>
          <w:placeholder>
            <w:docPart w:val="7B0AFF438248435E9D150DE4BA5676B0"/>
          </w:placeholder>
          <w:showingPlcHdr/>
          <w:dropDownList>
            <w:listItem w:displayText="  AFGHANISTAN " w:value="  AFGHANISTAN "/>
            <w:listItem w:displayText="  AKROTIRI    " w:value="  AKROTIRI    "/>
            <w:listItem w:displayText="  ALBANIA " w:value="  ALBANIA "/>
            <w:listItem w:displayText="  ALGERIA " w:value="  ALGERIA "/>
            <w:listItem w:displayText="  ANDORRA " w:value="  ANDORRA "/>
            <w:listItem w:displayText="  ANGOLA  " w:value="  ANGOLA  "/>
            <w:listItem w:displayText="  ANGUILLA    " w:value="  ANGUILLA    "/>
            <w:listItem w:displayText="  ANTIGUA AND BARBUDA " w:value="  ANTIGUA AND BARBUDA "/>
            <w:listItem w:displayText="  ARGENTINA   " w:value="  ARGENTINA   "/>
            <w:listItem w:displayText="  ARMENIA " w:value="  ARMENIA "/>
            <w:listItem w:displayText="  ARUBA   " w:value="  ARUBA   "/>
            <w:listItem w:displayText="  ASHMORE AND CARTIER ISLANDS " w:value="  ASHMORE AND CARTIER ISLANDS "/>
            <w:listItem w:displayText="  AUSTRALIA   " w:value="  AUSTRALIA   "/>
            <w:listItem w:displayText="  AUSTRIA " w:value="  AUSTRIA "/>
            <w:listItem w:displayText="  AZERBAIJAN  " w:value="  AZERBAIJAN  "/>
            <w:listItem w:displayText="  BAHAMAS, THE    " w:value="  BAHAMAS, THE    "/>
            <w:listItem w:displayText="  BAHRAIN " w:value="  BAHRAIN "/>
            <w:listItem w:displayText="  BANGLADESH  " w:value="  BANGLADESH  "/>
            <w:listItem w:displayText="  BARBADOS    " w:value="  BARBADOS    "/>
            <w:listItem w:displayText="  BASSAS DA INDIA " w:value="  BASSAS DA INDIA "/>
            <w:listItem w:displayText="  BELARUS " w:value="  BELARUS "/>
            <w:listItem w:displayText="  BELGIUM " w:value="  BELGIUM "/>
            <w:listItem w:displayText="  BELIZE  " w:value="  BELIZE  "/>
            <w:listItem w:displayText="  BENIN   " w:value="  BENIN   "/>
            <w:listItem w:displayText="  BERMUDA " w:value="  BERMUDA "/>
            <w:listItem w:displayText="  BHUTAN  " w:value="  BHUTAN  "/>
            <w:listItem w:displayText="  BOLIVIA " w:value="  BOLIVIA "/>
            <w:listItem w:displayText="  BOSNIA AND HERZEGOVINA  " w:value="  BOSNIA AND HERZEGOVINA  "/>
            <w:listItem w:displayText="  BOTSWANA    " w:value="  BOTSWANA    "/>
            <w:listItem w:displayText="  BOUVET ISLAND   " w:value="  BOUVET ISLAND   "/>
            <w:listItem w:displayText="  BRAZIL  " w:value="  BRAZIL  "/>
            <w:listItem w:displayText="  BRITISH INDIAN OCEAN TERRITORY  " w:value="  BRITISH INDIAN OCEAN TERRITORY  "/>
            <w:listItem w:displayText="  BRITISH VIRGIN ISLANDS  " w:value="  BRITISH VIRGIN ISLANDS  "/>
            <w:listItem w:displayText="  BRUNEI  " w:value="  BRUNEI  "/>
            <w:listItem w:displayText="  BULGARIA    " w:value="  BULGARIA    "/>
            <w:listItem w:displayText="  BURKINA FASO    " w:value="  BURKINA FASO    "/>
            <w:listItem w:displayText="  BURMA   " w:value="  BURMA   "/>
            <w:listItem w:displayText="  BURUNDI " w:value="  BURUNDI "/>
            <w:listItem w:displayText="  CAMBODIA    " w:value="  CAMBODIA    "/>
            <w:listItem w:displayText="  CAMEROON    " w:value="  CAMEROON    "/>
            <w:listItem w:displayText="  CANADA  " w:value="  CANADA  "/>
            <w:listItem w:displayText="  CAPE VERDE  " w:value="  CAPE VERDE  "/>
            <w:listItem w:displayText="  CAYMAN ISLANDS  " w:value="  CAYMAN ISLANDS  "/>
            <w:listItem w:displayText="  CENTRAL AFRICAN REPUBLIC    " w:value="  CENTRAL AFRICAN REPUBLIC    "/>
            <w:listItem w:displayText="  CHAD    " w:value="  CHAD    "/>
            <w:listItem w:displayText="  CHILE   " w:value="  CHILE   "/>
            <w:listItem w:displayText="  CHINA   " w:value="  CHINA   "/>
            <w:listItem w:displayText="  CHRISTMAS ISLAND    " w:value="  CHRISTMAS ISLAND    "/>
            <w:listItem w:displayText="  CLIPPERTON ISLAND   " w:value="  CLIPPERTON ISLAND   "/>
            <w:listItem w:displayText="  COCOS (KEELING) ISLANDS " w:value="  COCOS (KEELING) ISLANDS "/>
            <w:listItem w:displayText="  COLOMBIA    " w:value="  COLOMBIA    "/>
            <w:listItem w:displayText="  COMOROS " w:value="  COMOROS "/>
            <w:listItem w:displayText="  CONGO (BRAZZAVILLE) " w:value="  CONGO (BRAZZAVILLE) "/>
            <w:listItem w:displayText="  CONGO (KINSHASA)    " w:value="  CONGO (KINSHASA)    "/>
            <w:listItem w:displayText="  COOK ISLANDS    " w:value="  COOK ISLANDS    "/>
            <w:listItem w:displayText="  CORAL SEA ISLANDS   " w:value="  CORAL SEA ISLANDS   "/>
            <w:listItem w:displayText="  COSTA RICA  " w:value="  COSTA RICA  "/>
            <w:listItem w:displayText="  COTE D IVOIRE   " w:value="  COTE D IVOIRE   "/>
            <w:listItem w:displayText="  CROATIA " w:value="  CROATIA "/>
            <w:listItem w:displayText="  CUBA    " w:value="  CUBA    "/>
            <w:listItem w:displayText="  CURACAO " w:value="  CURACAO "/>
            <w:listItem w:displayText="  CYPRUS  " w:value="  CYPRUS  "/>
            <w:listItem w:displayText="  CZECH REPUBLIC  " w:value="  CZECH REPUBLIC  "/>
            <w:listItem w:displayText="  DENMARK " w:value="  DENMARK "/>
            <w:listItem w:displayText="  DHEKELIA    " w:value="  DHEKELIA    "/>
            <w:listItem w:displayText="  DJIBOUTI    " w:value="  DJIBOUTI    "/>
            <w:listItem w:displayText="  DOMINICA    " w:value="  DOMINICA    "/>
            <w:listItem w:displayText="  DOMINICAN REPUBLIC  " w:value="  DOMINICAN REPUBLIC  "/>
            <w:listItem w:displayText="  ECUADOR " w:value="  ECUADOR "/>
            <w:listItem w:displayText="  EGYPT   " w:value="  EGYPT   "/>
            <w:listItem w:displayText="  EL SALVADOR " w:value="  EL SALVADOR "/>
            <w:listItem w:displayText="  EQUATORIAL GUINEA   " w:value="  EQUATORIAL GUINEA   "/>
            <w:listItem w:displayText="  ERITREA " w:value="  ERITREA "/>
            <w:listItem w:displayText="  ESTONIA " w:value="  ESTONIA "/>
            <w:listItem w:displayText="  ETHIOPIA    " w:value="  ETHIOPIA    "/>
            <w:listItem w:displayText="  ETOROFU, HABOMAI, KUNASHIRI, AND SHIKOTAN ISLANDS   " w:value="  ETOROFU, HABOMAI, KUNASHIRI, AND SHIKOTAN ISLANDS   "/>
            <w:listItem w:displayText="  EUROPA ISLAND   " w:value="  EUROPA ISLAND   "/>
            <w:listItem w:displayText="  FALKLAND ISLANDS (ISLAS MALVINAS)   " w:value="  FALKLAND ISLANDS (ISLAS MALVINAS)   "/>
            <w:listItem w:displayText="  FAROE ISLANDS   " w:value="  FAROE ISLANDS   "/>
            <w:listItem w:displayText="  FIJI    " w:value="  FIJI    "/>
            <w:listItem w:displayText="  FINLAND " w:value="  FINLAND "/>
            <w:listItem w:displayText="  FRANCE  " w:value="  FRANCE  "/>
            <w:listItem w:displayText="  FRENCH GUIANA   " w:value="  FRENCH GUIANA   "/>
            <w:listItem w:displayText="  FRENCH POLYNESIA    " w:value="  FRENCH POLYNESIA    "/>
            <w:listItem w:displayText="  FRENCH SOUTHERN AND ANTARCTIC LANDS " w:value="  FRENCH SOUTHERN AND ANTARCTIC LANDS "/>
            <w:listItem w:displayText="  GABON   " w:value="  GABON   "/>
            <w:listItem w:displayText="  GAMBIA, THE " w:value="  GAMBIA, THE "/>
            <w:listItem w:displayText="  GAZA STRIP  " w:value="  GAZA STRIP  "/>
            <w:listItem w:displayText="  GEORGIA " w:value="  GEORGIA "/>
            <w:listItem w:displayText="  GERMANY " w:value="  GERMANY "/>
            <w:listItem w:displayText="  GHANA   " w:value="  GHANA   "/>
            <w:listItem w:displayText="  GIBRALTAR   " w:value="  GIBRALTAR   "/>
            <w:listItem w:displayText="  GLORIOSO ISLANDS    " w:value="  GLORIOSO ISLANDS    "/>
            <w:listItem w:displayText="  GREECE  " w:value="  GREECE  "/>
            <w:listItem w:displayText="  GREENLAND   " w:value="  GREENLAND   "/>
            <w:listItem w:displayText="  GRENADA " w:value="  GRENADA "/>
            <w:listItem w:displayText="  GUADELOUPE  " w:value="  GUADELOUPE  "/>
            <w:listItem w:displayText="  GUATEMALA   " w:value="  GUATEMALA   "/>
            <w:listItem w:displayText="  GUERNSEY    " w:value="  GUERNSEY    "/>
            <w:listItem w:displayText="  GUINEA  " w:value="  GUINEA  "/>
            <w:listItem w:displayText="  GUINEA-BISSAU   " w:value="  GUINEA-BISSAU   "/>
            <w:listItem w:displayText="  GUYANA  " w:value="  GUYANA  "/>
            <w:listItem w:displayText="  HAITI   " w:value="  HAITI   "/>
            <w:listItem w:displayText="  HEARD ISLAND AND MCDONALD SLANDS    " w:value="  HEARD ISLAND AND MCDONALD SLANDS    "/>
            <w:listItem w:displayText="  HONDURAS    " w:value="  HONDURAS    "/>
            <w:listItem w:displayText="  HONG KONG   " w:value="  HONG KONG   "/>
            <w:listItem w:displayText="  HUNGARY " w:value="  HUNGARY "/>
            <w:listItem w:displayText="  ICELAND " w:value="  ICELAND "/>
            <w:listItem w:displayText="  INDIA   " w:value="  INDIA   "/>
            <w:listItem w:displayText="  INDONESIA   " w:value="  INDONESIA   "/>
            <w:listItem w:displayText="  IRAN    " w:value="  IRAN    "/>
            <w:listItem w:displayText="  IRAQ    " w:value="  IRAQ    "/>
            <w:listItem w:displayText="  IRELAND " w:value="  IRELAND "/>
            <w:listItem w:displayText="  ISLE OF MAN " w:value="  ISLE OF MAN "/>
            <w:listItem w:displayText="  ISRAEL  " w:value="  ISRAEL  "/>
            <w:listItem w:displayText="  ITALY   " w:value="  ITALY   "/>
            <w:listItem w:displayText="  JAMAICA " w:value="  JAMAICA "/>
            <w:listItem w:displayText="  JAN MAYEN   " w:value="  JAN MAYEN   "/>
            <w:listItem w:displayText="  JAPAN   " w:value="  JAPAN   "/>
            <w:listItem w:displayText="  JERSEY  " w:value="  JERSEY  "/>
            <w:listItem w:displayText="  JORDAN  " w:value="  JORDAN  "/>
            <w:listItem w:displayText="  JUAN DE NOVA ISLAND " w:value="  JUAN DE NOVA ISLAND "/>
            <w:listItem w:displayText="  KAZAKHSTAN  " w:value="  KAZAKHSTAN  "/>
            <w:listItem w:displayText="  KENYA   " w:value="  KENYA   "/>
            <w:listItem w:displayText="  KIRIBATI    " w:value="  KIRIBATI    "/>
            <w:listItem w:displayText="  KOSOVO  " w:value="  KOSOVO  "/>
            <w:listItem w:displayText="  KUWAIT  " w:value="  KUWAIT  "/>
            <w:listItem w:displayText="  KYRGYZSTAN  " w:value="  KYRGYZSTAN  "/>
            <w:listItem w:displayText="  LAOS    " w:value="  LAOS    "/>
            <w:listItem w:displayText="  LATVIA  " w:value="  LATVIA  "/>
            <w:listItem w:displayText="  LEBANON " w:value="  LEBANON "/>
            <w:listItem w:displayText="  LESOTHO " w:value="  LESOTHO "/>
            <w:listItem w:displayText="  LIBERIA " w:value="  LIBERIA "/>
            <w:listItem w:displayText="  LIBYA   " w:value="  LIBYA   "/>
            <w:listItem w:displayText="  LIECHTENSTEIN   " w:value="  LIECHTENSTEIN   "/>
            <w:listItem w:displayText="  LITHUANIA   " w:value="  LITHUANIA   "/>
            <w:listItem w:displayText="  LUXEMBOURG  " w:value="  LUXEMBOURG  "/>
            <w:listItem w:displayText="  MACAU   " w:value="  MACAU   "/>
            <w:listItem w:displayText="  MACEDONIA   " w:value="  MACEDONIA   "/>
            <w:listItem w:displayText="  MADAGASCAR  " w:value="  MADAGASCAR  "/>
            <w:listItem w:displayText="  MALAWI  " w:value="  MALAWI  "/>
            <w:listItem w:displayText="  MALAYSIA    " w:value="  MALAYSIA    "/>
            <w:listItem w:displayText="  MALDIVES    " w:value="  MALDIVES    "/>
            <w:listItem w:displayText="  MALI    " w:value="  MALI    "/>
            <w:listItem w:displayText="  MALTA   " w:value="  MALTA   "/>
            <w:listItem w:displayText="  MARSHALL ISLANDS    " w:value="  MARSHALL ISLANDS    "/>
            <w:listItem w:displayText="  MARTINIQUE  " w:value="  MARTINIQUE  "/>
            <w:listItem w:displayText="  MAURITANIA  " w:value="  MAURITANIA  "/>
            <w:listItem w:displayText="  MAURITIUS   " w:value="  MAURITIUS   "/>
            <w:listItem w:displayText="  MAYOTTE " w:value="  MAYOTTE "/>
            <w:listItem w:displayText="  MEXICO  " w:value="  MEXICO  "/>
            <w:listItem w:displayText="  MICRONESIA, FEDERATED STATES OF " w:value="  MICRONESIA, FEDERATED STATES OF "/>
            <w:listItem w:displayText="  MOLDOVA " w:value="  MOLDOVA "/>
            <w:listItem w:displayText="  MONACO  " w:value="  MONACO  "/>
            <w:listItem w:displayText="  MONGOLIA    " w:value="  MONGOLIA    "/>
            <w:listItem w:displayText="  MONTENEGRO  " w:value="  MONTENEGRO  "/>
            <w:listItem w:displayText="  MONTSERRAT  " w:value="  MONTSERRAT  "/>
            <w:listItem w:displayText="  MOROCCO " w:value="  MOROCCO "/>
            <w:listItem w:displayText="  MOZAMBIQUE  " w:value="  MOZAMBIQUE  "/>
            <w:listItem w:displayText="  NAMIBIA " w:value="  NAMIBIA "/>
            <w:listItem w:displayText="  NAURU   " w:value="  NAURU   "/>
            <w:listItem w:displayText="  NEPAL   " w:value="  NEPAL   "/>
            <w:listItem w:displayText="  NETHERLANDS " w:value="  NETHERLANDS "/>
            <w:listItem w:displayText="  NEUTRAL ZONE    " w:value="  NEUTRAL ZONE    "/>
            <w:listItem w:displayText="  NEW CALEDONIA   " w:value="  NEW CALEDONIA   "/>
            <w:listItem w:displayText="  NEW ZEALAND " w:value="  NEW ZEALAND "/>
            <w:listItem w:displayText="  NICARAGUA   " w:value="  NICARAGUA   "/>
            <w:listItem w:displayText="  NIGER   " w:value="  NIGER   "/>
            <w:listItem w:displayText="  NIGERIA " w:value="  NIGERIA "/>
            <w:listItem w:displayText="  NIUE    " w:value="  NIUE    "/>
            <w:listItem w:displayText="  NORFOLK ISLAND  " w:value="  NORFOLK ISLAND  "/>
            <w:listItem w:displayText="  NORTH KOREA " w:value="  NORTH KOREA "/>
            <w:listItem w:displayText="  NORWAY  " w:value="  NORWAY  "/>
            <w:listItem w:displayText="  OMAN    " w:value="  OMAN    "/>
            <w:listItem w:displayText="  PAKISTAN    " w:value="  PAKISTAN    "/>
            <w:listItem w:displayText="  PALAU   " w:value="  PALAU   "/>
            <w:listItem w:displayText="  PANAMA  " w:value="  PANAMA  "/>
            <w:listItem w:displayText="  PAPUA NEW GUINEA    " w:value="  PAPUA NEW GUINEA    "/>
            <w:listItem w:displayText="  PARACEL ISLANDS " w:value="  PARACEL ISLANDS "/>
            <w:listItem w:displayText="  PARAGUAY    " w:value="  PARAGUAY    "/>
            <w:listItem w:displayText="  PERU    " w:value="  PERU    "/>
            <w:listItem w:displayText="  PHILIPPINES " w:value="  PHILIPPINES "/>
            <w:listItem w:displayText="  PITCAIRN ISLANDS    " w:value="  PITCAIRN ISLANDS    "/>
            <w:listItem w:displayText="  POLAND  " w:value="  POLAND  "/>
            <w:listItem w:displayText="  PORTUGAL    " w:value="  PORTUGAL    "/>
            <w:listItem w:displayText="  QATAR   " w:value="  QATAR   "/>
            <w:listItem w:displayText="  REUNION " w:value="  REUNION "/>
            <w:listItem w:displayText="  ROMANIA " w:value="  ROMANIA "/>
            <w:listItem w:displayText="  RUSSIA  " w:value="  RUSSIA  "/>
            <w:listItem w:displayText="  RWANDA  " w:value="  RWANDA  "/>
            <w:listItem w:displayText="  SAINT BARTHELEMY    " w:value="  SAINT BARTHELEMY    "/>
            <w:listItem w:displayText="  SAINT HELENA, ASCENSION, AND TRISTAN DA CUNHA   " w:value="  SAINT HELENA, ASCENSION, AND TRISTAN DA CUNHA   "/>
            <w:listItem w:displayText="  SAINT KITTS AND NEVIS   " w:value="  SAINT KITTS AND NEVIS   "/>
            <w:listItem w:displayText="  SAINT LUCIA " w:value="  SAINT LUCIA "/>
            <w:listItem w:displayText="  SAINT MARTIN    " w:value="  SAINT MARTIN    "/>
            <w:listItem w:displayText="  SAINT PIERRE AND MIQUELON   " w:value="  SAINT PIERRE AND MIQUELON   "/>
            <w:listItem w:displayText="  SAINT VINCENT AND THE GRENADINES    " w:value="  SAINT VINCENT AND THE GRENADINES    "/>
            <w:listItem w:displayText="  SAMOA   " w:value="  SAMOA   "/>
            <w:listItem w:displayText="  SAN MARINO  " w:value="  SAN MARINO  "/>
            <w:listItem w:displayText="  SAO TOME AND PRINCIPE   " w:value="  SAO TOME AND PRINCIPE   "/>
            <w:listItem w:displayText="  SAUDI ARABIA    " w:value="  SAUDI ARABIA    "/>
            <w:listItem w:displayText="  SENEGAL " w:value="  SENEGAL "/>
            <w:listItem w:displayText="  SERBIA  " w:value="  SERBIA  "/>
            <w:listItem w:displayText="  SEYCHELLES  " w:value="  SEYCHELLES  "/>
            <w:listItem w:displayText="  SIERRA LEONE    " w:value="  SIERRA LEONE    "/>
            <w:listItem w:displayText="  SINGAPORE   " w:value="  SINGAPORE   "/>
            <w:listItem w:displayText="  SINT MAARTEN    " w:value="  SINT MAARTEN    "/>
            <w:listItem w:displayText="  SLOVAKIA    " w:value="  SLOVAKIA    "/>
            <w:listItem w:displayText="  SLOVENIA    " w:value="  SLOVENIA    "/>
            <w:listItem w:displayText="  SOLOMON ISLANDS " w:value="  SOLOMON ISLANDS "/>
            <w:listItem w:displayText="  SOMALIA " w:value="  SOMALIA "/>
            <w:listItem w:displayText="  SOUTH AFRICA    " w:value="  SOUTH AFRICA    "/>
            <w:listItem w:displayText="  SOUTH GEORGIA AND THE SOUTH SANDWICH ISLANDS    " w:value="  SOUTH GEORGIA AND THE SOUTH SANDWICH ISLANDS    "/>
            <w:listItem w:displayText="  SOUTH KOREA " w:value="  SOUTH KOREA "/>
            <w:listItem w:displayText="  SOUTH SUDAN " w:value="  SOUTH SUDAN "/>
            <w:listItem w:displayText="  SPAIN   " w:value="  SPAIN   "/>
            <w:listItem w:displayText="  SPRATLY ISLANDS " w:value="  SPRATLY ISLANDS "/>
            <w:listItem w:displayText="  SRI LANKA   " w:value="  SRI LANKA   "/>
            <w:listItem w:displayText="  STATELESS   " w:value="  STATELESS   "/>
            <w:listItem w:displayText="  SUDAN   " w:value="  SUDAN   "/>
            <w:listItem w:displayText="  SURINAME    " w:value="  SURINAME    "/>
            <w:listItem w:displayText="  SVALBARD    " w:value="  SVALBARD    "/>
            <w:listItem w:displayText="  SWAZILAND   " w:value="  SWAZILAND   "/>
            <w:listItem w:displayText="  SWEDEN  " w:value="  SWEDEN  "/>
            <w:listItem w:displayText="  SWITZERLAND " w:value="  SWITZERLAND "/>
            <w:listItem w:displayText="  SYRIA   " w:value="  SYRIA   "/>
            <w:listItem w:displayText="  TAIWAN  " w:value="  TAIWAN  "/>
            <w:listItem w:displayText="  TAJIKISTAN  " w:value="  TAJIKISTAN  "/>
            <w:listItem w:displayText="  TANZANIA    " w:value="  TANZANIA    "/>
            <w:listItem w:displayText="  THAILAND    " w:value="  THAILAND    "/>
            <w:listItem w:displayText="  TIMOR-LESTE " w:value="  TIMOR-LESTE "/>
            <w:listItem w:displayText="  TOGO    " w:value="  TOGO    "/>
            <w:listItem w:displayText="  TOKELAU " w:value="  TOKELAU "/>
            <w:listItem w:displayText="  TONGA   " w:value="  TONGA   "/>
            <w:listItem w:displayText="  TRINIDAD AND TOBAGO " w:value="  TRINIDAD AND TOBAGO "/>
            <w:listItem w:displayText="  TROMELIN ISLAND " w:value="  TROMELIN ISLAND "/>
            <w:listItem w:displayText="  TUNISIA " w:value="  TUNISIA "/>
            <w:listItem w:displayText="  TURKEY  " w:value="  TURKEY  "/>
            <w:listItem w:displayText="  TURKMENISTAN    " w:value="  TURKMENISTAN    "/>
            <w:listItem w:displayText="  TURKS AND CAICOS ISLANDS    " w:value="  TURKS AND CAICOS ISLANDS    "/>
            <w:listItem w:displayText="  TUVALU  " w:value="  TUVALU  "/>
            <w:listItem w:displayText="  UGANDA  " w:value="  UGANDA  "/>
            <w:listItem w:displayText="  UKRAINE " w:value="  UKRAINE "/>
            <w:listItem w:displayText="  UNITED ARAB EMIRATES    " w:value="  UNITED ARAB EMIRATES    "/>
            <w:listItem w:displayText="  UNITED KINGDOM  " w:value="  UNITED KINGDOM  "/>
            <w:listItem w:displayText="  UNKNOWN " w:value="  UNKNOWN "/>
            <w:listItem w:displayText="  URUGUAY " w:value="  URUGUAY "/>
            <w:listItem w:displayText="  UZBEKISTAN  " w:value="  UZBEKISTAN  "/>
            <w:listItem w:displayText="  VANUATU " w:value="  VANUATU "/>
            <w:listItem w:displayText="  VATICAN CITY    " w:value="  VATICAN CITY    "/>
            <w:listItem w:displayText="  VENEZUELA   " w:value="  VENEZUELA   "/>
            <w:listItem w:displayText="  VIETNAM " w:value="  VIETNAM "/>
            <w:listItem w:displayText="  WALLIS AND FUTUNA   " w:value="  WALLIS AND FUTUNA   "/>
            <w:listItem w:displayText="  WEST BANK   " w:value="  WEST BANK   "/>
            <w:listItem w:displayText="  WESTERN SAHARA  " w:value="  WESTERN SAHARA  "/>
            <w:listItem w:displayText="  YEMEN   " w:value="  YEMEN   "/>
            <w:listItem w:displayText="  ZAMBIA  " w:value="  ZAMBIA  "/>
            <w:listItem w:displayText="  ZIMBABWE    " w:value="  ZIMBABWE    "/>
          </w:dropDownList>
        </w:sdtPr>
        <w:sdtEndPr/>
        <w:sdtContent>
          <w:r w:rsidRPr="00B23DDD">
            <w:rPr>
              <w:rStyle w:val="PlaceholderText"/>
            </w:rPr>
            <w:t>Choose an item.</w:t>
          </w:r>
        </w:sdtContent>
      </w:sdt>
    </w:p>
    <w:p w14:paraId="768E4A82" w14:textId="77777777" w:rsidR="00D81979" w:rsidRPr="00D81979" w:rsidRDefault="00D81979" w:rsidP="006D5856">
      <w:pPr>
        <w:pBdr>
          <w:top w:val="single" w:sz="4" w:space="1" w:color="auto"/>
          <w:left w:val="single" w:sz="4" w:space="1" w:color="auto"/>
          <w:bottom w:val="single" w:sz="4" w:space="1" w:color="auto"/>
          <w:right w:val="single" w:sz="4" w:space="1" w:color="auto"/>
        </w:pBdr>
        <w:spacing w:line="276" w:lineRule="auto"/>
        <w:ind w:left="360"/>
        <w:rPr>
          <w:rFonts w:ascii="Arial" w:hAnsi="Arial" w:cs="Arial"/>
          <w:sz w:val="20"/>
          <w:szCs w:val="20"/>
        </w:rPr>
      </w:pPr>
      <w:r w:rsidRPr="00171A99">
        <w:rPr>
          <w:rFonts w:ascii="Arial" w:hAnsi="Arial" w:cs="Arial"/>
          <w:i/>
          <w:sz w:val="20"/>
          <w:szCs w:val="20"/>
        </w:rPr>
        <w:t>Country of legal permanent residence if different than country of citizenship:</w:t>
      </w:r>
      <w:r w:rsidRPr="003F19BE">
        <w:rPr>
          <w:rFonts w:ascii="Arial" w:hAnsi="Arial" w:cs="Arial"/>
          <w:sz w:val="20"/>
          <w:szCs w:val="20"/>
        </w:rPr>
        <w:t xml:space="preserve"> </w:t>
      </w:r>
      <w:sdt>
        <w:sdtPr>
          <w:rPr>
            <w:rFonts w:ascii="Arial" w:hAnsi="Arial" w:cs="Arial"/>
            <w:i/>
            <w:sz w:val="20"/>
            <w:szCs w:val="20"/>
          </w:rPr>
          <w:alias w:val="Country of Residence"/>
          <w:tag w:val="Country of residence"/>
          <w:id w:val="-664626591"/>
          <w:placeholder>
            <w:docPart w:val="377F42A02AF5413A9F1E499A1CD8BF2E"/>
          </w:placeholder>
          <w:showingPlcHdr/>
          <w:dropDownList>
            <w:listItem w:displayText="  AFGHANISTAN " w:value="  AFGHANISTAN "/>
            <w:listItem w:displayText="  AKROTIRI    " w:value="  AKROTIRI    "/>
            <w:listItem w:displayText="  ALBANIA " w:value="  ALBANIA "/>
            <w:listItem w:displayText="  ALGERIA " w:value="  ALGERIA "/>
            <w:listItem w:displayText="  ANDORRA " w:value="  ANDORRA "/>
            <w:listItem w:displayText="  ANGOLA  " w:value="  ANGOLA  "/>
            <w:listItem w:displayText="  ANGUILLA    " w:value="  ANGUILLA    "/>
            <w:listItem w:displayText="  ANTIGUA AND BARBUDA " w:value="  ANTIGUA AND BARBUDA "/>
            <w:listItem w:displayText="  ARGENTINA   " w:value="  ARGENTINA   "/>
            <w:listItem w:displayText="  ARMENIA " w:value="  ARMENIA "/>
            <w:listItem w:displayText="  ARUBA   " w:value="  ARUBA   "/>
            <w:listItem w:displayText="  ASHMORE AND CARTIER ISLANDS " w:value="  ASHMORE AND CARTIER ISLANDS "/>
            <w:listItem w:displayText="  AUSTRALIA   " w:value="  AUSTRALIA   "/>
            <w:listItem w:displayText="  AUSTRIA " w:value="  AUSTRIA "/>
            <w:listItem w:displayText="  AZERBAIJAN  " w:value="  AZERBAIJAN  "/>
            <w:listItem w:displayText="  BAHAMAS, THE    " w:value="  BAHAMAS, THE    "/>
            <w:listItem w:displayText="  BAHRAIN " w:value="  BAHRAIN "/>
            <w:listItem w:displayText="  BANGLADESH  " w:value="  BANGLADESH  "/>
            <w:listItem w:displayText="  BARBADOS    " w:value="  BARBADOS    "/>
            <w:listItem w:displayText="  BASSAS DA INDIA " w:value="  BASSAS DA INDIA "/>
            <w:listItem w:displayText="  BELARUS " w:value="  BELARUS "/>
            <w:listItem w:displayText="  BELGIUM " w:value="  BELGIUM "/>
            <w:listItem w:displayText="  BELIZE  " w:value="  BELIZE  "/>
            <w:listItem w:displayText="  BENIN   " w:value="  BENIN   "/>
            <w:listItem w:displayText="  BERMUDA " w:value="  BERMUDA "/>
            <w:listItem w:displayText="  BHUTAN  " w:value="  BHUTAN  "/>
            <w:listItem w:displayText="  BOLIVIA " w:value="  BOLIVIA "/>
            <w:listItem w:displayText="  BOSNIA AND HERZEGOVINA  " w:value="  BOSNIA AND HERZEGOVINA  "/>
            <w:listItem w:displayText="  BOTSWANA    " w:value="  BOTSWANA    "/>
            <w:listItem w:displayText="  BOUVET ISLAND   " w:value="  BOUVET ISLAND   "/>
            <w:listItem w:displayText="  BRAZIL  " w:value="  BRAZIL  "/>
            <w:listItem w:displayText="  BRITISH INDIAN OCEAN TERRITORY  " w:value="  BRITISH INDIAN OCEAN TERRITORY  "/>
            <w:listItem w:displayText="  BRITISH VIRGIN ISLANDS  " w:value="  BRITISH VIRGIN ISLANDS  "/>
            <w:listItem w:displayText="  BRUNEI  " w:value="  BRUNEI  "/>
            <w:listItem w:displayText="  BULGARIA    " w:value="  BULGARIA    "/>
            <w:listItem w:displayText="  BURKINA FASO    " w:value="  BURKINA FASO    "/>
            <w:listItem w:displayText="  BURMA   " w:value="  BURMA   "/>
            <w:listItem w:displayText="  BURUNDI " w:value="  BURUNDI "/>
            <w:listItem w:displayText="  CAMBODIA    " w:value="  CAMBODIA    "/>
            <w:listItem w:displayText="  CAMEROON    " w:value="  CAMEROON    "/>
            <w:listItem w:displayText="  CANADA  " w:value="  CANADA  "/>
            <w:listItem w:displayText="  CAPE VERDE  " w:value="  CAPE VERDE  "/>
            <w:listItem w:displayText="  CAYMAN ISLANDS  " w:value="  CAYMAN ISLANDS  "/>
            <w:listItem w:displayText="  CENTRAL AFRICAN REPUBLIC    " w:value="  CENTRAL AFRICAN REPUBLIC    "/>
            <w:listItem w:displayText="  CHAD    " w:value="  CHAD    "/>
            <w:listItem w:displayText="  CHILE   " w:value="  CHILE   "/>
            <w:listItem w:displayText="  CHINA   " w:value="  CHINA   "/>
            <w:listItem w:displayText="  CHRISTMAS ISLAND    " w:value="  CHRISTMAS ISLAND    "/>
            <w:listItem w:displayText="  CLIPPERTON ISLAND   " w:value="  CLIPPERTON ISLAND   "/>
            <w:listItem w:displayText="  COCOS (KEELING) ISLANDS " w:value="  COCOS (KEELING) ISLANDS "/>
            <w:listItem w:displayText="  COLOMBIA    " w:value="  COLOMBIA    "/>
            <w:listItem w:displayText="  COMOROS " w:value="  COMOROS "/>
            <w:listItem w:displayText="  CONGO (BRAZZAVILLE) " w:value="  CONGO (BRAZZAVILLE) "/>
            <w:listItem w:displayText="  CONGO (KINSHASA)    " w:value="  CONGO (KINSHASA)    "/>
            <w:listItem w:displayText="  COOK ISLANDS    " w:value="  COOK ISLANDS    "/>
            <w:listItem w:displayText="  CORAL SEA ISLANDS   " w:value="  CORAL SEA ISLANDS   "/>
            <w:listItem w:displayText="  COSTA RICA  " w:value="  COSTA RICA  "/>
            <w:listItem w:displayText="  COTE D IVOIRE   " w:value="  COTE D IVOIRE   "/>
            <w:listItem w:displayText="  CROATIA " w:value="  CROATIA "/>
            <w:listItem w:displayText="  CUBA    " w:value="  CUBA    "/>
            <w:listItem w:displayText="  CURACAO " w:value="  CURACAO "/>
            <w:listItem w:displayText="  CYPRUS  " w:value="  CYPRUS  "/>
            <w:listItem w:displayText="  CZECH REPUBLIC  " w:value="  CZECH REPUBLIC  "/>
            <w:listItem w:displayText="  DENMARK " w:value="  DENMARK "/>
            <w:listItem w:displayText="  DHEKELIA    " w:value="  DHEKELIA    "/>
            <w:listItem w:displayText="  DJIBOUTI    " w:value="  DJIBOUTI    "/>
            <w:listItem w:displayText="  DOMINICA    " w:value="  DOMINICA    "/>
            <w:listItem w:displayText="  DOMINICAN REPUBLIC  " w:value="  DOMINICAN REPUBLIC  "/>
            <w:listItem w:displayText="  ECUADOR " w:value="  ECUADOR "/>
            <w:listItem w:displayText="  EGYPT   " w:value="  EGYPT   "/>
            <w:listItem w:displayText="  EL SALVADOR " w:value="  EL SALVADOR "/>
            <w:listItem w:displayText="  EQUATORIAL GUINEA   " w:value="  EQUATORIAL GUINEA   "/>
            <w:listItem w:displayText="  ERITREA " w:value="  ERITREA "/>
            <w:listItem w:displayText="  ESTONIA " w:value="  ESTONIA "/>
            <w:listItem w:displayText="  ETHIOPIA    " w:value="  ETHIOPIA    "/>
            <w:listItem w:displayText="  ETOROFU, HABOMAI, KUNASHIRI, AND SHIKOTAN ISLANDS   " w:value="  ETOROFU, HABOMAI, KUNASHIRI, AND SHIKOTAN ISLANDS   "/>
            <w:listItem w:displayText="  EUROPA ISLAND   " w:value="  EUROPA ISLAND   "/>
            <w:listItem w:displayText="  FALKLAND ISLANDS (ISLAS MALVINAS)   " w:value="  FALKLAND ISLANDS (ISLAS MALVINAS)   "/>
            <w:listItem w:displayText="  FAROE ISLANDS   " w:value="  FAROE ISLANDS   "/>
            <w:listItem w:displayText="  FIJI    " w:value="  FIJI    "/>
            <w:listItem w:displayText="  FINLAND " w:value="  FINLAND "/>
            <w:listItem w:displayText="  FRANCE  " w:value="  FRANCE  "/>
            <w:listItem w:displayText="  FRENCH GUIANA   " w:value="  FRENCH GUIANA   "/>
            <w:listItem w:displayText="  FRENCH POLYNESIA    " w:value="  FRENCH POLYNESIA    "/>
            <w:listItem w:displayText="  FRENCH SOUTHERN AND ANTARCTIC LANDS " w:value="  FRENCH SOUTHERN AND ANTARCTIC LANDS "/>
            <w:listItem w:displayText="  GABON   " w:value="  GABON   "/>
            <w:listItem w:displayText="  GAMBIA, THE " w:value="  GAMBIA, THE "/>
            <w:listItem w:displayText="  GAZA STRIP  " w:value="  GAZA STRIP  "/>
            <w:listItem w:displayText="  GEORGIA " w:value="  GEORGIA "/>
            <w:listItem w:displayText="  GERMANY " w:value="  GERMANY "/>
            <w:listItem w:displayText="  GHANA   " w:value="  GHANA   "/>
            <w:listItem w:displayText="  GIBRALTAR   " w:value="  GIBRALTAR   "/>
            <w:listItem w:displayText="  GLORIOSO ISLANDS    " w:value="  GLORIOSO ISLANDS    "/>
            <w:listItem w:displayText="  GREECE  " w:value="  GREECE  "/>
            <w:listItem w:displayText="  GREENLAND   " w:value="  GREENLAND   "/>
            <w:listItem w:displayText="  GRENADA " w:value="  GRENADA "/>
            <w:listItem w:displayText="  GUADELOUPE  " w:value="  GUADELOUPE  "/>
            <w:listItem w:displayText="  GUATEMALA   " w:value="  GUATEMALA   "/>
            <w:listItem w:displayText="  GUERNSEY    " w:value="  GUERNSEY    "/>
            <w:listItem w:displayText="  GUINEA  " w:value="  GUINEA  "/>
            <w:listItem w:displayText="  GUINEA-BISSAU   " w:value="  GUINEA-BISSAU   "/>
            <w:listItem w:displayText="  GUYANA  " w:value="  GUYANA  "/>
            <w:listItem w:displayText="  HAITI   " w:value="  HAITI   "/>
            <w:listItem w:displayText="  HEARD ISLAND AND MCDONALD SLANDS    " w:value="  HEARD ISLAND AND MCDONALD SLANDS    "/>
            <w:listItem w:displayText="  HONDURAS    " w:value="  HONDURAS    "/>
            <w:listItem w:displayText="  HONG KONG   " w:value="  HONG KONG   "/>
            <w:listItem w:displayText="  HUNGARY " w:value="  HUNGARY "/>
            <w:listItem w:displayText="  ICELAND " w:value="  ICELAND "/>
            <w:listItem w:displayText="  INDIA   " w:value="  INDIA   "/>
            <w:listItem w:displayText="  INDONESIA   " w:value="  INDONESIA   "/>
            <w:listItem w:displayText="  IRAN    " w:value="  IRAN    "/>
            <w:listItem w:displayText="  IRAQ    " w:value="  IRAQ    "/>
            <w:listItem w:displayText="  IRELAND " w:value="  IRELAND "/>
            <w:listItem w:displayText="  ISLE OF MAN " w:value="  ISLE OF MAN "/>
            <w:listItem w:displayText="  ISRAEL  " w:value="  ISRAEL  "/>
            <w:listItem w:displayText="  ITALY   " w:value="  ITALY   "/>
            <w:listItem w:displayText="  JAMAICA " w:value="  JAMAICA "/>
            <w:listItem w:displayText="  JAN MAYEN   " w:value="  JAN MAYEN   "/>
            <w:listItem w:displayText="  JAPAN   " w:value="  JAPAN   "/>
            <w:listItem w:displayText="  JERSEY  " w:value="  JERSEY  "/>
            <w:listItem w:displayText="  JORDAN  " w:value="  JORDAN  "/>
            <w:listItem w:displayText="  JUAN DE NOVA ISLAND " w:value="  JUAN DE NOVA ISLAND "/>
            <w:listItem w:displayText="  KAZAKHSTAN  " w:value="  KAZAKHSTAN  "/>
            <w:listItem w:displayText="  KENYA   " w:value="  KENYA   "/>
            <w:listItem w:displayText="  KIRIBATI    " w:value="  KIRIBATI    "/>
            <w:listItem w:displayText="  KOSOVO  " w:value="  KOSOVO  "/>
            <w:listItem w:displayText="  KUWAIT  " w:value="  KUWAIT  "/>
            <w:listItem w:displayText="  KYRGYZSTAN  " w:value="  KYRGYZSTAN  "/>
            <w:listItem w:displayText="  LAOS    " w:value="  LAOS    "/>
            <w:listItem w:displayText="  LATVIA  " w:value="  LATVIA  "/>
            <w:listItem w:displayText="  LEBANON " w:value="  LEBANON "/>
            <w:listItem w:displayText="  LESOTHO " w:value="  LESOTHO "/>
            <w:listItem w:displayText="  LIBERIA " w:value="  LIBERIA "/>
            <w:listItem w:displayText="  LIBYA   " w:value="  LIBYA   "/>
            <w:listItem w:displayText="  LIECHTENSTEIN   " w:value="  LIECHTENSTEIN   "/>
            <w:listItem w:displayText="  LITHUANIA   " w:value="  LITHUANIA   "/>
            <w:listItem w:displayText="  LUXEMBOURG  " w:value="  LUXEMBOURG  "/>
            <w:listItem w:displayText="  MACAU   " w:value="  MACAU   "/>
            <w:listItem w:displayText="  MACEDONIA   " w:value="  MACEDONIA   "/>
            <w:listItem w:displayText="  MADAGASCAR  " w:value="  MADAGASCAR  "/>
            <w:listItem w:displayText="  MALAWI  " w:value="  MALAWI  "/>
            <w:listItem w:displayText="  MALAYSIA    " w:value="  MALAYSIA    "/>
            <w:listItem w:displayText="  MALDIVES    " w:value="  MALDIVES    "/>
            <w:listItem w:displayText="  MALI    " w:value="  MALI    "/>
            <w:listItem w:displayText="  MALTA   " w:value="  MALTA   "/>
            <w:listItem w:displayText="  MARSHALL ISLANDS    " w:value="  MARSHALL ISLANDS    "/>
            <w:listItem w:displayText="  MARTINIQUE  " w:value="  MARTINIQUE  "/>
            <w:listItem w:displayText="  MAURITANIA  " w:value="  MAURITANIA  "/>
            <w:listItem w:displayText="  MAURITIUS   " w:value="  MAURITIUS   "/>
            <w:listItem w:displayText="  MAYOTTE " w:value="  MAYOTTE "/>
            <w:listItem w:displayText="  MEXICO  " w:value="  MEXICO  "/>
            <w:listItem w:displayText="  MICRONESIA, FEDERATED STATES OF " w:value="  MICRONESIA, FEDERATED STATES OF "/>
            <w:listItem w:displayText="  MOLDOVA " w:value="  MOLDOVA "/>
            <w:listItem w:displayText="  MONACO  " w:value="  MONACO  "/>
            <w:listItem w:displayText="  MONGOLIA    " w:value="  MONGOLIA    "/>
            <w:listItem w:displayText="  MONTENEGRO  " w:value="  MONTENEGRO  "/>
            <w:listItem w:displayText="  MONTSERRAT  " w:value="  MONTSERRAT  "/>
            <w:listItem w:displayText="  MOROCCO " w:value="  MOROCCO "/>
            <w:listItem w:displayText="  MOZAMBIQUE  " w:value="  MOZAMBIQUE  "/>
            <w:listItem w:displayText="  NAMIBIA " w:value="  NAMIBIA "/>
            <w:listItem w:displayText="  NAURU   " w:value="  NAURU   "/>
            <w:listItem w:displayText="  NEPAL   " w:value="  NEPAL   "/>
            <w:listItem w:displayText="  NETHERLANDS " w:value="  NETHERLANDS "/>
            <w:listItem w:displayText="  NEUTRAL ZONE    " w:value="  NEUTRAL ZONE    "/>
            <w:listItem w:displayText="  NEW CALEDONIA   " w:value="  NEW CALEDONIA   "/>
            <w:listItem w:displayText="  NEW ZEALAND " w:value="  NEW ZEALAND "/>
            <w:listItem w:displayText="  NICARAGUA   " w:value="  NICARAGUA   "/>
            <w:listItem w:displayText="  NIGER   " w:value="  NIGER   "/>
            <w:listItem w:displayText="  NIGERIA " w:value="  NIGERIA "/>
            <w:listItem w:displayText="  NIUE    " w:value="  NIUE    "/>
            <w:listItem w:displayText="  NORFOLK ISLAND  " w:value="  NORFOLK ISLAND  "/>
            <w:listItem w:displayText="  NORTH KOREA " w:value="  NORTH KOREA "/>
            <w:listItem w:displayText="  NORWAY  " w:value="  NORWAY  "/>
            <w:listItem w:displayText="  OMAN    " w:value="  OMAN    "/>
            <w:listItem w:displayText="  PAKISTAN    " w:value="  PAKISTAN    "/>
            <w:listItem w:displayText="  PALAU   " w:value="  PALAU   "/>
            <w:listItem w:displayText="  PANAMA  " w:value="  PANAMA  "/>
            <w:listItem w:displayText="  PAPUA NEW GUINEA    " w:value="  PAPUA NEW GUINEA    "/>
            <w:listItem w:displayText="  PARACEL ISLANDS " w:value="  PARACEL ISLANDS "/>
            <w:listItem w:displayText="  PARAGUAY    " w:value="  PARAGUAY    "/>
            <w:listItem w:displayText="  PERU    " w:value="  PERU    "/>
            <w:listItem w:displayText="  PHILIPPINES " w:value="  PHILIPPINES "/>
            <w:listItem w:displayText="  PITCAIRN ISLANDS    " w:value="  PITCAIRN ISLANDS    "/>
            <w:listItem w:displayText="  POLAND  " w:value="  POLAND  "/>
            <w:listItem w:displayText="  PORTUGAL    " w:value="  PORTUGAL    "/>
            <w:listItem w:displayText="  QATAR   " w:value="  QATAR   "/>
            <w:listItem w:displayText="  REUNION " w:value="  REUNION "/>
            <w:listItem w:displayText="  ROMANIA " w:value="  ROMANIA "/>
            <w:listItem w:displayText="  RUSSIA  " w:value="  RUSSIA  "/>
            <w:listItem w:displayText="  RWANDA  " w:value="  RWANDA  "/>
            <w:listItem w:displayText="  SAINT BARTHELEMY    " w:value="  SAINT BARTHELEMY    "/>
            <w:listItem w:displayText="  SAINT HELENA, ASCENSION, AND TRISTAN DA CUNHA   " w:value="  SAINT HELENA, ASCENSION, AND TRISTAN DA CUNHA   "/>
            <w:listItem w:displayText="  SAINT KITTS AND NEVIS   " w:value="  SAINT KITTS AND NEVIS   "/>
            <w:listItem w:displayText="  SAINT LUCIA " w:value="  SAINT LUCIA "/>
            <w:listItem w:displayText="  SAINT MARTIN    " w:value="  SAINT MARTIN    "/>
            <w:listItem w:displayText="  SAINT PIERRE AND MIQUELON   " w:value="  SAINT PIERRE AND MIQUELON   "/>
            <w:listItem w:displayText="  SAINT VINCENT AND THE GRENADINES    " w:value="  SAINT VINCENT AND THE GRENADINES    "/>
            <w:listItem w:displayText="  SAMOA   " w:value="  SAMOA   "/>
            <w:listItem w:displayText="  SAN MARINO  " w:value="  SAN MARINO  "/>
            <w:listItem w:displayText="  SAO TOME AND PRINCIPE   " w:value="  SAO TOME AND PRINCIPE   "/>
            <w:listItem w:displayText="  SAUDI ARABIA    " w:value="  SAUDI ARABIA    "/>
            <w:listItem w:displayText="  SENEGAL " w:value="  SENEGAL "/>
            <w:listItem w:displayText="  SERBIA  " w:value="  SERBIA  "/>
            <w:listItem w:displayText="  SEYCHELLES  " w:value="  SEYCHELLES  "/>
            <w:listItem w:displayText="  SIERRA LEONE    " w:value="  SIERRA LEONE    "/>
            <w:listItem w:displayText="  SINGAPORE   " w:value="  SINGAPORE   "/>
            <w:listItem w:displayText="  SINT MAARTEN    " w:value="  SINT MAARTEN    "/>
            <w:listItem w:displayText="  SLOVAKIA    " w:value="  SLOVAKIA    "/>
            <w:listItem w:displayText="  SLOVENIA    " w:value="  SLOVENIA    "/>
            <w:listItem w:displayText="  SOLOMON ISLANDS " w:value="  SOLOMON ISLANDS "/>
            <w:listItem w:displayText="  SOMALIA " w:value="  SOMALIA "/>
            <w:listItem w:displayText="  SOUTH AFRICA    " w:value="  SOUTH AFRICA    "/>
            <w:listItem w:displayText="  SOUTH GEORGIA AND THE SOUTH SANDWICH ISLANDS    " w:value="  SOUTH GEORGIA AND THE SOUTH SANDWICH ISLANDS    "/>
            <w:listItem w:displayText="  SOUTH KOREA " w:value="  SOUTH KOREA "/>
            <w:listItem w:displayText="  SOUTH SUDAN " w:value="  SOUTH SUDAN "/>
            <w:listItem w:displayText="  SPAIN   " w:value="  SPAIN   "/>
            <w:listItem w:displayText="  SPRATLY ISLANDS " w:value="  SPRATLY ISLANDS "/>
            <w:listItem w:displayText="  SRI LANKA   " w:value="  SRI LANKA   "/>
            <w:listItem w:displayText="  STATELESS   " w:value="  STATELESS   "/>
            <w:listItem w:displayText="  SUDAN   " w:value="  SUDAN   "/>
            <w:listItem w:displayText="  SURINAME    " w:value="  SURINAME    "/>
            <w:listItem w:displayText="  SVALBARD    " w:value="  SVALBARD    "/>
            <w:listItem w:displayText="  SWAZILAND   " w:value="  SWAZILAND   "/>
            <w:listItem w:displayText="  SWEDEN  " w:value="  SWEDEN  "/>
            <w:listItem w:displayText="  SWITZERLAND " w:value="  SWITZERLAND "/>
            <w:listItem w:displayText="  SYRIA   " w:value="  SYRIA   "/>
            <w:listItem w:displayText="  TAIWAN  " w:value="  TAIWAN  "/>
            <w:listItem w:displayText="  TAJIKISTAN  " w:value="  TAJIKISTAN  "/>
            <w:listItem w:displayText="  TANZANIA    " w:value="  TANZANIA    "/>
            <w:listItem w:displayText="  THAILAND    " w:value="  THAILAND    "/>
            <w:listItem w:displayText="  TIMOR-LESTE " w:value="  TIMOR-LESTE "/>
            <w:listItem w:displayText="  TOGO    " w:value="  TOGO    "/>
            <w:listItem w:displayText="  TOKELAU " w:value="  TOKELAU "/>
            <w:listItem w:displayText="  TONGA   " w:value="  TONGA   "/>
            <w:listItem w:displayText="  TRINIDAD AND TOBAGO " w:value="  TRINIDAD AND TOBAGO "/>
            <w:listItem w:displayText="  TROMELIN ISLAND " w:value="  TROMELIN ISLAND "/>
            <w:listItem w:displayText="  TUNISIA " w:value="  TUNISIA "/>
            <w:listItem w:displayText="  TURKEY  " w:value="  TURKEY  "/>
            <w:listItem w:displayText="  TURKMENISTAN    " w:value="  TURKMENISTAN    "/>
            <w:listItem w:displayText="  TURKS AND CAICOS ISLANDS    " w:value="  TURKS AND CAICOS ISLANDS    "/>
            <w:listItem w:displayText="  TUVALU  " w:value="  TUVALU  "/>
            <w:listItem w:displayText="  UGANDA  " w:value="  UGANDA  "/>
            <w:listItem w:displayText="  UKRAINE " w:value="  UKRAINE "/>
            <w:listItem w:displayText="  UNITED ARAB EMIRATES    " w:value="  UNITED ARAB EMIRATES    "/>
            <w:listItem w:displayText="  UNITED KINGDOM  " w:value="  UNITED KINGDOM  "/>
            <w:listItem w:displayText="  UNKNOWN " w:value="  UNKNOWN "/>
            <w:listItem w:displayText="  URUGUAY " w:value="  URUGUAY "/>
            <w:listItem w:displayText="  UZBEKISTAN  " w:value="  UZBEKISTAN  "/>
            <w:listItem w:displayText="  VANUATU " w:value="  VANUATU "/>
            <w:listItem w:displayText="  VATICAN CITY    " w:value="  VATICAN CITY    "/>
            <w:listItem w:displayText="  VENEZUELA   " w:value="  VENEZUELA   "/>
            <w:listItem w:displayText="  VIETNAM " w:value="  VIETNAM "/>
            <w:listItem w:displayText="  WALLIS AND FUTUNA   " w:value="  WALLIS AND FUTUNA   "/>
            <w:listItem w:displayText="  WEST BANK   " w:value="  WEST BANK   "/>
            <w:listItem w:displayText="  WESTERN SAHARA  " w:value="  WESTERN SAHARA  "/>
            <w:listItem w:displayText="  YEMEN   " w:value="  YEMEN   "/>
            <w:listItem w:displayText="  ZAMBIA  " w:value="  ZAMBIA  "/>
            <w:listItem w:displayText="  ZIMBABWE    " w:value="  ZIMBABWE    "/>
          </w:dropDownList>
        </w:sdtPr>
        <w:sdtEndPr/>
        <w:sdtContent>
          <w:r w:rsidRPr="00B23DDD">
            <w:rPr>
              <w:rStyle w:val="PlaceholderText"/>
            </w:rPr>
            <w:t>Choose an item.</w:t>
          </w:r>
        </w:sdtContent>
      </w:sdt>
    </w:p>
    <w:p w14:paraId="4BCD62D3" w14:textId="77777777" w:rsidR="00D81979" w:rsidRPr="00D81979" w:rsidRDefault="00D81979" w:rsidP="00D81979">
      <w:pPr>
        <w:pStyle w:val="ListParagraph"/>
        <w:spacing w:line="276" w:lineRule="auto"/>
        <w:ind w:left="360"/>
        <w:rPr>
          <w:rFonts w:ascii="Arial" w:hAnsi="Arial" w:cs="Arial"/>
          <w:b/>
          <w:sz w:val="20"/>
          <w:szCs w:val="20"/>
        </w:rPr>
      </w:pPr>
    </w:p>
    <w:p w14:paraId="21550D66" w14:textId="77777777" w:rsidR="00516D8E" w:rsidRPr="00004DE9" w:rsidRDefault="00516D8E">
      <w:pPr>
        <w:rPr>
          <w:rFonts w:ascii="Arial" w:hAnsi="Arial" w:cs="Arial"/>
          <w:sz w:val="20"/>
          <w:szCs w:val="20"/>
        </w:rPr>
      </w:pPr>
      <w:r w:rsidRPr="00004DE9">
        <w:rPr>
          <w:rFonts w:ascii="Arial" w:hAnsi="Arial" w:cs="Arial"/>
          <w:sz w:val="20"/>
          <w:szCs w:val="20"/>
        </w:rPr>
        <w:br w:type="page"/>
      </w:r>
    </w:p>
    <w:p w14:paraId="56EFC63D" w14:textId="6DBE6176" w:rsidR="003B658B" w:rsidRPr="00004DE9" w:rsidRDefault="003B658B" w:rsidP="00404AB4">
      <w:pPr>
        <w:pBdr>
          <w:top w:val="single" w:sz="4" w:space="1" w:color="auto" w:shadow="1"/>
          <w:left w:val="single" w:sz="4" w:space="4" w:color="auto" w:shadow="1"/>
          <w:bottom w:val="single" w:sz="4" w:space="1" w:color="auto" w:shadow="1"/>
          <w:right w:val="single" w:sz="4" w:space="4" w:color="auto" w:shadow="1"/>
        </w:pBdr>
        <w:spacing w:line="276" w:lineRule="auto"/>
        <w:rPr>
          <w:rFonts w:ascii="Arial" w:hAnsi="Arial" w:cs="Arial"/>
          <w:sz w:val="20"/>
          <w:szCs w:val="20"/>
        </w:rPr>
      </w:pPr>
      <w:r w:rsidRPr="00004DE9">
        <w:rPr>
          <w:rFonts w:ascii="Arial" w:hAnsi="Arial" w:cs="Arial"/>
          <w:b/>
          <w:sz w:val="20"/>
          <w:szCs w:val="20"/>
        </w:rPr>
        <w:lastRenderedPageBreak/>
        <w:t>PART II</w:t>
      </w:r>
      <w:proofErr w:type="gramStart"/>
      <w:r w:rsidRPr="00004DE9">
        <w:rPr>
          <w:rFonts w:ascii="Arial" w:hAnsi="Arial" w:cs="Arial"/>
          <w:sz w:val="20"/>
          <w:szCs w:val="20"/>
        </w:rPr>
        <w:t>:  To</w:t>
      </w:r>
      <w:proofErr w:type="gramEnd"/>
      <w:r w:rsidRPr="00004DE9">
        <w:rPr>
          <w:rFonts w:ascii="Arial" w:hAnsi="Arial" w:cs="Arial"/>
          <w:sz w:val="20"/>
          <w:szCs w:val="20"/>
        </w:rPr>
        <w:t xml:space="preserve"> be completed by the </w:t>
      </w:r>
      <w:r w:rsidR="00280335" w:rsidRPr="00004DE9">
        <w:rPr>
          <w:rFonts w:ascii="Arial" w:hAnsi="Arial" w:cs="Arial"/>
          <w:sz w:val="20"/>
          <w:szCs w:val="20"/>
        </w:rPr>
        <w:t xml:space="preserve">UW </w:t>
      </w:r>
      <w:r w:rsidR="006C76A5">
        <w:rPr>
          <w:rFonts w:ascii="Arial" w:hAnsi="Arial" w:cs="Arial"/>
          <w:sz w:val="20"/>
          <w:szCs w:val="20"/>
        </w:rPr>
        <w:t>unit</w:t>
      </w:r>
      <w:r w:rsidR="00280335" w:rsidRPr="00004DE9">
        <w:rPr>
          <w:rFonts w:ascii="Arial" w:hAnsi="Arial" w:cs="Arial"/>
          <w:sz w:val="20"/>
          <w:szCs w:val="20"/>
        </w:rPr>
        <w:t xml:space="preserve"> that </w:t>
      </w:r>
      <w:r w:rsidR="0090027E">
        <w:rPr>
          <w:rFonts w:ascii="Arial" w:hAnsi="Arial" w:cs="Arial"/>
          <w:sz w:val="20"/>
          <w:szCs w:val="20"/>
        </w:rPr>
        <w:t>will employ</w:t>
      </w:r>
      <w:r w:rsidR="00505046" w:rsidRPr="00004DE9">
        <w:rPr>
          <w:rFonts w:ascii="Arial" w:hAnsi="Arial" w:cs="Arial"/>
          <w:sz w:val="20"/>
          <w:szCs w:val="20"/>
        </w:rPr>
        <w:t xml:space="preserve"> </w:t>
      </w:r>
      <w:r w:rsidR="00280335" w:rsidRPr="00004DE9">
        <w:rPr>
          <w:rFonts w:ascii="Arial" w:hAnsi="Arial" w:cs="Arial"/>
          <w:sz w:val="20"/>
          <w:szCs w:val="20"/>
        </w:rPr>
        <w:t xml:space="preserve">the </w:t>
      </w:r>
      <w:r w:rsidR="008B44CD">
        <w:rPr>
          <w:rFonts w:ascii="Arial" w:hAnsi="Arial" w:cs="Arial"/>
          <w:sz w:val="20"/>
          <w:szCs w:val="20"/>
        </w:rPr>
        <w:t>beneficiary</w:t>
      </w:r>
    </w:p>
    <w:p w14:paraId="4794F73D" w14:textId="77777777" w:rsidR="005A49B0" w:rsidRPr="00D81979" w:rsidRDefault="005A49B0" w:rsidP="00D81979">
      <w:pPr>
        <w:spacing w:line="276" w:lineRule="auto"/>
        <w:rPr>
          <w:rFonts w:ascii="Arial" w:hAnsi="Arial" w:cs="Arial"/>
          <w:sz w:val="28"/>
          <w:szCs w:val="28"/>
        </w:rPr>
      </w:pPr>
    </w:p>
    <w:p w14:paraId="38DDBA46" w14:textId="363C7BDB" w:rsidR="0006723E" w:rsidRPr="00D81979" w:rsidRDefault="00D81979" w:rsidP="00D81979">
      <w:pPr>
        <w:pStyle w:val="ListParagraph"/>
        <w:spacing w:line="276" w:lineRule="auto"/>
        <w:ind w:left="0"/>
        <w:rPr>
          <w:rFonts w:ascii="Arial" w:hAnsi="Arial" w:cs="Arial"/>
          <w:b/>
          <w:sz w:val="28"/>
          <w:szCs w:val="28"/>
        </w:rPr>
      </w:pPr>
      <w:r w:rsidRPr="00D81979">
        <w:rPr>
          <w:rFonts w:ascii="Arial" w:hAnsi="Arial" w:cs="Arial"/>
          <w:b/>
          <w:sz w:val="28"/>
          <w:szCs w:val="28"/>
        </w:rPr>
        <w:t xml:space="preserve">Section Three </w:t>
      </w:r>
      <w:r w:rsidR="00764C2F">
        <w:rPr>
          <w:rFonts w:ascii="Arial" w:hAnsi="Arial" w:cs="Arial"/>
          <w:b/>
          <w:sz w:val="28"/>
          <w:szCs w:val="28"/>
        </w:rPr>
        <w:t>–</w:t>
      </w:r>
      <w:r w:rsidRPr="00D81979">
        <w:rPr>
          <w:rFonts w:ascii="Arial" w:hAnsi="Arial" w:cs="Arial"/>
          <w:b/>
          <w:sz w:val="28"/>
          <w:szCs w:val="28"/>
        </w:rPr>
        <w:t xml:space="preserve"> </w:t>
      </w:r>
      <w:r w:rsidR="00580DCB" w:rsidRPr="00D81979">
        <w:rPr>
          <w:rFonts w:ascii="Arial" w:hAnsi="Arial" w:cs="Arial"/>
          <w:b/>
          <w:sz w:val="28"/>
          <w:szCs w:val="28"/>
        </w:rPr>
        <w:t>Appointment</w:t>
      </w:r>
      <w:r w:rsidR="00764C2F">
        <w:rPr>
          <w:rFonts w:ascii="Arial" w:hAnsi="Arial" w:cs="Arial"/>
          <w:b/>
          <w:sz w:val="28"/>
          <w:szCs w:val="28"/>
        </w:rPr>
        <w:t>/Job</w:t>
      </w:r>
      <w:r w:rsidR="00580DCB" w:rsidRPr="00D81979">
        <w:rPr>
          <w:rFonts w:ascii="Arial" w:hAnsi="Arial" w:cs="Arial"/>
          <w:b/>
          <w:sz w:val="28"/>
          <w:szCs w:val="28"/>
        </w:rPr>
        <w:t xml:space="preserve"> I</w:t>
      </w:r>
      <w:r w:rsidR="00B56B2F" w:rsidRPr="00D81979">
        <w:rPr>
          <w:rFonts w:ascii="Arial" w:hAnsi="Arial" w:cs="Arial"/>
          <w:b/>
          <w:sz w:val="28"/>
          <w:szCs w:val="28"/>
        </w:rPr>
        <w:t>nformation</w:t>
      </w:r>
    </w:p>
    <w:p w14:paraId="2D3FE47A" w14:textId="7731D00C" w:rsidR="00C3634D" w:rsidRDefault="001A673C" w:rsidP="00404AB4">
      <w:pPr>
        <w:spacing w:line="276" w:lineRule="auto"/>
        <w:rPr>
          <w:rFonts w:ascii="Arial" w:hAnsi="Arial" w:cs="Arial"/>
          <w:i/>
          <w:sz w:val="20"/>
          <w:szCs w:val="20"/>
        </w:rPr>
      </w:pPr>
      <w:r w:rsidRPr="00004DE9">
        <w:rPr>
          <w:rFonts w:ascii="Arial" w:hAnsi="Arial" w:cs="Arial"/>
          <w:i/>
          <w:sz w:val="20"/>
          <w:szCs w:val="20"/>
        </w:rPr>
        <w:t xml:space="preserve">UW </w:t>
      </w:r>
      <w:r w:rsidR="00D54400" w:rsidRPr="00004DE9">
        <w:rPr>
          <w:rFonts w:ascii="Arial" w:hAnsi="Arial" w:cs="Arial"/>
          <w:i/>
          <w:sz w:val="20"/>
          <w:szCs w:val="20"/>
        </w:rPr>
        <w:t>A</w:t>
      </w:r>
      <w:r w:rsidRPr="00004DE9">
        <w:rPr>
          <w:rFonts w:ascii="Arial" w:hAnsi="Arial" w:cs="Arial"/>
          <w:i/>
          <w:sz w:val="20"/>
          <w:szCs w:val="20"/>
        </w:rPr>
        <w:t>ppointment</w:t>
      </w:r>
      <w:r w:rsidR="00764C2F">
        <w:rPr>
          <w:rFonts w:ascii="Arial" w:hAnsi="Arial" w:cs="Arial"/>
          <w:i/>
          <w:sz w:val="20"/>
          <w:szCs w:val="20"/>
        </w:rPr>
        <w:t>/Job</w:t>
      </w:r>
      <w:r w:rsidRPr="00004DE9">
        <w:rPr>
          <w:rFonts w:ascii="Arial" w:hAnsi="Arial" w:cs="Arial"/>
          <w:i/>
          <w:sz w:val="20"/>
          <w:szCs w:val="20"/>
        </w:rPr>
        <w:t xml:space="preserve"> </w:t>
      </w:r>
      <w:r w:rsidR="00D54400" w:rsidRPr="00004DE9">
        <w:rPr>
          <w:rFonts w:ascii="Arial" w:hAnsi="Arial" w:cs="Arial"/>
          <w:i/>
          <w:sz w:val="20"/>
          <w:szCs w:val="20"/>
        </w:rPr>
        <w:t>T</w:t>
      </w:r>
      <w:r w:rsidRPr="00004DE9">
        <w:rPr>
          <w:rFonts w:ascii="Arial" w:hAnsi="Arial" w:cs="Arial"/>
          <w:i/>
          <w:sz w:val="20"/>
          <w:szCs w:val="20"/>
        </w:rPr>
        <w:t>itle</w:t>
      </w:r>
      <w:r w:rsidR="00B60B38" w:rsidRPr="00004DE9">
        <w:rPr>
          <w:rFonts w:ascii="Arial" w:hAnsi="Arial" w:cs="Arial"/>
          <w:i/>
          <w:sz w:val="20"/>
          <w:szCs w:val="20"/>
        </w:rPr>
        <w:t>: S</w:t>
      </w:r>
      <w:r w:rsidR="00F62184" w:rsidRPr="00004DE9">
        <w:rPr>
          <w:rFonts w:ascii="Arial" w:hAnsi="Arial" w:cs="Arial"/>
          <w:i/>
          <w:sz w:val="20"/>
          <w:szCs w:val="20"/>
        </w:rPr>
        <w:t xml:space="preserve">elect one </w:t>
      </w:r>
      <w:r w:rsidRPr="00004DE9">
        <w:rPr>
          <w:rFonts w:ascii="Arial" w:hAnsi="Arial" w:cs="Arial"/>
          <w:i/>
          <w:sz w:val="20"/>
          <w:szCs w:val="20"/>
        </w:rPr>
        <w:t xml:space="preserve">title </w:t>
      </w:r>
      <w:r w:rsidR="00F62184" w:rsidRPr="00004DE9">
        <w:rPr>
          <w:rFonts w:ascii="Arial" w:hAnsi="Arial" w:cs="Arial"/>
          <w:i/>
          <w:sz w:val="20"/>
          <w:szCs w:val="20"/>
        </w:rPr>
        <w:t>from th</w:t>
      </w:r>
      <w:r w:rsidR="008B44CD">
        <w:rPr>
          <w:rFonts w:ascii="Arial" w:hAnsi="Arial" w:cs="Arial"/>
          <w:i/>
          <w:sz w:val="20"/>
          <w:szCs w:val="20"/>
        </w:rPr>
        <w:t>is</w:t>
      </w:r>
      <w:r w:rsidR="00F62184" w:rsidRPr="00004DE9">
        <w:rPr>
          <w:rFonts w:ascii="Arial" w:hAnsi="Arial" w:cs="Arial"/>
          <w:i/>
          <w:sz w:val="20"/>
          <w:szCs w:val="20"/>
        </w:rPr>
        <w:t xml:space="preserve"> </w:t>
      </w:r>
      <w:r w:rsidRPr="00004DE9">
        <w:rPr>
          <w:rFonts w:ascii="Arial" w:hAnsi="Arial" w:cs="Arial"/>
          <w:i/>
          <w:sz w:val="20"/>
          <w:szCs w:val="20"/>
        </w:rPr>
        <w:t>list</w:t>
      </w:r>
      <w:r w:rsidR="008B44CD">
        <w:rPr>
          <w:rFonts w:ascii="Arial" w:hAnsi="Arial" w:cs="Arial"/>
          <w:i/>
          <w:sz w:val="20"/>
          <w:szCs w:val="20"/>
        </w:rPr>
        <w:t>:</w:t>
      </w:r>
      <w:r w:rsidR="00004DE9" w:rsidRPr="00004DE9">
        <w:rPr>
          <w:rFonts w:ascii="Arial" w:hAnsi="Arial" w:cs="Arial"/>
          <w:sz w:val="20"/>
          <w:szCs w:val="20"/>
        </w:rPr>
        <w:t xml:space="preserve"> </w:t>
      </w:r>
      <w:sdt>
        <w:sdtPr>
          <w:rPr>
            <w:rFonts w:ascii="Arial" w:hAnsi="Arial" w:cs="Arial"/>
            <w:sz w:val="20"/>
            <w:szCs w:val="20"/>
          </w:rPr>
          <w:alias w:val="Appointment Title"/>
          <w:tag w:val="Appointment Title"/>
          <w:id w:val="693509254"/>
          <w:placeholder>
            <w:docPart w:val="DefaultPlaceholder_-1854013439"/>
          </w:placeholder>
          <w:showingPlcHdr/>
          <w:dropDownList>
            <w:listItem w:displayText="Acting Assistant Professor, pending PhD " w:value="Acting Assistant Professor, pending PhD "/>
            <w:listItem w:displayText="Acting Assistant Professor" w:value="Acting Assistant Professor"/>
            <w:listItem w:displayText="Acting Associate Professor  " w:value="Acting Associate Professor  "/>
            <w:listItem w:displayText="Acting Instructor   " w:value="Acting Instructor   "/>
            <w:listItem w:displayText="Acting Professor    " w:value="Acting Professor    "/>
            <w:listItem w:displayText="APL Research Scientist/Engineer 1" w:value="APL Research Scientist/Engineer 1"/>
            <w:listItem w:displayText="APL Research Scientist/Engineer 2" w:value="APL Research Scientist/Engineer 2"/>
            <w:listItem w:displayText="APL Research Scientist/Engineer 3" w:value="APL Research Scientist/Engineer 3"/>
            <w:listItem w:displayText="APL Research Scientist/Engineer 4" w:value="APL Research Scientist/Engineer 4"/>
            <w:listItem w:displayText="Assistant Professor " w:value="Assistant Professor "/>
            <w:listItem w:displayText="Assistant Professor of Clinical Practice" w:value="Assistant Professor of Clinical Practice"/>
            <w:listItem w:displayText="Assistant Professor without Tenure  " w:value="Assistant Professor without Tenure  "/>
            <w:listItem w:displayText="Assistant Teaching Professor" w:value="Assistant Teaching Professor"/>
            <w:listItem w:displayText="Associate Professor" w:value="Associate Professor"/>
            <w:listItem w:displayText="Associate Professor of Clinical Practice" w:value="Associate Professor of Clinical Practice"/>
            <w:listItem w:displayText="Associate Professor without Tenure  " w:value="Associate Professor without Tenure  "/>
            <w:listItem w:displayText="Associate Teaching Professor" w:value="Associate Teaching Professor"/>
            <w:listItem w:displayText="Chief Resident  " w:value="Chief Resident  "/>
            <w:listItem w:displayText="Clinical Assistant Professor - Multiyear" w:value="Clinical Assistant Professor - Multiyear"/>
            <w:listItem w:displayText="Clinical Assistant Professor, salaried  " w:value="Clinical Assistant Professor, salaried  "/>
            <w:listItem w:displayText="Clinical Associate Professor - Multiyear" w:value="Clinical Associate Professor - Multiyear"/>
            <w:listItem w:displayText="Clinical Associate Professor, salaried  " w:value="Clinical Associate Professor, salaried  "/>
            <w:listItem w:displayText="Clinical Professor - Multiyear" w:value="Clinical Professor - Multiyear"/>
            <w:listItem w:displayText="Clinical Professor, salaried    " w:value="Clinical Professor, salaried    "/>
            <w:listItem w:displayText="Clinician Researcher" w:value="Clinician Researcher"/>
            <w:listItem w:displayText="Clinician Researcher - Stipend" w:value="Clinician Researcher - Stipend"/>
            <w:listItem w:displayText="Fellow" w:value="Fellow"/>
            <w:listItem w:displayText="Fellow - Non-ACGME" w:value="Fellow - Non-ACGME"/>
            <w:listItem w:displayText="IHME Research Scientist 1" w:value="IHME Research Scientist 1"/>
            <w:listItem w:displayText="IHME Research Scientist 2" w:value="IHME Research Scientist 2"/>
            <w:listItem w:displayText="Lecturer Full-Time Temporary" w:value="Lecturer Full-Time Temporary"/>
            <w:listItem w:displayText="Other academic personnel" w:value="Other academic personnel"/>
            <w:listItem w:displayText="Postdoctoral Scholar    " w:value="Postdoctoral Scholar    "/>
            <w:listItem w:displayText="Postdoctoral Scholar Fellow - Conditional" w:value="Postdoctoral Scholar Fellow - Conditional"/>
            <w:listItem w:displayText="Postdoctoral Scholar - Conditional" w:value="Postdoctoral Scholar - Conditional"/>
            <w:listItem w:displayText="Postdoctoral Scholar-Fellow " w:value="Postdoctoral Scholar-Fellow "/>
            <w:listItem w:displayText="Principal Lecturer  " w:value="Principal Lecturer  "/>
            <w:listItem w:displayText="Professor   " w:value="Professor   "/>
            <w:listItem w:displayText="Professor of Clinical Practice" w:value="Professor of Clinical Practice"/>
            <w:listItem w:displayText="Professor without Tenure    " w:value="Professor without Tenure    "/>
            <w:listItem w:displayText="Research Assistant Professor    " w:value="Research Assistant Professor    "/>
            <w:listItem w:displayText="Research Associate Professor    " w:value="Research Associate Professor    "/>
            <w:listItem w:displayText="Research Professor  " w:value="Research Professor  "/>
            <w:listItem w:displayText="Research Scientist/Engineer - Senior" w:value="Research Scientist/Engineer - Senior"/>
            <w:listItem w:displayText="Research Scientist/Engineer - Principal" w:value="Research Scientist/Engineer - Principal"/>
            <w:listItem w:displayText="Research Scientist/Engineer - Sr. Principal" w:value="Research Scientist/Engineer - Sr. Principal"/>
            <w:listItem w:displayText="Research Scientist/Engineer 1" w:value="Research Scientist/Engineer 1"/>
            <w:listItem w:displayText="Research Scientist/Engineer 2" w:value="Research Scientist/Engineer 2"/>
            <w:listItem w:displayText="Research Scientist/Engineer 3" w:value="Research Scientist/Engineer 3"/>
            <w:listItem w:displayText="Research Scientist/Engineer 4" w:value="Research Scientist/Engineer 4"/>
            <w:listItem w:displayText="Research Technologist 2 " w:value="Research Technologist 2 "/>
            <w:listItem w:displayText="Research Technologist 3 " w:value="Research Technologist 3 "/>
            <w:listItem w:displayText="Resident    " w:value="Resident    "/>
            <w:listItem w:displayText="Senior Lecturer" w:value="Senior Lecturer"/>
            <w:listItem w:displayText="Staff: Contract classified/contract covered" w:value="Staff: Contract classified/contract covered"/>
            <w:listItem w:displayText="Staff: Professional, CNU, other" w:value="Staff: Professional, CNU, other"/>
            <w:listItem w:displayText="Teaching Professor" w:value="Teaching Professor"/>
          </w:dropDownList>
        </w:sdtPr>
        <w:sdtEndPr/>
        <w:sdtContent>
          <w:r w:rsidR="004D0E5C" w:rsidRPr="00AF5DCE">
            <w:rPr>
              <w:rStyle w:val="PlaceholderText"/>
            </w:rPr>
            <w:t>Choose an item.</w:t>
          </w:r>
        </w:sdtContent>
      </w:sdt>
      <w:r w:rsidR="004D0E5C">
        <w:rPr>
          <w:rFonts w:ascii="Arial" w:hAnsi="Arial" w:cs="Arial"/>
          <w:sz w:val="20"/>
          <w:szCs w:val="20"/>
        </w:rPr>
        <w:t xml:space="preserve"> </w:t>
      </w:r>
      <w:r w:rsidR="004D0E5C" w:rsidRPr="00CE2AA7">
        <w:rPr>
          <w:rFonts w:ascii="Arial" w:hAnsi="Arial" w:cs="Arial"/>
          <w:sz w:val="20"/>
          <w:szCs w:val="20"/>
        </w:rPr>
        <w:t>If “Other</w:t>
      </w:r>
      <w:r w:rsidR="004D0E5C">
        <w:rPr>
          <w:rFonts w:ascii="Arial" w:hAnsi="Arial" w:cs="Arial"/>
          <w:sz w:val="20"/>
          <w:szCs w:val="20"/>
        </w:rPr>
        <w:t>,</w:t>
      </w:r>
      <w:r w:rsidR="004D0E5C" w:rsidRPr="00CE2AA7">
        <w:rPr>
          <w:rFonts w:ascii="Arial" w:hAnsi="Arial" w:cs="Arial"/>
          <w:sz w:val="20"/>
          <w:szCs w:val="20"/>
        </w:rPr>
        <w:t xml:space="preserve">” </w:t>
      </w:r>
      <w:r w:rsidR="008B44CD">
        <w:rPr>
          <w:rFonts w:ascii="Arial" w:hAnsi="Arial" w:cs="Arial"/>
          <w:sz w:val="20"/>
          <w:szCs w:val="20"/>
        </w:rPr>
        <w:t>or staff</w:t>
      </w:r>
      <w:r w:rsidR="00422730">
        <w:rPr>
          <w:rFonts w:ascii="Arial" w:hAnsi="Arial" w:cs="Arial"/>
          <w:sz w:val="20"/>
          <w:szCs w:val="20"/>
        </w:rPr>
        <w:t xml:space="preserve"> not listed</w:t>
      </w:r>
      <w:r w:rsidR="008B44CD">
        <w:rPr>
          <w:rFonts w:ascii="Arial" w:hAnsi="Arial" w:cs="Arial"/>
          <w:sz w:val="20"/>
          <w:szCs w:val="20"/>
        </w:rPr>
        <w:t xml:space="preserve">, </w:t>
      </w:r>
      <w:r w:rsidR="004D0E5C" w:rsidRPr="00CE2AA7">
        <w:rPr>
          <w:rFonts w:ascii="Arial" w:hAnsi="Arial" w:cs="Arial"/>
          <w:sz w:val="20"/>
          <w:szCs w:val="20"/>
        </w:rPr>
        <w:t>please specif</w:t>
      </w:r>
      <w:r w:rsidR="004D0E5C">
        <w:rPr>
          <w:rFonts w:ascii="Arial" w:hAnsi="Arial" w:cs="Arial"/>
          <w:sz w:val="20"/>
          <w:szCs w:val="20"/>
        </w:rPr>
        <w:t xml:space="preserve">y: </w:t>
      </w:r>
      <w:r w:rsidR="004D0E5C">
        <w:rPr>
          <w:rFonts w:ascii="Arial" w:hAnsi="Arial" w:cs="Arial"/>
          <w:sz w:val="20"/>
          <w:szCs w:val="20"/>
        </w:rPr>
        <w:fldChar w:fldCharType="begin">
          <w:ffData>
            <w:name w:val="Text28"/>
            <w:enabled/>
            <w:calcOnExit w:val="0"/>
            <w:textInput>
              <w:default w:val="Enter your response"/>
            </w:textInput>
          </w:ffData>
        </w:fldChar>
      </w:r>
      <w:r w:rsidR="004D0E5C">
        <w:rPr>
          <w:rFonts w:ascii="Arial" w:hAnsi="Arial" w:cs="Arial"/>
          <w:sz w:val="20"/>
          <w:szCs w:val="20"/>
        </w:rPr>
        <w:instrText xml:space="preserve"> FORMTEXT </w:instrText>
      </w:r>
      <w:r w:rsidR="004D0E5C">
        <w:rPr>
          <w:rFonts w:ascii="Arial" w:hAnsi="Arial" w:cs="Arial"/>
          <w:sz w:val="20"/>
          <w:szCs w:val="20"/>
        </w:rPr>
      </w:r>
      <w:r w:rsidR="004D0E5C">
        <w:rPr>
          <w:rFonts w:ascii="Arial" w:hAnsi="Arial" w:cs="Arial"/>
          <w:sz w:val="20"/>
          <w:szCs w:val="20"/>
        </w:rPr>
        <w:fldChar w:fldCharType="separate"/>
      </w:r>
      <w:r w:rsidR="004D0E5C">
        <w:rPr>
          <w:rFonts w:ascii="Arial" w:hAnsi="Arial" w:cs="Arial"/>
          <w:noProof/>
          <w:sz w:val="20"/>
          <w:szCs w:val="20"/>
        </w:rPr>
        <w:t>Enter your response</w:t>
      </w:r>
      <w:r w:rsidR="004D0E5C">
        <w:rPr>
          <w:rFonts w:ascii="Arial" w:hAnsi="Arial" w:cs="Arial"/>
          <w:sz w:val="20"/>
          <w:szCs w:val="20"/>
        </w:rPr>
        <w:fldChar w:fldCharType="end"/>
      </w:r>
      <w:r w:rsidR="00BC50C8">
        <w:rPr>
          <w:rFonts w:ascii="Arial" w:hAnsi="Arial" w:cs="Arial"/>
          <w:sz w:val="20"/>
          <w:szCs w:val="20"/>
        </w:rPr>
        <w:t xml:space="preserve">. </w:t>
      </w:r>
      <w:r w:rsidR="00BC50C8" w:rsidRPr="00BC50C8">
        <w:rPr>
          <w:rFonts w:ascii="Arial" w:hAnsi="Arial" w:cs="Arial"/>
          <w:i/>
          <w:sz w:val="20"/>
          <w:szCs w:val="20"/>
        </w:rPr>
        <w:t>Please note that other</w:t>
      </w:r>
      <w:r w:rsidR="00764C2F">
        <w:rPr>
          <w:rFonts w:ascii="Arial" w:hAnsi="Arial" w:cs="Arial"/>
          <w:i/>
          <w:sz w:val="20"/>
          <w:szCs w:val="20"/>
        </w:rPr>
        <w:t xml:space="preserve"> academic personnel</w:t>
      </w:r>
      <w:r w:rsidR="00BC50C8" w:rsidRPr="00BC50C8">
        <w:rPr>
          <w:rFonts w:ascii="Arial" w:hAnsi="Arial" w:cs="Arial"/>
          <w:i/>
          <w:sz w:val="20"/>
          <w:szCs w:val="20"/>
        </w:rPr>
        <w:t xml:space="preserve"> titles require specific preapproval from ISO.</w:t>
      </w:r>
      <w:r w:rsidR="00D053DE">
        <w:rPr>
          <w:rFonts w:ascii="Arial" w:hAnsi="Arial" w:cs="Arial"/>
          <w:i/>
          <w:sz w:val="20"/>
          <w:szCs w:val="20"/>
        </w:rPr>
        <w:t xml:space="preserve"> </w:t>
      </w:r>
    </w:p>
    <w:p w14:paraId="072CD605" w14:textId="77777777" w:rsidR="00C3634D" w:rsidRDefault="00C3634D" w:rsidP="00404AB4">
      <w:pPr>
        <w:spacing w:line="276" w:lineRule="auto"/>
        <w:rPr>
          <w:rFonts w:ascii="Arial" w:hAnsi="Arial" w:cs="Arial"/>
          <w:i/>
          <w:sz w:val="20"/>
          <w:szCs w:val="20"/>
        </w:rPr>
      </w:pPr>
    </w:p>
    <w:p w14:paraId="2E6A0E98" w14:textId="71391E23" w:rsidR="00E60CE1" w:rsidRDefault="00E60CE1" w:rsidP="00404AB4">
      <w:pPr>
        <w:spacing w:line="276" w:lineRule="auto"/>
        <w:rPr>
          <w:rFonts w:ascii="Arial" w:hAnsi="Arial" w:cs="Arial"/>
          <w:i/>
          <w:sz w:val="20"/>
          <w:szCs w:val="20"/>
        </w:rPr>
      </w:pPr>
      <w:r>
        <w:rPr>
          <w:rFonts w:ascii="Arial" w:hAnsi="Arial" w:cs="Arial"/>
          <w:i/>
          <w:sz w:val="20"/>
          <w:szCs w:val="20"/>
        </w:rPr>
        <w:t xml:space="preserve">For staff titles, documentation of </w:t>
      </w:r>
      <w:hyperlink r:id="rId12" w:history="1">
        <w:r w:rsidRPr="00E60CE1">
          <w:rPr>
            <w:rStyle w:val="Hyperlink"/>
            <w:rFonts w:ascii="Arial" w:hAnsi="Arial" w:cs="Arial"/>
            <w:i/>
            <w:sz w:val="20"/>
            <w:szCs w:val="20"/>
          </w:rPr>
          <w:t>UWHR approval</w:t>
        </w:r>
      </w:hyperlink>
      <w:r>
        <w:rPr>
          <w:rFonts w:ascii="Arial" w:hAnsi="Arial" w:cs="Arial"/>
          <w:i/>
          <w:sz w:val="20"/>
          <w:szCs w:val="20"/>
        </w:rPr>
        <w:t xml:space="preserve"> </w:t>
      </w:r>
      <w:r w:rsidR="00422730">
        <w:rPr>
          <w:rFonts w:ascii="Arial" w:hAnsi="Arial" w:cs="Arial"/>
          <w:i/>
          <w:sz w:val="20"/>
          <w:szCs w:val="20"/>
        </w:rPr>
        <w:t>may</w:t>
      </w:r>
      <w:r>
        <w:rPr>
          <w:rFonts w:ascii="Arial" w:hAnsi="Arial" w:cs="Arial"/>
          <w:i/>
          <w:sz w:val="20"/>
          <w:szCs w:val="20"/>
        </w:rPr>
        <w:t xml:space="preserve"> be required </w:t>
      </w:r>
      <w:proofErr w:type="gramStart"/>
      <w:r>
        <w:rPr>
          <w:rFonts w:ascii="Arial" w:hAnsi="Arial" w:cs="Arial"/>
          <w:i/>
          <w:sz w:val="20"/>
          <w:szCs w:val="20"/>
        </w:rPr>
        <w:t>in order to</w:t>
      </w:r>
      <w:proofErr w:type="gramEnd"/>
      <w:r>
        <w:rPr>
          <w:rFonts w:ascii="Arial" w:hAnsi="Arial" w:cs="Arial"/>
          <w:i/>
          <w:sz w:val="20"/>
          <w:szCs w:val="20"/>
        </w:rPr>
        <w:t xml:space="preserve"> submit the visa request.</w:t>
      </w:r>
    </w:p>
    <w:p w14:paraId="6DAD2CB5" w14:textId="77777777" w:rsidR="00E60CE1" w:rsidRDefault="00E60CE1" w:rsidP="00404AB4">
      <w:pPr>
        <w:spacing w:line="276" w:lineRule="auto"/>
        <w:rPr>
          <w:rFonts w:ascii="Arial" w:hAnsi="Arial" w:cs="Arial"/>
          <w:i/>
          <w:sz w:val="20"/>
          <w:szCs w:val="20"/>
        </w:rPr>
      </w:pPr>
    </w:p>
    <w:p w14:paraId="5E1B2C0C" w14:textId="35BEA42D" w:rsidR="0006723E" w:rsidRDefault="00C3634D" w:rsidP="00404AB4">
      <w:pPr>
        <w:spacing w:line="276" w:lineRule="auto"/>
        <w:rPr>
          <w:rFonts w:ascii="Arial" w:hAnsi="Arial" w:cs="Arial"/>
          <w:i/>
          <w:sz w:val="20"/>
          <w:szCs w:val="20"/>
        </w:rPr>
      </w:pPr>
      <w:r>
        <w:rPr>
          <w:rFonts w:ascii="Arial" w:hAnsi="Arial" w:cs="Arial"/>
          <w:i/>
          <w:sz w:val="20"/>
          <w:szCs w:val="20"/>
        </w:rPr>
        <w:t>For</w:t>
      </w:r>
      <w:r w:rsidR="00D053DE">
        <w:rPr>
          <w:rFonts w:ascii="Arial" w:hAnsi="Arial" w:cs="Arial"/>
          <w:i/>
          <w:sz w:val="20"/>
          <w:szCs w:val="20"/>
        </w:rPr>
        <w:t xml:space="preserve"> H and E-3 requests for non-CBA titles, a completed </w:t>
      </w:r>
      <w:hyperlink r:id="rId13" w:history="1">
        <w:r w:rsidR="00D053DE" w:rsidRPr="00D053DE">
          <w:rPr>
            <w:rStyle w:val="Hyperlink"/>
            <w:rFonts w:ascii="Arial" w:hAnsi="Arial" w:cs="Arial"/>
            <w:i/>
            <w:sz w:val="20"/>
            <w:szCs w:val="20"/>
          </w:rPr>
          <w:t>Prevailing Wage Intake Form</w:t>
        </w:r>
      </w:hyperlink>
      <w:r w:rsidR="00D053DE">
        <w:rPr>
          <w:rFonts w:ascii="Arial" w:hAnsi="Arial" w:cs="Arial"/>
          <w:i/>
          <w:sz w:val="20"/>
          <w:szCs w:val="20"/>
        </w:rPr>
        <w:t xml:space="preserve"> will be required in order to submit the visa request.</w:t>
      </w:r>
    </w:p>
    <w:p w14:paraId="5375A4F8" w14:textId="77777777" w:rsidR="004D0E5C" w:rsidRDefault="004D0E5C" w:rsidP="004D0E5C">
      <w:pPr>
        <w:spacing w:line="276" w:lineRule="auto"/>
        <w:rPr>
          <w:rFonts w:ascii="Arial" w:hAnsi="Arial" w:cs="Arial"/>
          <w:sz w:val="20"/>
          <w:szCs w:val="20"/>
        </w:rPr>
      </w:pPr>
    </w:p>
    <w:p w14:paraId="6346AB6A" w14:textId="29F19FC3" w:rsidR="004D0E5C" w:rsidRPr="0032669B" w:rsidRDefault="004D0E5C" w:rsidP="004D0E5C">
      <w:pPr>
        <w:spacing w:line="276" w:lineRule="auto"/>
        <w:rPr>
          <w:rFonts w:ascii="Arial" w:hAnsi="Arial" w:cs="Arial"/>
          <w:i/>
          <w:sz w:val="20"/>
          <w:szCs w:val="20"/>
        </w:rPr>
      </w:pPr>
      <w:r w:rsidRPr="00334214">
        <w:rPr>
          <w:rFonts w:ascii="Arial" w:hAnsi="Arial" w:cs="Arial"/>
          <w:i/>
          <w:sz w:val="20"/>
          <w:szCs w:val="20"/>
        </w:rPr>
        <w:t>Proposed D</w:t>
      </w:r>
      <w:r>
        <w:rPr>
          <w:rFonts w:ascii="Arial" w:hAnsi="Arial" w:cs="Arial"/>
          <w:i/>
          <w:sz w:val="20"/>
          <w:szCs w:val="20"/>
        </w:rPr>
        <w:t>ates of</w:t>
      </w:r>
      <w:r w:rsidRPr="00334214">
        <w:rPr>
          <w:rFonts w:ascii="Arial" w:hAnsi="Arial" w:cs="Arial"/>
          <w:i/>
          <w:sz w:val="20"/>
          <w:szCs w:val="20"/>
        </w:rPr>
        <w:t xml:space="preserve"> Sponsorship: </w:t>
      </w:r>
    </w:p>
    <w:p w14:paraId="292ADBE0" w14:textId="77777777" w:rsidR="004D0E5C" w:rsidRPr="00CE2AA7" w:rsidRDefault="004D0E5C" w:rsidP="004D0E5C">
      <w:pPr>
        <w:spacing w:line="276" w:lineRule="auto"/>
        <w:ind w:firstLine="720"/>
        <w:rPr>
          <w:rFonts w:ascii="Arial" w:hAnsi="Arial" w:cs="Arial"/>
          <w:sz w:val="20"/>
          <w:szCs w:val="20"/>
        </w:rPr>
      </w:pPr>
      <w:r>
        <w:rPr>
          <w:rFonts w:ascii="Arial" w:hAnsi="Arial" w:cs="Arial"/>
          <w:sz w:val="20"/>
          <w:szCs w:val="20"/>
        </w:rPr>
        <w:fldChar w:fldCharType="begin">
          <w:ffData>
            <w:name w:val="Text10"/>
            <w:enabled/>
            <w:calcOnExit w:val="0"/>
            <w:textInput>
              <w:default w:val="MM/DD/YYY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MM/DD/YYYY</w:t>
      </w:r>
      <w:r>
        <w:rPr>
          <w:rFonts w:ascii="Arial" w:hAnsi="Arial" w:cs="Arial"/>
          <w:sz w:val="20"/>
          <w:szCs w:val="20"/>
        </w:rPr>
        <w:fldChar w:fldCharType="end"/>
      </w:r>
      <w:r>
        <w:rPr>
          <w:rFonts w:ascii="Arial" w:hAnsi="Arial" w:cs="Arial"/>
          <w:sz w:val="20"/>
          <w:szCs w:val="20"/>
        </w:rPr>
        <w:t xml:space="preserve"> </w:t>
      </w:r>
      <w:r>
        <w:rPr>
          <w:rFonts w:ascii="Arial" w:hAnsi="Arial" w:cs="Arial"/>
          <w:i/>
          <w:sz w:val="20"/>
          <w:szCs w:val="20"/>
        </w:rPr>
        <w:t xml:space="preserve">to </w:t>
      </w:r>
      <w:r>
        <w:rPr>
          <w:rFonts w:ascii="Arial" w:hAnsi="Arial" w:cs="Arial"/>
          <w:sz w:val="20"/>
          <w:szCs w:val="20"/>
        </w:rPr>
        <w:fldChar w:fldCharType="begin">
          <w:ffData>
            <w:name w:val="Text10"/>
            <w:enabled/>
            <w:calcOnExit w:val="0"/>
            <w:textInput>
              <w:default w:val="MM/DD/YYY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MM/DD/YYYY</w:t>
      </w:r>
      <w:r>
        <w:rPr>
          <w:rFonts w:ascii="Arial" w:hAnsi="Arial" w:cs="Arial"/>
          <w:sz w:val="20"/>
          <w:szCs w:val="20"/>
        </w:rPr>
        <w:fldChar w:fldCharType="end"/>
      </w:r>
    </w:p>
    <w:p w14:paraId="6C41D619" w14:textId="77777777" w:rsidR="004D0E5C" w:rsidRDefault="004D0E5C" w:rsidP="004D0E5C">
      <w:pPr>
        <w:spacing w:line="276" w:lineRule="auto"/>
        <w:rPr>
          <w:rFonts w:ascii="Arial" w:hAnsi="Arial" w:cs="Arial"/>
          <w:sz w:val="20"/>
          <w:szCs w:val="20"/>
        </w:rPr>
      </w:pPr>
    </w:p>
    <w:p w14:paraId="25F5B6C5" w14:textId="09D9D670" w:rsidR="00FC2A8A" w:rsidRPr="00FC2A8A" w:rsidRDefault="00FC2A8A" w:rsidP="004D0E5C">
      <w:pPr>
        <w:spacing w:line="276" w:lineRule="auto"/>
        <w:rPr>
          <w:rFonts w:ascii="Arial" w:hAnsi="Arial" w:cs="Arial"/>
          <w:i/>
          <w:iCs/>
          <w:sz w:val="20"/>
          <w:szCs w:val="20"/>
        </w:rPr>
      </w:pPr>
      <w:r w:rsidRPr="00FC2A8A">
        <w:rPr>
          <w:rFonts w:ascii="Arial" w:hAnsi="Arial" w:cs="Arial"/>
          <w:i/>
          <w:iCs/>
          <w:sz w:val="20"/>
          <w:szCs w:val="20"/>
        </w:rPr>
        <w:t>Sponsorship Duration: choose one:</w:t>
      </w:r>
    </w:p>
    <w:p w14:paraId="4C6D12B0" w14:textId="45678BFA" w:rsidR="00FC2A8A" w:rsidRPr="00FC2A8A" w:rsidRDefault="00967F56" w:rsidP="00FC2A8A">
      <w:pPr>
        <w:spacing w:line="276" w:lineRule="auto"/>
        <w:ind w:left="360"/>
        <w:rPr>
          <w:rFonts w:ascii="Arial" w:hAnsi="Arial" w:cs="Arial"/>
          <w:sz w:val="20"/>
          <w:szCs w:val="20"/>
        </w:rPr>
      </w:pPr>
      <w:sdt>
        <w:sdtPr>
          <w:rPr>
            <w:rFonts w:ascii="Arial" w:hAnsi="Arial" w:cs="Arial"/>
            <w:sz w:val="20"/>
            <w:szCs w:val="20"/>
          </w:rPr>
          <w:id w:val="882370028"/>
          <w14:checkbox>
            <w14:checked w14:val="0"/>
            <w14:checkedState w14:val="2612" w14:font="MS Gothic"/>
            <w14:uncheckedState w14:val="2610" w14:font="MS Gothic"/>
          </w14:checkbox>
        </w:sdtPr>
        <w:sdtEndPr/>
        <w:sdtContent>
          <w:r w:rsidR="00FC2A8A">
            <w:rPr>
              <w:rFonts w:ascii="MS Gothic" w:eastAsia="MS Gothic" w:hAnsi="MS Gothic" w:cs="Arial" w:hint="eastAsia"/>
              <w:sz w:val="20"/>
              <w:szCs w:val="20"/>
            </w:rPr>
            <w:t>☐</w:t>
          </w:r>
        </w:sdtContent>
      </w:sdt>
      <w:r w:rsidR="00FC2A8A">
        <w:rPr>
          <w:rFonts w:ascii="Arial" w:hAnsi="Arial" w:cs="Arial"/>
          <w:sz w:val="20"/>
          <w:szCs w:val="20"/>
        </w:rPr>
        <w:t xml:space="preserve"> </w:t>
      </w:r>
      <w:r w:rsidR="00FC2A8A" w:rsidRPr="00FC2A8A">
        <w:rPr>
          <w:rFonts w:ascii="Arial" w:hAnsi="Arial" w:cs="Arial"/>
          <w:sz w:val="20"/>
          <w:szCs w:val="20"/>
        </w:rPr>
        <w:t>The unit requests sponsorship for the duration of the current appointment.</w:t>
      </w:r>
    </w:p>
    <w:p w14:paraId="0F72B64B" w14:textId="307CF74C" w:rsidR="00FC2A8A" w:rsidRPr="00FC2A8A" w:rsidRDefault="00967F56" w:rsidP="00FC2A8A">
      <w:pPr>
        <w:spacing w:line="276" w:lineRule="auto"/>
        <w:ind w:left="360"/>
        <w:rPr>
          <w:rFonts w:ascii="Arial" w:hAnsi="Arial" w:cs="Arial"/>
          <w:sz w:val="20"/>
          <w:szCs w:val="20"/>
        </w:rPr>
      </w:pPr>
      <w:sdt>
        <w:sdtPr>
          <w:rPr>
            <w:rFonts w:ascii="Arial" w:hAnsi="Arial" w:cs="Arial"/>
            <w:sz w:val="20"/>
            <w:szCs w:val="20"/>
          </w:rPr>
          <w:id w:val="991602720"/>
          <w14:checkbox>
            <w14:checked w14:val="0"/>
            <w14:checkedState w14:val="2612" w14:font="MS Gothic"/>
            <w14:uncheckedState w14:val="2610" w14:font="MS Gothic"/>
          </w14:checkbox>
        </w:sdtPr>
        <w:sdtEndPr/>
        <w:sdtContent>
          <w:r w:rsidR="00FC2A8A">
            <w:rPr>
              <w:rFonts w:ascii="MS Gothic" w:eastAsia="MS Gothic" w:hAnsi="MS Gothic" w:cs="Arial" w:hint="eastAsia"/>
              <w:sz w:val="20"/>
              <w:szCs w:val="20"/>
            </w:rPr>
            <w:t>☐</w:t>
          </w:r>
        </w:sdtContent>
      </w:sdt>
      <w:r w:rsidR="00FC2A8A">
        <w:rPr>
          <w:rFonts w:ascii="Arial" w:hAnsi="Arial" w:cs="Arial"/>
          <w:sz w:val="20"/>
          <w:szCs w:val="20"/>
        </w:rPr>
        <w:t xml:space="preserve"> </w:t>
      </w:r>
      <w:r w:rsidR="00FC2A8A" w:rsidRPr="00FC2A8A">
        <w:rPr>
          <w:rFonts w:ascii="Arial" w:hAnsi="Arial" w:cs="Arial"/>
          <w:sz w:val="20"/>
          <w:szCs w:val="20"/>
        </w:rPr>
        <w:t>The unit requests sponsorship up to the maximum period allowed by UW appointment eligibility and U.S. immigration law.</w:t>
      </w:r>
    </w:p>
    <w:p w14:paraId="3EC8123E" w14:textId="68D8F5C7" w:rsidR="00FC2A8A" w:rsidRPr="00FC2A8A" w:rsidRDefault="00FC2A8A" w:rsidP="00FC2A8A">
      <w:pPr>
        <w:spacing w:line="276" w:lineRule="auto"/>
        <w:rPr>
          <w:rFonts w:ascii="Arial" w:hAnsi="Arial" w:cs="Arial"/>
          <w:sz w:val="20"/>
          <w:szCs w:val="20"/>
        </w:rPr>
      </w:pPr>
      <w:r w:rsidRPr="00FC2A8A">
        <w:rPr>
          <w:rFonts w:ascii="Arial" w:hAnsi="Arial" w:cs="Arial"/>
          <w:i/>
          <w:sz w:val="20"/>
          <w:szCs w:val="20"/>
        </w:rPr>
        <w:t xml:space="preserve">H-1B, E-3, and TN status can be requested for up to three years at a time; please see </w:t>
      </w:r>
      <w:hyperlink r:id="rId14" w:history="1">
        <w:r w:rsidRPr="00FC2A8A">
          <w:rPr>
            <w:rStyle w:val="Hyperlink"/>
            <w:rFonts w:ascii="Arial" w:hAnsi="Arial" w:cs="Arial"/>
            <w:i/>
            <w:sz w:val="20"/>
            <w:szCs w:val="20"/>
          </w:rPr>
          <w:t>https://ap.washington.edu/ahr/visas/</w:t>
        </w:r>
      </w:hyperlink>
      <w:r w:rsidRPr="00FC2A8A">
        <w:rPr>
          <w:rFonts w:ascii="Arial" w:hAnsi="Arial" w:cs="Arial"/>
          <w:i/>
          <w:sz w:val="20"/>
          <w:szCs w:val="20"/>
        </w:rPr>
        <w:t xml:space="preserve"> for more information on each visa type.</w:t>
      </w:r>
    </w:p>
    <w:p w14:paraId="7EC47562" w14:textId="77777777" w:rsidR="00FC2A8A" w:rsidRDefault="00FC2A8A" w:rsidP="004D0E5C">
      <w:pPr>
        <w:spacing w:line="276" w:lineRule="auto"/>
        <w:rPr>
          <w:rFonts w:ascii="Arial" w:hAnsi="Arial" w:cs="Arial"/>
          <w:sz w:val="20"/>
          <w:szCs w:val="20"/>
        </w:rPr>
      </w:pPr>
    </w:p>
    <w:p w14:paraId="34BF5FFD" w14:textId="29C9EC43" w:rsidR="004D0E5C" w:rsidRPr="004D0E5C" w:rsidRDefault="009A578A" w:rsidP="004D0E5C">
      <w:pPr>
        <w:spacing w:line="276" w:lineRule="auto"/>
        <w:rPr>
          <w:rFonts w:ascii="Arial" w:hAnsi="Arial" w:cs="Arial"/>
          <w:i/>
          <w:sz w:val="20"/>
          <w:szCs w:val="20"/>
        </w:rPr>
      </w:pPr>
      <w:r>
        <w:rPr>
          <w:rFonts w:ascii="Arial" w:hAnsi="Arial" w:cs="Arial"/>
          <w:i/>
          <w:sz w:val="20"/>
          <w:szCs w:val="20"/>
        </w:rPr>
        <w:t>Beneficiary</w:t>
      </w:r>
      <w:r w:rsidR="004D0E5C" w:rsidRPr="004D0E5C">
        <w:rPr>
          <w:rFonts w:ascii="Arial" w:hAnsi="Arial" w:cs="Arial"/>
          <w:i/>
          <w:sz w:val="20"/>
          <w:szCs w:val="20"/>
        </w:rPr>
        <w:t>’s UW Activities (check as many as applicable):</w:t>
      </w:r>
    </w:p>
    <w:p w14:paraId="2CD23DC2" w14:textId="77777777" w:rsidR="004D0E5C" w:rsidRPr="00BE2C29" w:rsidRDefault="004D0E5C" w:rsidP="004D0E5C">
      <w:pPr>
        <w:spacing w:line="276" w:lineRule="auto"/>
        <w:rPr>
          <w:rFonts w:ascii="Arial" w:hAnsi="Arial" w:cs="Arial"/>
          <w:sz w:val="20"/>
          <w:szCs w:val="20"/>
        </w:rPr>
      </w:pPr>
      <w:r w:rsidRPr="00BE2C29">
        <w:rPr>
          <w:rFonts w:ascii="Arial" w:hAnsi="Arial" w:cs="Arial"/>
          <w:sz w:val="20"/>
          <w:szCs w:val="20"/>
        </w:rPr>
        <w:tab/>
      </w:r>
      <w:r>
        <w:rPr>
          <w:rFonts w:ascii="Arial" w:hAnsi="Arial" w:cs="Arial"/>
          <w:i/>
          <w:sz w:val="20"/>
          <w:szCs w:val="20"/>
        </w:rPr>
        <w:fldChar w:fldCharType="begin">
          <w:ffData>
            <w:name w:val="Check3"/>
            <w:enabled/>
            <w:calcOnExit w:val="0"/>
            <w:checkBox>
              <w:sizeAuto/>
              <w:default w:val="0"/>
            </w:checkBox>
          </w:ffData>
        </w:fldChar>
      </w:r>
      <w:r>
        <w:rPr>
          <w:rFonts w:ascii="Arial" w:hAnsi="Arial" w:cs="Arial"/>
          <w:i/>
          <w:sz w:val="20"/>
          <w:szCs w:val="20"/>
        </w:rPr>
        <w:instrText xml:space="preserve"> FORMCHECKBOX </w:instrText>
      </w:r>
      <w:r>
        <w:rPr>
          <w:rFonts w:ascii="Arial" w:hAnsi="Arial" w:cs="Arial"/>
          <w:i/>
          <w:sz w:val="20"/>
          <w:szCs w:val="20"/>
        </w:rPr>
      </w:r>
      <w:r>
        <w:rPr>
          <w:rFonts w:ascii="Arial" w:hAnsi="Arial" w:cs="Arial"/>
          <w:i/>
          <w:sz w:val="20"/>
          <w:szCs w:val="20"/>
        </w:rPr>
        <w:fldChar w:fldCharType="separate"/>
      </w:r>
      <w:r>
        <w:rPr>
          <w:rFonts w:ascii="Arial" w:hAnsi="Arial" w:cs="Arial"/>
          <w:i/>
          <w:sz w:val="20"/>
          <w:szCs w:val="20"/>
        </w:rPr>
        <w:fldChar w:fldCharType="end"/>
      </w:r>
      <w:r>
        <w:rPr>
          <w:rFonts w:ascii="Arial" w:hAnsi="Arial" w:cs="Arial"/>
          <w:i/>
          <w:sz w:val="20"/>
          <w:szCs w:val="20"/>
        </w:rPr>
        <w:t xml:space="preserve"> </w:t>
      </w:r>
      <w:r w:rsidRPr="00BE2C29">
        <w:rPr>
          <w:rFonts w:ascii="Arial" w:hAnsi="Arial" w:cs="Arial"/>
          <w:sz w:val="20"/>
          <w:szCs w:val="20"/>
        </w:rPr>
        <w:t>Research</w:t>
      </w:r>
    </w:p>
    <w:p w14:paraId="189814F2" w14:textId="77777777" w:rsidR="004D0E5C" w:rsidRPr="00BE2C29" w:rsidRDefault="004D0E5C" w:rsidP="004D0E5C">
      <w:pPr>
        <w:spacing w:line="276" w:lineRule="auto"/>
        <w:rPr>
          <w:rFonts w:ascii="Arial" w:hAnsi="Arial" w:cs="Arial"/>
          <w:sz w:val="20"/>
          <w:szCs w:val="20"/>
        </w:rPr>
      </w:pPr>
      <w:r w:rsidRPr="00BE2C29">
        <w:rPr>
          <w:rFonts w:ascii="Arial" w:hAnsi="Arial" w:cs="Arial"/>
          <w:sz w:val="20"/>
          <w:szCs w:val="20"/>
        </w:rPr>
        <w:tab/>
      </w:r>
      <w:r>
        <w:rPr>
          <w:rFonts w:ascii="Arial" w:hAnsi="Arial" w:cs="Arial"/>
          <w:i/>
          <w:sz w:val="20"/>
          <w:szCs w:val="20"/>
        </w:rPr>
        <w:fldChar w:fldCharType="begin">
          <w:ffData>
            <w:name w:val="Check3"/>
            <w:enabled/>
            <w:calcOnExit w:val="0"/>
            <w:checkBox>
              <w:sizeAuto/>
              <w:default w:val="0"/>
            </w:checkBox>
          </w:ffData>
        </w:fldChar>
      </w:r>
      <w:r>
        <w:rPr>
          <w:rFonts w:ascii="Arial" w:hAnsi="Arial" w:cs="Arial"/>
          <w:i/>
          <w:sz w:val="20"/>
          <w:szCs w:val="20"/>
        </w:rPr>
        <w:instrText xml:space="preserve"> FORMCHECKBOX </w:instrText>
      </w:r>
      <w:r>
        <w:rPr>
          <w:rFonts w:ascii="Arial" w:hAnsi="Arial" w:cs="Arial"/>
          <w:i/>
          <w:sz w:val="20"/>
          <w:szCs w:val="20"/>
        </w:rPr>
      </w:r>
      <w:r>
        <w:rPr>
          <w:rFonts w:ascii="Arial" w:hAnsi="Arial" w:cs="Arial"/>
          <w:i/>
          <w:sz w:val="20"/>
          <w:szCs w:val="20"/>
        </w:rPr>
        <w:fldChar w:fldCharType="separate"/>
      </w:r>
      <w:r>
        <w:rPr>
          <w:rFonts w:ascii="Arial" w:hAnsi="Arial" w:cs="Arial"/>
          <w:i/>
          <w:sz w:val="20"/>
          <w:szCs w:val="20"/>
        </w:rPr>
        <w:fldChar w:fldCharType="end"/>
      </w:r>
      <w:r>
        <w:rPr>
          <w:rFonts w:ascii="Arial" w:hAnsi="Arial" w:cs="Arial"/>
          <w:i/>
          <w:sz w:val="20"/>
          <w:szCs w:val="20"/>
        </w:rPr>
        <w:t xml:space="preserve"> </w:t>
      </w:r>
      <w:r w:rsidRPr="00BE2C29">
        <w:rPr>
          <w:rFonts w:ascii="Arial" w:hAnsi="Arial" w:cs="Arial"/>
          <w:sz w:val="20"/>
          <w:szCs w:val="20"/>
        </w:rPr>
        <w:t>Teaching</w:t>
      </w:r>
    </w:p>
    <w:p w14:paraId="1D6836BF" w14:textId="77777777" w:rsidR="004D0E5C" w:rsidRPr="004D0E5C" w:rsidRDefault="004D0E5C" w:rsidP="004D0E5C">
      <w:pPr>
        <w:spacing w:line="276" w:lineRule="auto"/>
        <w:rPr>
          <w:rFonts w:ascii="Arial" w:hAnsi="Arial" w:cs="Arial"/>
          <w:sz w:val="20"/>
          <w:szCs w:val="20"/>
        </w:rPr>
      </w:pPr>
      <w:r w:rsidRPr="004D0E5C">
        <w:rPr>
          <w:rFonts w:ascii="Arial" w:hAnsi="Arial" w:cs="Arial"/>
          <w:sz w:val="20"/>
          <w:szCs w:val="20"/>
        </w:rPr>
        <w:tab/>
      </w:r>
      <w:r w:rsidRPr="004D0E5C">
        <w:rPr>
          <w:rFonts w:ascii="Arial" w:hAnsi="Arial" w:cs="Arial"/>
          <w:i/>
          <w:sz w:val="20"/>
          <w:szCs w:val="20"/>
        </w:rPr>
        <w:fldChar w:fldCharType="begin">
          <w:ffData>
            <w:name w:val="Check3"/>
            <w:enabled/>
            <w:calcOnExit w:val="0"/>
            <w:checkBox>
              <w:sizeAuto/>
              <w:default w:val="0"/>
            </w:checkBox>
          </w:ffData>
        </w:fldChar>
      </w:r>
      <w:r w:rsidRPr="004D0E5C">
        <w:rPr>
          <w:rFonts w:ascii="Arial" w:hAnsi="Arial" w:cs="Arial"/>
          <w:i/>
          <w:sz w:val="20"/>
          <w:szCs w:val="20"/>
        </w:rPr>
        <w:instrText xml:space="preserve"> FORMCHECKBOX </w:instrText>
      </w:r>
      <w:r w:rsidRPr="004D0E5C">
        <w:rPr>
          <w:rFonts w:ascii="Arial" w:hAnsi="Arial" w:cs="Arial"/>
          <w:i/>
          <w:sz w:val="20"/>
          <w:szCs w:val="20"/>
        </w:rPr>
      </w:r>
      <w:r w:rsidRPr="004D0E5C">
        <w:rPr>
          <w:rFonts w:ascii="Arial" w:hAnsi="Arial" w:cs="Arial"/>
          <w:i/>
          <w:sz w:val="20"/>
          <w:szCs w:val="20"/>
        </w:rPr>
        <w:fldChar w:fldCharType="separate"/>
      </w:r>
      <w:r w:rsidRPr="004D0E5C">
        <w:rPr>
          <w:rFonts w:ascii="Arial" w:hAnsi="Arial" w:cs="Arial"/>
          <w:i/>
          <w:sz w:val="20"/>
          <w:szCs w:val="20"/>
        </w:rPr>
        <w:fldChar w:fldCharType="end"/>
      </w:r>
      <w:r w:rsidRPr="004D0E5C">
        <w:rPr>
          <w:rFonts w:ascii="Arial" w:hAnsi="Arial" w:cs="Arial"/>
          <w:i/>
          <w:sz w:val="20"/>
          <w:szCs w:val="20"/>
        </w:rPr>
        <w:t xml:space="preserve"> </w:t>
      </w:r>
      <w:r w:rsidRPr="004D0E5C">
        <w:rPr>
          <w:rFonts w:ascii="Arial" w:hAnsi="Arial" w:cs="Arial"/>
          <w:color w:val="212529"/>
          <w:sz w:val="20"/>
          <w:szCs w:val="20"/>
          <w:shd w:val="clear" w:color="auto" w:fill="FFFFFF"/>
        </w:rPr>
        <w:t>Clinical training in a residency or fellowship</w:t>
      </w:r>
    </w:p>
    <w:p w14:paraId="42090505" w14:textId="77777777" w:rsidR="004D0E5C" w:rsidRDefault="004D0E5C" w:rsidP="00BC50C8">
      <w:pPr>
        <w:spacing w:line="276" w:lineRule="auto"/>
        <w:rPr>
          <w:rFonts w:ascii="Arial" w:hAnsi="Arial" w:cs="Arial"/>
          <w:color w:val="212529"/>
          <w:sz w:val="20"/>
          <w:szCs w:val="20"/>
          <w:shd w:val="clear" w:color="auto" w:fill="FFFFFF"/>
        </w:rPr>
      </w:pPr>
      <w:r w:rsidRPr="004D0E5C">
        <w:rPr>
          <w:rFonts w:ascii="Arial" w:hAnsi="Arial" w:cs="Arial"/>
          <w:sz w:val="20"/>
          <w:szCs w:val="20"/>
        </w:rPr>
        <w:tab/>
      </w:r>
      <w:r w:rsidRPr="004D0E5C">
        <w:rPr>
          <w:rFonts w:ascii="Arial" w:hAnsi="Arial" w:cs="Arial"/>
          <w:i/>
          <w:sz w:val="20"/>
          <w:szCs w:val="20"/>
        </w:rPr>
        <w:fldChar w:fldCharType="begin">
          <w:ffData>
            <w:name w:val="Check3"/>
            <w:enabled/>
            <w:calcOnExit w:val="0"/>
            <w:checkBox>
              <w:sizeAuto/>
              <w:default w:val="0"/>
            </w:checkBox>
          </w:ffData>
        </w:fldChar>
      </w:r>
      <w:r w:rsidRPr="004D0E5C">
        <w:rPr>
          <w:rFonts w:ascii="Arial" w:hAnsi="Arial" w:cs="Arial"/>
          <w:i/>
          <w:sz w:val="20"/>
          <w:szCs w:val="20"/>
        </w:rPr>
        <w:instrText xml:space="preserve"> FORMCHECKBOX </w:instrText>
      </w:r>
      <w:r w:rsidRPr="004D0E5C">
        <w:rPr>
          <w:rFonts w:ascii="Arial" w:hAnsi="Arial" w:cs="Arial"/>
          <w:i/>
          <w:sz w:val="20"/>
          <w:szCs w:val="20"/>
        </w:rPr>
      </w:r>
      <w:r w:rsidRPr="004D0E5C">
        <w:rPr>
          <w:rFonts w:ascii="Arial" w:hAnsi="Arial" w:cs="Arial"/>
          <w:i/>
          <w:sz w:val="20"/>
          <w:szCs w:val="20"/>
        </w:rPr>
        <w:fldChar w:fldCharType="separate"/>
      </w:r>
      <w:r w:rsidRPr="004D0E5C">
        <w:rPr>
          <w:rFonts w:ascii="Arial" w:hAnsi="Arial" w:cs="Arial"/>
          <w:i/>
          <w:sz w:val="20"/>
          <w:szCs w:val="20"/>
        </w:rPr>
        <w:fldChar w:fldCharType="end"/>
      </w:r>
      <w:r w:rsidRPr="004D0E5C">
        <w:rPr>
          <w:rFonts w:ascii="Arial" w:hAnsi="Arial" w:cs="Arial"/>
          <w:i/>
          <w:sz w:val="20"/>
          <w:szCs w:val="20"/>
        </w:rPr>
        <w:t xml:space="preserve"> </w:t>
      </w:r>
      <w:r w:rsidRPr="004D0E5C">
        <w:rPr>
          <w:rFonts w:ascii="Arial" w:hAnsi="Arial" w:cs="Arial"/>
          <w:color w:val="212529"/>
          <w:sz w:val="20"/>
          <w:szCs w:val="20"/>
          <w:shd w:val="clear" w:color="auto" w:fill="FFFFFF"/>
        </w:rPr>
        <w:t>Clinical-patient care (including in a teaching setting)</w:t>
      </w:r>
    </w:p>
    <w:p w14:paraId="5B63D59B" w14:textId="45F7D65C" w:rsidR="00764C2F" w:rsidRPr="00BE2C29" w:rsidRDefault="00764C2F" w:rsidP="00764C2F">
      <w:pPr>
        <w:spacing w:line="276" w:lineRule="auto"/>
        <w:ind w:firstLine="720"/>
        <w:rPr>
          <w:rFonts w:ascii="Arial" w:hAnsi="Arial" w:cs="Arial"/>
          <w:sz w:val="20"/>
          <w:szCs w:val="20"/>
        </w:rPr>
      </w:pPr>
      <w:r w:rsidRPr="004D0E5C">
        <w:rPr>
          <w:rFonts w:ascii="Arial" w:hAnsi="Arial" w:cs="Arial"/>
          <w:i/>
          <w:sz w:val="20"/>
          <w:szCs w:val="20"/>
        </w:rPr>
        <w:fldChar w:fldCharType="begin">
          <w:ffData>
            <w:name w:val="Check3"/>
            <w:enabled/>
            <w:calcOnExit w:val="0"/>
            <w:checkBox>
              <w:sizeAuto/>
              <w:default w:val="0"/>
            </w:checkBox>
          </w:ffData>
        </w:fldChar>
      </w:r>
      <w:r w:rsidRPr="004D0E5C">
        <w:rPr>
          <w:rFonts w:ascii="Arial" w:hAnsi="Arial" w:cs="Arial"/>
          <w:i/>
          <w:sz w:val="20"/>
          <w:szCs w:val="20"/>
        </w:rPr>
        <w:instrText xml:space="preserve"> FORMCHECKBOX </w:instrText>
      </w:r>
      <w:r w:rsidRPr="004D0E5C">
        <w:rPr>
          <w:rFonts w:ascii="Arial" w:hAnsi="Arial" w:cs="Arial"/>
          <w:i/>
          <w:sz w:val="20"/>
          <w:szCs w:val="20"/>
        </w:rPr>
      </w:r>
      <w:r w:rsidRPr="004D0E5C">
        <w:rPr>
          <w:rFonts w:ascii="Arial" w:hAnsi="Arial" w:cs="Arial"/>
          <w:i/>
          <w:sz w:val="20"/>
          <w:szCs w:val="20"/>
        </w:rPr>
        <w:fldChar w:fldCharType="separate"/>
      </w:r>
      <w:r w:rsidRPr="004D0E5C">
        <w:rPr>
          <w:rFonts w:ascii="Arial" w:hAnsi="Arial" w:cs="Arial"/>
          <w:i/>
          <w:sz w:val="20"/>
          <w:szCs w:val="20"/>
        </w:rPr>
        <w:fldChar w:fldCharType="end"/>
      </w:r>
      <w:r w:rsidRPr="004D0E5C">
        <w:rPr>
          <w:rFonts w:ascii="Arial" w:hAnsi="Arial" w:cs="Arial"/>
          <w:i/>
          <w:sz w:val="20"/>
          <w:szCs w:val="20"/>
        </w:rPr>
        <w:t xml:space="preserve"> </w:t>
      </w:r>
      <w:r>
        <w:rPr>
          <w:rFonts w:ascii="Arial" w:hAnsi="Arial" w:cs="Arial"/>
          <w:color w:val="212529"/>
          <w:sz w:val="20"/>
          <w:szCs w:val="20"/>
          <w:shd w:val="clear" w:color="auto" w:fill="FFFFFF"/>
        </w:rPr>
        <w:t>Other – See field below</w:t>
      </w:r>
      <w:r w:rsidR="00E60CE1">
        <w:rPr>
          <w:rFonts w:ascii="Arial" w:hAnsi="Arial" w:cs="Arial"/>
          <w:color w:val="212529"/>
          <w:sz w:val="20"/>
          <w:szCs w:val="20"/>
          <w:shd w:val="clear" w:color="auto" w:fill="FFFFFF"/>
        </w:rPr>
        <w:t>.</w:t>
      </w:r>
    </w:p>
    <w:p w14:paraId="6F125D2A" w14:textId="77777777" w:rsidR="00BC50C8" w:rsidRPr="00E25581" w:rsidRDefault="00BC50C8" w:rsidP="00BC50C8">
      <w:pPr>
        <w:spacing w:line="276" w:lineRule="auto"/>
        <w:rPr>
          <w:rFonts w:ascii="Arial" w:hAnsi="Arial" w:cs="Arial"/>
          <w:sz w:val="16"/>
          <w:szCs w:val="16"/>
        </w:rPr>
      </w:pPr>
    </w:p>
    <w:p w14:paraId="2E8D17FC" w14:textId="7FA665EF" w:rsidR="00BC50C8" w:rsidRPr="00BC50C8" w:rsidRDefault="00BC50C8" w:rsidP="00BC50C8">
      <w:pPr>
        <w:spacing w:line="276" w:lineRule="auto"/>
        <w:rPr>
          <w:rFonts w:ascii="Arial" w:hAnsi="Arial" w:cs="Arial"/>
          <w:i/>
          <w:sz w:val="20"/>
          <w:szCs w:val="20"/>
        </w:rPr>
      </w:pPr>
      <w:r w:rsidRPr="00BC50C8">
        <w:rPr>
          <w:rFonts w:ascii="Arial" w:hAnsi="Arial" w:cs="Arial"/>
          <w:bCs/>
          <w:i/>
          <w:color w:val="212529"/>
          <w:sz w:val="20"/>
          <w:szCs w:val="20"/>
          <w:shd w:val="clear" w:color="auto" w:fill="FFFFFF"/>
        </w:rPr>
        <w:t xml:space="preserve">Provide a brief description of the </w:t>
      </w:r>
      <w:r w:rsidR="009A578A">
        <w:rPr>
          <w:rFonts w:ascii="Arial" w:hAnsi="Arial" w:cs="Arial"/>
          <w:bCs/>
          <w:i/>
          <w:color w:val="212529"/>
          <w:sz w:val="20"/>
          <w:szCs w:val="20"/>
          <w:shd w:val="clear" w:color="auto" w:fill="FFFFFF"/>
        </w:rPr>
        <w:t>beneficiary</w:t>
      </w:r>
      <w:r w:rsidRPr="00BC50C8">
        <w:rPr>
          <w:rFonts w:ascii="Arial" w:hAnsi="Arial" w:cs="Arial"/>
          <w:bCs/>
          <w:i/>
          <w:color w:val="212529"/>
          <w:sz w:val="20"/>
          <w:szCs w:val="20"/>
          <w:shd w:val="clear" w:color="auto" w:fill="FFFFFF"/>
        </w:rPr>
        <w:t>'s activities at the University of Washington</w:t>
      </w:r>
    </w:p>
    <w:p w14:paraId="75DDDE9C" w14:textId="77777777" w:rsidR="00BC50C8" w:rsidRPr="00E25581" w:rsidRDefault="00BC50C8" w:rsidP="00BC50C8">
      <w:pPr>
        <w:pBdr>
          <w:top w:val="dotted" w:sz="4" w:space="1" w:color="auto"/>
          <w:left w:val="dotted" w:sz="4" w:space="0" w:color="auto"/>
          <w:bottom w:val="dotted" w:sz="4" w:space="1" w:color="auto"/>
          <w:right w:val="dotted" w:sz="4" w:space="4" w:color="auto"/>
        </w:pBdr>
        <w:spacing w:line="276" w:lineRule="auto"/>
        <w:ind w:left="270" w:right="-18"/>
        <w:rPr>
          <w:rFonts w:ascii="Arial" w:hAnsi="Arial" w:cs="Arial"/>
          <w:sz w:val="16"/>
          <w:szCs w:val="16"/>
        </w:rPr>
      </w:pPr>
      <w:r>
        <w:rPr>
          <w:rFonts w:ascii="Arial" w:hAnsi="Arial" w:cs="Arial"/>
          <w:sz w:val="20"/>
          <w:szCs w:val="20"/>
        </w:rPr>
        <w:fldChar w:fldCharType="begin">
          <w:ffData>
            <w:name w:val=""/>
            <w:enabled/>
            <w:calcOnExit w:val="0"/>
            <w:textInput>
              <w:default w:val="Enter your respons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Enter your response</w:t>
      </w:r>
      <w:r>
        <w:rPr>
          <w:rFonts w:ascii="Arial" w:hAnsi="Arial" w:cs="Arial"/>
          <w:sz w:val="20"/>
          <w:szCs w:val="20"/>
        </w:rPr>
        <w:fldChar w:fldCharType="end"/>
      </w:r>
    </w:p>
    <w:p w14:paraId="5BB1EC20" w14:textId="77777777" w:rsidR="00BC50C8" w:rsidRDefault="00BC50C8" w:rsidP="00BC50C8">
      <w:pPr>
        <w:spacing w:line="276" w:lineRule="auto"/>
        <w:rPr>
          <w:rFonts w:ascii="Lucida Sans Unicode" w:hAnsi="Lucida Sans Unicode" w:cs="Lucida Sans Unicode"/>
          <w:color w:val="6C757D"/>
          <w:sz w:val="14"/>
          <w:szCs w:val="14"/>
          <w:shd w:val="clear" w:color="auto" w:fill="FFFFFF"/>
        </w:rPr>
      </w:pPr>
      <w:r>
        <w:rPr>
          <w:rFonts w:ascii="Lucida Sans Unicode" w:hAnsi="Lucida Sans Unicode" w:cs="Lucida Sans Unicode"/>
          <w:color w:val="6C757D"/>
          <w:sz w:val="14"/>
          <w:szCs w:val="14"/>
          <w:shd w:val="clear" w:color="auto" w:fill="FFFFFF"/>
        </w:rPr>
        <w:t>For example, research goals and tools and techniques used. This information will be provided to the Office of Sponsored Programs for export compliance review. This information may also be shared with the US Department of Labor and USCIS.</w:t>
      </w:r>
    </w:p>
    <w:p w14:paraId="53BC5F5D" w14:textId="77777777" w:rsidR="004D0E5C" w:rsidRDefault="004D0E5C" w:rsidP="00D54400">
      <w:pPr>
        <w:spacing w:line="276" w:lineRule="auto"/>
        <w:rPr>
          <w:rFonts w:ascii="Arial" w:hAnsi="Arial" w:cs="Arial"/>
          <w:sz w:val="20"/>
          <w:szCs w:val="20"/>
        </w:rPr>
      </w:pPr>
    </w:p>
    <w:p w14:paraId="7CA36785" w14:textId="77777777" w:rsidR="004D0E5C" w:rsidRPr="00334214" w:rsidRDefault="004D0E5C" w:rsidP="004D0E5C">
      <w:pPr>
        <w:spacing w:line="276" w:lineRule="auto"/>
        <w:rPr>
          <w:rFonts w:ascii="Arial" w:hAnsi="Arial" w:cs="Arial"/>
          <w:i/>
          <w:sz w:val="20"/>
          <w:szCs w:val="20"/>
        </w:rPr>
      </w:pPr>
      <w:r w:rsidRPr="00334214">
        <w:rPr>
          <w:rFonts w:ascii="Arial" w:hAnsi="Arial" w:cs="Arial"/>
          <w:i/>
          <w:sz w:val="20"/>
          <w:szCs w:val="20"/>
        </w:rPr>
        <w:t xml:space="preserve">List all activity locations, including </w:t>
      </w:r>
      <w:r>
        <w:rPr>
          <w:rFonts w:ascii="Arial" w:hAnsi="Arial" w:cs="Arial"/>
          <w:i/>
          <w:sz w:val="20"/>
          <w:szCs w:val="20"/>
        </w:rPr>
        <w:t xml:space="preserve">the </w:t>
      </w:r>
      <w:r w:rsidRPr="00334214">
        <w:rPr>
          <w:rFonts w:ascii="Arial" w:hAnsi="Arial" w:cs="Arial"/>
          <w:i/>
          <w:sz w:val="20"/>
          <w:szCs w:val="20"/>
        </w:rPr>
        <w:t>UW campus building name and room numbers for on-campus activity locations and street address and zip codes for off-campus activity locations. If there are more than four locations, include a separate attachment.</w:t>
      </w:r>
    </w:p>
    <w:bookmarkStart w:id="16" w:name="Text27"/>
    <w:p w14:paraId="23C7595F" w14:textId="77777777" w:rsidR="004D0E5C" w:rsidRDefault="004D0E5C" w:rsidP="004D0E5C">
      <w:pPr>
        <w:pStyle w:val="ListParagraph"/>
        <w:numPr>
          <w:ilvl w:val="0"/>
          <w:numId w:val="11"/>
        </w:numPr>
        <w:pBdr>
          <w:top w:val="dotted" w:sz="4" w:space="1" w:color="auto"/>
          <w:left w:val="dotted" w:sz="4" w:space="4" w:color="auto"/>
          <w:bottom w:val="dotted" w:sz="4" w:space="1" w:color="auto"/>
          <w:right w:val="dotted" w:sz="4" w:space="4" w:color="auto"/>
        </w:pBdr>
        <w:spacing w:line="276" w:lineRule="auto"/>
        <w:rPr>
          <w:rFonts w:ascii="Arial" w:hAnsi="Arial" w:cs="Arial"/>
          <w:sz w:val="20"/>
          <w:szCs w:val="20"/>
        </w:rPr>
      </w:pPr>
      <w:r>
        <w:rPr>
          <w:rFonts w:ascii="Arial" w:hAnsi="Arial" w:cs="Arial"/>
          <w:sz w:val="20"/>
          <w:szCs w:val="20"/>
        </w:rPr>
        <w:fldChar w:fldCharType="begin">
          <w:ffData>
            <w:name w:val="Text27"/>
            <w:enabled/>
            <w:calcOnExit w:val="0"/>
            <w:textInput>
              <w:default w:val="Activity addres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Activity address</w:t>
      </w:r>
      <w:r>
        <w:rPr>
          <w:rFonts w:ascii="Arial" w:hAnsi="Arial" w:cs="Arial"/>
          <w:sz w:val="20"/>
          <w:szCs w:val="20"/>
        </w:rPr>
        <w:fldChar w:fldCharType="end"/>
      </w:r>
      <w:bookmarkEnd w:id="16"/>
    </w:p>
    <w:p w14:paraId="31BC5553" w14:textId="77777777" w:rsidR="004D0E5C" w:rsidRDefault="004D0E5C" w:rsidP="004D0E5C">
      <w:pPr>
        <w:pStyle w:val="ListParagraph"/>
        <w:numPr>
          <w:ilvl w:val="0"/>
          <w:numId w:val="11"/>
        </w:numPr>
        <w:pBdr>
          <w:top w:val="dotted" w:sz="4" w:space="1" w:color="auto"/>
          <w:left w:val="dotted" w:sz="4" w:space="4" w:color="auto"/>
          <w:bottom w:val="dotted" w:sz="4" w:space="1" w:color="auto"/>
          <w:right w:val="dotted" w:sz="4" w:space="4" w:color="auto"/>
        </w:pBdr>
        <w:spacing w:line="276" w:lineRule="auto"/>
        <w:rPr>
          <w:rFonts w:ascii="Arial" w:hAnsi="Arial" w:cs="Arial"/>
          <w:sz w:val="20"/>
          <w:szCs w:val="20"/>
        </w:rPr>
      </w:pPr>
      <w:r>
        <w:rPr>
          <w:rFonts w:ascii="Arial" w:hAnsi="Arial" w:cs="Arial"/>
          <w:sz w:val="20"/>
          <w:szCs w:val="20"/>
        </w:rPr>
        <w:fldChar w:fldCharType="begin">
          <w:ffData>
            <w:name w:val="Text27"/>
            <w:enabled/>
            <w:calcOnExit w:val="0"/>
            <w:textInput>
              <w:default w:val="Activity addres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Activity address</w:t>
      </w:r>
      <w:r>
        <w:rPr>
          <w:rFonts w:ascii="Arial" w:hAnsi="Arial" w:cs="Arial"/>
          <w:sz w:val="20"/>
          <w:szCs w:val="20"/>
        </w:rPr>
        <w:fldChar w:fldCharType="end"/>
      </w:r>
    </w:p>
    <w:p w14:paraId="21221364" w14:textId="77777777" w:rsidR="004D0E5C" w:rsidRDefault="004D0E5C" w:rsidP="004D0E5C">
      <w:pPr>
        <w:pStyle w:val="ListParagraph"/>
        <w:numPr>
          <w:ilvl w:val="0"/>
          <w:numId w:val="11"/>
        </w:numPr>
        <w:pBdr>
          <w:top w:val="dotted" w:sz="4" w:space="1" w:color="auto"/>
          <w:left w:val="dotted" w:sz="4" w:space="4" w:color="auto"/>
          <w:bottom w:val="dotted" w:sz="4" w:space="1" w:color="auto"/>
          <w:right w:val="dotted" w:sz="4" w:space="4" w:color="auto"/>
        </w:pBdr>
        <w:spacing w:line="276" w:lineRule="auto"/>
        <w:rPr>
          <w:rFonts w:ascii="Arial" w:hAnsi="Arial" w:cs="Arial"/>
          <w:sz w:val="20"/>
          <w:szCs w:val="20"/>
        </w:rPr>
      </w:pPr>
      <w:r>
        <w:rPr>
          <w:rFonts w:ascii="Arial" w:hAnsi="Arial" w:cs="Arial"/>
          <w:sz w:val="20"/>
          <w:szCs w:val="20"/>
        </w:rPr>
        <w:fldChar w:fldCharType="begin">
          <w:ffData>
            <w:name w:val="Text27"/>
            <w:enabled/>
            <w:calcOnExit w:val="0"/>
            <w:textInput>
              <w:default w:val="Activity addres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Activity address</w:t>
      </w:r>
      <w:r>
        <w:rPr>
          <w:rFonts w:ascii="Arial" w:hAnsi="Arial" w:cs="Arial"/>
          <w:sz w:val="20"/>
          <w:szCs w:val="20"/>
        </w:rPr>
        <w:fldChar w:fldCharType="end"/>
      </w:r>
    </w:p>
    <w:p w14:paraId="334EACAF" w14:textId="77777777" w:rsidR="004D0E5C" w:rsidRDefault="004D0E5C" w:rsidP="004D0E5C">
      <w:pPr>
        <w:pStyle w:val="ListParagraph"/>
        <w:numPr>
          <w:ilvl w:val="0"/>
          <w:numId w:val="11"/>
        </w:numPr>
        <w:pBdr>
          <w:top w:val="dotted" w:sz="4" w:space="1" w:color="auto"/>
          <w:left w:val="dotted" w:sz="4" w:space="4" w:color="auto"/>
          <w:bottom w:val="dotted" w:sz="4" w:space="1" w:color="auto"/>
          <w:right w:val="dotted" w:sz="4" w:space="4" w:color="auto"/>
        </w:pBdr>
        <w:spacing w:line="276" w:lineRule="auto"/>
        <w:rPr>
          <w:rFonts w:ascii="Arial" w:hAnsi="Arial" w:cs="Arial"/>
          <w:sz w:val="20"/>
          <w:szCs w:val="20"/>
        </w:rPr>
      </w:pPr>
      <w:r>
        <w:rPr>
          <w:rFonts w:ascii="Arial" w:hAnsi="Arial" w:cs="Arial"/>
          <w:sz w:val="20"/>
          <w:szCs w:val="20"/>
        </w:rPr>
        <w:fldChar w:fldCharType="begin">
          <w:ffData>
            <w:name w:val="Text27"/>
            <w:enabled/>
            <w:calcOnExit w:val="0"/>
            <w:textInput>
              <w:default w:val="Activity addres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Activity address</w:t>
      </w:r>
      <w:r>
        <w:rPr>
          <w:rFonts w:ascii="Arial" w:hAnsi="Arial" w:cs="Arial"/>
          <w:sz w:val="20"/>
          <w:szCs w:val="20"/>
        </w:rPr>
        <w:fldChar w:fldCharType="end"/>
      </w:r>
    </w:p>
    <w:p w14:paraId="6C4388BE" w14:textId="77777777" w:rsidR="00BC50C8" w:rsidRDefault="00BC50C8" w:rsidP="00BC50C8">
      <w:pPr>
        <w:spacing w:line="276" w:lineRule="auto"/>
        <w:rPr>
          <w:rFonts w:ascii="Arial" w:hAnsi="Arial" w:cs="Arial"/>
          <w:i/>
          <w:sz w:val="20"/>
          <w:szCs w:val="20"/>
        </w:rPr>
      </w:pPr>
    </w:p>
    <w:p w14:paraId="75E1D2B0" w14:textId="502D151E" w:rsidR="00D053DE" w:rsidRPr="00004DE9" w:rsidRDefault="00D053DE" w:rsidP="00D053DE">
      <w:pPr>
        <w:spacing w:line="276" w:lineRule="auto"/>
        <w:rPr>
          <w:rFonts w:ascii="Arial" w:hAnsi="Arial" w:cs="Arial"/>
          <w:sz w:val="20"/>
          <w:szCs w:val="20"/>
        </w:rPr>
      </w:pPr>
      <w:r w:rsidRPr="00D053DE">
        <w:rPr>
          <w:rFonts w:ascii="Arial" w:hAnsi="Arial" w:cs="Arial"/>
          <w:bCs/>
          <w:i/>
          <w:sz w:val="20"/>
          <w:szCs w:val="20"/>
        </w:rPr>
        <w:t xml:space="preserve">Will the </w:t>
      </w:r>
      <w:r w:rsidR="009A578A">
        <w:rPr>
          <w:rFonts w:ascii="Arial" w:hAnsi="Arial" w:cs="Arial"/>
          <w:bCs/>
          <w:i/>
          <w:sz w:val="20"/>
          <w:szCs w:val="20"/>
        </w:rPr>
        <w:t>beneficiary</w:t>
      </w:r>
      <w:r w:rsidRPr="00D053DE">
        <w:rPr>
          <w:rFonts w:ascii="Arial" w:hAnsi="Arial" w:cs="Arial"/>
          <w:bCs/>
          <w:i/>
          <w:sz w:val="20"/>
          <w:szCs w:val="20"/>
        </w:rPr>
        <w:t xml:space="preserve"> also perform work from the current US address listed above in Section One</w:t>
      </w:r>
      <w:r w:rsidRPr="00D053DE">
        <w:rPr>
          <w:rFonts w:ascii="Arial" w:hAnsi="Arial" w:cs="Arial"/>
          <w:i/>
          <w:sz w:val="20"/>
          <w:szCs w:val="20"/>
        </w:rPr>
        <w:t>?</w:t>
      </w:r>
      <w:r w:rsidRPr="00004DE9">
        <w:rPr>
          <w:rFonts w:ascii="Arial" w:hAnsi="Arial" w:cs="Arial"/>
          <w:sz w:val="20"/>
          <w:szCs w:val="20"/>
        </w:rPr>
        <w:t xml:space="preserve"> </w:t>
      </w:r>
      <w:r>
        <w:rPr>
          <w:rFonts w:ascii="Arial" w:hAnsi="Arial" w:cs="Arial"/>
          <w:i/>
          <w:sz w:val="20"/>
          <w:szCs w:val="20"/>
        </w:rPr>
        <w:fldChar w:fldCharType="begin">
          <w:ffData>
            <w:name w:val="Check3"/>
            <w:enabled/>
            <w:calcOnExit w:val="0"/>
            <w:checkBox>
              <w:sizeAuto/>
              <w:default w:val="0"/>
            </w:checkBox>
          </w:ffData>
        </w:fldChar>
      </w:r>
      <w:r>
        <w:rPr>
          <w:rFonts w:ascii="Arial" w:hAnsi="Arial" w:cs="Arial"/>
          <w:i/>
          <w:sz w:val="20"/>
          <w:szCs w:val="20"/>
        </w:rPr>
        <w:instrText xml:space="preserve"> FORMCHECKBOX </w:instrText>
      </w:r>
      <w:r>
        <w:rPr>
          <w:rFonts w:ascii="Arial" w:hAnsi="Arial" w:cs="Arial"/>
          <w:i/>
          <w:sz w:val="20"/>
          <w:szCs w:val="20"/>
        </w:rPr>
      </w:r>
      <w:r>
        <w:rPr>
          <w:rFonts w:ascii="Arial" w:hAnsi="Arial" w:cs="Arial"/>
          <w:i/>
          <w:sz w:val="20"/>
          <w:szCs w:val="20"/>
        </w:rPr>
        <w:fldChar w:fldCharType="separate"/>
      </w:r>
      <w:r>
        <w:rPr>
          <w:rFonts w:ascii="Arial" w:hAnsi="Arial" w:cs="Arial"/>
          <w:i/>
          <w:sz w:val="20"/>
          <w:szCs w:val="20"/>
        </w:rPr>
        <w:fldChar w:fldCharType="end"/>
      </w:r>
      <w:r>
        <w:rPr>
          <w:rFonts w:ascii="Arial" w:hAnsi="Arial" w:cs="Arial"/>
          <w:i/>
          <w:sz w:val="20"/>
          <w:szCs w:val="20"/>
        </w:rPr>
        <w:t xml:space="preserve"> </w:t>
      </w:r>
      <w:r w:rsidRPr="00CE4BB3">
        <w:rPr>
          <w:rFonts w:ascii="Arial" w:hAnsi="Arial" w:cs="Arial"/>
          <w:sz w:val="20"/>
          <w:szCs w:val="20"/>
        </w:rPr>
        <w:t xml:space="preserve">YES  </w:t>
      </w:r>
      <w:r>
        <w:rPr>
          <w:rFonts w:ascii="Arial" w:hAnsi="Arial" w:cs="Arial"/>
          <w:i/>
          <w:sz w:val="20"/>
          <w:szCs w:val="20"/>
        </w:rPr>
        <w:fldChar w:fldCharType="begin">
          <w:ffData>
            <w:name w:val="Check3"/>
            <w:enabled/>
            <w:calcOnExit w:val="0"/>
            <w:checkBox>
              <w:sizeAuto/>
              <w:default w:val="0"/>
            </w:checkBox>
          </w:ffData>
        </w:fldChar>
      </w:r>
      <w:r>
        <w:rPr>
          <w:rFonts w:ascii="Arial" w:hAnsi="Arial" w:cs="Arial"/>
          <w:i/>
          <w:sz w:val="20"/>
          <w:szCs w:val="20"/>
        </w:rPr>
        <w:instrText xml:space="preserve"> FORMCHECKBOX </w:instrText>
      </w:r>
      <w:r>
        <w:rPr>
          <w:rFonts w:ascii="Arial" w:hAnsi="Arial" w:cs="Arial"/>
          <w:i/>
          <w:sz w:val="20"/>
          <w:szCs w:val="20"/>
        </w:rPr>
      </w:r>
      <w:r>
        <w:rPr>
          <w:rFonts w:ascii="Arial" w:hAnsi="Arial" w:cs="Arial"/>
          <w:i/>
          <w:sz w:val="20"/>
          <w:szCs w:val="20"/>
        </w:rPr>
        <w:fldChar w:fldCharType="separate"/>
      </w:r>
      <w:r>
        <w:rPr>
          <w:rFonts w:ascii="Arial" w:hAnsi="Arial" w:cs="Arial"/>
          <w:i/>
          <w:sz w:val="20"/>
          <w:szCs w:val="20"/>
        </w:rPr>
        <w:fldChar w:fldCharType="end"/>
      </w:r>
      <w:r>
        <w:rPr>
          <w:rFonts w:ascii="Arial" w:hAnsi="Arial" w:cs="Arial"/>
          <w:i/>
          <w:sz w:val="20"/>
          <w:szCs w:val="20"/>
        </w:rPr>
        <w:t xml:space="preserve"> </w:t>
      </w:r>
      <w:r w:rsidRPr="00CE4BB3">
        <w:rPr>
          <w:rFonts w:ascii="Arial" w:hAnsi="Arial" w:cs="Arial"/>
          <w:sz w:val="20"/>
          <w:szCs w:val="20"/>
        </w:rPr>
        <w:t xml:space="preserve"> NO</w:t>
      </w:r>
    </w:p>
    <w:p w14:paraId="735C98E7" w14:textId="77777777" w:rsidR="00D053DE" w:rsidRDefault="00D053DE" w:rsidP="00BC50C8">
      <w:pPr>
        <w:spacing w:line="276" w:lineRule="auto"/>
        <w:rPr>
          <w:rFonts w:ascii="Arial" w:hAnsi="Arial" w:cs="Arial"/>
          <w:i/>
          <w:sz w:val="20"/>
          <w:szCs w:val="20"/>
        </w:rPr>
      </w:pPr>
    </w:p>
    <w:p w14:paraId="4262D692" w14:textId="11639F88" w:rsidR="00BC50C8" w:rsidRPr="00BC50C8" w:rsidRDefault="00BC50C8" w:rsidP="00BC50C8">
      <w:pPr>
        <w:spacing w:line="276" w:lineRule="auto"/>
        <w:rPr>
          <w:rFonts w:ascii="Arial" w:hAnsi="Arial" w:cs="Arial"/>
          <w:sz w:val="20"/>
          <w:szCs w:val="20"/>
          <w:u w:val="single"/>
        </w:rPr>
      </w:pPr>
      <w:r w:rsidRPr="00BC50C8">
        <w:rPr>
          <w:rFonts w:ascii="Arial" w:hAnsi="Arial" w:cs="Arial"/>
          <w:i/>
          <w:sz w:val="20"/>
          <w:szCs w:val="20"/>
        </w:rPr>
        <w:t>Supervisor</w:t>
      </w:r>
      <w:r w:rsidR="00E60CE1">
        <w:rPr>
          <w:rFonts w:ascii="Arial" w:hAnsi="Arial" w:cs="Arial"/>
          <w:i/>
          <w:sz w:val="20"/>
          <w:szCs w:val="20"/>
        </w:rPr>
        <w:t xml:space="preserve"> name</w:t>
      </w:r>
      <w:r w:rsidRPr="00BC50C8">
        <w:rPr>
          <w:rFonts w:ascii="Arial" w:hAnsi="Arial" w:cs="Arial"/>
          <w:i/>
          <w:sz w:val="20"/>
          <w:szCs w:val="20"/>
        </w:rPr>
        <w:t>:</w:t>
      </w:r>
      <w:r w:rsidRPr="00BC50C8">
        <w:rPr>
          <w:rFonts w:ascii="Arial" w:hAnsi="Arial" w:cs="Arial"/>
          <w:sz w:val="20"/>
          <w:szCs w:val="20"/>
        </w:rPr>
        <w:t xml:space="preserve"> </w:t>
      </w:r>
      <w:r w:rsidRPr="00BC50C8">
        <w:rPr>
          <w:rFonts w:ascii="Arial" w:hAnsi="Arial" w:cs="Arial"/>
          <w:sz w:val="20"/>
          <w:szCs w:val="20"/>
        </w:rPr>
        <w:fldChar w:fldCharType="begin">
          <w:ffData>
            <w:name w:val="Text29"/>
            <w:enabled/>
            <w:calcOnExit w:val="0"/>
            <w:textInput>
              <w:default w:val="First and last name"/>
            </w:textInput>
          </w:ffData>
        </w:fldChar>
      </w:r>
      <w:r w:rsidRPr="00BC50C8">
        <w:rPr>
          <w:rFonts w:ascii="Arial" w:hAnsi="Arial" w:cs="Arial"/>
          <w:sz w:val="20"/>
          <w:szCs w:val="20"/>
        </w:rPr>
        <w:instrText xml:space="preserve"> FORMTEXT </w:instrText>
      </w:r>
      <w:r w:rsidRPr="00BC50C8">
        <w:rPr>
          <w:rFonts w:ascii="Arial" w:hAnsi="Arial" w:cs="Arial"/>
          <w:sz w:val="20"/>
          <w:szCs w:val="20"/>
        </w:rPr>
      </w:r>
      <w:r w:rsidRPr="00BC50C8">
        <w:rPr>
          <w:rFonts w:ascii="Arial" w:hAnsi="Arial" w:cs="Arial"/>
          <w:sz w:val="20"/>
          <w:szCs w:val="20"/>
        </w:rPr>
        <w:fldChar w:fldCharType="separate"/>
      </w:r>
      <w:r w:rsidRPr="00BC50C8">
        <w:rPr>
          <w:rFonts w:ascii="Arial" w:hAnsi="Arial" w:cs="Arial"/>
          <w:noProof/>
          <w:sz w:val="20"/>
          <w:szCs w:val="20"/>
        </w:rPr>
        <w:t>First and last name</w:t>
      </w:r>
      <w:r w:rsidRPr="00BC50C8">
        <w:rPr>
          <w:rFonts w:ascii="Arial" w:hAnsi="Arial" w:cs="Arial"/>
          <w:sz w:val="20"/>
          <w:szCs w:val="20"/>
        </w:rPr>
        <w:fldChar w:fldCharType="end"/>
      </w:r>
    </w:p>
    <w:p w14:paraId="64CE743B" w14:textId="77777777" w:rsidR="00BC50C8" w:rsidRDefault="00BC50C8" w:rsidP="00D54400">
      <w:pPr>
        <w:spacing w:line="276" w:lineRule="auto"/>
        <w:rPr>
          <w:rFonts w:ascii="Arial" w:hAnsi="Arial" w:cs="Arial"/>
          <w:sz w:val="20"/>
          <w:szCs w:val="20"/>
        </w:rPr>
      </w:pPr>
    </w:p>
    <w:p w14:paraId="5F4DE96D" w14:textId="77777777" w:rsidR="00D81979" w:rsidRPr="00BC50C8" w:rsidRDefault="00BC50C8" w:rsidP="00BC50C8">
      <w:pPr>
        <w:pStyle w:val="ListParagraph"/>
        <w:spacing w:line="276" w:lineRule="auto"/>
        <w:ind w:left="0"/>
        <w:rPr>
          <w:rFonts w:ascii="Arial" w:hAnsi="Arial" w:cs="Arial"/>
          <w:b/>
          <w:sz w:val="28"/>
          <w:szCs w:val="28"/>
        </w:rPr>
      </w:pPr>
      <w:r w:rsidRPr="00BC50C8">
        <w:rPr>
          <w:rFonts w:ascii="Arial" w:hAnsi="Arial" w:cs="Arial"/>
          <w:b/>
          <w:sz w:val="28"/>
          <w:szCs w:val="28"/>
        </w:rPr>
        <w:t xml:space="preserve">Section Four - </w:t>
      </w:r>
      <w:r w:rsidR="00D81979" w:rsidRPr="00BC50C8">
        <w:rPr>
          <w:rFonts w:ascii="Arial" w:hAnsi="Arial" w:cs="Arial"/>
          <w:b/>
          <w:sz w:val="28"/>
          <w:szCs w:val="28"/>
        </w:rPr>
        <w:t>Funding Information</w:t>
      </w:r>
    </w:p>
    <w:p w14:paraId="4B00ED50" w14:textId="77777777" w:rsidR="00D81979" w:rsidRDefault="00D81979" w:rsidP="00D81979">
      <w:pPr>
        <w:spacing w:line="276" w:lineRule="auto"/>
        <w:rPr>
          <w:rFonts w:ascii="Arial" w:hAnsi="Arial" w:cs="Arial"/>
          <w:sz w:val="20"/>
          <w:szCs w:val="20"/>
        </w:rPr>
      </w:pPr>
      <w:r w:rsidRPr="00004DE9">
        <w:rPr>
          <w:rFonts w:ascii="Arial" w:hAnsi="Arial" w:cs="Arial"/>
          <w:i/>
          <w:sz w:val="20"/>
          <w:szCs w:val="20"/>
        </w:rPr>
        <w:t>UW Appointment Service Period:</w:t>
      </w:r>
      <w:r w:rsidRPr="00004DE9">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fldChar w:fldCharType="begin">
          <w:ffData>
            <w:name w:val="Check5"/>
            <w:enabled/>
            <w:calcOnExit w:val="0"/>
            <w:checkBox>
              <w:sizeAuto/>
              <w:default w:val="0"/>
            </w:checkBox>
          </w:ffData>
        </w:fldChar>
      </w:r>
      <w:bookmarkStart w:id="17" w:name="Check5"/>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7"/>
      <w:r>
        <w:rPr>
          <w:rFonts w:ascii="Arial" w:hAnsi="Arial" w:cs="Arial"/>
          <w:sz w:val="20"/>
          <w:szCs w:val="20"/>
        </w:rPr>
        <w:t xml:space="preserve"> 9-month   </w:t>
      </w:r>
      <w:r>
        <w:rPr>
          <w:rFonts w:ascii="Arial" w:hAnsi="Arial" w:cs="Arial"/>
          <w:sz w:val="20"/>
          <w:szCs w:val="20"/>
        </w:rPr>
        <w:fldChar w:fldCharType="begin">
          <w:ffData>
            <w:name w:val="Check6"/>
            <w:enabled/>
            <w:calcOnExit w:val="0"/>
            <w:checkBox>
              <w:sizeAuto/>
              <w:default w:val="0"/>
            </w:checkBox>
          </w:ffData>
        </w:fldChar>
      </w:r>
      <w:bookmarkStart w:id="18" w:name="Check6"/>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8"/>
      <w:r>
        <w:rPr>
          <w:rFonts w:ascii="Arial" w:hAnsi="Arial" w:cs="Arial"/>
          <w:sz w:val="20"/>
          <w:szCs w:val="20"/>
        </w:rPr>
        <w:t>12-month</w:t>
      </w:r>
    </w:p>
    <w:p w14:paraId="7D9CF36B" w14:textId="097BF7D1" w:rsidR="00D053DE" w:rsidRPr="00D053DE" w:rsidRDefault="00D053DE" w:rsidP="00D81979">
      <w:pPr>
        <w:spacing w:line="276" w:lineRule="auto"/>
        <w:rPr>
          <w:rFonts w:ascii="Lucida Sans" w:hAnsi="Lucida Sans" w:cs="Arial"/>
          <w:color w:val="808080" w:themeColor="background1" w:themeShade="80"/>
          <w:sz w:val="14"/>
          <w:szCs w:val="14"/>
        </w:rPr>
      </w:pPr>
      <w:r>
        <w:rPr>
          <w:rFonts w:ascii="Lucida Sans" w:hAnsi="Lucida Sans" w:cs="Arial"/>
          <w:color w:val="808080" w:themeColor="background1" w:themeShade="80"/>
          <w:sz w:val="14"/>
          <w:szCs w:val="14"/>
        </w:rPr>
        <w:t>This r</w:t>
      </w:r>
      <w:r w:rsidRPr="00D053DE">
        <w:rPr>
          <w:rFonts w:ascii="Lucida Sans" w:hAnsi="Lucida Sans" w:cs="Arial"/>
          <w:color w:val="808080" w:themeColor="background1" w:themeShade="80"/>
          <w:sz w:val="14"/>
          <w:szCs w:val="14"/>
        </w:rPr>
        <w:t xml:space="preserve">efers to the school/college/campus and position </w:t>
      </w:r>
      <w:hyperlink r:id="rId15" w:history="1">
        <w:r w:rsidRPr="004D18E3">
          <w:rPr>
            <w:rStyle w:val="Hyperlink"/>
            <w:rFonts w:ascii="Lucida Sans" w:hAnsi="Lucida Sans" w:cs="Arial"/>
            <w:sz w:val="14"/>
            <w:szCs w:val="14"/>
          </w:rPr>
          <w:t>service period</w:t>
        </w:r>
      </w:hyperlink>
      <w:r w:rsidRPr="00D053DE">
        <w:rPr>
          <w:rFonts w:ascii="Lucida Sans" w:hAnsi="Lucida Sans" w:cs="Arial"/>
          <w:color w:val="808080" w:themeColor="background1" w:themeShade="80"/>
          <w:sz w:val="14"/>
          <w:szCs w:val="14"/>
        </w:rPr>
        <w:t>, not the sponsorship period.</w:t>
      </w:r>
    </w:p>
    <w:p w14:paraId="09335C84" w14:textId="77777777" w:rsidR="00D81979" w:rsidRPr="00004DE9" w:rsidRDefault="00D81979" w:rsidP="00D81979">
      <w:pPr>
        <w:spacing w:line="276" w:lineRule="auto"/>
        <w:rPr>
          <w:rFonts w:ascii="Arial" w:hAnsi="Arial" w:cs="Arial"/>
          <w:sz w:val="16"/>
          <w:szCs w:val="16"/>
        </w:rPr>
      </w:pPr>
    </w:p>
    <w:p w14:paraId="1270E52F" w14:textId="6C8FFE02" w:rsidR="00D81979" w:rsidRPr="00004DE9" w:rsidRDefault="00D81979" w:rsidP="00D81979">
      <w:pPr>
        <w:spacing w:line="276" w:lineRule="auto"/>
        <w:rPr>
          <w:rFonts w:ascii="Arial" w:hAnsi="Arial" w:cs="Arial"/>
          <w:sz w:val="20"/>
          <w:szCs w:val="20"/>
          <w:u w:val="single"/>
        </w:rPr>
      </w:pPr>
      <w:r w:rsidRPr="00004DE9">
        <w:rPr>
          <w:rFonts w:ascii="Arial" w:hAnsi="Arial" w:cs="Arial"/>
          <w:i/>
          <w:sz w:val="20"/>
          <w:szCs w:val="20"/>
        </w:rPr>
        <w:lastRenderedPageBreak/>
        <w:t xml:space="preserve">UW </w:t>
      </w:r>
      <w:r w:rsidR="00D053DE">
        <w:rPr>
          <w:rFonts w:ascii="Arial" w:hAnsi="Arial" w:cs="Arial"/>
          <w:i/>
          <w:sz w:val="20"/>
          <w:szCs w:val="20"/>
        </w:rPr>
        <w:t>Per-Month</w:t>
      </w:r>
      <w:r w:rsidRPr="00004DE9">
        <w:rPr>
          <w:rFonts w:ascii="Arial" w:hAnsi="Arial" w:cs="Arial"/>
          <w:i/>
          <w:sz w:val="20"/>
          <w:szCs w:val="20"/>
        </w:rPr>
        <w:t xml:space="preserve"> Salary: Include only salary paid through UW payroll for the proposed dates of sponsorship. Monthly full-time salary does not include pay through PDR</w:t>
      </w:r>
      <w:r w:rsidR="00D053DE">
        <w:rPr>
          <w:rFonts w:ascii="Arial" w:hAnsi="Arial" w:cs="Arial"/>
          <w:i/>
          <w:sz w:val="20"/>
          <w:szCs w:val="20"/>
        </w:rPr>
        <w:t xml:space="preserve">, </w:t>
      </w:r>
      <w:r w:rsidRPr="00004DE9">
        <w:rPr>
          <w:rFonts w:ascii="Arial" w:hAnsi="Arial" w:cs="Arial"/>
          <w:i/>
          <w:sz w:val="20"/>
          <w:szCs w:val="20"/>
        </w:rPr>
        <w:t>clinical</w:t>
      </w:r>
      <w:r w:rsidR="00D053DE">
        <w:rPr>
          <w:rFonts w:ascii="Arial" w:hAnsi="Arial" w:cs="Arial"/>
          <w:i/>
          <w:sz w:val="20"/>
          <w:szCs w:val="20"/>
        </w:rPr>
        <w:t xml:space="preserve"> or practice plan</w:t>
      </w:r>
      <w:r w:rsidRPr="00004DE9">
        <w:rPr>
          <w:rFonts w:ascii="Arial" w:hAnsi="Arial" w:cs="Arial"/>
          <w:i/>
          <w:sz w:val="20"/>
          <w:szCs w:val="20"/>
        </w:rPr>
        <w:t xml:space="preserve"> revenue</w:t>
      </w:r>
      <w:r w:rsidR="00D053DE">
        <w:rPr>
          <w:rFonts w:ascii="Arial" w:hAnsi="Arial" w:cs="Arial"/>
          <w:i/>
          <w:sz w:val="20"/>
          <w:szCs w:val="20"/>
        </w:rPr>
        <w:t>, or incentive payments</w:t>
      </w:r>
      <w:r w:rsidRPr="00004DE9">
        <w:rPr>
          <w:rFonts w:ascii="Arial" w:hAnsi="Arial" w:cs="Arial"/>
          <w:i/>
          <w:sz w:val="20"/>
          <w:szCs w:val="20"/>
        </w:rPr>
        <w:t>. DO NOT round off amount; salary must equal yearly amount in employer’s letter to USCIS, including cents</w:t>
      </w:r>
      <w:r w:rsidRPr="00004DE9">
        <w:rPr>
          <w:rFonts w:ascii="Arial" w:hAnsi="Arial" w:cs="Arial"/>
          <w:sz w:val="20"/>
          <w:szCs w:val="20"/>
        </w:rPr>
        <w:t>: $</w:t>
      </w:r>
      <w:bookmarkStart w:id="19" w:name="Text25"/>
      <w:r>
        <w:rPr>
          <w:rFonts w:ascii="Arial" w:hAnsi="Arial" w:cs="Arial"/>
          <w:sz w:val="20"/>
          <w:szCs w:val="20"/>
        </w:rPr>
        <w:fldChar w:fldCharType="begin">
          <w:ffData>
            <w:name w:val="Text25"/>
            <w:enabled/>
            <w:calcOnExit w:val="0"/>
            <w:textInput>
              <w:default w:val="XX,XXX.XX"/>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XX,XXX.XX</w:t>
      </w:r>
      <w:r>
        <w:rPr>
          <w:rFonts w:ascii="Arial" w:hAnsi="Arial" w:cs="Arial"/>
          <w:sz w:val="20"/>
          <w:szCs w:val="20"/>
        </w:rPr>
        <w:fldChar w:fldCharType="end"/>
      </w:r>
      <w:bookmarkEnd w:id="19"/>
    </w:p>
    <w:p w14:paraId="1014FC84" w14:textId="77777777" w:rsidR="00D81979" w:rsidRDefault="00D81979" w:rsidP="00D81979">
      <w:pPr>
        <w:spacing w:line="276" w:lineRule="auto"/>
        <w:rPr>
          <w:rFonts w:ascii="Arial" w:hAnsi="Arial" w:cs="Arial"/>
          <w:sz w:val="16"/>
          <w:szCs w:val="16"/>
        </w:rPr>
      </w:pPr>
    </w:p>
    <w:p w14:paraId="10280F86" w14:textId="77777777" w:rsidR="00D053DE" w:rsidRDefault="00D053DE" w:rsidP="00D81979">
      <w:pPr>
        <w:spacing w:line="276" w:lineRule="auto"/>
        <w:rPr>
          <w:rFonts w:ascii="Arial" w:hAnsi="Arial" w:cs="Arial"/>
          <w:sz w:val="16"/>
          <w:szCs w:val="16"/>
        </w:rPr>
      </w:pPr>
      <w:r w:rsidRPr="00D053DE">
        <w:rPr>
          <w:rFonts w:ascii="Arial" w:hAnsi="Arial" w:cs="Arial"/>
          <w:i/>
          <w:sz w:val="20"/>
          <w:szCs w:val="20"/>
        </w:rPr>
        <w:t>UW Annual Salary: $</w:t>
      </w:r>
      <w:r>
        <w:rPr>
          <w:rFonts w:ascii="Arial" w:hAnsi="Arial" w:cs="Arial"/>
          <w:sz w:val="20"/>
          <w:szCs w:val="20"/>
        </w:rPr>
        <w:fldChar w:fldCharType="begin">
          <w:ffData>
            <w:name w:val="Text25"/>
            <w:enabled/>
            <w:calcOnExit w:val="0"/>
            <w:textInput>
              <w:default w:val="XX,XXX.XX"/>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XX,XXX.XX</w:t>
      </w:r>
      <w:r>
        <w:rPr>
          <w:rFonts w:ascii="Arial" w:hAnsi="Arial" w:cs="Arial"/>
          <w:sz w:val="20"/>
          <w:szCs w:val="20"/>
        </w:rPr>
        <w:fldChar w:fldCharType="end"/>
      </w:r>
    </w:p>
    <w:p w14:paraId="6BE84AAA" w14:textId="77777777" w:rsidR="00D053DE" w:rsidRPr="00004DE9" w:rsidRDefault="00D053DE" w:rsidP="00D81979">
      <w:pPr>
        <w:spacing w:line="276" w:lineRule="auto"/>
        <w:rPr>
          <w:rFonts w:ascii="Arial" w:hAnsi="Arial" w:cs="Arial"/>
          <w:sz w:val="16"/>
          <w:szCs w:val="16"/>
        </w:rPr>
      </w:pPr>
    </w:p>
    <w:p w14:paraId="4985446F" w14:textId="77777777" w:rsidR="00D81979" w:rsidRPr="00004DE9" w:rsidRDefault="00D81979" w:rsidP="00D81979">
      <w:pPr>
        <w:spacing w:line="276" w:lineRule="auto"/>
        <w:rPr>
          <w:rFonts w:ascii="Arial" w:hAnsi="Arial" w:cs="Arial"/>
          <w:sz w:val="20"/>
          <w:szCs w:val="20"/>
        </w:rPr>
      </w:pPr>
      <w:r w:rsidRPr="00004DE9">
        <w:rPr>
          <w:rFonts w:ascii="Arial" w:hAnsi="Arial" w:cs="Arial"/>
          <w:i/>
          <w:sz w:val="20"/>
          <w:szCs w:val="20"/>
        </w:rPr>
        <w:t>If compensated through clinical practice plan (UWP or CUMG), list source and per-month amount:</w:t>
      </w:r>
      <w:r w:rsidRPr="00004DE9">
        <w:rPr>
          <w:rFonts w:ascii="Arial" w:hAnsi="Arial" w:cs="Arial"/>
          <w:sz w:val="20"/>
          <w:szCs w:val="20"/>
        </w:rPr>
        <w:t xml:space="preserve"> </w:t>
      </w:r>
      <w:bookmarkStart w:id="20" w:name="Text26"/>
      <w:r>
        <w:rPr>
          <w:rFonts w:ascii="Arial" w:hAnsi="Arial" w:cs="Arial"/>
          <w:sz w:val="20"/>
          <w:szCs w:val="20"/>
        </w:rPr>
        <w:fldChar w:fldCharType="begin">
          <w:ffData>
            <w:name w:val="Text26"/>
            <w:enabled/>
            <w:calcOnExit w:val="0"/>
            <w:textInput>
              <w:default w:val="Enter your respons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Enter your response</w:t>
      </w:r>
      <w:r>
        <w:rPr>
          <w:rFonts w:ascii="Arial" w:hAnsi="Arial" w:cs="Arial"/>
          <w:sz w:val="20"/>
          <w:szCs w:val="20"/>
        </w:rPr>
        <w:fldChar w:fldCharType="end"/>
      </w:r>
      <w:bookmarkEnd w:id="20"/>
    </w:p>
    <w:p w14:paraId="189F26BA" w14:textId="77777777" w:rsidR="00D81979" w:rsidRDefault="00D81979" w:rsidP="00D81979">
      <w:pPr>
        <w:spacing w:line="276" w:lineRule="auto"/>
        <w:rPr>
          <w:rFonts w:ascii="Arial" w:hAnsi="Arial" w:cs="Arial"/>
          <w:sz w:val="16"/>
          <w:szCs w:val="16"/>
        </w:rPr>
      </w:pPr>
    </w:p>
    <w:p w14:paraId="2C9D5D3A" w14:textId="77777777" w:rsidR="00BC50C8" w:rsidRPr="00BC50C8" w:rsidRDefault="00BC50C8" w:rsidP="00D81979">
      <w:pPr>
        <w:spacing w:line="276" w:lineRule="auto"/>
        <w:rPr>
          <w:rFonts w:ascii="Arial" w:hAnsi="Arial" w:cs="Arial"/>
          <w:i/>
          <w:sz w:val="20"/>
          <w:szCs w:val="20"/>
        </w:rPr>
      </w:pPr>
      <w:r w:rsidRPr="00BC50C8">
        <w:rPr>
          <w:rFonts w:ascii="Arial" w:hAnsi="Arial" w:cs="Arial"/>
          <w:bCs/>
          <w:i/>
          <w:color w:val="212529"/>
          <w:sz w:val="20"/>
          <w:szCs w:val="20"/>
          <w:shd w:val="clear" w:color="auto" w:fill="FFFFFF"/>
        </w:rPr>
        <w:t>Grants/contracts funding the position, if any</w:t>
      </w:r>
    </w:p>
    <w:p w14:paraId="2C0E41A1" w14:textId="77777777" w:rsidR="00BC50C8" w:rsidRPr="00E25581" w:rsidRDefault="00BC50C8" w:rsidP="00BC50C8">
      <w:pPr>
        <w:pBdr>
          <w:top w:val="dotted" w:sz="4" w:space="1" w:color="auto"/>
          <w:left w:val="dotted" w:sz="4" w:space="0" w:color="auto"/>
          <w:bottom w:val="dotted" w:sz="4" w:space="1" w:color="auto"/>
          <w:right w:val="dotted" w:sz="4" w:space="4" w:color="auto"/>
        </w:pBdr>
        <w:spacing w:line="276" w:lineRule="auto"/>
        <w:ind w:left="270" w:right="-18"/>
        <w:rPr>
          <w:rFonts w:ascii="Arial" w:hAnsi="Arial" w:cs="Arial"/>
          <w:sz w:val="16"/>
          <w:szCs w:val="16"/>
        </w:rPr>
      </w:pPr>
      <w:r>
        <w:rPr>
          <w:rFonts w:ascii="Arial" w:hAnsi="Arial" w:cs="Arial"/>
          <w:sz w:val="20"/>
          <w:szCs w:val="20"/>
        </w:rPr>
        <w:fldChar w:fldCharType="begin">
          <w:ffData>
            <w:name w:val=""/>
            <w:enabled/>
            <w:calcOnExit w:val="0"/>
            <w:textInput>
              <w:default w:val="Enter your respons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Enter your response</w:t>
      </w:r>
      <w:r>
        <w:rPr>
          <w:rFonts w:ascii="Arial" w:hAnsi="Arial" w:cs="Arial"/>
          <w:sz w:val="20"/>
          <w:szCs w:val="20"/>
        </w:rPr>
        <w:fldChar w:fldCharType="end"/>
      </w:r>
    </w:p>
    <w:p w14:paraId="39F882DF" w14:textId="77777777" w:rsidR="00BC50C8" w:rsidRPr="00004DE9" w:rsidRDefault="00BC50C8" w:rsidP="00D81979">
      <w:pPr>
        <w:spacing w:line="276" w:lineRule="auto"/>
        <w:rPr>
          <w:rFonts w:ascii="Arial" w:hAnsi="Arial" w:cs="Arial"/>
          <w:sz w:val="16"/>
          <w:szCs w:val="16"/>
        </w:rPr>
      </w:pPr>
      <w:r>
        <w:rPr>
          <w:rFonts w:ascii="Lucida Sans Unicode" w:hAnsi="Lucida Sans Unicode" w:cs="Lucida Sans Unicode"/>
          <w:color w:val="6C757D"/>
          <w:sz w:val="14"/>
          <w:szCs w:val="14"/>
          <w:shd w:val="clear" w:color="auto" w:fill="FFFFFF"/>
        </w:rPr>
        <w:t>List any grants/contracts (eGC1 numbers) funding the position or any sponsored projects (eGC1) in which the individual will participate.</w:t>
      </w:r>
    </w:p>
    <w:p w14:paraId="195842D8" w14:textId="77777777" w:rsidR="0071787C" w:rsidRDefault="0071787C" w:rsidP="00BC50C8">
      <w:pPr>
        <w:spacing w:line="276" w:lineRule="auto"/>
        <w:rPr>
          <w:rFonts w:ascii="Arial" w:hAnsi="Arial" w:cs="Arial"/>
          <w:sz w:val="20"/>
          <w:szCs w:val="20"/>
        </w:rPr>
      </w:pPr>
    </w:p>
    <w:p w14:paraId="541C48E2" w14:textId="719FC512" w:rsidR="002D29AD" w:rsidRPr="00BC50C8" w:rsidRDefault="00BC50C8" w:rsidP="00BC50C8">
      <w:pPr>
        <w:spacing w:line="276" w:lineRule="auto"/>
        <w:rPr>
          <w:rFonts w:ascii="Arial" w:hAnsi="Arial" w:cs="Arial"/>
          <w:b/>
          <w:sz w:val="28"/>
          <w:szCs w:val="28"/>
        </w:rPr>
      </w:pPr>
      <w:r w:rsidRPr="00BC50C8">
        <w:rPr>
          <w:rFonts w:ascii="Arial" w:hAnsi="Arial" w:cs="Arial"/>
          <w:b/>
          <w:sz w:val="28"/>
          <w:szCs w:val="28"/>
        </w:rPr>
        <w:t xml:space="preserve">Section Five - </w:t>
      </w:r>
      <w:r w:rsidR="00580DCB" w:rsidRPr="00BC50C8">
        <w:rPr>
          <w:rFonts w:ascii="Arial" w:hAnsi="Arial" w:cs="Arial"/>
          <w:b/>
          <w:sz w:val="28"/>
          <w:szCs w:val="28"/>
        </w:rPr>
        <w:t xml:space="preserve">Sponsoring </w:t>
      </w:r>
      <w:r w:rsidRPr="00BC50C8">
        <w:rPr>
          <w:rFonts w:ascii="Arial" w:hAnsi="Arial" w:cs="Arial"/>
          <w:b/>
          <w:sz w:val="28"/>
          <w:szCs w:val="28"/>
        </w:rPr>
        <w:t>Department/Program</w:t>
      </w:r>
      <w:r w:rsidR="00580DCB" w:rsidRPr="00BC50C8">
        <w:rPr>
          <w:rFonts w:ascii="Arial" w:hAnsi="Arial" w:cs="Arial"/>
          <w:b/>
          <w:sz w:val="28"/>
          <w:szCs w:val="28"/>
        </w:rPr>
        <w:t xml:space="preserve"> I</w:t>
      </w:r>
      <w:r w:rsidR="00B56B2F" w:rsidRPr="00BC50C8">
        <w:rPr>
          <w:rFonts w:ascii="Arial" w:hAnsi="Arial" w:cs="Arial"/>
          <w:b/>
          <w:sz w:val="28"/>
          <w:szCs w:val="28"/>
        </w:rPr>
        <w:t>nformation</w:t>
      </w:r>
    </w:p>
    <w:p w14:paraId="5C24FA8A" w14:textId="5C21E801" w:rsidR="00EC2547" w:rsidRPr="00CE2AA7" w:rsidRDefault="00C3554E" w:rsidP="00404AB4">
      <w:pPr>
        <w:spacing w:line="276" w:lineRule="auto"/>
        <w:rPr>
          <w:rFonts w:ascii="Arial" w:hAnsi="Arial" w:cs="Arial"/>
          <w:sz w:val="20"/>
          <w:szCs w:val="20"/>
          <w:u w:val="single"/>
        </w:rPr>
      </w:pPr>
      <w:r w:rsidRPr="00C3554E">
        <w:rPr>
          <w:rFonts w:ascii="Arial" w:hAnsi="Arial" w:cs="Arial"/>
          <w:i/>
          <w:sz w:val="20"/>
          <w:szCs w:val="20"/>
        </w:rPr>
        <w:t>UW H</w:t>
      </w:r>
      <w:r w:rsidR="00D92150" w:rsidRPr="00C3554E">
        <w:rPr>
          <w:rFonts w:ascii="Arial" w:hAnsi="Arial" w:cs="Arial"/>
          <w:i/>
          <w:sz w:val="20"/>
          <w:szCs w:val="20"/>
        </w:rPr>
        <w:t xml:space="preserve">ome </w:t>
      </w:r>
      <w:r w:rsidRPr="00C3554E">
        <w:rPr>
          <w:rFonts w:ascii="Arial" w:hAnsi="Arial" w:cs="Arial"/>
          <w:i/>
          <w:sz w:val="20"/>
          <w:szCs w:val="20"/>
        </w:rPr>
        <w:t>D</w:t>
      </w:r>
      <w:r w:rsidR="001851E6">
        <w:rPr>
          <w:rFonts w:ascii="Arial" w:hAnsi="Arial" w:cs="Arial"/>
          <w:i/>
          <w:sz w:val="20"/>
          <w:szCs w:val="20"/>
        </w:rPr>
        <w:t>epartment</w:t>
      </w:r>
      <w:r w:rsidRPr="00C3554E">
        <w:rPr>
          <w:rFonts w:ascii="Arial" w:hAnsi="Arial" w:cs="Arial"/>
          <w:i/>
          <w:sz w:val="20"/>
          <w:szCs w:val="20"/>
        </w:rPr>
        <w:t>:</w:t>
      </w:r>
      <w:r>
        <w:rPr>
          <w:rFonts w:ascii="Arial" w:hAnsi="Arial" w:cs="Arial"/>
          <w:sz w:val="20"/>
          <w:szCs w:val="20"/>
        </w:rPr>
        <w:t xml:space="preserve"> </w:t>
      </w:r>
      <w:r w:rsidR="00A2093D">
        <w:rPr>
          <w:rFonts w:ascii="Arial" w:hAnsi="Arial" w:cs="Arial"/>
          <w:sz w:val="20"/>
          <w:szCs w:val="20"/>
        </w:rPr>
        <w:fldChar w:fldCharType="begin">
          <w:ffData>
            <w:name w:val="Text4"/>
            <w:enabled/>
            <w:calcOnExit w:val="0"/>
            <w:textInput>
              <w:default w:val="Enter the official name"/>
            </w:textInput>
          </w:ffData>
        </w:fldChar>
      </w:r>
      <w:r w:rsidR="00A2093D">
        <w:rPr>
          <w:rFonts w:ascii="Arial" w:hAnsi="Arial" w:cs="Arial"/>
          <w:sz w:val="20"/>
          <w:szCs w:val="20"/>
        </w:rPr>
        <w:instrText xml:space="preserve"> FORMTEXT </w:instrText>
      </w:r>
      <w:r w:rsidR="00A2093D">
        <w:rPr>
          <w:rFonts w:ascii="Arial" w:hAnsi="Arial" w:cs="Arial"/>
          <w:sz w:val="20"/>
          <w:szCs w:val="20"/>
        </w:rPr>
      </w:r>
      <w:r w:rsidR="00A2093D">
        <w:rPr>
          <w:rFonts w:ascii="Arial" w:hAnsi="Arial" w:cs="Arial"/>
          <w:sz w:val="20"/>
          <w:szCs w:val="20"/>
        </w:rPr>
        <w:fldChar w:fldCharType="separate"/>
      </w:r>
      <w:r w:rsidR="00A2093D">
        <w:rPr>
          <w:rFonts w:ascii="Arial" w:hAnsi="Arial" w:cs="Arial"/>
          <w:noProof/>
          <w:sz w:val="20"/>
          <w:szCs w:val="20"/>
        </w:rPr>
        <w:t>Enter the official name</w:t>
      </w:r>
      <w:r w:rsidR="00A2093D">
        <w:rPr>
          <w:rFonts w:ascii="Arial" w:hAnsi="Arial" w:cs="Arial"/>
          <w:sz w:val="20"/>
          <w:szCs w:val="20"/>
        </w:rPr>
        <w:fldChar w:fldCharType="end"/>
      </w:r>
    </w:p>
    <w:p w14:paraId="11AC6451" w14:textId="1BCE5132" w:rsidR="00BC50C8" w:rsidRPr="00CE2AA7" w:rsidRDefault="00BC50C8" w:rsidP="00BC50C8">
      <w:pPr>
        <w:spacing w:line="276" w:lineRule="auto"/>
        <w:rPr>
          <w:rFonts w:ascii="Arial" w:hAnsi="Arial" w:cs="Arial"/>
          <w:sz w:val="20"/>
          <w:szCs w:val="20"/>
          <w:u w:val="single"/>
        </w:rPr>
      </w:pPr>
      <w:r w:rsidRPr="00C3554E">
        <w:rPr>
          <w:rFonts w:ascii="Arial" w:hAnsi="Arial" w:cs="Arial"/>
          <w:i/>
          <w:sz w:val="20"/>
          <w:szCs w:val="20"/>
        </w:rPr>
        <w:t xml:space="preserve">UW Home </w:t>
      </w:r>
      <w:r>
        <w:rPr>
          <w:rFonts w:ascii="Arial" w:hAnsi="Arial" w:cs="Arial"/>
          <w:i/>
          <w:sz w:val="20"/>
          <w:szCs w:val="20"/>
        </w:rPr>
        <w:t>School/College/Campus</w:t>
      </w:r>
      <w:r w:rsidRPr="00C3554E">
        <w:rPr>
          <w:rFonts w:ascii="Arial" w:hAnsi="Arial" w:cs="Arial"/>
          <w:i/>
          <w:sz w:val="20"/>
          <w:szCs w:val="20"/>
        </w:rPr>
        <w:t>:</w:t>
      </w:r>
      <w:r>
        <w:rPr>
          <w:rFonts w:ascii="Arial" w:hAnsi="Arial" w:cs="Arial"/>
          <w:sz w:val="20"/>
          <w:szCs w:val="20"/>
        </w:rPr>
        <w:t xml:space="preserve"> </w:t>
      </w:r>
      <w:r>
        <w:rPr>
          <w:rFonts w:ascii="Arial" w:hAnsi="Arial" w:cs="Arial"/>
          <w:sz w:val="20"/>
          <w:szCs w:val="20"/>
        </w:rPr>
        <w:fldChar w:fldCharType="begin">
          <w:ffData>
            <w:name w:val="Text4"/>
            <w:enabled/>
            <w:calcOnExit w:val="0"/>
            <w:textInput>
              <w:default w:val="Enter the official nam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Enter the official name</w:t>
      </w:r>
      <w:r>
        <w:rPr>
          <w:rFonts w:ascii="Arial" w:hAnsi="Arial" w:cs="Arial"/>
          <w:sz w:val="20"/>
          <w:szCs w:val="20"/>
        </w:rPr>
        <w:fldChar w:fldCharType="end"/>
      </w:r>
    </w:p>
    <w:p w14:paraId="1D912549" w14:textId="77777777" w:rsidR="00BC50C8" w:rsidRPr="00E25581" w:rsidRDefault="00BC50C8" w:rsidP="00BC50C8">
      <w:pPr>
        <w:spacing w:line="276" w:lineRule="auto"/>
        <w:rPr>
          <w:rFonts w:ascii="Arial" w:hAnsi="Arial" w:cs="Arial"/>
          <w:sz w:val="16"/>
          <w:szCs w:val="16"/>
          <w:u w:val="single"/>
        </w:rPr>
      </w:pPr>
    </w:p>
    <w:p w14:paraId="64501B4A" w14:textId="77777777" w:rsidR="00BC50C8" w:rsidRPr="00C3554E" w:rsidRDefault="00BC50C8" w:rsidP="00BC50C8">
      <w:pPr>
        <w:spacing w:line="276" w:lineRule="auto"/>
        <w:rPr>
          <w:rFonts w:ascii="Arial" w:hAnsi="Arial" w:cs="Arial"/>
          <w:i/>
          <w:sz w:val="20"/>
          <w:szCs w:val="20"/>
          <w:u w:val="single"/>
        </w:rPr>
      </w:pPr>
      <w:r w:rsidRPr="00C3554E">
        <w:rPr>
          <w:rFonts w:ascii="Arial" w:hAnsi="Arial" w:cs="Arial"/>
          <w:i/>
          <w:sz w:val="20"/>
          <w:szCs w:val="20"/>
        </w:rPr>
        <w:t xml:space="preserve">UW </w:t>
      </w:r>
      <w:r>
        <w:rPr>
          <w:rFonts w:ascii="Arial" w:hAnsi="Arial" w:cs="Arial"/>
          <w:i/>
          <w:sz w:val="20"/>
          <w:szCs w:val="20"/>
        </w:rPr>
        <w:t>Unit</w:t>
      </w:r>
      <w:r w:rsidRPr="00C3554E">
        <w:rPr>
          <w:rFonts w:ascii="Arial" w:hAnsi="Arial" w:cs="Arial"/>
          <w:i/>
          <w:sz w:val="20"/>
          <w:szCs w:val="20"/>
        </w:rPr>
        <w:t xml:space="preserve"> Contact Details (for further information regarding this visa request):</w:t>
      </w:r>
      <w:r w:rsidRPr="00C3554E">
        <w:rPr>
          <w:rFonts w:ascii="Arial" w:hAnsi="Arial" w:cs="Arial"/>
          <w:i/>
          <w:sz w:val="20"/>
          <w:szCs w:val="20"/>
        </w:rPr>
        <w:tab/>
      </w:r>
      <w:r w:rsidRPr="00C3554E">
        <w:rPr>
          <w:rFonts w:ascii="Arial" w:hAnsi="Arial" w:cs="Arial"/>
          <w:i/>
          <w:sz w:val="20"/>
          <w:szCs w:val="20"/>
        </w:rPr>
        <w:tab/>
      </w:r>
      <w:r w:rsidRPr="00C3554E">
        <w:rPr>
          <w:rFonts w:ascii="Arial" w:hAnsi="Arial" w:cs="Arial"/>
          <w:i/>
          <w:sz w:val="20"/>
          <w:szCs w:val="20"/>
        </w:rPr>
        <w:tab/>
      </w:r>
      <w:r w:rsidRPr="00C3554E">
        <w:rPr>
          <w:rFonts w:ascii="Arial" w:hAnsi="Arial" w:cs="Arial"/>
          <w:i/>
          <w:sz w:val="20"/>
          <w:szCs w:val="20"/>
        </w:rPr>
        <w:tab/>
      </w:r>
    </w:p>
    <w:p w14:paraId="7033C171" w14:textId="77777777" w:rsidR="00BC50C8" w:rsidRDefault="00BC50C8" w:rsidP="00BC50C8">
      <w:pPr>
        <w:spacing w:line="276" w:lineRule="auto"/>
        <w:ind w:firstLine="720"/>
        <w:rPr>
          <w:rFonts w:ascii="Arial" w:hAnsi="Arial" w:cs="Arial"/>
          <w:i/>
          <w:sz w:val="20"/>
          <w:szCs w:val="20"/>
        </w:rPr>
      </w:pPr>
      <w:r>
        <w:rPr>
          <w:rFonts w:ascii="Arial" w:hAnsi="Arial" w:cs="Arial"/>
          <w:i/>
          <w:sz w:val="20"/>
          <w:szCs w:val="20"/>
        </w:rPr>
        <w:t xml:space="preserve">Contact Name: </w:t>
      </w:r>
      <w:r>
        <w:rPr>
          <w:rFonts w:ascii="Arial" w:hAnsi="Arial" w:cs="Arial"/>
          <w:sz w:val="20"/>
          <w:szCs w:val="20"/>
        </w:rPr>
        <w:fldChar w:fldCharType="begin">
          <w:ffData>
            <w:name w:val="Text4"/>
            <w:enabled/>
            <w:calcOnExit w:val="0"/>
            <w:textInput>
              <w:default w:val="Enter the official nam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Enter the official name</w:t>
      </w:r>
      <w:r>
        <w:rPr>
          <w:rFonts w:ascii="Arial" w:hAnsi="Arial" w:cs="Arial"/>
          <w:sz w:val="20"/>
          <w:szCs w:val="20"/>
        </w:rPr>
        <w:fldChar w:fldCharType="end"/>
      </w:r>
    </w:p>
    <w:p w14:paraId="0C910AE8" w14:textId="77777777" w:rsidR="00BC50C8" w:rsidRPr="00CE2AA7" w:rsidRDefault="00BC50C8" w:rsidP="00BC50C8">
      <w:pPr>
        <w:spacing w:line="276" w:lineRule="auto"/>
        <w:ind w:firstLine="720"/>
        <w:rPr>
          <w:rFonts w:ascii="Arial" w:hAnsi="Arial" w:cs="Arial"/>
          <w:sz w:val="20"/>
          <w:szCs w:val="20"/>
          <w:u w:val="single"/>
        </w:rPr>
      </w:pPr>
      <w:proofErr w:type="gramStart"/>
      <w:r w:rsidRPr="00C3554E">
        <w:rPr>
          <w:rFonts w:ascii="Arial" w:hAnsi="Arial" w:cs="Arial"/>
          <w:i/>
          <w:sz w:val="20"/>
          <w:szCs w:val="20"/>
        </w:rPr>
        <w:t>Contact’s</w:t>
      </w:r>
      <w:proofErr w:type="gramEnd"/>
      <w:r w:rsidRPr="00C3554E">
        <w:rPr>
          <w:rFonts w:ascii="Arial" w:hAnsi="Arial" w:cs="Arial"/>
          <w:i/>
          <w:sz w:val="20"/>
          <w:szCs w:val="20"/>
        </w:rPr>
        <w:t xml:space="preserve"> Email:</w:t>
      </w:r>
      <w:r w:rsidRPr="00C3554E">
        <w:rPr>
          <w:rFonts w:ascii="Arial" w:hAnsi="Arial" w:cs="Arial"/>
          <w:sz w:val="20"/>
          <w:szCs w:val="20"/>
        </w:rPr>
        <w:t xml:space="preserve"> </w:t>
      </w:r>
      <w:r w:rsidRPr="008C0336">
        <w:rPr>
          <w:rFonts w:ascii="Arial" w:hAnsi="Arial" w:cs="Arial"/>
          <w:sz w:val="20"/>
          <w:szCs w:val="20"/>
        </w:rPr>
        <w:fldChar w:fldCharType="begin">
          <w:ffData>
            <w:name w:val="Text9"/>
            <w:enabled/>
            <w:calcOnExit w:val="0"/>
            <w:textInput>
              <w:default w:val="UW NetID"/>
            </w:textInput>
          </w:ffData>
        </w:fldChar>
      </w:r>
      <w:r w:rsidRPr="008C0336">
        <w:rPr>
          <w:rFonts w:ascii="Arial" w:hAnsi="Arial" w:cs="Arial"/>
          <w:sz w:val="20"/>
          <w:szCs w:val="20"/>
        </w:rPr>
        <w:instrText xml:space="preserve"> FORMTEXT </w:instrText>
      </w:r>
      <w:r w:rsidRPr="008C0336">
        <w:rPr>
          <w:rFonts w:ascii="Arial" w:hAnsi="Arial" w:cs="Arial"/>
          <w:sz w:val="20"/>
          <w:szCs w:val="20"/>
        </w:rPr>
      </w:r>
      <w:r w:rsidRPr="008C0336">
        <w:rPr>
          <w:rFonts w:ascii="Arial" w:hAnsi="Arial" w:cs="Arial"/>
          <w:sz w:val="20"/>
          <w:szCs w:val="20"/>
        </w:rPr>
        <w:fldChar w:fldCharType="separate"/>
      </w:r>
      <w:r w:rsidRPr="008C0336">
        <w:rPr>
          <w:rFonts w:ascii="Arial" w:hAnsi="Arial" w:cs="Arial"/>
          <w:noProof/>
          <w:sz w:val="20"/>
          <w:szCs w:val="20"/>
        </w:rPr>
        <w:t>UW NetID</w:t>
      </w:r>
      <w:r w:rsidRPr="008C0336">
        <w:rPr>
          <w:rFonts w:ascii="Arial" w:hAnsi="Arial" w:cs="Arial"/>
          <w:sz w:val="20"/>
          <w:szCs w:val="20"/>
        </w:rPr>
        <w:fldChar w:fldCharType="end"/>
      </w:r>
      <w:r w:rsidRPr="00D92BCC">
        <w:rPr>
          <w:rFonts w:ascii="Arial" w:hAnsi="Arial" w:cs="Arial"/>
          <w:sz w:val="20"/>
          <w:szCs w:val="20"/>
        </w:rPr>
        <w:t>@uw.edu</w:t>
      </w:r>
    </w:p>
    <w:p w14:paraId="335C2DB0" w14:textId="77777777" w:rsidR="00BC50C8" w:rsidRDefault="00BC50C8" w:rsidP="00BC50C8">
      <w:pPr>
        <w:spacing w:line="276" w:lineRule="auto"/>
        <w:ind w:firstLine="720"/>
        <w:rPr>
          <w:rFonts w:ascii="Arial" w:hAnsi="Arial" w:cs="Arial"/>
          <w:i/>
          <w:sz w:val="20"/>
          <w:szCs w:val="20"/>
        </w:rPr>
      </w:pPr>
    </w:p>
    <w:p w14:paraId="725196BF" w14:textId="77777777" w:rsidR="00BC50C8" w:rsidRDefault="00BC50C8" w:rsidP="00BC50C8">
      <w:pPr>
        <w:spacing w:line="276" w:lineRule="auto"/>
        <w:ind w:firstLine="720"/>
        <w:rPr>
          <w:rFonts w:ascii="Arial" w:hAnsi="Arial" w:cs="Arial"/>
          <w:i/>
          <w:sz w:val="20"/>
          <w:szCs w:val="20"/>
        </w:rPr>
      </w:pPr>
      <w:r>
        <w:rPr>
          <w:rFonts w:ascii="Arial" w:hAnsi="Arial" w:cs="Arial"/>
          <w:i/>
          <w:sz w:val="20"/>
          <w:szCs w:val="20"/>
        </w:rPr>
        <w:t xml:space="preserve">Secondary Contact Name: </w:t>
      </w:r>
      <w:r>
        <w:rPr>
          <w:rFonts w:ascii="Arial" w:hAnsi="Arial" w:cs="Arial"/>
          <w:sz w:val="20"/>
          <w:szCs w:val="20"/>
        </w:rPr>
        <w:fldChar w:fldCharType="begin">
          <w:ffData>
            <w:name w:val="Text4"/>
            <w:enabled/>
            <w:calcOnExit w:val="0"/>
            <w:textInput>
              <w:default w:val="Enter the official nam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Enter the official name</w:t>
      </w:r>
      <w:r>
        <w:rPr>
          <w:rFonts w:ascii="Arial" w:hAnsi="Arial" w:cs="Arial"/>
          <w:sz w:val="20"/>
          <w:szCs w:val="20"/>
        </w:rPr>
        <w:fldChar w:fldCharType="end"/>
      </w:r>
    </w:p>
    <w:p w14:paraId="3F11071C" w14:textId="77777777" w:rsidR="00BC50C8" w:rsidRPr="00CE2AA7" w:rsidRDefault="00BC50C8" w:rsidP="00BC50C8">
      <w:pPr>
        <w:spacing w:line="276" w:lineRule="auto"/>
        <w:ind w:firstLine="720"/>
        <w:rPr>
          <w:rFonts w:ascii="Arial" w:hAnsi="Arial" w:cs="Arial"/>
          <w:sz w:val="20"/>
          <w:szCs w:val="20"/>
          <w:u w:val="single"/>
        </w:rPr>
      </w:pPr>
      <w:r>
        <w:rPr>
          <w:rFonts w:ascii="Arial" w:hAnsi="Arial" w:cs="Arial"/>
          <w:i/>
          <w:sz w:val="20"/>
          <w:szCs w:val="20"/>
        </w:rPr>
        <w:t>Secondary Contact</w:t>
      </w:r>
      <w:r w:rsidRPr="00C3554E">
        <w:rPr>
          <w:rFonts w:ascii="Arial" w:hAnsi="Arial" w:cs="Arial"/>
          <w:i/>
          <w:sz w:val="20"/>
          <w:szCs w:val="20"/>
        </w:rPr>
        <w:t xml:space="preserve"> Email:</w:t>
      </w:r>
      <w:r w:rsidRPr="00C3554E">
        <w:rPr>
          <w:rFonts w:ascii="Arial" w:hAnsi="Arial" w:cs="Arial"/>
          <w:sz w:val="20"/>
          <w:szCs w:val="20"/>
        </w:rPr>
        <w:t xml:space="preserve"> </w:t>
      </w:r>
      <w:r w:rsidRPr="008C0336">
        <w:rPr>
          <w:rFonts w:ascii="Arial" w:hAnsi="Arial" w:cs="Arial"/>
          <w:sz w:val="20"/>
          <w:szCs w:val="20"/>
        </w:rPr>
        <w:fldChar w:fldCharType="begin">
          <w:ffData>
            <w:name w:val="Text9"/>
            <w:enabled/>
            <w:calcOnExit w:val="0"/>
            <w:textInput>
              <w:default w:val="UW NetID"/>
            </w:textInput>
          </w:ffData>
        </w:fldChar>
      </w:r>
      <w:r w:rsidRPr="008C0336">
        <w:rPr>
          <w:rFonts w:ascii="Arial" w:hAnsi="Arial" w:cs="Arial"/>
          <w:sz w:val="20"/>
          <w:szCs w:val="20"/>
        </w:rPr>
        <w:instrText xml:space="preserve"> FORMTEXT </w:instrText>
      </w:r>
      <w:r w:rsidRPr="008C0336">
        <w:rPr>
          <w:rFonts w:ascii="Arial" w:hAnsi="Arial" w:cs="Arial"/>
          <w:sz w:val="20"/>
          <w:szCs w:val="20"/>
        </w:rPr>
      </w:r>
      <w:r w:rsidRPr="008C0336">
        <w:rPr>
          <w:rFonts w:ascii="Arial" w:hAnsi="Arial" w:cs="Arial"/>
          <w:sz w:val="20"/>
          <w:szCs w:val="20"/>
        </w:rPr>
        <w:fldChar w:fldCharType="separate"/>
      </w:r>
      <w:r w:rsidRPr="008C0336">
        <w:rPr>
          <w:rFonts w:ascii="Arial" w:hAnsi="Arial" w:cs="Arial"/>
          <w:noProof/>
          <w:sz w:val="20"/>
          <w:szCs w:val="20"/>
        </w:rPr>
        <w:t>UW NetID</w:t>
      </w:r>
      <w:r w:rsidRPr="008C0336">
        <w:rPr>
          <w:rFonts w:ascii="Arial" w:hAnsi="Arial" w:cs="Arial"/>
          <w:sz w:val="20"/>
          <w:szCs w:val="20"/>
        </w:rPr>
        <w:fldChar w:fldCharType="end"/>
      </w:r>
      <w:r w:rsidRPr="00D92BCC">
        <w:rPr>
          <w:rFonts w:ascii="Arial" w:hAnsi="Arial" w:cs="Arial"/>
          <w:sz w:val="20"/>
          <w:szCs w:val="20"/>
        </w:rPr>
        <w:t>@uw.edu</w:t>
      </w:r>
    </w:p>
    <w:p w14:paraId="0B4AA267" w14:textId="77777777" w:rsidR="00BC50C8" w:rsidRDefault="00BC50C8" w:rsidP="00BC50C8">
      <w:pPr>
        <w:spacing w:line="276" w:lineRule="auto"/>
        <w:ind w:firstLine="720"/>
        <w:rPr>
          <w:rFonts w:ascii="Arial" w:hAnsi="Arial" w:cs="Arial"/>
          <w:sz w:val="16"/>
          <w:szCs w:val="16"/>
        </w:rPr>
      </w:pPr>
    </w:p>
    <w:p w14:paraId="49450C1B" w14:textId="77777777" w:rsidR="00BC50C8" w:rsidRDefault="00BC50C8" w:rsidP="00BC50C8">
      <w:pPr>
        <w:spacing w:line="276" w:lineRule="auto"/>
        <w:ind w:firstLine="720"/>
        <w:rPr>
          <w:rFonts w:ascii="Arial" w:hAnsi="Arial" w:cs="Arial"/>
          <w:i/>
          <w:sz w:val="20"/>
          <w:szCs w:val="20"/>
        </w:rPr>
      </w:pPr>
      <w:r>
        <w:rPr>
          <w:rFonts w:ascii="Arial" w:hAnsi="Arial" w:cs="Arial"/>
          <w:i/>
          <w:sz w:val="20"/>
          <w:szCs w:val="20"/>
        </w:rPr>
        <w:t xml:space="preserve">Tertiary Contact Name: </w:t>
      </w:r>
      <w:r>
        <w:rPr>
          <w:rFonts w:ascii="Arial" w:hAnsi="Arial" w:cs="Arial"/>
          <w:sz w:val="20"/>
          <w:szCs w:val="20"/>
        </w:rPr>
        <w:fldChar w:fldCharType="begin">
          <w:ffData>
            <w:name w:val="Text4"/>
            <w:enabled/>
            <w:calcOnExit w:val="0"/>
            <w:textInput>
              <w:default w:val="Enter the official nam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Enter the official name</w:t>
      </w:r>
      <w:r>
        <w:rPr>
          <w:rFonts w:ascii="Arial" w:hAnsi="Arial" w:cs="Arial"/>
          <w:sz w:val="20"/>
          <w:szCs w:val="20"/>
        </w:rPr>
        <w:fldChar w:fldCharType="end"/>
      </w:r>
    </w:p>
    <w:p w14:paraId="78EE349B" w14:textId="77777777" w:rsidR="00BC50C8" w:rsidRPr="00CE2AA7" w:rsidRDefault="00BC50C8" w:rsidP="00BC50C8">
      <w:pPr>
        <w:spacing w:line="276" w:lineRule="auto"/>
        <w:ind w:firstLine="720"/>
        <w:rPr>
          <w:rFonts w:ascii="Arial" w:hAnsi="Arial" w:cs="Arial"/>
          <w:sz w:val="20"/>
          <w:szCs w:val="20"/>
          <w:u w:val="single"/>
        </w:rPr>
      </w:pPr>
      <w:r>
        <w:rPr>
          <w:rFonts w:ascii="Arial" w:hAnsi="Arial" w:cs="Arial"/>
          <w:i/>
          <w:sz w:val="20"/>
          <w:szCs w:val="20"/>
        </w:rPr>
        <w:t>Tertiary Contact</w:t>
      </w:r>
      <w:r w:rsidRPr="00C3554E">
        <w:rPr>
          <w:rFonts w:ascii="Arial" w:hAnsi="Arial" w:cs="Arial"/>
          <w:i/>
          <w:sz w:val="20"/>
          <w:szCs w:val="20"/>
        </w:rPr>
        <w:t xml:space="preserve"> Email:</w:t>
      </w:r>
      <w:r w:rsidRPr="00C3554E">
        <w:rPr>
          <w:rFonts w:ascii="Arial" w:hAnsi="Arial" w:cs="Arial"/>
          <w:sz w:val="20"/>
          <w:szCs w:val="20"/>
        </w:rPr>
        <w:t xml:space="preserve"> </w:t>
      </w:r>
      <w:r w:rsidRPr="008C0336">
        <w:rPr>
          <w:rFonts w:ascii="Arial" w:hAnsi="Arial" w:cs="Arial"/>
          <w:sz w:val="20"/>
          <w:szCs w:val="20"/>
        </w:rPr>
        <w:fldChar w:fldCharType="begin">
          <w:ffData>
            <w:name w:val="Text9"/>
            <w:enabled/>
            <w:calcOnExit w:val="0"/>
            <w:textInput>
              <w:default w:val="UW NetID"/>
            </w:textInput>
          </w:ffData>
        </w:fldChar>
      </w:r>
      <w:r w:rsidRPr="008C0336">
        <w:rPr>
          <w:rFonts w:ascii="Arial" w:hAnsi="Arial" w:cs="Arial"/>
          <w:sz w:val="20"/>
          <w:szCs w:val="20"/>
        </w:rPr>
        <w:instrText xml:space="preserve"> FORMTEXT </w:instrText>
      </w:r>
      <w:r w:rsidRPr="008C0336">
        <w:rPr>
          <w:rFonts w:ascii="Arial" w:hAnsi="Arial" w:cs="Arial"/>
          <w:sz w:val="20"/>
          <w:szCs w:val="20"/>
        </w:rPr>
      </w:r>
      <w:r w:rsidRPr="008C0336">
        <w:rPr>
          <w:rFonts w:ascii="Arial" w:hAnsi="Arial" w:cs="Arial"/>
          <w:sz w:val="20"/>
          <w:szCs w:val="20"/>
        </w:rPr>
        <w:fldChar w:fldCharType="separate"/>
      </w:r>
      <w:r w:rsidRPr="008C0336">
        <w:rPr>
          <w:rFonts w:ascii="Arial" w:hAnsi="Arial" w:cs="Arial"/>
          <w:noProof/>
          <w:sz w:val="20"/>
          <w:szCs w:val="20"/>
        </w:rPr>
        <w:t>UW NetID</w:t>
      </w:r>
      <w:r w:rsidRPr="008C0336">
        <w:rPr>
          <w:rFonts w:ascii="Arial" w:hAnsi="Arial" w:cs="Arial"/>
          <w:sz w:val="20"/>
          <w:szCs w:val="20"/>
        </w:rPr>
        <w:fldChar w:fldCharType="end"/>
      </w:r>
      <w:r w:rsidRPr="00D92BCC">
        <w:rPr>
          <w:rFonts w:ascii="Arial" w:hAnsi="Arial" w:cs="Arial"/>
          <w:sz w:val="20"/>
          <w:szCs w:val="20"/>
        </w:rPr>
        <w:t>@uw.edu</w:t>
      </w:r>
    </w:p>
    <w:p w14:paraId="6565257A" w14:textId="77777777" w:rsidR="00BC50C8" w:rsidRDefault="00BC50C8" w:rsidP="00BC50C8">
      <w:pPr>
        <w:spacing w:line="276" w:lineRule="auto"/>
        <w:ind w:firstLine="720"/>
        <w:rPr>
          <w:rFonts w:ascii="Arial" w:hAnsi="Arial" w:cs="Arial"/>
          <w:sz w:val="16"/>
          <w:szCs w:val="16"/>
        </w:rPr>
      </w:pPr>
    </w:p>
    <w:p w14:paraId="745BAD3B" w14:textId="77777777" w:rsidR="006B3A88" w:rsidRDefault="006B3A88" w:rsidP="00BC50C8">
      <w:pPr>
        <w:spacing w:line="276" w:lineRule="auto"/>
        <w:ind w:firstLine="720"/>
        <w:rPr>
          <w:rFonts w:ascii="Arial" w:hAnsi="Arial" w:cs="Arial"/>
          <w:bCs/>
          <w:i/>
          <w:color w:val="212529"/>
          <w:sz w:val="20"/>
          <w:szCs w:val="20"/>
          <w:shd w:val="clear" w:color="auto" w:fill="FFFFFF"/>
        </w:rPr>
      </w:pPr>
      <w:r w:rsidRPr="006B3A88">
        <w:rPr>
          <w:rFonts w:ascii="Arial" w:hAnsi="Arial" w:cs="Arial"/>
          <w:bCs/>
          <w:i/>
          <w:color w:val="212529"/>
          <w:sz w:val="20"/>
          <w:szCs w:val="20"/>
          <w:shd w:val="clear" w:color="auto" w:fill="FFFFFF"/>
        </w:rPr>
        <w:t>NetIDs who should be able to view this request</w:t>
      </w:r>
      <w:r>
        <w:rPr>
          <w:rFonts w:ascii="Arial" w:hAnsi="Arial" w:cs="Arial"/>
          <w:bCs/>
          <w:i/>
          <w:color w:val="212529"/>
          <w:sz w:val="20"/>
          <w:szCs w:val="20"/>
          <w:shd w:val="clear" w:color="auto" w:fill="FFFFFF"/>
        </w:rPr>
        <w:t xml:space="preserve">: </w:t>
      </w:r>
    </w:p>
    <w:p w14:paraId="7C11B08F" w14:textId="77777777" w:rsidR="006B3A88" w:rsidRPr="00E25581" w:rsidRDefault="006B3A88" w:rsidP="006B3A88">
      <w:pPr>
        <w:pBdr>
          <w:top w:val="dotted" w:sz="4" w:space="1" w:color="auto"/>
          <w:left w:val="dotted" w:sz="4" w:space="0" w:color="auto"/>
          <w:bottom w:val="dotted" w:sz="4" w:space="1" w:color="auto"/>
          <w:right w:val="dotted" w:sz="4" w:space="4" w:color="auto"/>
        </w:pBdr>
        <w:spacing w:line="276" w:lineRule="auto"/>
        <w:ind w:left="720" w:right="-108"/>
        <w:rPr>
          <w:rFonts w:ascii="Arial" w:hAnsi="Arial" w:cs="Arial"/>
          <w:sz w:val="16"/>
          <w:szCs w:val="16"/>
        </w:rPr>
      </w:pPr>
      <w:r>
        <w:rPr>
          <w:rFonts w:ascii="Arial" w:hAnsi="Arial" w:cs="Arial"/>
          <w:sz w:val="20"/>
          <w:szCs w:val="20"/>
        </w:rPr>
        <w:fldChar w:fldCharType="begin">
          <w:ffData>
            <w:name w:val=""/>
            <w:enabled/>
            <w:calcOnExit w:val="0"/>
            <w:textInput>
              <w:default w:val="Enter your respons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Enter your response</w:t>
      </w:r>
      <w:r>
        <w:rPr>
          <w:rFonts w:ascii="Arial" w:hAnsi="Arial" w:cs="Arial"/>
          <w:sz w:val="20"/>
          <w:szCs w:val="20"/>
        </w:rPr>
        <w:fldChar w:fldCharType="end"/>
      </w:r>
    </w:p>
    <w:p w14:paraId="4DAF4F2A" w14:textId="77777777" w:rsidR="006B3A88" w:rsidRDefault="006B3A88" w:rsidP="006B3A88">
      <w:pPr>
        <w:spacing w:line="276" w:lineRule="auto"/>
        <w:ind w:left="720"/>
        <w:rPr>
          <w:rFonts w:ascii="Lucida Sans Unicode" w:hAnsi="Lucida Sans Unicode" w:cs="Lucida Sans Unicode"/>
          <w:color w:val="6C757D"/>
          <w:sz w:val="14"/>
          <w:szCs w:val="14"/>
          <w:shd w:val="clear" w:color="auto" w:fill="FFFFFF"/>
        </w:rPr>
      </w:pPr>
      <w:r>
        <w:rPr>
          <w:rFonts w:ascii="Lucida Sans Unicode" w:hAnsi="Lucida Sans Unicode" w:cs="Lucida Sans Unicode"/>
          <w:color w:val="6C757D"/>
          <w:sz w:val="14"/>
          <w:szCs w:val="14"/>
          <w:shd w:val="clear" w:color="auto" w:fill="FFFFFF"/>
        </w:rPr>
        <w:t xml:space="preserve">List any other NetIDs for other people in your unit who should be able to access this visa request and associated files. </w:t>
      </w:r>
    </w:p>
    <w:p w14:paraId="597CE9C7" w14:textId="77777777" w:rsidR="006B3A88" w:rsidRPr="006B3A88" w:rsidRDefault="006B3A88" w:rsidP="006B3A88">
      <w:pPr>
        <w:spacing w:line="276" w:lineRule="auto"/>
        <w:ind w:left="720"/>
        <w:rPr>
          <w:rFonts w:ascii="Arial" w:hAnsi="Arial" w:cs="Arial"/>
          <w:i/>
          <w:sz w:val="20"/>
          <w:szCs w:val="20"/>
        </w:rPr>
      </w:pPr>
      <w:r>
        <w:rPr>
          <w:rFonts w:ascii="Lucida Sans Unicode" w:hAnsi="Lucida Sans Unicode" w:cs="Lucida Sans Unicode"/>
          <w:color w:val="6C757D"/>
          <w:sz w:val="14"/>
          <w:szCs w:val="14"/>
          <w:shd w:val="clear" w:color="auto" w:fill="FFFFFF"/>
        </w:rPr>
        <w:t>DO NOT list the scholar’s NetID.</w:t>
      </w:r>
    </w:p>
    <w:p w14:paraId="28216A3C" w14:textId="77777777" w:rsidR="006B3A88" w:rsidRDefault="006B3A88" w:rsidP="00BC50C8">
      <w:pPr>
        <w:spacing w:line="276" w:lineRule="auto"/>
        <w:ind w:firstLine="720"/>
        <w:rPr>
          <w:rFonts w:ascii="Arial" w:hAnsi="Arial" w:cs="Arial"/>
          <w:sz w:val="16"/>
          <w:szCs w:val="16"/>
        </w:rPr>
      </w:pPr>
    </w:p>
    <w:p w14:paraId="24F54BB4" w14:textId="77777777" w:rsidR="00BC50C8" w:rsidRPr="00CE2AA7" w:rsidRDefault="00BC50C8" w:rsidP="00BC50C8">
      <w:pPr>
        <w:spacing w:line="276" w:lineRule="auto"/>
        <w:ind w:firstLine="720"/>
        <w:rPr>
          <w:rFonts w:ascii="Arial" w:hAnsi="Arial" w:cs="Arial"/>
          <w:sz w:val="20"/>
          <w:szCs w:val="20"/>
          <w:u w:val="single"/>
        </w:rPr>
      </w:pPr>
      <w:r w:rsidRPr="00C3554E">
        <w:rPr>
          <w:rFonts w:ascii="Arial" w:hAnsi="Arial" w:cs="Arial"/>
          <w:i/>
          <w:sz w:val="20"/>
          <w:szCs w:val="20"/>
        </w:rPr>
        <w:t>Campus Box:</w:t>
      </w:r>
      <w:r>
        <w:rPr>
          <w:rFonts w:ascii="Arial" w:hAnsi="Arial" w:cs="Arial"/>
          <w:sz w:val="20"/>
          <w:szCs w:val="20"/>
        </w:rPr>
        <w:t xml:space="preserve"> </w:t>
      </w:r>
      <w:r>
        <w:rPr>
          <w:rFonts w:ascii="Arial" w:hAnsi="Arial" w:cs="Arial"/>
          <w:sz w:val="20"/>
          <w:szCs w:val="20"/>
        </w:rPr>
        <w:fldChar w:fldCharType="begin">
          <w:ffData>
            <w:name w:val=""/>
            <w:enabled/>
            <w:calcOnExit w:val="0"/>
            <w:textInput>
              <w:default w:val="35XXXX"/>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35XXXX</w:t>
      </w:r>
      <w:r>
        <w:rPr>
          <w:rFonts w:ascii="Arial" w:hAnsi="Arial" w:cs="Arial"/>
          <w:sz w:val="20"/>
          <w:szCs w:val="20"/>
        </w:rPr>
        <w:fldChar w:fldCharType="end"/>
      </w:r>
    </w:p>
    <w:p w14:paraId="7165EBF0" w14:textId="77777777" w:rsidR="00BC50C8" w:rsidRPr="003B0054" w:rsidRDefault="00BC50C8" w:rsidP="00BC50C8">
      <w:pPr>
        <w:spacing w:line="276" w:lineRule="auto"/>
        <w:ind w:firstLine="720"/>
        <w:rPr>
          <w:rFonts w:ascii="Arial" w:hAnsi="Arial" w:cs="Arial"/>
          <w:sz w:val="20"/>
          <w:szCs w:val="20"/>
          <w:u w:val="single"/>
        </w:rPr>
      </w:pPr>
      <w:r w:rsidRPr="00C3554E">
        <w:rPr>
          <w:rFonts w:ascii="Arial" w:hAnsi="Arial" w:cs="Arial"/>
          <w:i/>
          <w:sz w:val="20"/>
          <w:szCs w:val="20"/>
        </w:rPr>
        <w:t>Campus Phone:</w:t>
      </w:r>
      <w:r>
        <w:rPr>
          <w:rFonts w:ascii="Arial" w:hAnsi="Arial" w:cs="Arial"/>
          <w:sz w:val="20"/>
          <w:szCs w:val="20"/>
        </w:rPr>
        <w:t xml:space="preserve"> </w:t>
      </w:r>
      <w:r w:rsidRPr="00AF2438">
        <w:rPr>
          <w:rFonts w:ascii="Arial" w:hAnsi="Arial" w:cs="Arial"/>
          <w:sz w:val="20"/>
          <w:szCs w:val="20"/>
        </w:rPr>
        <w:fldChar w:fldCharType="begin">
          <w:ffData>
            <w:name w:val="Text13"/>
            <w:enabled/>
            <w:calcOnExit w:val="0"/>
            <w:textInput>
              <w:default w:val="5-5555"/>
            </w:textInput>
          </w:ffData>
        </w:fldChar>
      </w:r>
      <w:r w:rsidRPr="00AF2438">
        <w:rPr>
          <w:rFonts w:ascii="Arial" w:hAnsi="Arial" w:cs="Arial"/>
          <w:sz w:val="20"/>
          <w:szCs w:val="20"/>
        </w:rPr>
        <w:instrText xml:space="preserve"> FORMTEXT </w:instrText>
      </w:r>
      <w:r w:rsidRPr="00AF2438">
        <w:rPr>
          <w:rFonts w:ascii="Arial" w:hAnsi="Arial" w:cs="Arial"/>
          <w:sz w:val="20"/>
          <w:szCs w:val="20"/>
        </w:rPr>
      </w:r>
      <w:r w:rsidRPr="00AF2438">
        <w:rPr>
          <w:rFonts w:ascii="Arial" w:hAnsi="Arial" w:cs="Arial"/>
          <w:sz w:val="20"/>
          <w:szCs w:val="20"/>
        </w:rPr>
        <w:fldChar w:fldCharType="separate"/>
      </w:r>
      <w:r w:rsidRPr="00AF2438">
        <w:rPr>
          <w:rFonts w:ascii="Arial" w:hAnsi="Arial" w:cs="Arial"/>
          <w:noProof/>
          <w:sz w:val="20"/>
          <w:szCs w:val="20"/>
        </w:rPr>
        <w:t>5-5555</w:t>
      </w:r>
      <w:r w:rsidRPr="00AF2438">
        <w:rPr>
          <w:rFonts w:ascii="Arial" w:hAnsi="Arial" w:cs="Arial"/>
          <w:sz w:val="20"/>
          <w:szCs w:val="20"/>
        </w:rPr>
        <w:fldChar w:fldCharType="end"/>
      </w:r>
    </w:p>
    <w:p w14:paraId="64429D2B" w14:textId="77777777" w:rsidR="00BC50C8" w:rsidRPr="00E25581" w:rsidRDefault="00BC50C8" w:rsidP="00BC50C8">
      <w:pPr>
        <w:spacing w:line="276" w:lineRule="auto"/>
        <w:rPr>
          <w:rFonts w:ascii="Arial" w:hAnsi="Arial" w:cs="Arial"/>
          <w:sz w:val="16"/>
          <w:szCs w:val="16"/>
        </w:rPr>
      </w:pPr>
    </w:p>
    <w:p w14:paraId="6A9478A6" w14:textId="77777777" w:rsidR="00BC50C8" w:rsidRPr="00CE2AA7" w:rsidRDefault="00D053DE" w:rsidP="00BC50C8">
      <w:pPr>
        <w:spacing w:line="276" w:lineRule="auto"/>
        <w:rPr>
          <w:rFonts w:ascii="Arial" w:hAnsi="Arial" w:cs="Arial"/>
          <w:sz w:val="20"/>
          <w:szCs w:val="20"/>
          <w:u w:val="single"/>
        </w:rPr>
      </w:pPr>
      <w:r>
        <w:rPr>
          <w:rFonts w:ascii="Arial" w:hAnsi="Arial" w:cs="Arial"/>
          <w:i/>
          <w:sz w:val="20"/>
          <w:szCs w:val="20"/>
        </w:rPr>
        <w:t>Department Chair</w:t>
      </w:r>
      <w:r w:rsidR="00BC50C8">
        <w:rPr>
          <w:rFonts w:ascii="Arial" w:hAnsi="Arial" w:cs="Arial"/>
          <w:i/>
          <w:sz w:val="20"/>
          <w:szCs w:val="20"/>
        </w:rPr>
        <w:t>/</w:t>
      </w:r>
      <w:r>
        <w:rPr>
          <w:rFonts w:ascii="Arial" w:hAnsi="Arial" w:cs="Arial"/>
          <w:i/>
          <w:sz w:val="20"/>
          <w:szCs w:val="20"/>
        </w:rPr>
        <w:t>Program D</w:t>
      </w:r>
      <w:r w:rsidR="00BC50C8" w:rsidRPr="00C3554E">
        <w:rPr>
          <w:rFonts w:ascii="Arial" w:hAnsi="Arial" w:cs="Arial"/>
          <w:i/>
          <w:sz w:val="20"/>
          <w:szCs w:val="20"/>
        </w:rPr>
        <w:t>irector Name:</w:t>
      </w:r>
      <w:r w:rsidR="00BC50C8">
        <w:rPr>
          <w:rFonts w:ascii="Arial" w:hAnsi="Arial" w:cs="Arial"/>
          <w:sz w:val="20"/>
          <w:szCs w:val="20"/>
        </w:rPr>
        <w:t xml:space="preserve"> </w:t>
      </w:r>
      <w:r w:rsidR="00BC50C8" w:rsidRPr="008A4DDD">
        <w:rPr>
          <w:rFonts w:ascii="Arial" w:hAnsi="Arial" w:cs="Arial"/>
          <w:sz w:val="20"/>
          <w:szCs w:val="20"/>
        </w:rPr>
        <w:fldChar w:fldCharType="begin">
          <w:ffData>
            <w:name w:val="Text6"/>
            <w:enabled/>
            <w:calcOnExit w:val="0"/>
            <w:textInput>
              <w:default w:val="First and last name"/>
            </w:textInput>
          </w:ffData>
        </w:fldChar>
      </w:r>
      <w:r w:rsidR="00BC50C8" w:rsidRPr="008A4DDD">
        <w:rPr>
          <w:rFonts w:ascii="Arial" w:hAnsi="Arial" w:cs="Arial"/>
          <w:sz w:val="20"/>
          <w:szCs w:val="20"/>
        </w:rPr>
        <w:instrText xml:space="preserve"> FORMTEXT </w:instrText>
      </w:r>
      <w:r w:rsidR="00BC50C8" w:rsidRPr="008A4DDD">
        <w:rPr>
          <w:rFonts w:ascii="Arial" w:hAnsi="Arial" w:cs="Arial"/>
          <w:sz w:val="20"/>
          <w:szCs w:val="20"/>
        </w:rPr>
      </w:r>
      <w:r w:rsidR="00BC50C8" w:rsidRPr="008A4DDD">
        <w:rPr>
          <w:rFonts w:ascii="Arial" w:hAnsi="Arial" w:cs="Arial"/>
          <w:sz w:val="20"/>
          <w:szCs w:val="20"/>
        </w:rPr>
        <w:fldChar w:fldCharType="separate"/>
      </w:r>
      <w:r w:rsidR="00BC50C8" w:rsidRPr="008A4DDD">
        <w:rPr>
          <w:rFonts w:ascii="Arial" w:hAnsi="Arial" w:cs="Arial"/>
          <w:noProof/>
          <w:sz w:val="20"/>
          <w:szCs w:val="20"/>
        </w:rPr>
        <w:t>First and last name</w:t>
      </w:r>
      <w:r w:rsidR="00BC50C8" w:rsidRPr="008A4DDD">
        <w:rPr>
          <w:rFonts w:ascii="Arial" w:hAnsi="Arial" w:cs="Arial"/>
          <w:sz w:val="20"/>
          <w:szCs w:val="20"/>
        </w:rPr>
        <w:fldChar w:fldCharType="end"/>
      </w:r>
    </w:p>
    <w:p w14:paraId="5CE56613" w14:textId="77777777" w:rsidR="00BC50C8" w:rsidRPr="00CE2AA7" w:rsidRDefault="00BC50C8" w:rsidP="00BC50C8">
      <w:pPr>
        <w:spacing w:line="276" w:lineRule="auto"/>
        <w:rPr>
          <w:rFonts w:ascii="Arial" w:hAnsi="Arial" w:cs="Arial"/>
          <w:sz w:val="20"/>
          <w:szCs w:val="20"/>
          <w:u w:val="single"/>
        </w:rPr>
      </w:pPr>
      <w:r w:rsidRPr="00C3554E">
        <w:rPr>
          <w:rFonts w:ascii="Arial" w:hAnsi="Arial" w:cs="Arial"/>
          <w:i/>
          <w:sz w:val="20"/>
          <w:szCs w:val="20"/>
        </w:rPr>
        <w:t>Dean’s/Chancellor</w:t>
      </w:r>
      <w:r>
        <w:rPr>
          <w:rFonts w:ascii="Arial" w:hAnsi="Arial" w:cs="Arial"/>
          <w:i/>
          <w:sz w:val="20"/>
          <w:szCs w:val="20"/>
        </w:rPr>
        <w:t>’s</w:t>
      </w:r>
      <w:r w:rsidRPr="00C3554E">
        <w:rPr>
          <w:rFonts w:ascii="Arial" w:hAnsi="Arial" w:cs="Arial"/>
          <w:i/>
          <w:sz w:val="20"/>
          <w:szCs w:val="20"/>
        </w:rPr>
        <w:t xml:space="preserve"> Name:</w:t>
      </w:r>
      <w:r>
        <w:rPr>
          <w:rFonts w:ascii="Arial" w:hAnsi="Arial" w:cs="Arial"/>
          <w:sz w:val="20"/>
          <w:szCs w:val="20"/>
        </w:rPr>
        <w:t xml:space="preserve"> </w:t>
      </w:r>
      <w:r w:rsidRPr="008A4DDD">
        <w:rPr>
          <w:rFonts w:ascii="Arial" w:hAnsi="Arial" w:cs="Arial"/>
          <w:sz w:val="20"/>
          <w:szCs w:val="20"/>
        </w:rPr>
        <w:fldChar w:fldCharType="begin">
          <w:ffData>
            <w:name w:val="Text6"/>
            <w:enabled/>
            <w:calcOnExit w:val="0"/>
            <w:textInput>
              <w:default w:val="First and last name"/>
            </w:textInput>
          </w:ffData>
        </w:fldChar>
      </w:r>
      <w:r w:rsidRPr="008A4DDD">
        <w:rPr>
          <w:rFonts w:ascii="Arial" w:hAnsi="Arial" w:cs="Arial"/>
          <w:sz w:val="20"/>
          <w:szCs w:val="20"/>
        </w:rPr>
        <w:instrText xml:space="preserve"> FORMTEXT </w:instrText>
      </w:r>
      <w:r w:rsidRPr="008A4DDD">
        <w:rPr>
          <w:rFonts w:ascii="Arial" w:hAnsi="Arial" w:cs="Arial"/>
          <w:sz w:val="20"/>
          <w:szCs w:val="20"/>
        </w:rPr>
      </w:r>
      <w:r w:rsidRPr="008A4DDD">
        <w:rPr>
          <w:rFonts w:ascii="Arial" w:hAnsi="Arial" w:cs="Arial"/>
          <w:sz w:val="20"/>
          <w:szCs w:val="20"/>
        </w:rPr>
        <w:fldChar w:fldCharType="separate"/>
      </w:r>
      <w:r w:rsidRPr="008A4DDD">
        <w:rPr>
          <w:rFonts w:ascii="Arial" w:hAnsi="Arial" w:cs="Arial"/>
          <w:noProof/>
          <w:sz w:val="20"/>
          <w:szCs w:val="20"/>
        </w:rPr>
        <w:t>First and last name</w:t>
      </w:r>
      <w:r w:rsidRPr="008A4DDD">
        <w:rPr>
          <w:rFonts w:ascii="Arial" w:hAnsi="Arial" w:cs="Arial"/>
          <w:sz w:val="20"/>
          <w:szCs w:val="20"/>
        </w:rPr>
        <w:fldChar w:fldCharType="end"/>
      </w:r>
    </w:p>
    <w:p w14:paraId="6789C4B6" w14:textId="77777777" w:rsidR="00BC50C8" w:rsidRPr="00CE2AA7" w:rsidRDefault="00BC50C8" w:rsidP="00BC50C8">
      <w:pPr>
        <w:spacing w:line="276" w:lineRule="auto"/>
        <w:rPr>
          <w:rFonts w:ascii="Arial" w:hAnsi="Arial" w:cs="Arial"/>
          <w:sz w:val="20"/>
          <w:szCs w:val="20"/>
          <w:u w:val="single"/>
        </w:rPr>
      </w:pPr>
      <w:r w:rsidRPr="00C3554E">
        <w:rPr>
          <w:rFonts w:ascii="Arial" w:hAnsi="Arial" w:cs="Arial"/>
          <w:i/>
          <w:sz w:val="20"/>
          <w:szCs w:val="20"/>
        </w:rPr>
        <w:t>Dean’s/Chancellor’s Office Contact’s N</w:t>
      </w:r>
      <w:r>
        <w:rPr>
          <w:rFonts w:ascii="Arial" w:hAnsi="Arial" w:cs="Arial"/>
          <w:i/>
          <w:sz w:val="20"/>
          <w:szCs w:val="20"/>
        </w:rPr>
        <w:t xml:space="preserve">ame: </w:t>
      </w:r>
      <w:r w:rsidRPr="008A4DDD">
        <w:rPr>
          <w:rFonts w:ascii="Arial" w:hAnsi="Arial" w:cs="Arial"/>
          <w:sz w:val="20"/>
          <w:szCs w:val="20"/>
        </w:rPr>
        <w:fldChar w:fldCharType="begin">
          <w:ffData>
            <w:name w:val="Text6"/>
            <w:enabled/>
            <w:calcOnExit w:val="0"/>
            <w:textInput>
              <w:default w:val="First and last name"/>
            </w:textInput>
          </w:ffData>
        </w:fldChar>
      </w:r>
      <w:r w:rsidRPr="008A4DDD">
        <w:rPr>
          <w:rFonts w:ascii="Arial" w:hAnsi="Arial" w:cs="Arial"/>
          <w:sz w:val="20"/>
          <w:szCs w:val="20"/>
        </w:rPr>
        <w:instrText xml:space="preserve"> FORMTEXT </w:instrText>
      </w:r>
      <w:r w:rsidRPr="008A4DDD">
        <w:rPr>
          <w:rFonts w:ascii="Arial" w:hAnsi="Arial" w:cs="Arial"/>
          <w:sz w:val="20"/>
          <w:szCs w:val="20"/>
        </w:rPr>
      </w:r>
      <w:r w:rsidRPr="008A4DDD">
        <w:rPr>
          <w:rFonts w:ascii="Arial" w:hAnsi="Arial" w:cs="Arial"/>
          <w:sz w:val="20"/>
          <w:szCs w:val="20"/>
        </w:rPr>
        <w:fldChar w:fldCharType="separate"/>
      </w:r>
      <w:r w:rsidRPr="008A4DDD">
        <w:rPr>
          <w:rFonts w:ascii="Arial" w:hAnsi="Arial" w:cs="Arial"/>
          <w:noProof/>
          <w:sz w:val="20"/>
          <w:szCs w:val="20"/>
        </w:rPr>
        <w:t>First and last name</w:t>
      </w:r>
      <w:r w:rsidRPr="008A4DDD">
        <w:rPr>
          <w:rFonts w:ascii="Arial" w:hAnsi="Arial" w:cs="Arial"/>
          <w:sz w:val="20"/>
          <w:szCs w:val="20"/>
        </w:rPr>
        <w:fldChar w:fldCharType="end"/>
      </w:r>
    </w:p>
    <w:p w14:paraId="2B4C63D8" w14:textId="77777777" w:rsidR="00BC50C8" w:rsidRPr="00C3554E" w:rsidRDefault="00BC50C8" w:rsidP="00BC50C8">
      <w:pPr>
        <w:spacing w:line="276" w:lineRule="auto"/>
        <w:rPr>
          <w:rFonts w:ascii="Arial" w:hAnsi="Arial" w:cs="Arial"/>
          <w:i/>
          <w:sz w:val="20"/>
          <w:szCs w:val="20"/>
          <w:u w:val="single"/>
        </w:rPr>
      </w:pPr>
      <w:r>
        <w:rPr>
          <w:rFonts w:ascii="Arial" w:hAnsi="Arial" w:cs="Arial"/>
          <w:i/>
          <w:sz w:val="20"/>
          <w:szCs w:val="20"/>
        </w:rPr>
        <w:t>Dean’s</w:t>
      </w:r>
      <w:r w:rsidRPr="00C3554E">
        <w:rPr>
          <w:rFonts w:ascii="Arial" w:hAnsi="Arial" w:cs="Arial"/>
          <w:i/>
          <w:sz w:val="20"/>
          <w:szCs w:val="20"/>
        </w:rPr>
        <w:t xml:space="preserve">/Chancellor’s </w:t>
      </w:r>
      <w:r>
        <w:rPr>
          <w:rFonts w:ascii="Arial" w:hAnsi="Arial" w:cs="Arial"/>
          <w:i/>
          <w:sz w:val="20"/>
          <w:szCs w:val="20"/>
        </w:rPr>
        <w:t>O</w:t>
      </w:r>
      <w:r w:rsidRPr="00C3554E">
        <w:rPr>
          <w:rFonts w:ascii="Arial" w:hAnsi="Arial" w:cs="Arial"/>
          <w:i/>
          <w:sz w:val="20"/>
          <w:szCs w:val="20"/>
        </w:rPr>
        <w:t xml:space="preserve">ffice </w:t>
      </w:r>
      <w:r>
        <w:rPr>
          <w:rFonts w:ascii="Arial" w:hAnsi="Arial" w:cs="Arial"/>
          <w:i/>
          <w:sz w:val="20"/>
          <w:szCs w:val="20"/>
        </w:rPr>
        <w:t>C</w:t>
      </w:r>
      <w:r w:rsidRPr="00C3554E">
        <w:rPr>
          <w:rFonts w:ascii="Arial" w:hAnsi="Arial" w:cs="Arial"/>
          <w:i/>
          <w:sz w:val="20"/>
          <w:szCs w:val="20"/>
        </w:rPr>
        <w:t xml:space="preserve">ontact’s </w:t>
      </w:r>
      <w:r>
        <w:rPr>
          <w:rFonts w:ascii="Arial" w:hAnsi="Arial" w:cs="Arial"/>
          <w:i/>
          <w:sz w:val="20"/>
          <w:szCs w:val="20"/>
        </w:rPr>
        <w:t>E</w:t>
      </w:r>
      <w:r w:rsidRPr="00C3554E">
        <w:rPr>
          <w:rFonts w:ascii="Arial" w:hAnsi="Arial" w:cs="Arial"/>
          <w:i/>
          <w:sz w:val="20"/>
          <w:szCs w:val="20"/>
        </w:rPr>
        <w:t>mail</w:t>
      </w:r>
      <w:r>
        <w:rPr>
          <w:rFonts w:ascii="Arial" w:hAnsi="Arial" w:cs="Arial"/>
          <w:i/>
          <w:sz w:val="20"/>
          <w:szCs w:val="20"/>
        </w:rPr>
        <w:t xml:space="preserve">: </w:t>
      </w:r>
      <w:r w:rsidRPr="008C0336">
        <w:rPr>
          <w:rFonts w:ascii="Arial" w:hAnsi="Arial" w:cs="Arial"/>
          <w:sz w:val="20"/>
          <w:szCs w:val="20"/>
        </w:rPr>
        <w:fldChar w:fldCharType="begin">
          <w:ffData>
            <w:name w:val="Text9"/>
            <w:enabled/>
            <w:calcOnExit w:val="0"/>
            <w:textInput>
              <w:default w:val="UW NetID"/>
            </w:textInput>
          </w:ffData>
        </w:fldChar>
      </w:r>
      <w:r w:rsidRPr="008C0336">
        <w:rPr>
          <w:rFonts w:ascii="Arial" w:hAnsi="Arial" w:cs="Arial"/>
          <w:sz w:val="20"/>
          <w:szCs w:val="20"/>
        </w:rPr>
        <w:instrText xml:space="preserve"> FORMTEXT </w:instrText>
      </w:r>
      <w:r w:rsidRPr="008C0336">
        <w:rPr>
          <w:rFonts w:ascii="Arial" w:hAnsi="Arial" w:cs="Arial"/>
          <w:sz w:val="20"/>
          <w:szCs w:val="20"/>
        </w:rPr>
      </w:r>
      <w:r w:rsidRPr="008C0336">
        <w:rPr>
          <w:rFonts w:ascii="Arial" w:hAnsi="Arial" w:cs="Arial"/>
          <w:sz w:val="20"/>
          <w:szCs w:val="20"/>
        </w:rPr>
        <w:fldChar w:fldCharType="separate"/>
      </w:r>
      <w:r w:rsidRPr="008C0336">
        <w:rPr>
          <w:rFonts w:ascii="Arial" w:hAnsi="Arial" w:cs="Arial"/>
          <w:noProof/>
          <w:sz w:val="20"/>
          <w:szCs w:val="20"/>
        </w:rPr>
        <w:t>UW NetID</w:t>
      </w:r>
      <w:r w:rsidRPr="008C0336">
        <w:rPr>
          <w:rFonts w:ascii="Arial" w:hAnsi="Arial" w:cs="Arial"/>
          <w:sz w:val="20"/>
          <w:szCs w:val="20"/>
        </w:rPr>
        <w:fldChar w:fldCharType="end"/>
      </w:r>
      <w:r w:rsidRPr="00D92BCC">
        <w:rPr>
          <w:rFonts w:ascii="Arial" w:hAnsi="Arial" w:cs="Arial"/>
          <w:sz w:val="20"/>
          <w:szCs w:val="20"/>
        </w:rPr>
        <w:t>@uw.edu</w:t>
      </w:r>
    </w:p>
    <w:p w14:paraId="2C9F1443" w14:textId="77777777" w:rsidR="00170BFC" w:rsidRDefault="00170BFC" w:rsidP="00404AB4">
      <w:pPr>
        <w:spacing w:line="276" w:lineRule="auto"/>
        <w:rPr>
          <w:rFonts w:ascii="Arial" w:hAnsi="Arial" w:cs="Arial"/>
          <w:sz w:val="16"/>
          <w:szCs w:val="16"/>
        </w:rPr>
      </w:pPr>
    </w:p>
    <w:p w14:paraId="65DD749B" w14:textId="007C8E1F" w:rsidR="009A578A" w:rsidRPr="00BC50C8" w:rsidRDefault="009A578A" w:rsidP="009A578A">
      <w:pPr>
        <w:spacing w:line="276" w:lineRule="auto"/>
        <w:rPr>
          <w:rFonts w:ascii="Arial" w:hAnsi="Arial" w:cs="Arial"/>
          <w:b/>
          <w:sz w:val="28"/>
          <w:szCs w:val="28"/>
        </w:rPr>
      </w:pPr>
      <w:r w:rsidRPr="00BC50C8">
        <w:rPr>
          <w:rFonts w:ascii="Arial" w:hAnsi="Arial" w:cs="Arial"/>
          <w:b/>
          <w:sz w:val="28"/>
          <w:szCs w:val="28"/>
        </w:rPr>
        <w:t xml:space="preserve">Section </w:t>
      </w:r>
      <w:r w:rsidR="00DB3E66">
        <w:rPr>
          <w:rFonts w:ascii="Arial" w:hAnsi="Arial" w:cs="Arial"/>
          <w:b/>
          <w:sz w:val="28"/>
          <w:szCs w:val="28"/>
        </w:rPr>
        <w:t>Six</w:t>
      </w:r>
      <w:r w:rsidRPr="00BC50C8">
        <w:rPr>
          <w:rFonts w:ascii="Arial" w:hAnsi="Arial" w:cs="Arial"/>
          <w:b/>
          <w:sz w:val="28"/>
          <w:szCs w:val="28"/>
        </w:rPr>
        <w:t xml:space="preserve"> - </w:t>
      </w:r>
      <w:r w:rsidR="00DB3E66" w:rsidRPr="00DB3E66">
        <w:rPr>
          <w:rFonts w:ascii="Arial" w:hAnsi="Arial" w:cs="Arial"/>
          <w:b/>
          <w:sz w:val="28"/>
          <w:szCs w:val="28"/>
        </w:rPr>
        <w:t>UW Financial Information</w:t>
      </w:r>
    </w:p>
    <w:p w14:paraId="4DA30943" w14:textId="02A99B70" w:rsidR="00DB3E66" w:rsidRDefault="00DB3E66" w:rsidP="00DB3E66">
      <w:pPr>
        <w:numPr>
          <w:ilvl w:val="0"/>
          <w:numId w:val="13"/>
        </w:numPr>
        <w:spacing w:line="276" w:lineRule="auto"/>
        <w:rPr>
          <w:rFonts w:ascii="Arial" w:hAnsi="Arial" w:cs="Arial"/>
          <w:i/>
          <w:sz w:val="20"/>
          <w:szCs w:val="20"/>
        </w:rPr>
      </w:pPr>
      <w:r w:rsidRPr="00DB3E66">
        <w:rPr>
          <w:rFonts w:ascii="Arial" w:hAnsi="Arial" w:cs="Arial"/>
          <w:i/>
          <w:sz w:val="20"/>
          <w:szCs w:val="20"/>
        </w:rPr>
        <w:t>Visa fees cannot be charged to federal grants; please ensure the budget information you specify is valid. Please follow this </w:t>
      </w:r>
      <w:hyperlink r:id="rId16" w:tgtFrame="_blank" w:history="1">
        <w:r w:rsidRPr="00DB3E66">
          <w:rPr>
            <w:rStyle w:val="Hyperlink"/>
            <w:rFonts w:ascii="Arial" w:hAnsi="Arial" w:cs="Arial"/>
            <w:i/>
            <w:sz w:val="20"/>
            <w:szCs w:val="20"/>
          </w:rPr>
          <w:t>general guide</w:t>
        </w:r>
      </w:hyperlink>
      <w:r w:rsidRPr="00DB3E66">
        <w:rPr>
          <w:rFonts w:ascii="Arial" w:hAnsi="Arial" w:cs="Arial"/>
          <w:i/>
          <w:sz w:val="20"/>
          <w:szCs w:val="20"/>
        </w:rPr>
        <w:t xml:space="preserve"> to ensure you are using the appropriate </w:t>
      </w:r>
      <w:r>
        <w:rPr>
          <w:rFonts w:ascii="Arial" w:hAnsi="Arial" w:cs="Arial"/>
          <w:i/>
          <w:sz w:val="20"/>
          <w:szCs w:val="20"/>
        </w:rPr>
        <w:t>budget information</w:t>
      </w:r>
      <w:r w:rsidRPr="00DB3E66">
        <w:rPr>
          <w:rFonts w:ascii="Arial" w:hAnsi="Arial" w:cs="Arial"/>
          <w:i/>
          <w:sz w:val="20"/>
          <w:szCs w:val="20"/>
        </w:rPr>
        <w:t>.</w:t>
      </w:r>
    </w:p>
    <w:p w14:paraId="044F46A1" w14:textId="4564F8A1" w:rsidR="00DB3E66" w:rsidRPr="00DB3E66" w:rsidRDefault="00DB3E66" w:rsidP="00DB3E66">
      <w:pPr>
        <w:numPr>
          <w:ilvl w:val="0"/>
          <w:numId w:val="13"/>
        </w:numPr>
        <w:spacing w:line="276" w:lineRule="auto"/>
        <w:rPr>
          <w:rFonts w:ascii="Arial" w:hAnsi="Arial" w:cs="Arial"/>
          <w:i/>
          <w:sz w:val="20"/>
          <w:szCs w:val="20"/>
        </w:rPr>
      </w:pPr>
      <w:r w:rsidRPr="00DB3E66">
        <w:rPr>
          <w:rFonts w:ascii="Arial" w:hAnsi="Arial" w:cs="Arial"/>
          <w:i/>
          <w:sz w:val="20"/>
          <w:szCs w:val="20"/>
        </w:rPr>
        <w:t xml:space="preserve">Please </w:t>
      </w:r>
      <w:r>
        <w:rPr>
          <w:rFonts w:ascii="Arial" w:hAnsi="Arial" w:cs="Arial"/>
          <w:i/>
          <w:sz w:val="20"/>
          <w:szCs w:val="20"/>
        </w:rPr>
        <w:t>enter</w:t>
      </w:r>
      <w:r w:rsidRPr="00DB3E66">
        <w:rPr>
          <w:rFonts w:ascii="Arial" w:hAnsi="Arial" w:cs="Arial"/>
          <w:i/>
          <w:sz w:val="20"/>
          <w:szCs w:val="20"/>
        </w:rPr>
        <w:t xml:space="preserve"> a Grant, Gift, Project, Program, or Cost Center + Resource </w:t>
      </w:r>
      <w:proofErr w:type="spellStart"/>
      <w:r w:rsidRPr="00DB3E66">
        <w:rPr>
          <w:rFonts w:ascii="Arial" w:hAnsi="Arial" w:cs="Arial"/>
          <w:i/>
          <w:sz w:val="20"/>
          <w:szCs w:val="20"/>
        </w:rPr>
        <w:t>worktag</w:t>
      </w:r>
      <w:proofErr w:type="spellEnd"/>
      <w:r w:rsidRPr="00DB3E66">
        <w:rPr>
          <w:rFonts w:ascii="Arial" w:hAnsi="Arial" w:cs="Arial"/>
          <w:i/>
          <w:sz w:val="20"/>
          <w:szCs w:val="20"/>
        </w:rPr>
        <w:t>.</w:t>
      </w:r>
    </w:p>
    <w:p w14:paraId="70553B11" w14:textId="4DC7A7C1" w:rsidR="00DB3E66" w:rsidRPr="00DB3E66" w:rsidRDefault="00DB3E66" w:rsidP="00DB3E66">
      <w:pPr>
        <w:numPr>
          <w:ilvl w:val="0"/>
          <w:numId w:val="13"/>
        </w:numPr>
        <w:spacing w:line="276" w:lineRule="auto"/>
        <w:rPr>
          <w:rFonts w:ascii="Arial" w:hAnsi="Arial" w:cs="Arial"/>
          <w:i/>
          <w:sz w:val="20"/>
          <w:szCs w:val="20"/>
        </w:rPr>
      </w:pPr>
      <w:r>
        <w:rPr>
          <w:rFonts w:ascii="Arial" w:hAnsi="Arial" w:cs="Arial"/>
          <w:i/>
          <w:sz w:val="20"/>
          <w:szCs w:val="20"/>
        </w:rPr>
        <w:t xml:space="preserve">The visa request form will contain lists of active </w:t>
      </w:r>
      <w:proofErr w:type="spellStart"/>
      <w:r>
        <w:rPr>
          <w:rFonts w:ascii="Arial" w:hAnsi="Arial" w:cs="Arial"/>
          <w:i/>
          <w:sz w:val="20"/>
          <w:szCs w:val="20"/>
        </w:rPr>
        <w:t>worktags</w:t>
      </w:r>
      <w:proofErr w:type="spellEnd"/>
      <w:r>
        <w:rPr>
          <w:rFonts w:ascii="Arial" w:hAnsi="Arial" w:cs="Arial"/>
          <w:i/>
          <w:sz w:val="20"/>
          <w:szCs w:val="20"/>
        </w:rPr>
        <w:t xml:space="preserve"> that are updated daily</w:t>
      </w:r>
    </w:p>
    <w:p w14:paraId="55EB75DC" w14:textId="4A4F6B6E" w:rsidR="00DB3E66" w:rsidRDefault="00DB3E66" w:rsidP="009A578A">
      <w:pPr>
        <w:numPr>
          <w:ilvl w:val="0"/>
          <w:numId w:val="13"/>
        </w:numPr>
        <w:spacing w:line="276" w:lineRule="auto"/>
        <w:rPr>
          <w:rFonts w:ascii="Arial" w:hAnsi="Arial" w:cs="Arial"/>
          <w:i/>
          <w:sz w:val="20"/>
          <w:szCs w:val="20"/>
        </w:rPr>
      </w:pPr>
      <w:r w:rsidRPr="00DB3E66">
        <w:rPr>
          <w:rFonts w:ascii="Arial" w:hAnsi="Arial" w:cs="Arial"/>
          <w:i/>
          <w:sz w:val="20"/>
          <w:szCs w:val="20"/>
        </w:rPr>
        <w:t xml:space="preserve">The "Company" field is </w:t>
      </w:r>
      <w:proofErr w:type="gramStart"/>
      <w:r w:rsidRPr="00DB3E66">
        <w:rPr>
          <w:rFonts w:ascii="Arial" w:hAnsi="Arial" w:cs="Arial"/>
          <w:i/>
          <w:sz w:val="20"/>
          <w:szCs w:val="20"/>
        </w:rPr>
        <w:t>required, but</w:t>
      </w:r>
      <w:proofErr w:type="gramEnd"/>
      <w:r w:rsidRPr="00DB3E66">
        <w:rPr>
          <w:rFonts w:ascii="Arial" w:hAnsi="Arial" w:cs="Arial"/>
          <w:i/>
          <w:sz w:val="20"/>
          <w:szCs w:val="20"/>
        </w:rPr>
        <w:t xml:space="preserve"> will be populated</w:t>
      </w:r>
      <w:r>
        <w:rPr>
          <w:rFonts w:ascii="Arial" w:hAnsi="Arial" w:cs="Arial"/>
          <w:i/>
          <w:sz w:val="20"/>
          <w:szCs w:val="20"/>
        </w:rPr>
        <w:t xml:space="preserve"> by the visa request form</w:t>
      </w:r>
      <w:r w:rsidRPr="00DB3E66">
        <w:rPr>
          <w:rFonts w:ascii="Arial" w:hAnsi="Arial" w:cs="Arial"/>
          <w:i/>
          <w:sz w:val="20"/>
          <w:szCs w:val="20"/>
        </w:rPr>
        <w:t xml:space="preserve"> if it can be derived from the </w:t>
      </w:r>
      <w:proofErr w:type="spellStart"/>
      <w:r w:rsidRPr="00DB3E66">
        <w:rPr>
          <w:rFonts w:ascii="Arial" w:hAnsi="Arial" w:cs="Arial"/>
          <w:i/>
          <w:sz w:val="20"/>
          <w:szCs w:val="20"/>
        </w:rPr>
        <w:t>worktag</w:t>
      </w:r>
      <w:proofErr w:type="spellEnd"/>
      <w:r w:rsidRPr="00DB3E66">
        <w:rPr>
          <w:rFonts w:ascii="Arial" w:hAnsi="Arial" w:cs="Arial"/>
          <w:i/>
          <w:sz w:val="20"/>
          <w:szCs w:val="20"/>
        </w:rPr>
        <w:t>.</w:t>
      </w:r>
    </w:p>
    <w:p w14:paraId="3FB6B3FC" w14:textId="6412A63F" w:rsidR="004C5AA6" w:rsidRPr="00DB3E66" w:rsidRDefault="004C5AA6" w:rsidP="009A578A">
      <w:pPr>
        <w:numPr>
          <w:ilvl w:val="0"/>
          <w:numId w:val="13"/>
        </w:numPr>
        <w:spacing w:line="276" w:lineRule="auto"/>
        <w:rPr>
          <w:rFonts w:ascii="Arial" w:hAnsi="Arial" w:cs="Arial"/>
          <w:i/>
          <w:sz w:val="20"/>
          <w:szCs w:val="20"/>
        </w:rPr>
      </w:pPr>
      <w:r w:rsidRPr="004C5AA6">
        <w:rPr>
          <w:rFonts w:ascii="Arial" w:hAnsi="Arial" w:cs="Arial"/>
          <w:i/>
          <w:sz w:val="20"/>
          <w:szCs w:val="20"/>
        </w:rPr>
        <w:t xml:space="preserve">Please note that all </w:t>
      </w:r>
      <w:proofErr w:type="spellStart"/>
      <w:r w:rsidRPr="004C5AA6">
        <w:rPr>
          <w:rFonts w:ascii="Arial" w:hAnsi="Arial" w:cs="Arial"/>
          <w:i/>
          <w:sz w:val="20"/>
          <w:szCs w:val="20"/>
        </w:rPr>
        <w:t>Worktags</w:t>
      </w:r>
      <w:proofErr w:type="spellEnd"/>
      <w:r w:rsidRPr="004C5AA6">
        <w:rPr>
          <w:rFonts w:ascii="Arial" w:hAnsi="Arial" w:cs="Arial"/>
          <w:i/>
          <w:sz w:val="20"/>
          <w:szCs w:val="20"/>
        </w:rPr>
        <w:t xml:space="preserve"> must be manually inputted into the visa request form. Our system will not automatically link driver </w:t>
      </w:r>
      <w:proofErr w:type="spellStart"/>
      <w:r w:rsidRPr="004C5AA6">
        <w:rPr>
          <w:rFonts w:ascii="Arial" w:hAnsi="Arial" w:cs="Arial"/>
          <w:i/>
          <w:sz w:val="20"/>
          <w:szCs w:val="20"/>
        </w:rPr>
        <w:t>worktags</w:t>
      </w:r>
      <w:proofErr w:type="spellEnd"/>
      <w:r w:rsidRPr="004C5AA6">
        <w:rPr>
          <w:rFonts w:ascii="Arial" w:hAnsi="Arial" w:cs="Arial"/>
          <w:i/>
          <w:sz w:val="20"/>
          <w:szCs w:val="20"/>
        </w:rPr>
        <w:t xml:space="preserve"> to other budget information</w:t>
      </w:r>
      <w:r>
        <w:rPr>
          <w:rFonts w:ascii="Arial" w:hAnsi="Arial" w:cs="Arial"/>
          <w:i/>
          <w:sz w:val="20"/>
          <w:szCs w:val="20"/>
        </w:rPr>
        <w:t>.</w:t>
      </w:r>
    </w:p>
    <w:p w14:paraId="626D4276" w14:textId="77777777" w:rsidR="00DB3E66" w:rsidRDefault="00DB3E66" w:rsidP="009A578A">
      <w:pPr>
        <w:spacing w:line="276" w:lineRule="auto"/>
        <w:rPr>
          <w:rFonts w:ascii="Arial" w:hAnsi="Arial" w:cs="Arial"/>
          <w:i/>
          <w:sz w:val="20"/>
          <w:szCs w:val="20"/>
        </w:rPr>
      </w:pPr>
    </w:p>
    <w:p w14:paraId="7BCF55F7" w14:textId="61B93132" w:rsidR="009A578A" w:rsidRDefault="009A578A" w:rsidP="009A578A">
      <w:pPr>
        <w:spacing w:line="276" w:lineRule="auto"/>
        <w:rPr>
          <w:rFonts w:ascii="Arial" w:hAnsi="Arial" w:cs="Arial"/>
          <w:sz w:val="20"/>
          <w:szCs w:val="20"/>
        </w:rPr>
      </w:pPr>
      <w:r>
        <w:rPr>
          <w:rFonts w:ascii="Arial" w:hAnsi="Arial" w:cs="Arial"/>
          <w:i/>
          <w:sz w:val="20"/>
          <w:szCs w:val="20"/>
        </w:rPr>
        <w:t>Grant</w:t>
      </w:r>
      <w:r w:rsidRPr="00C3554E">
        <w:rPr>
          <w:rFonts w:ascii="Arial" w:hAnsi="Arial" w:cs="Arial"/>
          <w:i/>
          <w:sz w:val="20"/>
          <w:szCs w:val="20"/>
        </w:rPr>
        <w:t>:</w:t>
      </w:r>
      <w:r>
        <w:rPr>
          <w:rFonts w:ascii="Arial" w:hAnsi="Arial" w:cs="Arial"/>
          <w:sz w:val="20"/>
          <w:szCs w:val="20"/>
        </w:rPr>
        <w:t xml:space="preserve"> </w:t>
      </w:r>
      <w:r w:rsidR="00DB3E66">
        <w:rPr>
          <w:rFonts w:ascii="Arial" w:hAnsi="Arial" w:cs="Arial"/>
          <w:sz w:val="20"/>
          <w:szCs w:val="20"/>
        </w:rPr>
        <w:tab/>
      </w:r>
      <w:r w:rsidR="00DB3E66">
        <w:rPr>
          <w:rFonts w:ascii="Arial" w:hAnsi="Arial" w:cs="Arial"/>
          <w:sz w:val="20"/>
          <w:szCs w:val="20"/>
        </w:rPr>
        <w:tab/>
      </w:r>
      <w:r w:rsidR="00801908">
        <w:rPr>
          <w:rFonts w:ascii="Arial" w:hAnsi="Arial" w:cs="Arial"/>
          <w:sz w:val="20"/>
          <w:szCs w:val="20"/>
        </w:rPr>
        <w:fldChar w:fldCharType="begin">
          <w:ffData>
            <w:name w:val="Text4"/>
            <w:enabled/>
            <w:calcOnExit w:val="0"/>
            <w:textInput>
              <w:default w:val="Enter worktag"/>
            </w:textInput>
          </w:ffData>
        </w:fldChar>
      </w:r>
      <w:bookmarkStart w:id="21" w:name="Text4"/>
      <w:r w:rsidR="00801908">
        <w:rPr>
          <w:rFonts w:ascii="Arial" w:hAnsi="Arial" w:cs="Arial"/>
          <w:sz w:val="20"/>
          <w:szCs w:val="20"/>
        </w:rPr>
        <w:instrText xml:space="preserve"> FORMTEXT </w:instrText>
      </w:r>
      <w:r w:rsidR="00801908">
        <w:rPr>
          <w:rFonts w:ascii="Arial" w:hAnsi="Arial" w:cs="Arial"/>
          <w:sz w:val="20"/>
          <w:szCs w:val="20"/>
        </w:rPr>
      </w:r>
      <w:r w:rsidR="00801908">
        <w:rPr>
          <w:rFonts w:ascii="Arial" w:hAnsi="Arial" w:cs="Arial"/>
          <w:sz w:val="20"/>
          <w:szCs w:val="20"/>
        </w:rPr>
        <w:fldChar w:fldCharType="separate"/>
      </w:r>
      <w:r w:rsidR="00801908">
        <w:rPr>
          <w:rFonts w:ascii="Arial" w:hAnsi="Arial" w:cs="Arial"/>
          <w:noProof/>
          <w:sz w:val="20"/>
          <w:szCs w:val="20"/>
        </w:rPr>
        <w:t>Enter worktag</w:t>
      </w:r>
      <w:r w:rsidR="00801908">
        <w:rPr>
          <w:rFonts w:ascii="Arial" w:hAnsi="Arial" w:cs="Arial"/>
          <w:sz w:val="20"/>
          <w:szCs w:val="20"/>
        </w:rPr>
        <w:fldChar w:fldCharType="end"/>
      </w:r>
      <w:bookmarkEnd w:id="21"/>
    </w:p>
    <w:p w14:paraId="2EB509FC" w14:textId="2029E371" w:rsidR="00DB3E66" w:rsidRDefault="00DB3E66" w:rsidP="009A578A">
      <w:pPr>
        <w:spacing w:line="276" w:lineRule="auto"/>
        <w:rPr>
          <w:rFonts w:ascii="Arial" w:hAnsi="Arial" w:cs="Arial"/>
          <w:sz w:val="20"/>
          <w:szCs w:val="20"/>
          <w:u w:val="single"/>
        </w:rPr>
      </w:pPr>
      <w:r>
        <w:rPr>
          <w:rFonts w:ascii="Arial" w:hAnsi="Arial" w:cs="Arial"/>
          <w:i/>
          <w:sz w:val="20"/>
          <w:szCs w:val="20"/>
        </w:rPr>
        <w:t>Gift</w:t>
      </w:r>
      <w:r w:rsidRPr="00C3554E">
        <w:rPr>
          <w:rFonts w:ascii="Arial" w:hAnsi="Arial" w:cs="Arial"/>
          <w:i/>
          <w:sz w:val="20"/>
          <w:szCs w:val="20"/>
        </w:rPr>
        <w:t>:</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00801908">
        <w:rPr>
          <w:rFonts w:ascii="Arial" w:hAnsi="Arial" w:cs="Arial"/>
          <w:sz w:val="20"/>
          <w:szCs w:val="20"/>
        </w:rPr>
        <w:fldChar w:fldCharType="begin">
          <w:ffData>
            <w:name w:val=""/>
            <w:enabled/>
            <w:calcOnExit w:val="0"/>
            <w:textInput>
              <w:default w:val="Enter worktag"/>
            </w:textInput>
          </w:ffData>
        </w:fldChar>
      </w:r>
      <w:r w:rsidR="00801908">
        <w:rPr>
          <w:rFonts w:ascii="Arial" w:hAnsi="Arial" w:cs="Arial"/>
          <w:sz w:val="20"/>
          <w:szCs w:val="20"/>
        </w:rPr>
        <w:instrText xml:space="preserve"> FORMTEXT </w:instrText>
      </w:r>
      <w:r w:rsidR="00801908">
        <w:rPr>
          <w:rFonts w:ascii="Arial" w:hAnsi="Arial" w:cs="Arial"/>
          <w:sz w:val="20"/>
          <w:szCs w:val="20"/>
        </w:rPr>
      </w:r>
      <w:r w:rsidR="00801908">
        <w:rPr>
          <w:rFonts w:ascii="Arial" w:hAnsi="Arial" w:cs="Arial"/>
          <w:sz w:val="20"/>
          <w:szCs w:val="20"/>
        </w:rPr>
        <w:fldChar w:fldCharType="separate"/>
      </w:r>
      <w:r w:rsidR="00801908">
        <w:rPr>
          <w:rFonts w:ascii="Arial" w:hAnsi="Arial" w:cs="Arial"/>
          <w:noProof/>
          <w:sz w:val="20"/>
          <w:szCs w:val="20"/>
        </w:rPr>
        <w:t>Enter worktag</w:t>
      </w:r>
      <w:r w:rsidR="00801908">
        <w:rPr>
          <w:rFonts w:ascii="Arial" w:hAnsi="Arial" w:cs="Arial"/>
          <w:sz w:val="20"/>
          <w:szCs w:val="20"/>
        </w:rPr>
        <w:fldChar w:fldCharType="end"/>
      </w:r>
    </w:p>
    <w:p w14:paraId="33E424CF" w14:textId="6DD3C0DB" w:rsidR="00DB3E66" w:rsidRPr="00CE2AA7" w:rsidRDefault="00DB3E66" w:rsidP="00DB3E66">
      <w:pPr>
        <w:spacing w:line="276" w:lineRule="auto"/>
        <w:rPr>
          <w:rFonts w:ascii="Arial" w:hAnsi="Arial" w:cs="Arial"/>
          <w:sz w:val="20"/>
          <w:szCs w:val="20"/>
          <w:u w:val="single"/>
        </w:rPr>
      </w:pPr>
      <w:r>
        <w:rPr>
          <w:rFonts w:ascii="Arial" w:hAnsi="Arial" w:cs="Arial"/>
          <w:i/>
          <w:sz w:val="20"/>
          <w:szCs w:val="20"/>
        </w:rPr>
        <w:lastRenderedPageBreak/>
        <w:t>Project</w:t>
      </w:r>
      <w:r w:rsidRPr="00C3554E">
        <w:rPr>
          <w:rFonts w:ascii="Arial" w:hAnsi="Arial" w:cs="Arial"/>
          <w:i/>
          <w:sz w:val="20"/>
          <w:szCs w:val="20"/>
        </w:rPr>
        <w:t>:</w:t>
      </w:r>
      <w:r>
        <w:rPr>
          <w:rFonts w:ascii="Arial" w:hAnsi="Arial" w:cs="Arial"/>
          <w:i/>
          <w:sz w:val="20"/>
          <w:szCs w:val="20"/>
        </w:rPr>
        <w:tab/>
      </w:r>
      <w:r>
        <w:rPr>
          <w:rFonts w:ascii="Arial" w:hAnsi="Arial" w:cs="Arial"/>
          <w:i/>
          <w:sz w:val="20"/>
          <w:szCs w:val="20"/>
        </w:rPr>
        <w:tab/>
      </w:r>
      <w:r w:rsidR="00801908">
        <w:rPr>
          <w:rFonts w:ascii="Arial" w:hAnsi="Arial" w:cs="Arial"/>
          <w:sz w:val="20"/>
          <w:szCs w:val="20"/>
        </w:rPr>
        <w:fldChar w:fldCharType="begin">
          <w:ffData>
            <w:name w:val=""/>
            <w:enabled/>
            <w:calcOnExit w:val="0"/>
            <w:textInput>
              <w:default w:val="Enter worktag"/>
            </w:textInput>
          </w:ffData>
        </w:fldChar>
      </w:r>
      <w:r w:rsidR="00801908">
        <w:rPr>
          <w:rFonts w:ascii="Arial" w:hAnsi="Arial" w:cs="Arial"/>
          <w:sz w:val="20"/>
          <w:szCs w:val="20"/>
        </w:rPr>
        <w:instrText xml:space="preserve"> FORMTEXT </w:instrText>
      </w:r>
      <w:r w:rsidR="00801908">
        <w:rPr>
          <w:rFonts w:ascii="Arial" w:hAnsi="Arial" w:cs="Arial"/>
          <w:sz w:val="20"/>
          <w:szCs w:val="20"/>
        </w:rPr>
      </w:r>
      <w:r w:rsidR="00801908">
        <w:rPr>
          <w:rFonts w:ascii="Arial" w:hAnsi="Arial" w:cs="Arial"/>
          <w:sz w:val="20"/>
          <w:szCs w:val="20"/>
        </w:rPr>
        <w:fldChar w:fldCharType="separate"/>
      </w:r>
      <w:r w:rsidR="00801908">
        <w:rPr>
          <w:rFonts w:ascii="Arial" w:hAnsi="Arial" w:cs="Arial"/>
          <w:noProof/>
          <w:sz w:val="20"/>
          <w:szCs w:val="20"/>
        </w:rPr>
        <w:t>Enter worktag</w:t>
      </w:r>
      <w:r w:rsidR="00801908">
        <w:rPr>
          <w:rFonts w:ascii="Arial" w:hAnsi="Arial" w:cs="Arial"/>
          <w:sz w:val="20"/>
          <w:szCs w:val="20"/>
        </w:rPr>
        <w:fldChar w:fldCharType="end"/>
      </w:r>
    </w:p>
    <w:p w14:paraId="01770A3B" w14:textId="3C16EB14" w:rsidR="00DB3E66" w:rsidRPr="00CE2AA7" w:rsidRDefault="00DB3E66" w:rsidP="00DB3E66">
      <w:pPr>
        <w:spacing w:line="276" w:lineRule="auto"/>
        <w:rPr>
          <w:rFonts w:ascii="Arial" w:hAnsi="Arial" w:cs="Arial"/>
          <w:sz w:val="20"/>
          <w:szCs w:val="20"/>
          <w:u w:val="single"/>
        </w:rPr>
      </w:pPr>
      <w:r>
        <w:rPr>
          <w:rFonts w:ascii="Arial" w:hAnsi="Arial" w:cs="Arial"/>
          <w:i/>
          <w:sz w:val="20"/>
          <w:szCs w:val="20"/>
        </w:rPr>
        <w:t>Program</w:t>
      </w:r>
      <w:r w:rsidRPr="00C3554E">
        <w:rPr>
          <w:rFonts w:ascii="Arial" w:hAnsi="Arial" w:cs="Arial"/>
          <w:i/>
          <w:sz w:val="20"/>
          <w:szCs w:val="20"/>
        </w:rPr>
        <w:t>:</w:t>
      </w:r>
      <w:r>
        <w:rPr>
          <w:rFonts w:ascii="Arial" w:hAnsi="Arial" w:cs="Arial"/>
          <w:sz w:val="20"/>
          <w:szCs w:val="20"/>
        </w:rPr>
        <w:t xml:space="preserve"> </w:t>
      </w:r>
      <w:r>
        <w:rPr>
          <w:rFonts w:ascii="Arial" w:hAnsi="Arial" w:cs="Arial"/>
          <w:sz w:val="20"/>
          <w:szCs w:val="20"/>
        </w:rPr>
        <w:tab/>
      </w:r>
      <w:r w:rsidR="00801908">
        <w:rPr>
          <w:rFonts w:ascii="Arial" w:hAnsi="Arial" w:cs="Arial"/>
          <w:sz w:val="20"/>
          <w:szCs w:val="20"/>
        </w:rPr>
        <w:fldChar w:fldCharType="begin">
          <w:ffData>
            <w:name w:val=""/>
            <w:enabled/>
            <w:calcOnExit w:val="0"/>
            <w:textInput>
              <w:default w:val="Enter worktag"/>
            </w:textInput>
          </w:ffData>
        </w:fldChar>
      </w:r>
      <w:r w:rsidR="00801908">
        <w:rPr>
          <w:rFonts w:ascii="Arial" w:hAnsi="Arial" w:cs="Arial"/>
          <w:sz w:val="20"/>
          <w:szCs w:val="20"/>
        </w:rPr>
        <w:instrText xml:space="preserve"> FORMTEXT </w:instrText>
      </w:r>
      <w:r w:rsidR="00801908">
        <w:rPr>
          <w:rFonts w:ascii="Arial" w:hAnsi="Arial" w:cs="Arial"/>
          <w:sz w:val="20"/>
          <w:szCs w:val="20"/>
        </w:rPr>
      </w:r>
      <w:r w:rsidR="00801908">
        <w:rPr>
          <w:rFonts w:ascii="Arial" w:hAnsi="Arial" w:cs="Arial"/>
          <w:sz w:val="20"/>
          <w:szCs w:val="20"/>
        </w:rPr>
        <w:fldChar w:fldCharType="separate"/>
      </w:r>
      <w:r w:rsidR="00801908">
        <w:rPr>
          <w:rFonts w:ascii="Arial" w:hAnsi="Arial" w:cs="Arial"/>
          <w:noProof/>
          <w:sz w:val="20"/>
          <w:szCs w:val="20"/>
        </w:rPr>
        <w:t>Enter worktag</w:t>
      </w:r>
      <w:r w:rsidR="00801908">
        <w:rPr>
          <w:rFonts w:ascii="Arial" w:hAnsi="Arial" w:cs="Arial"/>
          <w:sz w:val="20"/>
          <w:szCs w:val="20"/>
        </w:rPr>
        <w:fldChar w:fldCharType="end"/>
      </w:r>
    </w:p>
    <w:p w14:paraId="4ED017EE" w14:textId="6353F414" w:rsidR="00DB3E66" w:rsidRPr="00CE2AA7" w:rsidRDefault="00DB3E66" w:rsidP="00DB3E66">
      <w:pPr>
        <w:spacing w:line="276" w:lineRule="auto"/>
        <w:rPr>
          <w:rFonts w:ascii="Arial" w:hAnsi="Arial" w:cs="Arial"/>
          <w:sz w:val="20"/>
          <w:szCs w:val="20"/>
          <w:u w:val="single"/>
        </w:rPr>
      </w:pPr>
      <w:r>
        <w:rPr>
          <w:rFonts w:ascii="Arial" w:hAnsi="Arial" w:cs="Arial"/>
          <w:i/>
          <w:sz w:val="20"/>
          <w:szCs w:val="20"/>
        </w:rPr>
        <w:t>Cost Center</w:t>
      </w:r>
      <w:r w:rsidRPr="00C3554E">
        <w:rPr>
          <w:rFonts w:ascii="Arial" w:hAnsi="Arial" w:cs="Arial"/>
          <w:i/>
          <w:sz w:val="20"/>
          <w:szCs w:val="20"/>
        </w:rPr>
        <w:t>:</w:t>
      </w:r>
      <w:r>
        <w:rPr>
          <w:rFonts w:ascii="Arial" w:hAnsi="Arial" w:cs="Arial"/>
          <w:sz w:val="20"/>
          <w:szCs w:val="20"/>
        </w:rPr>
        <w:t xml:space="preserve"> </w:t>
      </w:r>
      <w:r>
        <w:rPr>
          <w:rFonts w:ascii="Arial" w:hAnsi="Arial" w:cs="Arial"/>
          <w:sz w:val="20"/>
          <w:szCs w:val="20"/>
        </w:rPr>
        <w:tab/>
      </w:r>
      <w:r w:rsidR="00801908">
        <w:rPr>
          <w:rFonts w:ascii="Arial" w:hAnsi="Arial" w:cs="Arial"/>
          <w:sz w:val="20"/>
          <w:szCs w:val="20"/>
        </w:rPr>
        <w:fldChar w:fldCharType="begin">
          <w:ffData>
            <w:name w:val=""/>
            <w:enabled/>
            <w:calcOnExit w:val="0"/>
            <w:textInput>
              <w:default w:val="Enter worktag"/>
            </w:textInput>
          </w:ffData>
        </w:fldChar>
      </w:r>
      <w:r w:rsidR="00801908">
        <w:rPr>
          <w:rFonts w:ascii="Arial" w:hAnsi="Arial" w:cs="Arial"/>
          <w:sz w:val="20"/>
          <w:szCs w:val="20"/>
        </w:rPr>
        <w:instrText xml:space="preserve"> FORMTEXT </w:instrText>
      </w:r>
      <w:r w:rsidR="00801908">
        <w:rPr>
          <w:rFonts w:ascii="Arial" w:hAnsi="Arial" w:cs="Arial"/>
          <w:sz w:val="20"/>
          <w:szCs w:val="20"/>
        </w:rPr>
      </w:r>
      <w:r w:rsidR="00801908">
        <w:rPr>
          <w:rFonts w:ascii="Arial" w:hAnsi="Arial" w:cs="Arial"/>
          <w:sz w:val="20"/>
          <w:szCs w:val="20"/>
        </w:rPr>
        <w:fldChar w:fldCharType="separate"/>
      </w:r>
      <w:r w:rsidR="00801908">
        <w:rPr>
          <w:rFonts w:ascii="Arial" w:hAnsi="Arial" w:cs="Arial"/>
          <w:noProof/>
          <w:sz w:val="20"/>
          <w:szCs w:val="20"/>
        </w:rPr>
        <w:t>Enter worktag</w:t>
      </w:r>
      <w:r w:rsidR="00801908">
        <w:rPr>
          <w:rFonts w:ascii="Arial" w:hAnsi="Arial" w:cs="Arial"/>
          <w:sz w:val="20"/>
          <w:szCs w:val="20"/>
        </w:rPr>
        <w:fldChar w:fldCharType="end"/>
      </w:r>
    </w:p>
    <w:p w14:paraId="2032DC88" w14:textId="56544C65" w:rsidR="00DB3E66" w:rsidRPr="00CE2AA7" w:rsidRDefault="00DB3E66" w:rsidP="00DB3E66">
      <w:pPr>
        <w:spacing w:line="276" w:lineRule="auto"/>
        <w:rPr>
          <w:rFonts w:ascii="Arial" w:hAnsi="Arial" w:cs="Arial"/>
          <w:sz w:val="20"/>
          <w:szCs w:val="20"/>
          <w:u w:val="single"/>
        </w:rPr>
      </w:pPr>
      <w:r>
        <w:rPr>
          <w:rFonts w:ascii="Arial" w:hAnsi="Arial" w:cs="Arial"/>
          <w:i/>
          <w:sz w:val="20"/>
          <w:szCs w:val="20"/>
        </w:rPr>
        <w:t>Resource</w:t>
      </w:r>
      <w:r w:rsidRPr="00C3554E">
        <w:rPr>
          <w:rFonts w:ascii="Arial" w:hAnsi="Arial" w:cs="Arial"/>
          <w:i/>
          <w:sz w:val="20"/>
          <w:szCs w:val="20"/>
        </w:rPr>
        <w:t>:</w:t>
      </w:r>
      <w:r>
        <w:rPr>
          <w:rFonts w:ascii="Arial" w:hAnsi="Arial" w:cs="Arial"/>
          <w:sz w:val="20"/>
          <w:szCs w:val="20"/>
        </w:rPr>
        <w:t xml:space="preserve"> </w:t>
      </w:r>
      <w:r>
        <w:rPr>
          <w:rFonts w:ascii="Arial" w:hAnsi="Arial" w:cs="Arial"/>
          <w:sz w:val="20"/>
          <w:szCs w:val="20"/>
        </w:rPr>
        <w:tab/>
      </w:r>
      <w:r w:rsidR="00801908">
        <w:rPr>
          <w:rFonts w:ascii="Arial" w:hAnsi="Arial" w:cs="Arial"/>
          <w:sz w:val="20"/>
          <w:szCs w:val="20"/>
        </w:rPr>
        <w:fldChar w:fldCharType="begin">
          <w:ffData>
            <w:name w:val=""/>
            <w:enabled/>
            <w:calcOnExit w:val="0"/>
            <w:textInput>
              <w:default w:val="Enter worktag"/>
            </w:textInput>
          </w:ffData>
        </w:fldChar>
      </w:r>
      <w:r w:rsidR="00801908">
        <w:rPr>
          <w:rFonts w:ascii="Arial" w:hAnsi="Arial" w:cs="Arial"/>
          <w:sz w:val="20"/>
          <w:szCs w:val="20"/>
        </w:rPr>
        <w:instrText xml:space="preserve"> FORMTEXT </w:instrText>
      </w:r>
      <w:r w:rsidR="00801908">
        <w:rPr>
          <w:rFonts w:ascii="Arial" w:hAnsi="Arial" w:cs="Arial"/>
          <w:sz w:val="20"/>
          <w:szCs w:val="20"/>
        </w:rPr>
      </w:r>
      <w:r w:rsidR="00801908">
        <w:rPr>
          <w:rFonts w:ascii="Arial" w:hAnsi="Arial" w:cs="Arial"/>
          <w:sz w:val="20"/>
          <w:szCs w:val="20"/>
        </w:rPr>
        <w:fldChar w:fldCharType="separate"/>
      </w:r>
      <w:r w:rsidR="00801908">
        <w:rPr>
          <w:rFonts w:ascii="Arial" w:hAnsi="Arial" w:cs="Arial"/>
          <w:noProof/>
          <w:sz w:val="20"/>
          <w:szCs w:val="20"/>
        </w:rPr>
        <w:t>Enter worktag</w:t>
      </w:r>
      <w:r w:rsidR="00801908">
        <w:rPr>
          <w:rFonts w:ascii="Arial" w:hAnsi="Arial" w:cs="Arial"/>
          <w:sz w:val="20"/>
          <w:szCs w:val="20"/>
        </w:rPr>
        <w:fldChar w:fldCharType="end"/>
      </w:r>
    </w:p>
    <w:p w14:paraId="5A430EE4" w14:textId="72FC9D1E" w:rsidR="00DB3E66" w:rsidRDefault="00DB3E66" w:rsidP="00DB3E66">
      <w:pPr>
        <w:spacing w:line="276" w:lineRule="auto"/>
        <w:rPr>
          <w:rFonts w:ascii="Arial" w:hAnsi="Arial" w:cs="Arial"/>
          <w:sz w:val="20"/>
          <w:szCs w:val="20"/>
        </w:rPr>
      </w:pPr>
      <w:r>
        <w:rPr>
          <w:rFonts w:ascii="Arial" w:hAnsi="Arial" w:cs="Arial"/>
          <w:i/>
          <w:sz w:val="20"/>
          <w:szCs w:val="20"/>
        </w:rPr>
        <w:t>Company</w:t>
      </w:r>
      <w:r w:rsidRPr="00C3554E">
        <w:rPr>
          <w:rFonts w:ascii="Arial" w:hAnsi="Arial" w:cs="Arial"/>
          <w:i/>
          <w:sz w:val="20"/>
          <w:szCs w:val="20"/>
        </w:rPr>
        <w:t>:</w:t>
      </w:r>
      <w:r>
        <w:rPr>
          <w:rFonts w:ascii="Arial" w:hAnsi="Arial" w:cs="Arial"/>
          <w:sz w:val="20"/>
          <w:szCs w:val="20"/>
        </w:rPr>
        <w:t xml:space="preserve"> </w:t>
      </w:r>
      <w:r>
        <w:rPr>
          <w:rFonts w:ascii="Arial" w:hAnsi="Arial" w:cs="Arial"/>
          <w:sz w:val="20"/>
          <w:szCs w:val="20"/>
        </w:rPr>
        <w:tab/>
      </w:r>
      <w:r w:rsidR="00801908">
        <w:rPr>
          <w:rFonts w:ascii="Arial" w:hAnsi="Arial" w:cs="Arial"/>
          <w:sz w:val="20"/>
          <w:szCs w:val="20"/>
        </w:rPr>
        <w:fldChar w:fldCharType="begin">
          <w:ffData>
            <w:name w:val=""/>
            <w:enabled/>
            <w:calcOnExit w:val="0"/>
            <w:textInput>
              <w:default w:val="Enter worktag"/>
            </w:textInput>
          </w:ffData>
        </w:fldChar>
      </w:r>
      <w:r w:rsidR="00801908">
        <w:rPr>
          <w:rFonts w:ascii="Arial" w:hAnsi="Arial" w:cs="Arial"/>
          <w:sz w:val="20"/>
          <w:szCs w:val="20"/>
        </w:rPr>
        <w:instrText xml:space="preserve"> FORMTEXT </w:instrText>
      </w:r>
      <w:r w:rsidR="00801908">
        <w:rPr>
          <w:rFonts w:ascii="Arial" w:hAnsi="Arial" w:cs="Arial"/>
          <w:sz w:val="20"/>
          <w:szCs w:val="20"/>
        </w:rPr>
      </w:r>
      <w:r w:rsidR="00801908">
        <w:rPr>
          <w:rFonts w:ascii="Arial" w:hAnsi="Arial" w:cs="Arial"/>
          <w:sz w:val="20"/>
          <w:szCs w:val="20"/>
        </w:rPr>
        <w:fldChar w:fldCharType="separate"/>
      </w:r>
      <w:r w:rsidR="00801908">
        <w:rPr>
          <w:rFonts w:ascii="Arial" w:hAnsi="Arial" w:cs="Arial"/>
          <w:noProof/>
          <w:sz w:val="20"/>
          <w:szCs w:val="20"/>
        </w:rPr>
        <w:t>Enter worktag</w:t>
      </w:r>
      <w:r w:rsidR="00801908">
        <w:rPr>
          <w:rFonts w:ascii="Arial" w:hAnsi="Arial" w:cs="Arial"/>
          <w:sz w:val="20"/>
          <w:szCs w:val="20"/>
        </w:rPr>
        <w:fldChar w:fldCharType="end"/>
      </w:r>
    </w:p>
    <w:p w14:paraId="71E3B450" w14:textId="73BD0962" w:rsidR="0071787C" w:rsidRDefault="0071787C" w:rsidP="0071787C">
      <w:pPr>
        <w:spacing w:line="276" w:lineRule="auto"/>
        <w:rPr>
          <w:rFonts w:ascii="Arial" w:hAnsi="Arial" w:cs="Arial"/>
          <w:sz w:val="20"/>
          <w:szCs w:val="20"/>
        </w:rPr>
      </w:pPr>
      <w:r>
        <w:rPr>
          <w:rFonts w:ascii="Arial" w:hAnsi="Arial" w:cs="Arial"/>
          <w:i/>
          <w:sz w:val="20"/>
          <w:szCs w:val="20"/>
        </w:rPr>
        <w:t>Activity</w:t>
      </w:r>
      <w:r w:rsidRPr="00C3554E">
        <w:rPr>
          <w:rFonts w:ascii="Arial" w:hAnsi="Arial" w:cs="Arial"/>
          <w:i/>
          <w:sz w:val="20"/>
          <w:szCs w:val="20"/>
        </w:rPr>
        <w:t>:</w:t>
      </w:r>
      <w:r>
        <w:rPr>
          <w:rFonts w:ascii="Arial" w:hAnsi="Arial" w:cs="Arial"/>
          <w:sz w:val="20"/>
          <w:szCs w:val="20"/>
        </w:rPr>
        <w:t xml:space="preserve"> </w:t>
      </w:r>
      <w:r>
        <w:rPr>
          <w:rFonts w:ascii="Arial" w:hAnsi="Arial" w:cs="Arial"/>
          <w:sz w:val="20"/>
          <w:szCs w:val="20"/>
        </w:rPr>
        <w:tab/>
      </w:r>
      <w:r w:rsidR="00801908">
        <w:rPr>
          <w:rFonts w:ascii="Arial" w:hAnsi="Arial" w:cs="Arial"/>
          <w:sz w:val="20"/>
          <w:szCs w:val="20"/>
        </w:rPr>
        <w:fldChar w:fldCharType="begin">
          <w:ffData>
            <w:name w:val=""/>
            <w:enabled/>
            <w:calcOnExit w:val="0"/>
            <w:textInput>
              <w:default w:val="Enter worktag"/>
            </w:textInput>
          </w:ffData>
        </w:fldChar>
      </w:r>
      <w:r w:rsidR="00801908">
        <w:rPr>
          <w:rFonts w:ascii="Arial" w:hAnsi="Arial" w:cs="Arial"/>
          <w:sz w:val="20"/>
          <w:szCs w:val="20"/>
        </w:rPr>
        <w:instrText xml:space="preserve"> FORMTEXT </w:instrText>
      </w:r>
      <w:r w:rsidR="00801908">
        <w:rPr>
          <w:rFonts w:ascii="Arial" w:hAnsi="Arial" w:cs="Arial"/>
          <w:sz w:val="20"/>
          <w:szCs w:val="20"/>
        </w:rPr>
      </w:r>
      <w:r w:rsidR="00801908">
        <w:rPr>
          <w:rFonts w:ascii="Arial" w:hAnsi="Arial" w:cs="Arial"/>
          <w:sz w:val="20"/>
          <w:szCs w:val="20"/>
        </w:rPr>
        <w:fldChar w:fldCharType="separate"/>
      </w:r>
      <w:r w:rsidR="00801908">
        <w:rPr>
          <w:rFonts w:ascii="Arial" w:hAnsi="Arial" w:cs="Arial"/>
          <w:noProof/>
          <w:sz w:val="20"/>
          <w:szCs w:val="20"/>
        </w:rPr>
        <w:t>Enter worktag</w:t>
      </w:r>
      <w:r w:rsidR="00801908">
        <w:rPr>
          <w:rFonts w:ascii="Arial" w:hAnsi="Arial" w:cs="Arial"/>
          <w:sz w:val="20"/>
          <w:szCs w:val="20"/>
        </w:rPr>
        <w:fldChar w:fldCharType="end"/>
      </w:r>
    </w:p>
    <w:p w14:paraId="47895906" w14:textId="5EC997E3" w:rsidR="0071787C" w:rsidRDefault="0071787C" w:rsidP="0071787C">
      <w:pPr>
        <w:spacing w:line="276" w:lineRule="auto"/>
        <w:rPr>
          <w:rFonts w:ascii="Arial" w:hAnsi="Arial" w:cs="Arial"/>
          <w:sz w:val="20"/>
          <w:szCs w:val="20"/>
          <w:u w:val="single"/>
        </w:rPr>
      </w:pPr>
      <w:r>
        <w:rPr>
          <w:rFonts w:ascii="Arial" w:hAnsi="Arial" w:cs="Arial"/>
          <w:i/>
          <w:sz w:val="20"/>
          <w:szCs w:val="20"/>
        </w:rPr>
        <w:t>Assignee</w:t>
      </w:r>
      <w:r w:rsidRPr="00C3554E">
        <w:rPr>
          <w:rFonts w:ascii="Arial" w:hAnsi="Arial" w:cs="Arial"/>
          <w:i/>
          <w:sz w:val="20"/>
          <w:szCs w:val="20"/>
        </w:rPr>
        <w:t>:</w:t>
      </w:r>
      <w:r>
        <w:rPr>
          <w:rFonts w:ascii="Arial" w:hAnsi="Arial" w:cs="Arial"/>
          <w:sz w:val="20"/>
          <w:szCs w:val="20"/>
        </w:rPr>
        <w:t xml:space="preserve"> </w:t>
      </w:r>
      <w:r>
        <w:rPr>
          <w:rFonts w:ascii="Arial" w:hAnsi="Arial" w:cs="Arial"/>
          <w:sz w:val="20"/>
          <w:szCs w:val="20"/>
        </w:rPr>
        <w:tab/>
      </w:r>
      <w:r w:rsidR="00801908">
        <w:rPr>
          <w:rFonts w:ascii="Arial" w:hAnsi="Arial" w:cs="Arial"/>
          <w:sz w:val="20"/>
          <w:szCs w:val="20"/>
        </w:rPr>
        <w:fldChar w:fldCharType="begin">
          <w:ffData>
            <w:name w:val=""/>
            <w:enabled/>
            <w:calcOnExit w:val="0"/>
            <w:textInput>
              <w:default w:val="Enter worktag"/>
            </w:textInput>
          </w:ffData>
        </w:fldChar>
      </w:r>
      <w:r w:rsidR="00801908">
        <w:rPr>
          <w:rFonts w:ascii="Arial" w:hAnsi="Arial" w:cs="Arial"/>
          <w:sz w:val="20"/>
          <w:szCs w:val="20"/>
        </w:rPr>
        <w:instrText xml:space="preserve"> FORMTEXT </w:instrText>
      </w:r>
      <w:r w:rsidR="00801908">
        <w:rPr>
          <w:rFonts w:ascii="Arial" w:hAnsi="Arial" w:cs="Arial"/>
          <w:sz w:val="20"/>
          <w:szCs w:val="20"/>
        </w:rPr>
      </w:r>
      <w:r w:rsidR="00801908">
        <w:rPr>
          <w:rFonts w:ascii="Arial" w:hAnsi="Arial" w:cs="Arial"/>
          <w:sz w:val="20"/>
          <w:szCs w:val="20"/>
        </w:rPr>
        <w:fldChar w:fldCharType="separate"/>
      </w:r>
      <w:r w:rsidR="00801908">
        <w:rPr>
          <w:rFonts w:ascii="Arial" w:hAnsi="Arial" w:cs="Arial"/>
          <w:noProof/>
          <w:sz w:val="20"/>
          <w:szCs w:val="20"/>
        </w:rPr>
        <w:t>Enter worktag</w:t>
      </w:r>
      <w:r w:rsidR="00801908">
        <w:rPr>
          <w:rFonts w:ascii="Arial" w:hAnsi="Arial" w:cs="Arial"/>
          <w:sz w:val="20"/>
          <w:szCs w:val="20"/>
        </w:rPr>
        <w:fldChar w:fldCharType="end"/>
      </w:r>
    </w:p>
    <w:p w14:paraId="7B290DAC" w14:textId="359D6CBC" w:rsidR="0071787C" w:rsidRPr="00CE2AA7" w:rsidRDefault="00801908" w:rsidP="0071787C">
      <w:pPr>
        <w:spacing w:line="276" w:lineRule="auto"/>
        <w:rPr>
          <w:rFonts w:ascii="Arial" w:hAnsi="Arial" w:cs="Arial"/>
          <w:sz w:val="20"/>
          <w:szCs w:val="20"/>
          <w:u w:val="single"/>
        </w:rPr>
      </w:pPr>
      <w:r>
        <w:rPr>
          <w:rFonts w:ascii="Arial" w:hAnsi="Arial" w:cs="Arial"/>
          <w:i/>
          <w:sz w:val="20"/>
          <w:szCs w:val="20"/>
        </w:rPr>
        <w:t>Balancing Unit</w:t>
      </w:r>
      <w:r w:rsidR="0071787C" w:rsidRPr="00C3554E">
        <w:rPr>
          <w:rFonts w:ascii="Arial" w:hAnsi="Arial" w:cs="Arial"/>
          <w:i/>
          <w:sz w:val="20"/>
          <w:szCs w:val="20"/>
        </w:rPr>
        <w:t>:</w:t>
      </w:r>
      <w:r w:rsidR="0071787C">
        <w:rPr>
          <w:rFonts w:ascii="Arial" w:hAnsi="Arial" w:cs="Arial"/>
          <w:i/>
          <w:sz w:val="20"/>
          <w:szCs w:val="20"/>
        </w:rPr>
        <w:tab/>
      </w:r>
      <w:r>
        <w:rPr>
          <w:rFonts w:ascii="Arial" w:hAnsi="Arial" w:cs="Arial"/>
          <w:sz w:val="20"/>
          <w:szCs w:val="20"/>
        </w:rPr>
        <w:fldChar w:fldCharType="begin">
          <w:ffData>
            <w:name w:val=""/>
            <w:enabled/>
            <w:calcOnExit w:val="0"/>
            <w:textInput>
              <w:default w:val="Enter worktag"/>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Enter worktag</w:t>
      </w:r>
      <w:r>
        <w:rPr>
          <w:rFonts w:ascii="Arial" w:hAnsi="Arial" w:cs="Arial"/>
          <w:sz w:val="20"/>
          <w:szCs w:val="20"/>
        </w:rPr>
        <w:fldChar w:fldCharType="end"/>
      </w:r>
    </w:p>
    <w:p w14:paraId="70FE7F29" w14:textId="6CACE2A4" w:rsidR="0071787C" w:rsidRPr="00CE2AA7" w:rsidRDefault="00801908" w:rsidP="0071787C">
      <w:pPr>
        <w:spacing w:line="276" w:lineRule="auto"/>
        <w:rPr>
          <w:rFonts w:ascii="Arial" w:hAnsi="Arial" w:cs="Arial"/>
          <w:sz w:val="20"/>
          <w:szCs w:val="20"/>
          <w:u w:val="single"/>
        </w:rPr>
      </w:pPr>
      <w:r>
        <w:rPr>
          <w:rFonts w:ascii="Arial" w:hAnsi="Arial" w:cs="Arial"/>
          <w:i/>
          <w:sz w:val="20"/>
          <w:szCs w:val="20"/>
        </w:rPr>
        <w:t>Function</w:t>
      </w:r>
      <w:r w:rsidR="0071787C" w:rsidRPr="00C3554E">
        <w:rPr>
          <w:rFonts w:ascii="Arial" w:hAnsi="Arial" w:cs="Arial"/>
          <w:i/>
          <w:sz w:val="20"/>
          <w:szCs w:val="20"/>
        </w:rPr>
        <w:t>:</w:t>
      </w:r>
      <w:r w:rsidR="0071787C">
        <w:rPr>
          <w:rFonts w:ascii="Arial" w:hAnsi="Arial" w:cs="Arial"/>
          <w:sz w:val="20"/>
          <w:szCs w:val="20"/>
        </w:rPr>
        <w:t xml:space="preserve"> </w:t>
      </w:r>
      <w:r w:rsidR="0071787C">
        <w:rPr>
          <w:rFonts w:ascii="Arial" w:hAnsi="Arial" w:cs="Arial"/>
          <w:sz w:val="20"/>
          <w:szCs w:val="20"/>
        </w:rPr>
        <w:tab/>
      </w:r>
      <w:r>
        <w:rPr>
          <w:rFonts w:ascii="Arial" w:hAnsi="Arial" w:cs="Arial"/>
          <w:sz w:val="20"/>
          <w:szCs w:val="20"/>
        </w:rPr>
        <w:fldChar w:fldCharType="begin">
          <w:ffData>
            <w:name w:val=""/>
            <w:enabled/>
            <w:calcOnExit w:val="0"/>
            <w:textInput>
              <w:default w:val="Enter worktag"/>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Enter worktag</w:t>
      </w:r>
      <w:r>
        <w:rPr>
          <w:rFonts w:ascii="Arial" w:hAnsi="Arial" w:cs="Arial"/>
          <w:sz w:val="20"/>
          <w:szCs w:val="20"/>
        </w:rPr>
        <w:fldChar w:fldCharType="end"/>
      </w:r>
    </w:p>
    <w:p w14:paraId="6E613583" w14:textId="7EC66B3A" w:rsidR="0071787C" w:rsidRPr="00CE2AA7" w:rsidRDefault="00801908" w:rsidP="0071787C">
      <w:pPr>
        <w:spacing w:line="276" w:lineRule="auto"/>
        <w:rPr>
          <w:rFonts w:ascii="Arial" w:hAnsi="Arial" w:cs="Arial"/>
          <w:sz w:val="20"/>
          <w:szCs w:val="20"/>
          <w:u w:val="single"/>
        </w:rPr>
      </w:pPr>
      <w:r>
        <w:rPr>
          <w:rFonts w:ascii="Arial" w:hAnsi="Arial" w:cs="Arial"/>
          <w:i/>
          <w:sz w:val="20"/>
          <w:szCs w:val="20"/>
        </w:rPr>
        <w:t>Fund</w:t>
      </w:r>
      <w:r w:rsidR="0071787C" w:rsidRPr="00C3554E">
        <w:rPr>
          <w:rFonts w:ascii="Arial" w:hAnsi="Arial" w:cs="Arial"/>
          <w:i/>
          <w:sz w:val="20"/>
          <w:szCs w:val="20"/>
        </w:rPr>
        <w:t>:</w:t>
      </w:r>
      <w:r w:rsidR="0071787C">
        <w:rPr>
          <w:rFonts w:ascii="Arial" w:hAnsi="Arial" w:cs="Arial"/>
          <w:sz w:val="20"/>
          <w:szCs w:val="20"/>
        </w:rPr>
        <w:t xml:space="preserve"> </w:t>
      </w:r>
      <w:r w:rsidR="0071787C">
        <w:rPr>
          <w:rFonts w:ascii="Arial" w:hAnsi="Arial" w:cs="Arial"/>
          <w:sz w:val="20"/>
          <w:szCs w:val="20"/>
        </w:rPr>
        <w:tab/>
      </w:r>
      <w:r>
        <w:rPr>
          <w:rFonts w:ascii="Arial" w:hAnsi="Arial" w:cs="Arial"/>
          <w:sz w:val="20"/>
          <w:szCs w:val="20"/>
        </w:rPr>
        <w:tab/>
      </w:r>
      <w:r>
        <w:rPr>
          <w:rFonts w:ascii="Arial" w:hAnsi="Arial" w:cs="Arial"/>
          <w:sz w:val="20"/>
          <w:szCs w:val="20"/>
        </w:rPr>
        <w:fldChar w:fldCharType="begin">
          <w:ffData>
            <w:name w:val=""/>
            <w:enabled/>
            <w:calcOnExit w:val="0"/>
            <w:textInput>
              <w:default w:val="Enter worktag"/>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Enter worktag</w:t>
      </w:r>
      <w:r>
        <w:rPr>
          <w:rFonts w:ascii="Arial" w:hAnsi="Arial" w:cs="Arial"/>
          <w:sz w:val="20"/>
          <w:szCs w:val="20"/>
        </w:rPr>
        <w:fldChar w:fldCharType="end"/>
      </w:r>
    </w:p>
    <w:p w14:paraId="224ED8E7" w14:textId="0F389631" w:rsidR="0071787C" w:rsidRPr="00CE2AA7" w:rsidRDefault="00801908" w:rsidP="0071787C">
      <w:pPr>
        <w:spacing w:line="276" w:lineRule="auto"/>
        <w:rPr>
          <w:rFonts w:ascii="Arial" w:hAnsi="Arial" w:cs="Arial"/>
          <w:sz w:val="20"/>
          <w:szCs w:val="20"/>
          <w:u w:val="single"/>
        </w:rPr>
      </w:pPr>
      <w:r>
        <w:rPr>
          <w:rFonts w:ascii="Arial" w:hAnsi="Arial" w:cs="Arial"/>
          <w:i/>
          <w:sz w:val="20"/>
          <w:szCs w:val="20"/>
        </w:rPr>
        <w:t>Work Order</w:t>
      </w:r>
      <w:r w:rsidR="0071787C" w:rsidRPr="00C3554E">
        <w:rPr>
          <w:rFonts w:ascii="Arial" w:hAnsi="Arial" w:cs="Arial"/>
          <w:i/>
          <w:sz w:val="20"/>
          <w:szCs w:val="20"/>
        </w:rPr>
        <w:t>:</w:t>
      </w:r>
      <w:r w:rsidR="0071787C">
        <w:rPr>
          <w:rFonts w:ascii="Arial" w:hAnsi="Arial" w:cs="Arial"/>
          <w:sz w:val="20"/>
          <w:szCs w:val="20"/>
        </w:rPr>
        <w:t xml:space="preserve"> </w:t>
      </w:r>
      <w:r w:rsidR="0071787C">
        <w:rPr>
          <w:rFonts w:ascii="Arial" w:hAnsi="Arial" w:cs="Arial"/>
          <w:sz w:val="20"/>
          <w:szCs w:val="20"/>
        </w:rPr>
        <w:tab/>
      </w:r>
      <w:r>
        <w:rPr>
          <w:rFonts w:ascii="Arial" w:hAnsi="Arial" w:cs="Arial"/>
          <w:sz w:val="20"/>
          <w:szCs w:val="20"/>
        </w:rPr>
        <w:fldChar w:fldCharType="begin">
          <w:ffData>
            <w:name w:val=""/>
            <w:enabled/>
            <w:calcOnExit w:val="0"/>
            <w:textInput>
              <w:default w:val="Enter worktag"/>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Enter worktag</w:t>
      </w:r>
      <w:r>
        <w:rPr>
          <w:rFonts w:ascii="Arial" w:hAnsi="Arial" w:cs="Arial"/>
          <w:sz w:val="20"/>
          <w:szCs w:val="20"/>
        </w:rPr>
        <w:fldChar w:fldCharType="end"/>
      </w:r>
    </w:p>
    <w:p w14:paraId="7BB19448" w14:textId="77777777" w:rsidR="00DB3E66" w:rsidRDefault="00DB3E66" w:rsidP="00DB3E66">
      <w:pPr>
        <w:spacing w:line="276" w:lineRule="auto"/>
        <w:rPr>
          <w:rFonts w:ascii="Arial" w:hAnsi="Arial" w:cs="Arial"/>
          <w:sz w:val="20"/>
          <w:szCs w:val="20"/>
        </w:rPr>
      </w:pPr>
    </w:p>
    <w:p w14:paraId="18E49F87" w14:textId="77777777" w:rsidR="00DB3E66" w:rsidRPr="00004DE9" w:rsidRDefault="00DB3E66" w:rsidP="00DB3E66">
      <w:pPr>
        <w:spacing w:line="276" w:lineRule="auto"/>
        <w:rPr>
          <w:rFonts w:ascii="Arial" w:hAnsi="Arial" w:cs="Arial"/>
          <w:sz w:val="20"/>
          <w:szCs w:val="20"/>
        </w:rPr>
      </w:pPr>
      <w:r w:rsidRPr="00004DE9">
        <w:rPr>
          <w:rFonts w:ascii="Arial" w:hAnsi="Arial" w:cs="Arial"/>
          <w:sz w:val="20"/>
          <w:szCs w:val="20"/>
        </w:rPr>
        <w:tab/>
      </w:r>
      <w:r w:rsidRPr="00004DE9">
        <w:rPr>
          <w:rFonts w:ascii="Arial" w:hAnsi="Arial" w:cs="Arial"/>
          <w:i/>
          <w:sz w:val="20"/>
          <w:szCs w:val="20"/>
        </w:rPr>
        <w:t>Budget Contact Name:</w:t>
      </w:r>
      <w:r w:rsidRPr="00004DE9">
        <w:rPr>
          <w:rFonts w:ascii="Arial" w:hAnsi="Arial" w:cs="Arial"/>
          <w:sz w:val="20"/>
          <w:szCs w:val="20"/>
        </w:rPr>
        <w:t xml:space="preserve"> </w:t>
      </w:r>
      <w:r w:rsidRPr="008A4DDD">
        <w:rPr>
          <w:rFonts w:ascii="Arial" w:hAnsi="Arial" w:cs="Arial"/>
          <w:sz w:val="20"/>
          <w:szCs w:val="20"/>
        </w:rPr>
        <w:fldChar w:fldCharType="begin">
          <w:ffData>
            <w:name w:val="Text6"/>
            <w:enabled/>
            <w:calcOnExit w:val="0"/>
            <w:textInput>
              <w:default w:val="First and last name"/>
            </w:textInput>
          </w:ffData>
        </w:fldChar>
      </w:r>
      <w:r w:rsidRPr="008A4DDD">
        <w:rPr>
          <w:rFonts w:ascii="Arial" w:hAnsi="Arial" w:cs="Arial"/>
          <w:sz w:val="20"/>
          <w:szCs w:val="20"/>
        </w:rPr>
        <w:instrText xml:space="preserve"> FORMTEXT </w:instrText>
      </w:r>
      <w:r w:rsidRPr="008A4DDD">
        <w:rPr>
          <w:rFonts w:ascii="Arial" w:hAnsi="Arial" w:cs="Arial"/>
          <w:sz w:val="20"/>
          <w:szCs w:val="20"/>
        </w:rPr>
      </w:r>
      <w:r w:rsidRPr="008A4DDD">
        <w:rPr>
          <w:rFonts w:ascii="Arial" w:hAnsi="Arial" w:cs="Arial"/>
          <w:sz w:val="20"/>
          <w:szCs w:val="20"/>
        </w:rPr>
        <w:fldChar w:fldCharType="separate"/>
      </w:r>
      <w:r w:rsidRPr="008A4DDD">
        <w:rPr>
          <w:rFonts w:ascii="Arial" w:hAnsi="Arial" w:cs="Arial"/>
          <w:noProof/>
          <w:sz w:val="20"/>
          <w:szCs w:val="20"/>
        </w:rPr>
        <w:t>First and last name</w:t>
      </w:r>
      <w:r w:rsidRPr="008A4DDD">
        <w:rPr>
          <w:rFonts w:ascii="Arial" w:hAnsi="Arial" w:cs="Arial"/>
          <w:sz w:val="20"/>
          <w:szCs w:val="20"/>
        </w:rPr>
        <w:fldChar w:fldCharType="end"/>
      </w:r>
    </w:p>
    <w:p w14:paraId="615924C3" w14:textId="0E38EB83" w:rsidR="00DB3E66" w:rsidRPr="00DB3E66" w:rsidRDefault="00DB3E66" w:rsidP="009A578A">
      <w:pPr>
        <w:spacing w:line="276" w:lineRule="auto"/>
        <w:rPr>
          <w:rFonts w:ascii="Arial" w:hAnsi="Arial" w:cs="Arial"/>
          <w:i/>
          <w:sz w:val="20"/>
          <w:szCs w:val="20"/>
        </w:rPr>
      </w:pPr>
      <w:r>
        <w:rPr>
          <w:rFonts w:ascii="Arial" w:hAnsi="Arial" w:cs="Arial"/>
          <w:sz w:val="20"/>
          <w:szCs w:val="20"/>
        </w:rPr>
        <w:tab/>
      </w:r>
      <w:r w:rsidRPr="00C3554E">
        <w:rPr>
          <w:rFonts w:ascii="Arial" w:hAnsi="Arial" w:cs="Arial"/>
          <w:i/>
          <w:sz w:val="20"/>
          <w:szCs w:val="20"/>
        </w:rPr>
        <w:t>Budget Contact’s E</w:t>
      </w:r>
      <w:r>
        <w:rPr>
          <w:rFonts w:ascii="Arial" w:hAnsi="Arial" w:cs="Arial"/>
          <w:i/>
          <w:sz w:val="20"/>
          <w:szCs w:val="20"/>
        </w:rPr>
        <w:t xml:space="preserve">mail: </w:t>
      </w:r>
      <w:r w:rsidRPr="008C0336">
        <w:rPr>
          <w:rFonts w:ascii="Arial" w:hAnsi="Arial" w:cs="Arial"/>
          <w:sz w:val="20"/>
          <w:szCs w:val="20"/>
        </w:rPr>
        <w:fldChar w:fldCharType="begin">
          <w:ffData>
            <w:name w:val="Text9"/>
            <w:enabled/>
            <w:calcOnExit w:val="0"/>
            <w:textInput>
              <w:default w:val="UW NetID"/>
            </w:textInput>
          </w:ffData>
        </w:fldChar>
      </w:r>
      <w:r w:rsidRPr="008C0336">
        <w:rPr>
          <w:rFonts w:ascii="Arial" w:hAnsi="Arial" w:cs="Arial"/>
          <w:sz w:val="20"/>
          <w:szCs w:val="20"/>
        </w:rPr>
        <w:instrText xml:space="preserve"> FORMTEXT </w:instrText>
      </w:r>
      <w:r w:rsidRPr="008C0336">
        <w:rPr>
          <w:rFonts w:ascii="Arial" w:hAnsi="Arial" w:cs="Arial"/>
          <w:sz w:val="20"/>
          <w:szCs w:val="20"/>
        </w:rPr>
      </w:r>
      <w:r w:rsidRPr="008C0336">
        <w:rPr>
          <w:rFonts w:ascii="Arial" w:hAnsi="Arial" w:cs="Arial"/>
          <w:sz w:val="20"/>
          <w:szCs w:val="20"/>
        </w:rPr>
        <w:fldChar w:fldCharType="separate"/>
      </w:r>
      <w:r w:rsidRPr="008C0336">
        <w:rPr>
          <w:rFonts w:ascii="Arial" w:hAnsi="Arial" w:cs="Arial"/>
          <w:noProof/>
          <w:sz w:val="20"/>
          <w:szCs w:val="20"/>
        </w:rPr>
        <w:t>UW NetID</w:t>
      </w:r>
      <w:r w:rsidRPr="008C0336">
        <w:rPr>
          <w:rFonts w:ascii="Arial" w:hAnsi="Arial" w:cs="Arial"/>
          <w:sz w:val="20"/>
          <w:szCs w:val="20"/>
        </w:rPr>
        <w:fldChar w:fldCharType="end"/>
      </w:r>
      <w:r w:rsidRPr="00D92BCC">
        <w:rPr>
          <w:rFonts w:ascii="Arial" w:hAnsi="Arial" w:cs="Arial"/>
          <w:sz w:val="20"/>
          <w:szCs w:val="20"/>
        </w:rPr>
        <w:t>@uw.edu</w:t>
      </w:r>
    </w:p>
    <w:p w14:paraId="65937ADE" w14:textId="77777777" w:rsidR="009A578A" w:rsidRPr="00004DE9" w:rsidRDefault="009A578A" w:rsidP="00404AB4">
      <w:pPr>
        <w:spacing w:line="276" w:lineRule="auto"/>
        <w:rPr>
          <w:rFonts w:ascii="Arial" w:hAnsi="Arial" w:cs="Arial"/>
          <w:sz w:val="16"/>
          <w:szCs w:val="16"/>
        </w:rPr>
      </w:pPr>
    </w:p>
    <w:p w14:paraId="6DD90A0E" w14:textId="77777777" w:rsidR="00110FF9" w:rsidRPr="00BC50C8" w:rsidRDefault="00110FF9" w:rsidP="00BC50C8">
      <w:pPr>
        <w:spacing w:line="276" w:lineRule="auto"/>
        <w:rPr>
          <w:rFonts w:ascii="Arial" w:hAnsi="Arial" w:cs="Arial"/>
          <w:b/>
          <w:sz w:val="28"/>
          <w:szCs w:val="28"/>
        </w:rPr>
      </w:pPr>
      <w:r w:rsidRPr="00BC50C8">
        <w:rPr>
          <w:rFonts w:ascii="Arial" w:hAnsi="Arial" w:cs="Arial"/>
          <w:b/>
          <w:sz w:val="28"/>
          <w:szCs w:val="28"/>
        </w:rPr>
        <w:t>Additional Information</w:t>
      </w:r>
    </w:p>
    <w:p w14:paraId="2F1BBBF2" w14:textId="77777777" w:rsidR="00801908" w:rsidRDefault="00170BFC" w:rsidP="00110FF9">
      <w:pPr>
        <w:pBdr>
          <w:top w:val="dotted" w:sz="4" w:space="1" w:color="auto"/>
          <w:left w:val="dotted" w:sz="4" w:space="4" w:color="auto"/>
          <w:bottom w:val="dotted" w:sz="4" w:space="1" w:color="auto"/>
          <w:right w:val="dotted" w:sz="4" w:space="4" w:color="auto"/>
        </w:pBdr>
        <w:spacing w:line="276" w:lineRule="auto"/>
        <w:rPr>
          <w:rFonts w:ascii="Arial" w:hAnsi="Arial" w:cs="Arial"/>
          <w:sz w:val="20"/>
          <w:szCs w:val="20"/>
        </w:rPr>
      </w:pPr>
      <w:r w:rsidRPr="00CE2AA7">
        <w:rPr>
          <w:rFonts w:ascii="Arial" w:hAnsi="Arial" w:cs="Arial"/>
          <w:sz w:val="20"/>
          <w:szCs w:val="20"/>
        </w:rPr>
        <w:t xml:space="preserve">Use this space </w:t>
      </w:r>
      <w:r w:rsidR="00BA6C70">
        <w:rPr>
          <w:rFonts w:ascii="Arial" w:hAnsi="Arial" w:cs="Arial"/>
          <w:sz w:val="20"/>
          <w:szCs w:val="20"/>
        </w:rPr>
        <w:t>to add comments or information</w:t>
      </w:r>
      <w:r w:rsidR="00801908">
        <w:rPr>
          <w:rFonts w:ascii="Arial" w:hAnsi="Arial" w:cs="Arial"/>
          <w:sz w:val="20"/>
          <w:szCs w:val="20"/>
        </w:rPr>
        <w:t>:</w:t>
      </w:r>
      <w:r w:rsidR="008B44CD">
        <w:rPr>
          <w:rFonts w:ascii="Arial" w:hAnsi="Arial" w:cs="Arial"/>
          <w:sz w:val="20"/>
          <w:szCs w:val="20"/>
        </w:rPr>
        <w:t xml:space="preserve"> </w:t>
      </w:r>
    </w:p>
    <w:p w14:paraId="61F629A0" w14:textId="77777777" w:rsidR="00801908" w:rsidRPr="00801908" w:rsidRDefault="008B44CD" w:rsidP="00801908">
      <w:pPr>
        <w:pStyle w:val="ListParagraph"/>
        <w:numPr>
          <w:ilvl w:val="0"/>
          <w:numId w:val="14"/>
        </w:numPr>
        <w:pBdr>
          <w:top w:val="dotted" w:sz="4" w:space="1" w:color="auto"/>
          <w:left w:val="dotted" w:sz="4" w:space="4" w:color="auto"/>
          <w:bottom w:val="dotted" w:sz="4" w:space="1" w:color="auto"/>
          <w:right w:val="dotted" w:sz="4" w:space="4" w:color="auto"/>
        </w:pBdr>
        <w:spacing w:line="276" w:lineRule="auto"/>
        <w:rPr>
          <w:rFonts w:ascii="Arial" w:hAnsi="Arial" w:cs="Arial"/>
          <w:sz w:val="20"/>
          <w:szCs w:val="20"/>
          <w:u w:val="single"/>
        </w:rPr>
      </w:pPr>
      <w:r w:rsidRPr="00801908">
        <w:rPr>
          <w:rFonts w:ascii="Arial" w:hAnsi="Arial" w:cs="Arial"/>
          <w:sz w:val="20"/>
          <w:szCs w:val="20"/>
        </w:rPr>
        <w:t>If you have been in touch with an ISO advisor about this case, include their name here</w:t>
      </w:r>
      <w:r w:rsidR="0071787C" w:rsidRPr="00801908">
        <w:rPr>
          <w:rFonts w:ascii="Arial" w:hAnsi="Arial" w:cs="Arial"/>
          <w:sz w:val="20"/>
          <w:szCs w:val="20"/>
        </w:rPr>
        <w:t>.</w:t>
      </w:r>
    </w:p>
    <w:p w14:paraId="165AD816" w14:textId="77777777" w:rsidR="00801908" w:rsidRPr="00801908" w:rsidRDefault="00801908" w:rsidP="00801908">
      <w:pPr>
        <w:pStyle w:val="ListParagraph"/>
        <w:numPr>
          <w:ilvl w:val="0"/>
          <w:numId w:val="14"/>
        </w:numPr>
        <w:pBdr>
          <w:top w:val="dotted" w:sz="4" w:space="1" w:color="auto"/>
          <w:left w:val="dotted" w:sz="4" w:space="4" w:color="auto"/>
          <w:bottom w:val="dotted" w:sz="4" w:space="1" w:color="auto"/>
          <w:right w:val="dotted" w:sz="4" w:space="4" w:color="auto"/>
        </w:pBdr>
        <w:spacing w:line="276" w:lineRule="auto"/>
        <w:rPr>
          <w:rFonts w:ascii="Arial" w:hAnsi="Arial" w:cs="Arial"/>
          <w:sz w:val="20"/>
          <w:szCs w:val="20"/>
          <w:u w:val="single"/>
        </w:rPr>
      </w:pPr>
      <w:r>
        <w:rPr>
          <w:rFonts w:ascii="Arial" w:hAnsi="Arial" w:cs="Arial"/>
          <w:sz w:val="20"/>
          <w:szCs w:val="20"/>
        </w:rPr>
        <w:t>If this is a staff visa request, enter the Position Number here.</w:t>
      </w:r>
    </w:p>
    <w:p w14:paraId="737753B3" w14:textId="16FC48A3" w:rsidR="00801908" w:rsidRPr="00801908" w:rsidRDefault="00801908" w:rsidP="00801908">
      <w:pPr>
        <w:pStyle w:val="ListParagraph"/>
        <w:numPr>
          <w:ilvl w:val="0"/>
          <w:numId w:val="14"/>
        </w:numPr>
        <w:pBdr>
          <w:top w:val="dotted" w:sz="4" w:space="1" w:color="auto"/>
          <w:left w:val="dotted" w:sz="4" w:space="4" w:color="auto"/>
          <w:bottom w:val="dotted" w:sz="4" w:space="1" w:color="auto"/>
          <w:right w:val="dotted" w:sz="4" w:space="4" w:color="auto"/>
        </w:pBdr>
        <w:spacing w:line="276" w:lineRule="auto"/>
        <w:rPr>
          <w:rFonts w:ascii="Arial" w:hAnsi="Arial" w:cs="Arial"/>
          <w:sz w:val="20"/>
          <w:szCs w:val="20"/>
          <w:u w:val="single"/>
        </w:rPr>
      </w:pPr>
      <w:r>
        <w:rPr>
          <w:rFonts w:ascii="Arial" w:hAnsi="Arial" w:cs="Arial"/>
          <w:sz w:val="20"/>
          <w:szCs w:val="20"/>
        </w:rPr>
        <w:t>Enter any additional relevant information here.</w:t>
      </w:r>
    </w:p>
    <w:p w14:paraId="3A63B25F" w14:textId="159BD584" w:rsidR="007901DE" w:rsidRPr="00801908" w:rsidRDefault="00A2093D" w:rsidP="00801908">
      <w:pPr>
        <w:pBdr>
          <w:top w:val="dotted" w:sz="4" w:space="1" w:color="auto"/>
          <w:left w:val="dotted" w:sz="4" w:space="4" w:color="auto"/>
          <w:bottom w:val="dotted" w:sz="4" w:space="1" w:color="auto"/>
          <w:right w:val="dotted" w:sz="4" w:space="4" w:color="auto"/>
        </w:pBdr>
        <w:spacing w:line="276" w:lineRule="auto"/>
        <w:rPr>
          <w:rFonts w:ascii="Arial" w:hAnsi="Arial" w:cs="Arial"/>
          <w:sz w:val="20"/>
          <w:szCs w:val="20"/>
          <w:u w:val="single"/>
        </w:rPr>
      </w:pPr>
      <w:r w:rsidRPr="00801908">
        <w:rPr>
          <w:rFonts w:ascii="Arial" w:hAnsi="Arial" w:cs="Arial"/>
          <w:sz w:val="20"/>
          <w:szCs w:val="20"/>
        </w:rPr>
        <w:fldChar w:fldCharType="begin">
          <w:ffData>
            <w:name w:val="Text24"/>
            <w:enabled/>
            <w:calcOnExit w:val="0"/>
            <w:textInput>
              <w:default w:val="Enter your response"/>
            </w:textInput>
          </w:ffData>
        </w:fldChar>
      </w:r>
      <w:r w:rsidRPr="00801908">
        <w:rPr>
          <w:rFonts w:ascii="Arial" w:hAnsi="Arial" w:cs="Arial"/>
          <w:sz w:val="20"/>
          <w:szCs w:val="20"/>
        </w:rPr>
        <w:instrText xml:space="preserve"> FORMTEXT </w:instrText>
      </w:r>
      <w:r w:rsidRPr="00801908">
        <w:rPr>
          <w:rFonts w:ascii="Arial" w:hAnsi="Arial" w:cs="Arial"/>
          <w:sz w:val="20"/>
          <w:szCs w:val="20"/>
        </w:rPr>
      </w:r>
      <w:r w:rsidRPr="00801908">
        <w:rPr>
          <w:rFonts w:ascii="Arial" w:hAnsi="Arial" w:cs="Arial"/>
          <w:sz w:val="20"/>
          <w:szCs w:val="20"/>
        </w:rPr>
        <w:fldChar w:fldCharType="separate"/>
      </w:r>
      <w:r w:rsidRPr="00801908">
        <w:rPr>
          <w:rFonts w:ascii="Arial" w:hAnsi="Arial" w:cs="Arial"/>
          <w:noProof/>
          <w:sz w:val="20"/>
          <w:szCs w:val="20"/>
        </w:rPr>
        <w:t>Enter your response</w:t>
      </w:r>
      <w:r w:rsidRPr="00801908">
        <w:rPr>
          <w:rFonts w:ascii="Arial" w:hAnsi="Arial" w:cs="Arial"/>
          <w:sz w:val="20"/>
          <w:szCs w:val="20"/>
        </w:rPr>
        <w:fldChar w:fldCharType="end"/>
      </w:r>
      <w:r w:rsidR="007901DE" w:rsidRPr="00801908">
        <w:rPr>
          <w:rFonts w:ascii="Arial" w:hAnsi="Arial" w:cs="Arial"/>
          <w:sz w:val="20"/>
          <w:szCs w:val="20"/>
        </w:rPr>
        <w:tab/>
      </w:r>
    </w:p>
    <w:sectPr w:rsidR="007901DE" w:rsidRPr="00801908" w:rsidSect="00134253">
      <w:headerReference w:type="default" r:id="rId17"/>
      <w:footerReference w:type="even" r:id="rId18"/>
      <w:footerReference w:type="default" r:id="rId19"/>
      <w:headerReference w:type="first" r:id="rId20"/>
      <w:footerReference w:type="first" r:id="rId21"/>
      <w:type w:val="continuous"/>
      <w:pgSz w:w="12240" w:h="15840"/>
      <w:pgMar w:top="1440" w:right="864" w:bottom="990" w:left="864" w:header="720" w:footer="4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D96A6" w14:textId="77777777" w:rsidR="00642A62" w:rsidRDefault="00642A62" w:rsidP="00432E4C">
      <w:r>
        <w:separator/>
      </w:r>
    </w:p>
  </w:endnote>
  <w:endnote w:type="continuationSeparator" w:id="0">
    <w:p w14:paraId="05A0FEA1" w14:textId="77777777" w:rsidR="00642A62" w:rsidRDefault="00642A62" w:rsidP="00432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8867F" w14:textId="77777777" w:rsidR="00642A62" w:rsidRDefault="00642A62" w:rsidP="00134253">
    <w:pPr>
      <w:pStyle w:val="Footer"/>
      <w:tabs>
        <w:tab w:val="clear" w:pos="4680"/>
        <w:tab w:val="clear" w:pos="9360"/>
        <w:tab w:val="center" w:pos="5400"/>
        <w:tab w:val="right" w:pos="10512"/>
      </w:tabs>
    </w:pPr>
  </w:p>
  <w:p w14:paraId="15AC79A6" w14:textId="77777777" w:rsidR="00642A62" w:rsidRDefault="00642A62" w:rsidP="00134253">
    <w:pPr>
      <w:tabs>
        <w:tab w:val="center" w:pos="5400"/>
        <w:tab w:val="right" w:pos="10512"/>
      </w:tabs>
    </w:pPr>
  </w:p>
  <w:p w14:paraId="14C3A209" w14:textId="77777777" w:rsidR="00642A62" w:rsidRDefault="00642A62" w:rsidP="00134253">
    <w:pPr>
      <w:tabs>
        <w:tab w:val="center" w:pos="4770"/>
        <w:tab w:val="center" w:pos="5400"/>
        <w:tab w:val="right" w:pos="10512"/>
      </w:tabs>
    </w:pPr>
  </w:p>
  <w:p w14:paraId="302BE6BF" w14:textId="77777777" w:rsidR="00642A62" w:rsidRDefault="00642A62" w:rsidP="00134253">
    <w:pPr>
      <w:tabs>
        <w:tab w:val="center" w:pos="4770"/>
        <w:tab w:val="center" w:pos="4860"/>
        <w:tab w:val="center" w:pos="5400"/>
        <w:tab w:val="right" w:pos="10512"/>
      </w:tabs>
    </w:pPr>
  </w:p>
  <w:p w14:paraId="1F3FFF10" w14:textId="77777777" w:rsidR="00642A62" w:rsidRDefault="00642A62" w:rsidP="00134253">
    <w:pPr>
      <w:tabs>
        <w:tab w:val="center" w:pos="4770"/>
        <w:tab w:val="center" w:pos="4860"/>
        <w:tab w:val="center" w:pos="4950"/>
        <w:tab w:val="center" w:pos="5400"/>
        <w:tab w:val="right" w:pos="10512"/>
      </w:tabs>
    </w:pPr>
  </w:p>
  <w:p w14:paraId="7528BBD6" w14:textId="77777777" w:rsidR="00642A62" w:rsidRDefault="00642A62" w:rsidP="00134253">
    <w:pPr>
      <w:tabs>
        <w:tab w:val="center" w:pos="4770"/>
        <w:tab w:val="center" w:pos="4860"/>
        <w:tab w:val="center" w:pos="4950"/>
        <w:tab w:val="center" w:pos="5040"/>
        <w:tab w:val="center" w:pos="5400"/>
        <w:tab w:val="right" w:pos="10512"/>
      </w:tabs>
    </w:pPr>
  </w:p>
  <w:p w14:paraId="36BAF555" w14:textId="77777777" w:rsidR="00642A62" w:rsidRDefault="00642A62" w:rsidP="00134253">
    <w:pPr>
      <w:tabs>
        <w:tab w:val="center" w:pos="4770"/>
        <w:tab w:val="center" w:pos="4860"/>
        <w:tab w:val="center" w:pos="4950"/>
        <w:tab w:val="center" w:pos="5040"/>
        <w:tab w:val="center" w:pos="5130"/>
        <w:tab w:val="center" w:pos="5400"/>
        <w:tab w:val="right" w:pos="10512"/>
      </w:tabs>
    </w:pPr>
  </w:p>
  <w:p w14:paraId="3D6289A2" w14:textId="77777777" w:rsidR="00642A62" w:rsidRDefault="00642A62" w:rsidP="00134253">
    <w:pPr>
      <w:tabs>
        <w:tab w:val="center" w:pos="4770"/>
        <w:tab w:val="center" w:pos="4860"/>
        <w:tab w:val="center" w:pos="4950"/>
        <w:tab w:val="center" w:pos="5040"/>
        <w:tab w:val="center" w:pos="5130"/>
        <w:tab w:val="center" w:pos="5220"/>
        <w:tab w:val="center" w:pos="5400"/>
        <w:tab w:val="right" w:pos="10512"/>
      </w:tabs>
    </w:pPr>
  </w:p>
  <w:p w14:paraId="0846D7D5" w14:textId="77777777" w:rsidR="00642A62" w:rsidRDefault="00642A62" w:rsidP="00134253">
    <w:pPr>
      <w:tabs>
        <w:tab w:val="center" w:pos="4770"/>
        <w:tab w:val="center" w:pos="4860"/>
        <w:tab w:val="center" w:pos="4950"/>
        <w:tab w:val="center" w:pos="5040"/>
        <w:tab w:val="center" w:pos="5130"/>
        <w:tab w:val="center" w:pos="5220"/>
        <w:tab w:val="center" w:pos="5310"/>
        <w:tab w:val="center" w:pos="5400"/>
        <w:tab w:val="right" w:pos="10512"/>
      </w:tabs>
    </w:pPr>
  </w:p>
  <w:p w14:paraId="20D2C0E6" w14:textId="77777777" w:rsidR="00642A62" w:rsidRDefault="00642A62" w:rsidP="00134253">
    <w:pPr>
      <w:tabs>
        <w:tab w:val="center" w:pos="4770"/>
        <w:tab w:val="center" w:pos="4860"/>
        <w:tab w:val="center" w:pos="4950"/>
        <w:tab w:val="center" w:pos="5040"/>
        <w:tab w:val="center" w:pos="5130"/>
        <w:tab w:val="center" w:pos="5220"/>
        <w:tab w:val="center" w:pos="5310"/>
        <w:tab w:val="center" w:pos="5400"/>
        <w:tab w:val="right" w:pos="10512"/>
      </w:tabs>
    </w:pPr>
  </w:p>
  <w:p w14:paraId="503F0C13" w14:textId="77777777" w:rsidR="00642A62" w:rsidRDefault="00642A62" w:rsidP="00134253">
    <w:pPr>
      <w:tabs>
        <w:tab w:val="center" w:pos="4770"/>
        <w:tab w:val="center" w:pos="4860"/>
        <w:tab w:val="center" w:pos="4950"/>
        <w:tab w:val="center" w:pos="5040"/>
        <w:tab w:val="center" w:pos="5130"/>
        <w:tab w:val="center" w:pos="5220"/>
        <w:tab w:val="center" w:pos="5310"/>
        <w:tab w:val="center" w:pos="5400"/>
        <w:tab w:val="center" w:pos="5490"/>
        <w:tab w:val="right" w:pos="10512"/>
      </w:tabs>
    </w:pPr>
  </w:p>
  <w:p w14:paraId="1DBF0A8C" w14:textId="77777777" w:rsidR="00642A62" w:rsidRDefault="00642A62" w:rsidP="00134253">
    <w:pPr>
      <w:tabs>
        <w:tab w:val="center" w:pos="4770"/>
        <w:tab w:val="center" w:pos="4860"/>
        <w:tab w:val="center" w:pos="4950"/>
        <w:tab w:val="center" w:pos="5040"/>
        <w:tab w:val="center" w:pos="5130"/>
        <w:tab w:val="center" w:pos="5220"/>
        <w:tab w:val="center" w:pos="5310"/>
        <w:tab w:val="center" w:pos="5400"/>
        <w:tab w:val="center" w:pos="5490"/>
        <w:tab w:val="right" w:pos="10512"/>
      </w:tabs>
    </w:pPr>
  </w:p>
  <w:p w14:paraId="450467F0" w14:textId="77777777" w:rsidR="00642A62" w:rsidRDefault="00642A62" w:rsidP="00134253">
    <w:pPr>
      <w:tabs>
        <w:tab w:val="center" w:pos="4770"/>
        <w:tab w:val="center" w:pos="4860"/>
        <w:tab w:val="center" w:pos="4950"/>
        <w:tab w:val="center" w:pos="5040"/>
        <w:tab w:val="center" w:pos="5130"/>
        <w:tab w:val="center" w:pos="5220"/>
        <w:tab w:val="center" w:pos="5310"/>
        <w:tab w:val="center" w:pos="5400"/>
        <w:tab w:val="center" w:pos="5490"/>
        <w:tab w:val="right" w:pos="10512"/>
      </w:tabs>
    </w:pPr>
  </w:p>
  <w:p w14:paraId="55143C2D" w14:textId="77777777" w:rsidR="00642A62" w:rsidRDefault="00642A62" w:rsidP="00134253">
    <w:pPr>
      <w:tabs>
        <w:tab w:val="center" w:pos="4770"/>
        <w:tab w:val="center" w:pos="4860"/>
        <w:tab w:val="center" w:pos="4950"/>
        <w:tab w:val="center" w:pos="5040"/>
        <w:tab w:val="center" w:pos="5130"/>
        <w:tab w:val="center" w:pos="5220"/>
        <w:tab w:val="center" w:pos="5310"/>
        <w:tab w:val="center" w:pos="5400"/>
        <w:tab w:val="center" w:pos="5490"/>
        <w:tab w:val="right" w:pos="10512"/>
      </w:tabs>
    </w:pPr>
  </w:p>
  <w:p w14:paraId="045569F6" w14:textId="77777777" w:rsidR="00642A62" w:rsidRDefault="00642A62" w:rsidP="00134253">
    <w:pPr>
      <w:tabs>
        <w:tab w:val="center" w:pos="4770"/>
        <w:tab w:val="center" w:pos="4860"/>
        <w:tab w:val="center" w:pos="4950"/>
        <w:tab w:val="center" w:pos="5040"/>
        <w:tab w:val="center" w:pos="5130"/>
        <w:tab w:val="center" w:pos="5220"/>
        <w:tab w:val="center" w:pos="5310"/>
        <w:tab w:val="center" w:pos="5400"/>
        <w:tab w:val="center" w:pos="5490"/>
        <w:tab w:val="right" w:pos="9450"/>
        <w:tab w:val="right" w:pos="10512"/>
      </w:tabs>
    </w:pPr>
  </w:p>
  <w:p w14:paraId="5BCEAD26" w14:textId="77777777" w:rsidR="00642A62" w:rsidRDefault="00642A62" w:rsidP="00134253">
    <w:pPr>
      <w:tabs>
        <w:tab w:val="center" w:pos="4770"/>
        <w:tab w:val="center" w:pos="4860"/>
        <w:tab w:val="center" w:pos="4950"/>
        <w:tab w:val="center" w:pos="5040"/>
        <w:tab w:val="center" w:pos="5130"/>
        <w:tab w:val="center" w:pos="5220"/>
        <w:tab w:val="center" w:pos="5310"/>
        <w:tab w:val="center" w:pos="5400"/>
        <w:tab w:val="center" w:pos="5490"/>
        <w:tab w:val="right" w:pos="9450"/>
        <w:tab w:val="right" w:pos="9540"/>
        <w:tab w:val="right" w:pos="10512"/>
      </w:tabs>
    </w:pPr>
  </w:p>
  <w:p w14:paraId="22D58025" w14:textId="77777777" w:rsidR="00642A62" w:rsidRDefault="00642A62" w:rsidP="00134253">
    <w:pPr>
      <w:tabs>
        <w:tab w:val="center" w:pos="4770"/>
        <w:tab w:val="center" w:pos="4860"/>
        <w:tab w:val="center" w:pos="4950"/>
        <w:tab w:val="center" w:pos="5040"/>
        <w:tab w:val="center" w:pos="5130"/>
        <w:tab w:val="center" w:pos="5220"/>
        <w:tab w:val="center" w:pos="5310"/>
        <w:tab w:val="center" w:pos="5400"/>
        <w:tab w:val="center" w:pos="5490"/>
        <w:tab w:val="right" w:pos="9450"/>
        <w:tab w:val="right" w:pos="9540"/>
        <w:tab w:val="right" w:pos="9630"/>
        <w:tab w:val="right" w:pos="10512"/>
      </w:tabs>
    </w:pPr>
  </w:p>
  <w:p w14:paraId="73A1D026" w14:textId="77777777" w:rsidR="00642A62" w:rsidRDefault="00642A62" w:rsidP="00134253">
    <w:pPr>
      <w:tabs>
        <w:tab w:val="center" w:pos="4770"/>
        <w:tab w:val="center" w:pos="4860"/>
        <w:tab w:val="center" w:pos="4950"/>
        <w:tab w:val="center" w:pos="5040"/>
        <w:tab w:val="center" w:pos="5130"/>
        <w:tab w:val="center" w:pos="5220"/>
        <w:tab w:val="center" w:pos="5310"/>
        <w:tab w:val="center" w:pos="5400"/>
        <w:tab w:val="center" w:pos="5490"/>
        <w:tab w:val="right" w:pos="9450"/>
        <w:tab w:val="right" w:pos="9540"/>
        <w:tab w:val="right" w:pos="9630"/>
        <w:tab w:val="right" w:pos="9720"/>
        <w:tab w:val="right" w:pos="10512"/>
      </w:tabs>
    </w:pPr>
  </w:p>
  <w:p w14:paraId="21BB314D" w14:textId="77777777" w:rsidR="00642A62" w:rsidRDefault="00642A62" w:rsidP="00134253">
    <w:pPr>
      <w:tabs>
        <w:tab w:val="center" w:pos="4770"/>
        <w:tab w:val="center" w:pos="4860"/>
        <w:tab w:val="center" w:pos="4950"/>
        <w:tab w:val="center" w:pos="5040"/>
        <w:tab w:val="center" w:pos="5130"/>
        <w:tab w:val="center" w:pos="5220"/>
        <w:tab w:val="center" w:pos="5310"/>
        <w:tab w:val="center" w:pos="5400"/>
        <w:tab w:val="center" w:pos="5490"/>
        <w:tab w:val="right" w:pos="9450"/>
        <w:tab w:val="right" w:pos="9540"/>
        <w:tab w:val="right" w:pos="9630"/>
        <w:tab w:val="right" w:pos="9720"/>
        <w:tab w:val="right" w:pos="9900"/>
        <w:tab w:val="right" w:pos="10512"/>
      </w:tabs>
    </w:pPr>
  </w:p>
  <w:p w14:paraId="255F153D" w14:textId="77777777" w:rsidR="00642A62" w:rsidRDefault="00642A62" w:rsidP="00134253">
    <w:pPr>
      <w:tabs>
        <w:tab w:val="center" w:pos="4770"/>
        <w:tab w:val="center" w:pos="4860"/>
        <w:tab w:val="center" w:pos="4950"/>
        <w:tab w:val="center" w:pos="5040"/>
        <w:tab w:val="center" w:pos="5130"/>
        <w:tab w:val="center" w:pos="5220"/>
        <w:tab w:val="center" w:pos="5310"/>
        <w:tab w:val="center" w:pos="5400"/>
        <w:tab w:val="center" w:pos="5490"/>
        <w:tab w:val="right" w:pos="9450"/>
        <w:tab w:val="right" w:pos="9540"/>
        <w:tab w:val="right" w:pos="9630"/>
        <w:tab w:val="right" w:pos="9720"/>
        <w:tab w:val="right" w:pos="9900"/>
        <w:tab w:val="right" w:pos="10170"/>
        <w:tab w:val="right" w:pos="10512"/>
      </w:tabs>
    </w:pPr>
  </w:p>
  <w:p w14:paraId="4BBE9CD3" w14:textId="77777777" w:rsidR="00642A62" w:rsidRDefault="00642A62" w:rsidP="00134253">
    <w:pPr>
      <w:tabs>
        <w:tab w:val="center" w:pos="4770"/>
        <w:tab w:val="center" w:pos="4860"/>
        <w:tab w:val="center" w:pos="4950"/>
        <w:tab w:val="center" w:pos="5040"/>
        <w:tab w:val="center" w:pos="5130"/>
        <w:tab w:val="center" w:pos="5220"/>
        <w:tab w:val="center" w:pos="5310"/>
        <w:tab w:val="center" w:pos="5400"/>
        <w:tab w:val="center" w:pos="5490"/>
        <w:tab w:val="right" w:pos="9450"/>
        <w:tab w:val="right" w:pos="9540"/>
        <w:tab w:val="right" w:pos="9630"/>
        <w:tab w:val="right" w:pos="9720"/>
        <w:tab w:val="right" w:pos="9900"/>
        <w:tab w:val="right" w:pos="10170"/>
        <w:tab w:val="right" w:pos="10260"/>
        <w:tab w:val="right" w:pos="10512"/>
      </w:tabs>
    </w:pPr>
  </w:p>
  <w:p w14:paraId="6A93386C" w14:textId="77777777" w:rsidR="00642A62" w:rsidRDefault="00642A62" w:rsidP="00134253">
    <w:pPr>
      <w:tabs>
        <w:tab w:val="center" w:pos="4770"/>
        <w:tab w:val="center" w:pos="4860"/>
        <w:tab w:val="center" w:pos="4950"/>
        <w:tab w:val="center" w:pos="5040"/>
        <w:tab w:val="center" w:pos="5130"/>
        <w:tab w:val="center" w:pos="5220"/>
        <w:tab w:val="center" w:pos="5310"/>
        <w:tab w:val="center" w:pos="5400"/>
        <w:tab w:val="center" w:pos="5490"/>
        <w:tab w:val="right" w:pos="9450"/>
        <w:tab w:val="right" w:pos="9540"/>
        <w:tab w:val="right" w:pos="9630"/>
        <w:tab w:val="right" w:pos="9720"/>
        <w:tab w:val="right" w:pos="9900"/>
        <w:tab w:val="right" w:pos="10170"/>
        <w:tab w:val="right" w:pos="10260"/>
        <w:tab w:val="right" w:pos="10440"/>
        <w:tab w:val="right" w:pos="1051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940B8" w14:textId="16D10DFD" w:rsidR="00642A62" w:rsidRPr="005A480F" w:rsidRDefault="00642A62" w:rsidP="00134253">
    <w:pPr>
      <w:pStyle w:val="Footer"/>
      <w:tabs>
        <w:tab w:val="clear" w:pos="4680"/>
        <w:tab w:val="clear" w:pos="9360"/>
        <w:tab w:val="center" w:pos="5400"/>
        <w:tab w:val="right" w:pos="10512"/>
      </w:tabs>
      <w:rPr>
        <w:rFonts w:ascii="Arial" w:hAnsi="Arial" w:cs="Arial"/>
        <w:sz w:val="16"/>
        <w:szCs w:val="16"/>
      </w:rPr>
    </w:pPr>
    <w:r w:rsidRPr="0015210E">
      <w:rPr>
        <w:rFonts w:ascii="Arial" w:hAnsi="Arial" w:cs="Arial"/>
        <w:sz w:val="16"/>
        <w:szCs w:val="16"/>
      </w:rPr>
      <w:t>Updated</w:t>
    </w:r>
    <w:r>
      <w:rPr>
        <w:rFonts w:ascii="Arial" w:hAnsi="Arial" w:cs="Arial"/>
        <w:sz w:val="16"/>
        <w:szCs w:val="16"/>
      </w:rPr>
      <w:t xml:space="preserve"> </w:t>
    </w:r>
    <w:r w:rsidR="004C5AA6">
      <w:rPr>
        <w:rFonts w:ascii="Arial" w:hAnsi="Arial" w:cs="Arial"/>
        <w:sz w:val="16"/>
        <w:szCs w:val="16"/>
      </w:rPr>
      <w:t>July 16</w:t>
    </w:r>
    <w:r w:rsidR="00422730">
      <w:rPr>
        <w:rFonts w:ascii="Arial" w:hAnsi="Arial" w:cs="Arial"/>
        <w:sz w:val="16"/>
        <w:szCs w:val="16"/>
      </w:rPr>
      <w:t>, 2025</w:t>
    </w:r>
    <w:r w:rsidRPr="0015210E">
      <w:rPr>
        <w:rFonts w:ascii="Arial" w:hAnsi="Arial" w:cs="Arial"/>
        <w:sz w:val="16"/>
        <w:szCs w:val="16"/>
      </w:rPr>
      <w:tab/>
      <w:t>H-1B/E-3/TN Visa Intake Form</w:t>
    </w:r>
    <w:r w:rsidRPr="0015210E">
      <w:rPr>
        <w:rFonts w:ascii="Arial" w:hAnsi="Arial" w:cs="Arial"/>
        <w:sz w:val="16"/>
        <w:szCs w:val="16"/>
      </w:rPr>
      <w:tab/>
      <w:t xml:space="preserve">Page </w:t>
    </w:r>
    <w:r w:rsidRPr="0015210E">
      <w:rPr>
        <w:rFonts w:ascii="Arial" w:hAnsi="Arial" w:cs="Arial"/>
        <w:b/>
        <w:sz w:val="16"/>
        <w:szCs w:val="16"/>
      </w:rPr>
      <w:fldChar w:fldCharType="begin"/>
    </w:r>
    <w:r w:rsidRPr="0015210E">
      <w:rPr>
        <w:rFonts w:ascii="Arial" w:hAnsi="Arial" w:cs="Arial"/>
        <w:b/>
        <w:sz w:val="16"/>
        <w:szCs w:val="16"/>
      </w:rPr>
      <w:instrText xml:space="preserve"> PAGE  \* Arabic  \* MERGEFORMAT </w:instrText>
    </w:r>
    <w:r w:rsidRPr="0015210E">
      <w:rPr>
        <w:rFonts w:ascii="Arial" w:hAnsi="Arial" w:cs="Arial"/>
        <w:b/>
        <w:sz w:val="16"/>
        <w:szCs w:val="16"/>
      </w:rPr>
      <w:fldChar w:fldCharType="separate"/>
    </w:r>
    <w:r w:rsidR="00C92D15">
      <w:rPr>
        <w:rFonts w:ascii="Arial" w:hAnsi="Arial" w:cs="Arial"/>
        <w:b/>
        <w:noProof/>
        <w:sz w:val="16"/>
        <w:szCs w:val="16"/>
      </w:rPr>
      <w:t>6</w:t>
    </w:r>
    <w:r w:rsidRPr="0015210E">
      <w:rPr>
        <w:rFonts w:ascii="Arial" w:hAnsi="Arial" w:cs="Arial"/>
        <w:b/>
        <w:sz w:val="16"/>
        <w:szCs w:val="16"/>
      </w:rPr>
      <w:fldChar w:fldCharType="end"/>
    </w:r>
    <w:r w:rsidRPr="0015210E">
      <w:rPr>
        <w:rFonts w:ascii="Arial" w:hAnsi="Arial" w:cs="Arial"/>
        <w:sz w:val="16"/>
        <w:szCs w:val="16"/>
      </w:rPr>
      <w:t xml:space="preserve"> of </w:t>
    </w:r>
    <w:r w:rsidRPr="0015210E">
      <w:rPr>
        <w:rFonts w:ascii="Arial" w:hAnsi="Arial" w:cs="Arial"/>
        <w:b/>
        <w:sz w:val="16"/>
        <w:szCs w:val="16"/>
      </w:rPr>
      <w:fldChar w:fldCharType="begin"/>
    </w:r>
    <w:r w:rsidRPr="0015210E">
      <w:rPr>
        <w:rFonts w:ascii="Arial" w:hAnsi="Arial" w:cs="Arial"/>
        <w:b/>
        <w:sz w:val="16"/>
        <w:szCs w:val="16"/>
      </w:rPr>
      <w:instrText xml:space="preserve"> NUMPAGES  \* Arabic  \* MERGEFORMAT </w:instrText>
    </w:r>
    <w:r w:rsidRPr="0015210E">
      <w:rPr>
        <w:rFonts w:ascii="Arial" w:hAnsi="Arial" w:cs="Arial"/>
        <w:b/>
        <w:sz w:val="16"/>
        <w:szCs w:val="16"/>
      </w:rPr>
      <w:fldChar w:fldCharType="separate"/>
    </w:r>
    <w:r w:rsidR="00C92D15">
      <w:rPr>
        <w:rFonts w:ascii="Arial" w:hAnsi="Arial" w:cs="Arial"/>
        <w:b/>
        <w:noProof/>
        <w:sz w:val="16"/>
        <w:szCs w:val="16"/>
      </w:rPr>
      <w:t>6</w:t>
    </w:r>
    <w:r w:rsidRPr="0015210E">
      <w:rPr>
        <w:rFonts w:ascii="Arial" w:hAnsi="Arial" w:cs="Arial"/>
        <w:b/>
        <w:sz w:val="16"/>
        <w:szCs w:val="16"/>
      </w:rPr>
      <w:fldChar w:fldCharType="end"/>
    </w:r>
  </w:p>
  <w:p w14:paraId="48B4B7FF" w14:textId="77777777" w:rsidR="00642A62" w:rsidRPr="0015210E" w:rsidRDefault="00642A62" w:rsidP="00134253">
    <w:pPr>
      <w:pStyle w:val="Footer"/>
      <w:tabs>
        <w:tab w:val="clear" w:pos="4680"/>
        <w:tab w:val="clear" w:pos="9360"/>
        <w:tab w:val="center" w:pos="5400"/>
        <w:tab w:val="right" w:pos="10512"/>
      </w:tabs>
      <w:jc w:val="center"/>
      <w:rPr>
        <w:rFonts w:ascii="Arial" w:hAnsi="Arial" w:cs="Arial"/>
        <w:sz w:val="16"/>
        <w:szCs w:val="16"/>
      </w:rPr>
    </w:pPr>
    <w:hyperlink r:id="rId1" w:history="1">
      <w:r w:rsidRPr="00D81979">
        <w:rPr>
          <w:rStyle w:val="Hyperlink"/>
          <w:rFonts w:ascii="Arial" w:hAnsi="Arial" w:cs="Arial"/>
          <w:sz w:val="16"/>
          <w:szCs w:val="16"/>
        </w:rPr>
        <w:t>http://ap.washington.edu/cms/wp-content/uploads/H1B-Visa-Intake-Form.docx</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3CDE3" w14:textId="12D63332" w:rsidR="00642A62" w:rsidRPr="00DB3E66" w:rsidRDefault="00642A62" w:rsidP="00745F8B">
    <w:pPr>
      <w:pStyle w:val="Footer"/>
      <w:tabs>
        <w:tab w:val="clear" w:pos="4680"/>
        <w:tab w:val="clear" w:pos="9360"/>
        <w:tab w:val="center" w:pos="5400"/>
        <w:tab w:val="right" w:pos="10512"/>
      </w:tabs>
      <w:rPr>
        <w:rFonts w:ascii="Arial" w:hAnsi="Arial" w:cs="Arial"/>
        <w:sz w:val="16"/>
        <w:szCs w:val="16"/>
      </w:rPr>
    </w:pPr>
    <w:r w:rsidRPr="0015210E">
      <w:rPr>
        <w:rFonts w:ascii="Arial" w:hAnsi="Arial" w:cs="Arial"/>
        <w:sz w:val="16"/>
        <w:szCs w:val="16"/>
      </w:rPr>
      <w:t>Updated</w:t>
    </w:r>
    <w:r>
      <w:rPr>
        <w:rFonts w:ascii="Arial" w:hAnsi="Arial" w:cs="Arial"/>
        <w:sz w:val="16"/>
        <w:szCs w:val="16"/>
      </w:rPr>
      <w:t xml:space="preserve"> </w:t>
    </w:r>
    <w:r w:rsidR="004C5AA6">
      <w:rPr>
        <w:rFonts w:ascii="Arial" w:hAnsi="Arial" w:cs="Arial"/>
        <w:sz w:val="16"/>
        <w:szCs w:val="16"/>
      </w:rPr>
      <w:t>July 16</w:t>
    </w:r>
    <w:r w:rsidR="00422730">
      <w:rPr>
        <w:rFonts w:ascii="Arial" w:hAnsi="Arial" w:cs="Arial"/>
        <w:sz w:val="16"/>
        <w:szCs w:val="16"/>
      </w:rPr>
      <w:t>, 2025</w:t>
    </w:r>
    <w:r w:rsidRPr="0015210E">
      <w:rPr>
        <w:rFonts w:ascii="Arial" w:hAnsi="Arial" w:cs="Arial"/>
        <w:sz w:val="16"/>
        <w:szCs w:val="16"/>
      </w:rPr>
      <w:tab/>
      <w:t>H-1B/E-3/TN Visa Intake Form</w:t>
    </w:r>
    <w:r w:rsidRPr="0015210E">
      <w:rPr>
        <w:rFonts w:ascii="Arial" w:hAnsi="Arial" w:cs="Arial"/>
        <w:sz w:val="16"/>
        <w:szCs w:val="16"/>
      </w:rPr>
      <w:tab/>
      <w:t xml:space="preserve">Page </w:t>
    </w:r>
    <w:r w:rsidRPr="0015210E">
      <w:rPr>
        <w:rFonts w:ascii="Arial" w:hAnsi="Arial" w:cs="Arial"/>
        <w:b/>
        <w:sz w:val="16"/>
        <w:szCs w:val="16"/>
      </w:rPr>
      <w:fldChar w:fldCharType="begin"/>
    </w:r>
    <w:r w:rsidRPr="0015210E">
      <w:rPr>
        <w:rFonts w:ascii="Arial" w:hAnsi="Arial" w:cs="Arial"/>
        <w:b/>
        <w:sz w:val="16"/>
        <w:szCs w:val="16"/>
      </w:rPr>
      <w:instrText xml:space="preserve"> PAGE  \* Arabic  \* MERGEFORMAT </w:instrText>
    </w:r>
    <w:r w:rsidRPr="0015210E">
      <w:rPr>
        <w:rFonts w:ascii="Arial" w:hAnsi="Arial" w:cs="Arial"/>
        <w:b/>
        <w:sz w:val="16"/>
        <w:szCs w:val="16"/>
      </w:rPr>
      <w:fldChar w:fldCharType="separate"/>
    </w:r>
    <w:r w:rsidR="006B3A88">
      <w:rPr>
        <w:rFonts w:ascii="Arial" w:hAnsi="Arial" w:cs="Arial"/>
        <w:b/>
        <w:noProof/>
        <w:sz w:val="16"/>
        <w:szCs w:val="16"/>
      </w:rPr>
      <w:t>1</w:t>
    </w:r>
    <w:r w:rsidRPr="0015210E">
      <w:rPr>
        <w:rFonts w:ascii="Arial" w:hAnsi="Arial" w:cs="Arial"/>
        <w:b/>
        <w:sz w:val="16"/>
        <w:szCs w:val="16"/>
      </w:rPr>
      <w:fldChar w:fldCharType="end"/>
    </w:r>
    <w:r w:rsidRPr="0015210E">
      <w:rPr>
        <w:rFonts w:ascii="Arial" w:hAnsi="Arial" w:cs="Arial"/>
        <w:sz w:val="16"/>
        <w:szCs w:val="16"/>
      </w:rPr>
      <w:t xml:space="preserve"> of </w:t>
    </w:r>
    <w:r w:rsidRPr="0015210E">
      <w:rPr>
        <w:rFonts w:ascii="Arial" w:hAnsi="Arial" w:cs="Arial"/>
        <w:b/>
        <w:sz w:val="16"/>
        <w:szCs w:val="16"/>
      </w:rPr>
      <w:fldChar w:fldCharType="begin"/>
    </w:r>
    <w:r w:rsidRPr="0015210E">
      <w:rPr>
        <w:rFonts w:ascii="Arial" w:hAnsi="Arial" w:cs="Arial"/>
        <w:b/>
        <w:sz w:val="16"/>
        <w:szCs w:val="16"/>
      </w:rPr>
      <w:instrText xml:space="preserve"> NUMPAGES  \* Arabic  \* MERGEFORMAT </w:instrText>
    </w:r>
    <w:r w:rsidRPr="0015210E">
      <w:rPr>
        <w:rFonts w:ascii="Arial" w:hAnsi="Arial" w:cs="Arial"/>
        <w:b/>
        <w:sz w:val="16"/>
        <w:szCs w:val="16"/>
      </w:rPr>
      <w:fldChar w:fldCharType="separate"/>
    </w:r>
    <w:r w:rsidR="006B3A88">
      <w:rPr>
        <w:rFonts w:ascii="Arial" w:hAnsi="Arial" w:cs="Arial"/>
        <w:b/>
        <w:noProof/>
        <w:sz w:val="16"/>
        <w:szCs w:val="16"/>
      </w:rPr>
      <w:t>6</w:t>
    </w:r>
    <w:r w:rsidRPr="0015210E">
      <w:rPr>
        <w:rFonts w:ascii="Arial" w:hAnsi="Arial" w:cs="Arial"/>
        <w:b/>
        <w:sz w:val="16"/>
        <w:szCs w:val="16"/>
      </w:rPr>
      <w:fldChar w:fldCharType="end"/>
    </w:r>
  </w:p>
  <w:p w14:paraId="55EE6CBB" w14:textId="77777777" w:rsidR="00642A62" w:rsidRPr="00EA37DF" w:rsidRDefault="00642A62" w:rsidP="00745F8B">
    <w:pPr>
      <w:pStyle w:val="Footer"/>
      <w:tabs>
        <w:tab w:val="clear" w:pos="4680"/>
        <w:tab w:val="clear" w:pos="9360"/>
        <w:tab w:val="center" w:pos="5400"/>
        <w:tab w:val="right" w:pos="10512"/>
      </w:tabs>
      <w:jc w:val="center"/>
      <w:rPr>
        <w:rFonts w:ascii="Arial" w:hAnsi="Arial" w:cs="Arial"/>
        <w:sz w:val="16"/>
        <w:szCs w:val="16"/>
      </w:rPr>
    </w:pPr>
    <w:hyperlink r:id="rId1" w:history="1">
      <w:r w:rsidRPr="00D81979">
        <w:rPr>
          <w:rStyle w:val="Hyperlink"/>
          <w:rFonts w:ascii="Arial" w:hAnsi="Arial" w:cs="Arial"/>
          <w:sz w:val="16"/>
          <w:szCs w:val="16"/>
        </w:rPr>
        <w:t>http://ap.washington.edu/cms/wp-content/uploads/H1B-Visa-Intake-Form.docx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EC6F2" w14:textId="77777777" w:rsidR="00642A62" w:rsidRDefault="00642A62" w:rsidP="00432E4C">
      <w:r>
        <w:separator/>
      </w:r>
    </w:p>
  </w:footnote>
  <w:footnote w:type="continuationSeparator" w:id="0">
    <w:p w14:paraId="31F66BEB" w14:textId="77777777" w:rsidR="00642A62" w:rsidRDefault="00642A62" w:rsidP="00432E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98B1B" w14:textId="77777777" w:rsidR="00642A62" w:rsidRDefault="00642A62" w:rsidP="00134253">
    <w:pPr>
      <w:tabs>
        <w:tab w:val="center" w:pos="4770"/>
        <w:tab w:val="center" w:pos="4860"/>
        <w:tab w:val="center" w:pos="4950"/>
        <w:tab w:val="center" w:pos="5040"/>
        <w:tab w:val="center" w:pos="5130"/>
        <w:tab w:val="center" w:pos="5220"/>
        <w:tab w:val="center" w:pos="5310"/>
        <w:tab w:val="center" w:pos="5400"/>
        <w:tab w:val="center" w:pos="5490"/>
        <w:tab w:val="right" w:pos="9450"/>
        <w:tab w:val="right" w:pos="9540"/>
        <w:tab w:val="right" w:pos="9630"/>
        <w:tab w:val="right" w:pos="9720"/>
        <w:tab w:val="right" w:pos="9900"/>
        <w:tab w:val="right" w:pos="10170"/>
        <w:tab w:val="right" w:pos="10260"/>
        <w:tab w:val="right" w:pos="10440"/>
        <w:tab w:val="right" w:pos="1051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6CAC5" w14:textId="3FCA3CB1" w:rsidR="00642A62" w:rsidRDefault="004D18E3" w:rsidP="00745F8B">
    <w:pPr>
      <w:pStyle w:val="Header"/>
      <w:tabs>
        <w:tab w:val="clear" w:pos="4680"/>
        <w:tab w:val="clear" w:pos="9360"/>
        <w:tab w:val="center" w:pos="5400"/>
        <w:tab w:val="right" w:pos="10512"/>
      </w:tabs>
    </w:pPr>
    <w:r>
      <w:rPr>
        <w:noProof/>
      </w:rPr>
      <w:drawing>
        <wp:inline distT="0" distB="0" distL="0" distR="0" wp14:anchorId="4C87288B" wp14:editId="4D426B90">
          <wp:extent cx="3204648" cy="413385"/>
          <wp:effectExtent l="0" t="0" r="0" b="5715"/>
          <wp:docPr id="722744300"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744300"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222067" cy="415632"/>
                  </a:xfrm>
                  <a:prstGeom prst="rect">
                    <a:avLst/>
                  </a:prstGeom>
                </pic:spPr>
              </pic:pic>
            </a:graphicData>
          </a:graphic>
        </wp:inline>
      </w:drawing>
    </w:r>
  </w:p>
  <w:p w14:paraId="62DDA1A2" w14:textId="77777777" w:rsidR="00642A62" w:rsidRDefault="00642A62" w:rsidP="00745F8B">
    <w:pPr>
      <w:tabs>
        <w:tab w:val="center" w:pos="4770"/>
        <w:tab w:val="center" w:pos="4860"/>
        <w:tab w:val="center" w:pos="4950"/>
        <w:tab w:val="center" w:pos="5040"/>
        <w:tab w:val="center" w:pos="5130"/>
        <w:tab w:val="center" w:pos="5310"/>
        <w:tab w:val="center" w:pos="5400"/>
        <w:tab w:val="center" w:pos="5490"/>
        <w:tab w:val="right" w:pos="9450"/>
        <w:tab w:val="right" w:pos="9540"/>
        <w:tab w:val="right" w:pos="9630"/>
        <w:tab w:val="right" w:pos="9720"/>
        <w:tab w:val="right" w:pos="9810"/>
        <w:tab w:val="right" w:pos="9900"/>
        <w:tab w:val="right" w:pos="9990"/>
        <w:tab w:val="right" w:pos="10170"/>
        <w:tab w:val="right" w:pos="10260"/>
        <w:tab w:val="right" w:pos="10350"/>
        <w:tab w:val="right" w:pos="10440"/>
        <w:tab w:val="right" w:pos="105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0D9E"/>
    <w:multiLevelType w:val="hybridMultilevel"/>
    <w:tmpl w:val="1C46ED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F1C0B"/>
    <w:multiLevelType w:val="hybridMultilevel"/>
    <w:tmpl w:val="CE60BC0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663B9E"/>
    <w:multiLevelType w:val="hybridMultilevel"/>
    <w:tmpl w:val="45DED31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2C2D01"/>
    <w:multiLevelType w:val="hybridMultilevel"/>
    <w:tmpl w:val="1CA65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D701E6"/>
    <w:multiLevelType w:val="hybridMultilevel"/>
    <w:tmpl w:val="22B4BC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660698C"/>
    <w:multiLevelType w:val="hybridMultilevel"/>
    <w:tmpl w:val="1676FE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7E1875"/>
    <w:multiLevelType w:val="multilevel"/>
    <w:tmpl w:val="D73CB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AD7253"/>
    <w:multiLevelType w:val="hybridMultilevel"/>
    <w:tmpl w:val="D7E4D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4621DB"/>
    <w:multiLevelType w:val="hybridMultilevel"/>
    <w:tmpl w:val="8EBAD9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B538A8"/>
    <w:multiLevelType w:val="hybridMultilevel"/>
    <w:tmpl w:val="7D92B9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F6F00C7"/>
    <w:multiLevelType w:val="hybridMultilevel"/>
    <w:tmpl w:val="28CC5D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9374FE"/>
    <w:multiLevelType w:val="hybridMultilevel"/>
    <w:tmpl w:val="5C967F5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6CE3A43"/>
    <w:multiLevelType w:val="hybridMultilevel"/>
    <w:tmpl w:val="B4DA9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8073E1"/>
    <w:multiLevelType w:val="hybridMultilevel"/>
    <w:tmpl w:val="BB982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1168244">
    <w:abstractNumId w:val="5"/>
  </w:num>
  <w:num w:numId="2" w16cid:durableId="705763973">
    <w:abstractNumId w:val="10"/>
  </w:num>
  <w:num w:numId="3" w16cid:durableId="1270623880">
    <w:abstractNumId w:val="1"/>
  </w:num>
  <w:num w:numId="4" w16cid:durableId="1176386608">
    <w:abstractNumId w:val="4"/>
  </w:num>
  <w:num w:numId="5" w16cid:durableId="632519938">
    <w:abstractNumId w:val="0"/>
  </w:num>
  <w:num w:numId="6" w16cid:durableId="11956316">
    <w:abstractNumId w:val="2"/>
  </w:num>
  <w:num w:numId="7" w16cid:durableId="615134293">
    <w:abstractNumId w:val="9"/>
  </w:num>
  <w:num w:numId="8" w16cid:durableId="1308903167">
    <w:abstractNumId w:val="7"/>
  </w:num>
  <w:num w:numId="9" w16cid:durableId="1356884829">
    <w:abstractNumId w:val="8"/>
  </w:num>
  <w:num w:numId="10" w16cid:durableId="1523320027">
    <w:abstractNumId w:val="11"/>
  </w:num>
  <w:num w:numId="11" w16cid:durableId="2103187077">
    <w:abstractNumId w:val="3"/>
  </w:num>
  <w:num w:numId="12" w16cid:durableId="700278511">
    <w:abstractNumId w:val="13"/>
  </w:num>
  <w:num w:numId="13" w16cid:durableId="68426093">
    <w:abstractNumId w:val="6"/>
  </w:num>
  <w:num w:numId="14" w16cid:durableId="4750748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defaultTabStop w:val="720"/>
  <w:drawingGridHorizontalSpacing w:val="110"/>
  <w:displayHorizont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CF3"/>
    <w:rsid w:val="00004DE9"/>
    <w:rsid w:val="00036A90"/>
    <w:rsid w:val="00051E18"/>
    <w:rsid w:val="000547B7"/>
    <w:rsid w:val="0006723E"/>
    <w:rsid w:val="00076F1B"/>
    <w:rsid w:val="00110FF9"/>
    <w:rsid w:val="00130806"/>
    <w:rsid w:val="00134253"/>
    <w:rsid w:val="00142BC7"/>
    <w:rsid w:val="0015210E"/>
    <w:rsid w:val="00170BFC"/>
    <w:rsid w:val="00172B6A"/>
    <w:rsid w:val="00180A9F"/>
    <w:rsid w:val="001851E6"/>
    <w:rsid w:val="00191EAD"/>
    <w:rsid w:val="0019281A"/>
    <w:rsid w:val="0019378E"/>
    <w:rsid w:val="00197813"/>
    <w:rsid w:val="001978C7"/>
    <w:rsid w:val="001A0A51"/>
    <w:rsid w:val="001A673C"/>
    <w:rsid w:val="001C0BBE"/>
    <w:rsid w:val="001C7E4F"/>
    <w:rsid w:val="001D752B"/>
    <w:rsid w:val="001F4853"/>
    <w:rsid w:val="001F65DD"/>
    <w:rsid w:val="001F7634"/>
    <w:rsid w:val="0021610B"/>
    <w:rsid w:val="002272B9"/>
    <w:rsid w:val="00245840"/>
    <w:rsid w:val="00262524"/>
    <w:rsid w:val="002639A0"/>
    <w:rsid w:val="00265F33"/>
    <w:rsid w:val="00280335"/>
    <w:rsid w:val="00292C8B"/>
    <w:rsid w:val="002A453E"/>
    <w:rsid w:val="002B3797"/>
    <w:rsid w:val="002C0253"/>
    <w:rsid w:val="002C25E1"/>
    <w:rsid w:val="002D0A62"/>
    <w:rsid w:val="002D29AD"/>
    <w:rsid w:val="002D2E6A"/>
    <w:rsid w:val="002F2577"/>
    <w:rsid w:val="002F7754"/>
    <w:rsid w:val="00307644"/>
    <w:rsid w:val="00312887"/>
    <w:rsid w:val="00325AAB"/>
    <w:rsid w:val="003542E9"/>
    <w:rsid w:val="003668C6"/>
    <w:rsid w:val="00374117"/>
    <w:rsid w:val="00375A1B"/>
    <w:rsid w:val="0038131A"/>
    <w:rsid w:val="003B658B"/>
    <w:rsid w:val="003C124B"/>
    <w:rsid w:val="003C69AF"/>
    <w:rsid w:val="003E3966"/>
    <w:rsid w:val="003E4580"/>
    <w:rsid w:val="00404AB4"/>
    <w:rsid w:val="004141CE"/>
    <w:rsid w:val="00422730"/>
    <w:rsid w:val="00426B0F"/>
    <w:rsid w:val="00432E4C"/>
    <w:rsid w:val="0043726E"/>
    <w:rsid w:val="00453DE1"/>
    <w:rsid w:val="00454B6F"/>
    <w:rsid w:val="00473BC1"/>
    <w:rsid w:val="004961A2"/>
    <w:rsid w:val="004A09F0"/>
    <w:rsid w:val="004A6C9F"/>
    <w:rsid w:val="004B6391"/>
    <w:rsid w:val="004C5AA6"/>
    <w:rsid w:val="004D0E5C"/>
    <w:rsid w:val="004D18E3"/>
    <w:rsid w:val="00505046"/>
    <w:rsid w:val="00516D8E"/>
    <w:rsid w:val="005237C3"/>
    <w:rsid w:val="0053718A"/>
    <w:rsid w:val="005477DB"/>
    <w:rsid w:val="005578C7"/>
    <w:rsid w:val="00571C57"/>
    <w:rsid w:val="00580DCB"/>
    <w:rsid w:val="00596CF3"/>
    <w:rsid w:val="005A0316"/>
    <w:rsid w:val="005A480F"/>
    <w:rsid w:val="005A49B0"/>
    <w:rsid w:val="005B130E"/>
    <w:rsid w:val="005B5388"/>
    <w:rsid w:val="005B5AF3"/>
    <w:rsid w:val="005D516B"/>
    <w:rsid w:val="00604F35"/>
    <w:rsid w:val="0060795C"/>
    <w:rsid w:val="006139B2"/>
    <w:rsid w:val="006175F9"/>
    <w:rsid w:val="00642A62"/>
    <w:rsid w:val="00645A5E"/>
    <w:rsid w:val="006512D4"/>
    <w:rsid w:val="00664556"/>
    <w:rsid w:val="00674239"/>
    <w:rsid w:val="00675C69"/>
    <w:rsid w:val="00690767"/>
    <w:rsid w:val="006928D3"/>
    <w:rsid w:val="006A265A"/>
    <w:rsid w:val="006B3A88"/>
    <w:rsid w:val="006B4049"/>
    <w:rsid w:val="006B47BD"/>
    <w:rsid w:val="006C76A5"/>
    <w:rsid w:val="006D5856"/>
    <w:rsid w:val="006D6574"/>
    <w:rsid w:val="006E1600"/>
    <w:rsid w:val="0071787C"/>
    <w:rsid w:val="007231F0"/>
    <w:rsid w:val="00734B62"/>
    <w:rsid w:val="007413D9"/>
    <w:rsid w:val="00742C4F"/>
    <w:rsid w:val="00745F8B"/>
    <w:rsid w:val="0075257B"/>
    <w:rsid w:val="00756A19"/>
    <w:rsid w:val="00763F58"/>
    <w:rsid w:val="00764C2F"/>
    <w:rsid w:val="007901DE"/>
    <w:rsid w:val="007A117C"/>
    <w:rsid w:val="007E61C9"/>
    <w:rsid w:val="007E645A"/>
    <w:rsid w:val="007F2533"/>
    <w:rsid w:val="00801352"/>
    <w:rsid w:val="00801908"/>
    <w:rsid w:val="00802B71"/>
    <w:rsid w:val="00827FE7"/>
    <w:rsid w:val="008359CD"/>
    <w:rsid w:val="00863B5E"/>
    <w:rsid w:val="00875261"/>
    <w:rsid w:val="0089093F"/>
    <w:rsid w:val="0089455B"/>
    <w:rsid w:val="008A00C0"/>
    <w:rsid w:val="008A1B01"/>
    <w:rsid w:val="008B2883"/>
    <w:rsid w:val="008B44CD"/>
    <w:rsid w:val="008C156E"/>
    <w:rsid w:val="008E4A0F"/>
    <w:rsid w:val="0090027E"/>
    <w:rsid w:val="009003F9"/>
    <w:rsid w:val="00911EED"/>
    <w:rsid w:val="00920293"/>
    <w:rsid w:val="00967F56"/>
    <w:rsid w:val="00986368"/>
    <w:rsid w:val="00990779"/>
    <w:rsid w:val="0099500D"/>
    <w:rsid w:val="009A4504"/>
    <w:rsid w:val="009A578A"/>
    <w:rsid w:val="009D694D"/>
    <w:rsid w:val="009E1D77"/>
    <w:rsid w:val="009E649F"/>
    <w:rsid w:val="009E7753"/>
    <w:rsid w:val="009F19CA"/>
    <w:rsid w:val="00A2093D"/>
    <w:rsid w:val="00A2540D"/>
    <w:rsid w:val="00A26251"/>
    <w:rsid w:val="00A317D3"/>
    <w:rsid w:val="00A463BB"/>
    <w:rsid w:val="00A81A23"/>
    <w:rsid w:val="00A87A3E"/>
    <w:rsid w:val="00AA7C80"/>
    <w:rsid w:val="00AB03E9"/>
    <w:rsid w:val="00AB1678"/>
    <w:rsid w:val="00AF5903"/>
    <w:rsid w:val="00B01288"/>
    <w:rsid w:val="00B226EC"/>
    <w:rsid w:val="00B35235"/>
    <w:rsid w:val="00B437CE"/>
    <w:rsid w:val="00B51DEB"/>
    <w:rsid w:val="00B520DD"/>
    <w:rsid w:val="00B53509"/>
    <w:rsid w:val="00B56B2F"/>
    <w:rsid w:val="00B60B38"/>
    <w:rsid w:val="00B81AF4"/>
    <w:rsid w:val="00B940B8"/>
    <w:rsid w:val="00BA43CC"/>
    <w:rsid w:val="00BA6C70"/>
    <w:rsid w:val="00BB5B1F"/>
    <w:rsid w:val="00BC50C8"/>
    <w:rsid w:val="00BD18A7"/>
    <w:rsid w:val="00C31469"/>
    <w:rsid w:val="00C3554E"/>
    <w:rsid w:val="00C35B8B"/>
    <w:rsid w:val="00C3634D"/>
    <w:rsid w:val="00C41FFC"/>
    <w:rsid w:val="00C50947"/>
    <w:rsid w:val="00C57AEE"/>
    <w:rsid w:val="00C604BF"/>
    <w:rsid w:val="00C62996"/>
    <w:rsid w:val="00C8087E"/>
    <w:rsid w:val="00C86174"/>
    <w:rsid w:val="00C92D15"/>
    <w:rsid w:val="00CA3E28"/>
    <w:rsid w:val="00CB78F6"/>
    <w:rsid w:val="00CD02C3"/>
    <w:rsid w:val="00CE16CA"/>
    <w:rsid w:val="00CE2AA7"/>
    <w:rsid w:val="00CE3F66"/>
    <w:rsid w:val="00CF0DC8"/>
    <w:rsid w:val="00D004D5"/>
    <w:rsid w:val="00D0119C"/>
    <w:rsid w:val="00D053DE"/>
    <w:rsid w:val="00D05BD6"/>
    <w:rsid w:val="00D06089"/>
    <w:rsid w:val="00D35F3A"/>
    <w:rsid w:val="00D37574"/>
    <w:rsid w:val="00D501AD"/>
    <w:rsid w:val="00D54400"/>
    <w:rsid w:val="00D56E14"/>
    <w:rsid w:val="00D604A1"/>
    <w:rsid w:val="00D7212F"/>
    <w:rsid w:val="00D72306"/>
    <w:rsid w:val="00D757D3"/>
    <w:rsid w:val="00D81979"/>
    <w:rsid w:val="00D9031C"/>
    <w:rsid w:val="00D92150"/>
    <w:rsid w:val="00D96AF5"/>
    <w:rsid w:val="00DB3E66"/>
    <w:rsid w:val="00DD78F2"/>
    <w:rsid w:val="00DE271B"/>
    <w:rsid w:val="00DF7A9D"/>
    <w:rsid w:val="00E119AC"/>
    <w:rsid w:val="00E24823"/>
    <w:rsid w:val="00E25378"/>
    <w:rsid w:val="00E34FF1"/>
    <w:rsid w:val="00E545B6"/>
    <w:rsid w:val="00E60CE1"/>
    <w:rsid w:val="00E6346F"/>
    <w:rsid w:val="00E64556"/>
    <w:rsid w:val="00E67C87"/>
    <w:rsid w:val="00E72FB0"/>
    <w:rsid w:val="00E77D12"/>
    <w:rsid w:val="00EA37DF"/>
    <w:rsid w:val="00EC2547"/>
    <w:rsid w:val="00EC3E9D"/>
    <w:rsid w:val="00ED0E06"/>
    <w:rsid w:val="00EF613B"/>
    <w:rsid w:val="00EF65A7"/>
    <w:rsid w:val="00F01D43"/>
    <w:rsid w:val="00F03B8C"/>
    <w:rsid w:val="00F04E85"/>
    <w:rsid w:val="00F23119"/>
    <w:rsid w:val="00F479DE"/>
    <w:rsid w:val="00F62184"/>
    <w:rsid w:val="00F65E09"/>
    <w:rsid w:val="00F93465"/>
    <w:rsid w:val="00F96C80"/>
    <w:rsid w:val="00F976EB"/>
    <w:rsid w:val="00FA66FF"/>
    <w:rsid w:val="00FB54D8"/>
    <w:rsid w:val="00FB696F"/>
    <w:rsid w:val="00FB7A11"/>
    <w:rsid w:val="00FC0943"/>
    <w:rsid w:val="00FC2A8A"/>
    <w:rsid w:val="00FC5C5B"/>
    <w:rsid w:val="00FD14A7"/>
    <w:rsid w:val="00FD4B84"/>
    <w:rsid w:val="00FE1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3BBD9B0A"/>
  <w15:docId w15:val="{C923BBBE-A932-4DF5-8AEB-7EAE7F058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D43"/>
  </w:style>
  <w:style w:type="paragraph" w:styleId="Heading2">
    <w:name w:val="heading 2"/>
    <w:basedOn w:val="Normal"/>
    <w:next w:val="Normal"/>
    <w:link w:val="Heading2Char"/>
    <w:uiPriority w:val="9"/>
    <w:semiHidden/>
    <w:unhideWhenUsed/>
    <w:qFormat/>
    <w:rsid w:val="00DB3E6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3E9D"/>
    <w:rPr>
      <w:rFonts w:ascii="Tahoma" w:hAnsi="Tahoma" w:cs="Tahoma"/>
      <w:sz w:val="16"/>
      <w:szCs w:val="16"/>
    </w:rPr>
  </w:style>
  <w:style w:type="character" w:customStyle="1" w:styleId="BalloonTextChar">
    <w:name w:val="Balloon Text Char"/>
    <w:basedOn w:val="DefaultParagraphFont"/>
    <w:link w:val="BalloonText"/>
    <w:uiPriority w:val="99"/>
    <w:semiHidden/>
    <w:rsid w:val="00EC3E9D"/>
    <w:rPr>
      <w:rFonts w:ascii="Tahoma" w:hAnsi="Tahoma" w:cs="Tahoma"/>
      <w:sz w:val="16"/>
      <w:szCs w:val="16"/>
    </w:rPr>
  </w:style>
  <w:style w:type="paragraph" w:styleId="ListParagraph">
    <w:name w:val="List Paragraph"/>
    <w:basedOn w:val="Normal"/>
    <w:uiPriority w:val="34"/>
    <w:qFormat/>
    <w:rsid w:val="00C41FFC"/>
    <w:pPr>
      <w:ind w:left="720"/>
      <w:contextualSpacing/>
    </w:pPr>
  </w:style>
  <w:style w:type="character" w:styleId="PlaceholderText">
    <w:name w:val="Placeholder Text"/>
    <w:basedOn w:val="DefaultParagraphFont"/>
    <w:uiPriority w:val="99"/>
    <w:semiHidden/>
    <w:rsid w:val="001A0A51"/>
    <w:rPr>
      <w:color w:val="808080"/>
    </w:rPr>
  </w:style>
  <w:style w:type="paragraph" w:styleId="NoSpacing">
    <w:name w:val="No Spacing"/>
    <w:uiPriority w:val="1"/>
    <w:qFormat/>
    <w:rsid w:val="00432E4C"/>
  </w:style>
  <w:style w:type="paragraph" w:styleId="Header">
    <w:name w:val="header"/>
    <w:basedOn w:val="Normal"/>
    <w:link w:val="HeaderChar"/>
    <w:uiPriority w:val="99"/>
    <w:unhideWhenUsed/>
    <w:rsid w:val="00432E4C"/>
    <w:pPr>
      <w:tabs>
        <w:tab w:val="center" w:pos="4680"/>
        <w:tab w:val="right" w:pos="9360"/>
      </w:tabs>
    </w:pPr>
  </w:style>
  <w:style w:type="character" w:customStyle="1" w:styleId="HeaderChar">
    <w:name w:val="Header Char"/>
    <w:basedOn w:val="DefaultParagraphFont"/>
    <w:link w:val="Header"/>
    <w:uiPriority w:val="99"/>
    <w:rsid w:val="00432E4C"/>
  </w:style>
  <w:style w:type="paragraph" w:styleId="Footer">
    <w:name w:val="footer"/>
    <w:basedOn w:val="Normal"/>
    <w:link w:val="FooterChar"/>
    <w:uiPriority w:val="99"/>
    <w:unhideWhenUsed/>
    <w:rsid w:val="00432E4C"/>
    <w:pPr>
      <w:tabs>
        <w:tab w:val="center" w:pos="4680"/>
        <w:tab w:val="right" w:pos="9360"/>
      </w:tabs>
    </w:pPr>
  </w:style>
  <w:style w:type="character" w:customStyle="1" w:styleId="FooterChar">
    <w:name w:val="Footer Char"/>
    <w:basedOn w:val="DefaultParagraphFont"/>
    <w:link w:val="Footer"/>
    <w:uiPriority w:val="99"/>
    <w:rsid w:val="00432E4C"/>
  </w:style>
  <w:style w:type="paragraph" w:customStyle="1" w:styleId="AHRFormsStyle1">
    <w:name w:val="AHR Forms Style1"/>
    <w:basedOn w:val="Normal"/>
    <w:link w:val="AHRFormsStyle1Char"/>
    <w:qFormat/>
    <w:rsid w:val="00E24823"/>
    <w:pPr>
      <w:tabs>
        <w:tab w:val="left" w:pos="5220"/>
      </w:tabs>
      <w:spacing w:line="360" w:lineRule="auto"/>
    </w:pPr>
    <w:rPr>
      <w:rFonts w:ascii="Arial" w:hAnsi="Arial" w:cs="Arial"/>
      <w:sz w:val="20"/>
      <w:szCs w:val="20"/>
    </w:rPr>
  </w:style>
  <w:style w:type="character" w:customStyle="1" w:styleId="AHRFormsStyle1Char">
    <w:name w:val="AHR Forms Style1 Char"/>
    <w:basedOn w:val="DefaultParagraphFont"/>
    <w:link w:val="AHRFormsStyle1"/>
    <w:rsid w:val="00E24823"/>
    <w:rPr>
      <w:rFonts w:ascii="Arial" w:hAnsi="Arial" w:cs="Arial"/>
      <w:sz w:val="20"/>
      <w:szCs w:val="20"/>
    </w:rPr>
  </w:style>
  <w:style w:type="character" w:styleId="Hyperlink">
    <w:name w:val="Hyperlink"/>
    <w:basedOn w:val="DefaultParagraphFont"/>
    <w:uiPriority w:val="99"/>
    <w:unhideWhenUsed/>
    <w:rsid w:val="00C3554E"/>
    <w:rPr>
      <w:color w:val="0000FF" w:themeColor="hyperlink"/>
      <w:u w:val="single"/>
    </w:rPr>
  </w:style>
  <w:style w:type="character" w:styleId="UnresolvedMention">
    <w:name w:val="Unresolved Mention"/>
    <w:basedOn w:val="DefaultParagraphFont"/>
    <w:uiPriority w:val="99"/>
    <w:semiHidden/>
    <w:unhideWhenUsed/>
    <w:rsid w:val="00E60CE1"/>
    <w:rPr>
      <w:color w:val="605E5C"/>
      <w:shd w:val="clear" w:color="auto" w:fill="E1DFDD"/>
    </w:rPr>
  </w:style>
  <w:style w:type="character" w:customStyle="1" w:styleId="Heading2Char">
    <w:name w:val="Heading 2 Char"/>
    <w:basedOn w:val="DefaultParagraphFont"/>
    <w:link w:val="Heading2"/>
    <w:uiPriority w:val="9"/>
    <w:semiHidden/>
    <w:rsid w:val="00DB3E6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98506">
      <w:bodyDiv w:val="1"/>
      <w:marLeft w:val="0"/>
      <w:marRight w:val="0"/>
      <w:marTop w:val="0"/>
      <w:marBottom w:val="0"/>
      <w:divBdr>
        <w:top w:val="none" w:sz="0" w:space="0" w:color="auto"/>
        <w:left w:val="none" w:sz="0" w:space="0" w:color="auto"/>
        <w:bottom w:val="none" w:sz="0" w:space="0" w:color="auto"/>
        <w:right w:val="none" w:sz="0" w:space="0" w:color="auto"/>
      </w:divBdr>
    </w:div>
    <w:div w:id="730544216">
      <w:bodyDiv w:val="1"/>
      <w:marLeft w:val="0"/>
      <w:marRight w:val="0"/>
      <w:marTop w:val="0"/>
      <w:marBottom w:val="0"/>
      <w:divBdr>
        <w:top w:val="none" w:sz="0" w:space="0" w:color="auto"/>
        <w:left w:val="none" w:sz="0" w:space="0" w:color="auto"/>
        <w:bottom w:val="none" w:sz="0" w:space="0" w:color="auto"/>
        <w:right w:val="none" w:sz="0" w:space="0" w:color="auto"/>
      </w:divBdr>
    </w:div>
    <w:div w:id="965619620">
      <w:bodyDiv w:val="1"/>
      <w:marLeft w:val="0"/>
      <w:marRight w:val="0"/>
      <w:marTop w:val="0"/>
      <w:marBottom w:val="0"/>
      <w:divBdr>
        <w:top w:val="none" w:sz="0" w:space="0" w:color="auto"/>
        <w:left w:val="none" w:sz="0" w:space="0" w:color="auto"/>
        <w:bottom w:val="none" w:sz="0" w:space="0" w:color="auto"/>
        <w:right w:val="none" w:sz="0" w:space="0" w:color="auto"/>
      </w:divBdr>
      <w:divsChild>
        <w:div w:id="1770813997">
          <w:marLeft w:val="0"/>
          <w:marRight w:val="0"/>
          <w:marTop w:val="0"/>
          <w:marBottom w:val="0"/>
          <w:divBdr>
            <w:top w:val="none" w:sz="0" w:space="0" w:color="auto"/>
            <w:left w:val="none" w:sz="0" w:space="0" w:color="auto"/>
            <w:bottom w:val="none" w:sz="0" w:space="0" w:color="auto"/>
            <w:right w:val="none" w:sz="0" w:space="0" w:color="auto"/>
          </w:divBdr>
          <w:divsChild>
            <w:div w:id="1514686585">
              <w:marLeft w:val="0"/>
              <w:marRight w:val="0"/>
              <w:marTop w:val="0"/>
              <w:marBottom w:val="0"/>
              <w:divBdr>
                <w:top w:val="none" w:sz="0" w:space="0" w:color="auto"/>
                <w:left w:val="none" w:sz="0" w:space="0" w:color="auto"/>
                <w:bottom w:val="none" w:sz="0" w:space="0" w:color="auto"/>
                <w:right w:val="none" w:sz="0" w:space="0" w:color="auto"/>
              </w:divBdr>
            </w:div>
            <w:div w:id="1936088680">
              <w:marLeft w:val="0"/>
              <w:marRight w:val="0"/>
              <w:marTop w:val="0"/>
              <w:marBottom w:val="0"/>
              <w:divBdr>
                <w:top w:val="none" w:sz="0" w:space="0" w:color="auto"/>
                <w:left w:val="none" w:sz="0" w:space="0" w:color="auto"/>
                <w:bottom w:val="none" w:sz="0" w:space="0" w:color="auto"/>
                <w:right w:val="none" w:sz="0" w:space="0" w:color="auto"/>
              </w:divBdr>
            </w:div>
          </w:divsChild>
        </w:div>
        <w:div w:id="742870320">
          <w:marLeft w:val="0"/>
          <w:marRight w:val="0"/>
          <w:marTop w:val="0"/>
          <w:marBottom w:val="0"/>
          <w:divBdr>
            <w:top w:val="single" w:sz="6" w:space="0" w:color="BEE5EB"/>
            <w:left w:val="single" w:sz="6" w:space="0" w:color="BEE5EB"/>
            <w:bottom w:val="single" w:sz="6" w:space="0" w:color="BEE5EB"/>
            <w:right w:val="single" w:sz="6" w:space="0" w:color="BEE5EB"/>
          </w:divBdr>
        </w:div>
      </w:divsChild>
    </w:div>
    <w:div w:id="995646481">
      <w:bodyDiv w:val="1"/>
      <w:marLeft w:val="0"/>
      <w:marRight w:val="0"/>
      <w:marTop w:val="0"/>
      <w:marBottom w:val="0"/>
      <w:divBdr>
        <w:top w:val="none" w:sz="0" w:space="0" w:color="auto"/>
        <w:left w:val="none" w:sz="0" w:space="0" w:color="auto"/>
        <w:bottom w:val="none" w:sz="0" w:space="0" w:color="auto"/>
        <w:right w:val="none" w:sz="0" w:space="0" w:color="auto"/>
      </w:divBdr>
    </w:div>
    <w:div w:id="1045132603">
      <w:bodyDiv w:val="1"/>
      <w:marLeft w:val="0"/>
      <w:marRight w:val="0"/>
      <w:marTop w:val="0"/>
      <w:marBottom w:val="0"/>
      <w:divBdr>
        <w:top w:val="none" w:sz="0" w:space="0" w:color="auto"/>
        <w:left w:val="none" w:sz="0" w:space="0" w:color="auto"/>
        <w:bottom w:val="none" w:sz="0" w:space="0" w:color="auto"/>
        <w:right w:val="none" w:sz="0" w:space="0" w:color="auto"/>
      </w:divBdr>
    </w:div>
    <w:div w:id="1736469864">
      <w:bodyDiv w:val="1"/>
      <w:marLeft w:val="0"/>
      <w:marRight w:val="0"/>
      <w:marTop w:val="0"/>
      <w:marBottom w:val="0"/>
      <w:divBdr>
        <w:top w:val="none" w:sz="0" w:space="0" w:color="auto"/>
        <w:left w:val="none" w:sz="0" w:space="0" w:color="auto"/>
        <w:bottom w:val="none" w:sz="0" w:space="0" w:color="auto"/>
        <w:right w:val="none" w:sz="0" w:space="0" w:color="auto"/>
      </w:divBdr>
    </w:div>
    <w:div w:id="2052992570">
      <w:bodyDiv w:val="1"/>
      <w:marLeft w:val="0"/>
      <w:marRight w:val="0"/>
      <w:marTop w:val="0"/>
      <w:marBottom w:val="0"/>
      <w:divBdr>
        <w:top w:val="none" w:sz="0" w:space="0" w:color="auto"/>
        <w:left w:val="none" w:sz="0" w:space="0" w:color="auto"/>
        <w:bottom w:val="none" w:sz="0" w:space="0" w:color="auto"/>
        <w:right w:val="none" w:sz="0" w:space="0" w:color="auto"/>
      </w:divBdr>
      <w:divsChild>
        <w:div w:id="1651400982">
          <w:marLeft w:val="0"/>
          <w:marRight w:val="0"/>
          <w:marTop w:val="0"/>
          <w:marBottom w:val="0"/>
          <w:divBdr>
            <w:top w:val="none" w:sz="0" w:space="0" w:color="auto"/>
            <w:left w:val="none" w:sz="0" w:space="0" w:color="auto"/>
            <w:bottom w:val="none" w:sz="0" w:space="0" w:color="auto"/>
            <w:right w:val="none" w:sz="0" w:space="0" w:color="auto"/>
          </w:divBdr>
          <w:divsChild>
            <w:div w:id="701397794">
              <w:marLeft w:val="0"/>
              <w:marRight w:val="0"/>
              <w:marTop w:val="0"/>
              <w:marBottom w:val="0"/>
              <w:divBdr>
                <w:top w:val="none" w:sz="0" w:space="0" w:color="auto"/>
                <w:left w:val="none" w:sz="0" w:space="0" w:color="auto"/>
                <w:bottom w:val="none" w:sz="0" w:space="0" w:color="auto"/>
                <w:right w:val="none" w:sz="0" w:space="0" w:color="auto"/>
              </w:divBdr>
            </w:div>
            <w:div w:id="2092921293">
              <w:marLeft w:val="0"/>
              <w:marRight w:val="0"/>
              <w:marTop w:val="0"/>
              <w:marBottom w:val="0"/>
              <w:divBdr>
                <w:top w:val="none" w:sz="0" w:space="0" w:color="auto"/>
                <w:left w:val="none" w:sz="0" w:space="0" w:color="auto"/>
                <w:bottom w:val="none" w:sz="0" w:space="0" w:color="auto"/>
                <w:right w:val="none" w:sz="0" w:space="0" w:color="auto"/>
              </w:divBdr>
            </w:div>
          </w:divsChild>
        </w:div>
        <w:div w:id="1032338963">
          <w:marLeft w:val="0"/>
          <w:marRight w:val="0"/>
          <w:marTop w:val="0"/>
          <w:marBottom w:val="0"/>
          <w:divBdr>
            <w:top w:val="single" w:sz="6" w:space="0" w:color="BEE5EB"/>
            <w:left w:val="single" w:sz="6" w:space="0" w:color="BEE5EB"/>
            <w:bottom w:val="single" w:sz="6" w:space="0" w:color="BEE5EB"/>
            <w:right w:val="single" w:sz="6" w:space="0" w:color="BEE5EB"/>
          </w:divBdr>
        </w:div>
      </w:divsChild>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lux.ap.washington.edu/visa/h/new/" TargetMode="External"/><Relationship Id="rId13" Type="http://schemas.openxmlformats.org/officeDocument/2006/relationships/hyperlink" Target="https://ap.washington.edu/cms/wp-content/uploads/Prevailing-Wage.doc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hr.uw.edu/policies/staff-visa-sponsorshi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finance.uw.edu/fr/references/budget-number-prefi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p.gov/travel/canadian-and-mexican-citizens/traveling-tn-or-l1-visa-canad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p.washington.edu/ahr/actions/service-periods/" TargetMode="External"/><Relationship Id="rId23" Type="http://schemas.openxmlformats.org/officeDocument/2006/relationships/glossaryDocument" Target="glossary/document.xml"/><Relationship Id="rId10" Type="http://schemas.openxmlformats.org/officeDocument/2006/relationships/hyperlink" Target="https://www.usembassy.go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acadvisa@uw.edu" TargetMode="External"/><Relationship Id="rId14" Type="http://schemas.openxmlformats.org/officeDocument/2006/relationships/hyperlink" Target="https://ap.washington.edu/ahr/visa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ap.washington.edu/cms/wp-content/uploads/H1B-Visa-Intake-Form.docx"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ap.washington.edu/cms/wp-content/uploads/H1B-Visa-Intake-Form.doc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rsako\AppData\Roaming\Microsoft\Templates\NormalEmail.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6C22579FB94BCE90743C1C36175F0B"/>
        <w:category>
          <w:name w:val="General"/>
          <w:gallery w:val="placeholder"/>
        </w:category>
        <w:types>
          <w:type w:val="bbPlcHdr"/>
        </w:types>
        <w:behaviors>
          <w:behavior w:val="content"/>
        </w:behaviors>
        <w:guid w:val="{E0E10FA9-F7C0-4BD2-9F00-B91F5C6AD40D}"/>
      </w:docPartPr>
      <w:docPartBody>
        <w:p w:rsidR="00C93DB5" w:rsidRDefault="00C93DB5" w:rsidP="00C93DB5">
          <w:pPr>
            <w:pStyle w:val="746C22579FB94BCE90743C1C36175F0B"/>
          </w:pPr>
          <w:r w:rsidRPr="00B23DDD">
            <w:rPr>
              <w:rStyle w:val="PlaceholderText"/>
            </w:rPr>
            <w:t>Choose an item.</w:t>
          </w:r>
        </w:p>
      </w:docPartBody>
    </w:docPart>
    <w:docPart>
      <w:docPartPr>
        <w:name w:val="73292E79B4B64140A9D4FCA386085FAC"/>
        <w:category>
          <w:name w:val="General"/>
          <w:gallery w:val="placeholder"/>
        </w:category>
        <w:types>
          <w:type w:val="bbPlcHdr"/>
        </w:types>
        <w:behaviors>
          <w:behavior w:val="content"/>
        </w:behaviors>
        <w:guid w:val="{8EE1CF40-1433-45B0-8202-8909334C95E3}"/>
      </w:docPartPr>
      <w:docPartBody>
        <w:p w:rsidR="00C93DB5" w:rsidRDefault="00C93DB5" w:rsidP="00C93DB5">
          <w:pPr>
            <w:pStyle w:val="73292E79B4B64140A9D4FCA386085FAC"/>
          </w:pPr>
          <w:r w:rsidRPr="00B23DDD">
            <w:rPr>
              <w:rStyle w:val="PlaceholderText"/>
            </w:rPr>
            <w:t>Choose an item.</w:t>
          </w:r>
        </w:p>
      </w:docPartBody>
    </w:docPart>
    <w:docPart>
      <w:docPartPr>
        <w:name w:val="346CCF5D3D274F58B15AC6F6DDF03761"/>
        <w:category>
          <w:name w:val="General"/>
          <w:gallery w:val="placeholder"/>
        </w:category>
        <w:types>
          <w:type w:val="bbPlcHdr"/>
        </w:types>
        <w:behaviors>
          <w:behavior w:val="content"/>
        </w:behaviors>
        <w:guid w:val="{9675D810-9531-485F-9A56-CFC25C6E05B9}"/>
      </w:docPartPr>
      <w:docPartBody>
        <w:p w:rsidR="00C93DB5" w:rsidRDefault="00C93DB5" w:rsidP="00C93DB5">
          <w:pPr>
            <w:pStyle w:val="346CCF5D3D274F58B15AC6F6DDF03761"/>
          </w:pPr>
          <w:r w:rsidRPr="00B23DDD">
            <w:rPr>
              <w:rStyle w:val="PlaceholderText"/>
            </w:rPr>
            <w:t>Choose an item.</w:t>
          </w:r>
        </w:p>
      </w:docPartBody>
    </w:docPart>
    <w:docPart>
      <w:docPartPr>
        <w:name w:val="8DCB67D2C2464198A31DE6E925DE0449"/>
        <w:category>
          <w:name w:val="General"/>
          <w:gallery w:val="placeholder"/>
        </w:category>
        <w:types>
          <w:type w:val="bbPlcHdr"/>
        </w:types>
        <w:behaviors>
          <w:behavior w:val="content"/>
        </w:behaviors>
        <w:guid w:val="{6B426B71-F8B8-473C-B098-0E4F34D68148}"/>
      </w:docPartPr>
      <w:docPartBody>
        <w:p w:rsidR="00C93DB5" w:rsidRDefault="00C93DB5" w:rsidP="00C93DB5">
          <w:pPr>
            <w:pStyle w:val="8DCB67D2C2464198A31DE6E925DE0449"/>
          </w:pPr>
          <w:r w:rsidRPr="00B23DDD">
            <w:rPr>
              <w:rStyle w:val="PlaceholderText"/>
            </w:rPr>
            <w:t>Choose an item.</w:t>
          </w:r>
        </w:p>
      </w:docPartBody>
    </w:docPart>
    <w:docPart>
      <w:docPartPr>
        <w:name w:val="FA07E98228504A1D82F5CC45BF511DD6"/>
        <w:category>
          <w:name w:val="General"/>
          <w:gallery w:val="placeholder"/>
        </w:category>
        <w:types>
          <w:type w:val="bbPlcHdr"/>
        </w:types>
        <w:behaviors>
          <w:behavior w:val="content"/>
        </w:behaviors>
        <w:guid w:val="{C12ED031-A872-4CAF-B214-8945A8B5E08D}"/>
      </w:docPartPr>
      <w:docPartBody>
        <w:p w:rsidR="00C93DB5" w:rsidRDefault="00C93DB5" w:rsidP="00C93DB5">
          <w:pPr>
            <w:pStyle w:val="FA07E98228504A1D82F5CC45BF511DD6"/>
          </w:pPr>
          <w:r w:rsidRPr="00B23DDD">
            <w:rPr>
              <w:rStyle w:val="PlaceholderText"/>
            </w:rPr>
            <w:t>Choose an item.</w:t>
          </w:r>
        </w:p>
      </w:docPartBody>
    </w:docPart>
    <w:docPart>
      <w:docPartPr>
        <w:name w:val="AC238A7CCA12461E8F14A99A535C326C"/>
        <w:category>
          <w:name w:val="General"/>
          <w:gallery w:val="placeholder"/>
        </w:category>
        <w:types>
          <w:type w:val="bbPlcHdr"/>
        </w:types>
        <w:behaviors>
          <w:behavior w:val="content"/>
        </w:behaviors>
        <w:guid w:val="{AC37051D-C069-4956-90D7-8E714593A7BC}"/>
      </w:docPartPr>
      <w:docPartBody>
        <w:p w:rsidR="00C93DB5" w:rsidRDefault="00C93DB5" w:rsidP="00C93DB5">
          <w:pPr>
            <w:pStyle w:val="AC238A7CCA12461E8F14A99A535C326C"/>
          </w:pPr>
          <w:r w:rsidRPr="00B23DDD">
            <w:rPr>
              <w:rStyle w:val="PlaceholderText"/>
            </w:rPr>
            <w:t>Choose an item.</w:t>
          </w:r>
        </w:p>
      </w:docPartBody>
    </w:docPart>
    <w:docPart>
      <w:docPartPr>
        <w:name w:val="14C43519754449F28517762224D352BC"/>
        <w:category>
          <w:name w:val="General"/>
          <w:gallery w:val="placeholder"/>
        </w:category>
        <w:types>
          <w:type w:val="bbPlcHdr"/>
        </w:types>
        <w:behaviors>
          <w:behavior w:val="content"/>
        </w:behaviors>
        <w:guid w:val="{4540FE9C-4259-4066-A36D-92F1DD18CBB5}"/>
      </w:docPartPr>
      <w:docPartBody>
        <w:p w:rsidR="00C93DB5" w:rsidRDefault="00C93DB5" w:rsidP="00C93DB5">
          <w:pPr>
            <w:pStyle w:val="14C43519754449F28517762224D352BC"/>
          </w:pPr>
          <w:r w:rsidRPr="00B23DDD">
            <w:rPr>
              <w:rStyle w:val="PlaceholderText"/>
            </w:rPr>
            <w:t>Choose an item.</w:t>
          </w:r>
        </w:p>
      </w:docPartBody>
    </w:docPart>
    <w:docPart>
      <w:docPartPr>
        <w:name w:val="377F42A02AF5413A9F1E499A1CD8BF2E"/>
        <w:category>
          <w:name w:val="General"/>
          <w:gallery w:val="placeholder"/>
        </w:category>
        <w:types>
          <w:type w:val="bbPlcHdr"/>
        </w:types>
        <w:behaviors>
          <w:behavior w:val="content"/>
        </w:behaviors>
        <w:guid w:val="{024E6A10-045A-4E60-8D73-38C64ED0236A}"/>
      </w:docPartPr>
      <w:docPartBody>
        <w:p w:rsidR="00C93DB5" w:rsidRDefault="00C93DB5" w:rsidP="00C93DB5">
          <w:pPr>
            <w:pStyle w:val="377F42A02AF5413A9F1E499A1CD8BF2E"/>
          </w:pPr>
          <w:r w:rsidRPr="00B23DDD">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4935936A-78B4-4BAB-B0BC-C20386E651F4}"/>
      </w:docPartPr>
      <w:docPartBody>
        <w:p w:rsidR="00C93DB5" w:rsidRDefault="00C93DB5">
          <w:r w:rsidRPr="00AF5DCE">
            <w:rPr>
              <w:rStyle w:val="PlaceholderText"/>
            </w:rPr>
            <w:t>Choose an item.</w:t>
          </w:r>
        </w:p>
      </w:docPartBody>
    </w:docPart>
    <w:docPart>
      <w:docPartPr>
        <w:name w:val="DA9B96B2D1D64F319EA901BB8FAABC21"/>
        <w:category>
          <w:name w:val="General"/>
          <w:gallery w:val="placeholder"/>
        </w:category>
        <w:types>
          <w:type w:val="bbPlcHdr"/>
        </w:types>
        <w:behaviors>
          <w:behavior w:val="content"/>
        </w:behaviors>
        <w:guid w:val="{CACBDCBE-6AF7-4A3A-A33D-AB01D185681A}"/>
      </w:docPartPr>
      <w:docPartBody>
        <w:p w:rsidR="00402232" w:rsidRDefault="00402232" w:rsidP="00402232">
          <w:pPr>
            <w:pStyle w:val="DA9B96B2D1D64F319EA901BB8FAABC21"/>
          </w:pPr>
          <w:r w:rsidRPr="00B23DDD">
            <w:rPr>
              <w:rStyle w:val="PlaceholderText"/>
            </w:rPr>
            <w:t>Choose an item.</w:t>
          </w:r>
        </w:p>
      </w:docPartBody>
    </w:docPart>
    <w:docPart>
      <w:docPartPr>
        <w:name w:val="13E1C89B1EAD4CFEB503611798367A22"/>
        <w:category>
          <w:name w:val="General"/>
          <w:gallery w:val="placeholder"/>
        </w:category>
        <w:types>
          <w:type w:val="bbPlcHdr"/>
        </w:types>
        <w:behaviors>
          <w:behavior w:val="content"/>
        </w:behaviors>
        <w:guid w:val="{276A115B-B17B-4C88-8468-13409B9B366D}"/>
      </w:docPartPr>
      <w:docPartBody>
        <w:p w:rsidR="00402232" w:rsidRDefault="00402232" w:rsidP="00402232">
          <w:pPr>
            <w:pStyle w:val="13E1C89B1EAD4CFEB503611798367A22"/>
          </w:pPr>
          <w:r w:rsidRPr="00B23DDD">
            <w:rPr>
              <w:rStyle w:val="PlaceholderText"/>
            </w:rPr>
            <w:t>Choose an item.</w:t>
          </w:r>
        </w:p>
      </w:docPartBody>
    </w:docPart>
    <w:docPart>
      <w:docPartPr>
        <w:name w:val="ACAA6368922840B89322F16B2EC91A69"/>
        <w:category>
          <w:name w:val="General"/>
          <w:gallery w:val="placeholder"/>
        </w:category>
        <w:types>
          <w:type w:val="bbPlcHdr"/>
        </w:types>
        <w:behaviors>
          <w:behavior w:val="content"/>
        </w:behaviors>
        <w:guid w:val="{20C1261C-CC58-42AB-A134-A85ABD8817A4}"/>
      </w:docPartPr>
      <w:docPartBody>
        <w:p w:rsidR="00402232" w:rsidRDefault="00402232" w:rsidP="00402232">
          <w:pPr>
            <w:pStyle w:val="ACAA6368922840B89322F16B2EC91A69"/>
          </w:pPr>
          <w:r w:rsidRPr="00B23DDD">
            <w:rPr>
              <w:rStyle w:val="PlaceholderText"/>
            </w:rPr>
            <w:t>Choose an item.</w:t>
          </w:r>
        </w:p>
      </w:docPartBody>
    </w:docPart>
    <w:docPart>
      <w:docPartPr>
        <w:name w:val="650BF7757E4A42AF9CE822F414716E2B"/>
        <w:category>
          <w:name w:val="General"/>
          <w:gallery w:val="placeholder"/>
        </w:category>
        <w:types>
          <w:type w:val="bbPlcHdr"/>
        </w:types>
        <w:behaviors>
          <w:behavior w:val="content"/>
        </w:behaviors>
        <w:guid w:val="{8C88DBEB-725C-4D9A-9CA0-0DE0D2B677E9}"/>
      </w:docPartPr>
      <w:docPartBody>
        <w:p w:rsidR="00402232" w:rsidRDefault="00402232" w:rsidP="00402232">
          <w:pPr>
            <w:pStyle w:val="650BF7757E4A42AF9CE822F414716E2B"/>
          </w:pPr>
          <w:r w:rsidRPr="00B23DDD">
            <w:rPr>
              <w:rStyle w:val="PlaceholderText"/>
            </w:rPr>
            <w:t>Choose an item.</w:t>
          </w:r>
        </w:p>
      </w:docPartBody>
    </w:docPart>
    <w:docPart>
      <w:docPartPr>
        <w:name w:val="E2243521363C418EB12E259153B5943D"/>
        <w:category>
          <w:name w:val="General"/>
          <w:gallery w:val="placeholder"/>
        </w:category>
        <w:types>
          <w:type w:val="bbPlcHdr"/>
        </w:types>
        <w:behaviors>
          <w:behavior w:val="content"/>
        </w:behaviors>
        <w:guid w:val="{7FECBE06-C363-4D4E-96D0-E24872A0841E}"/>
      </w:docPartPr>
      <w:docPartBody>
        <w:p w:rsidR="00402232" w:rsidRDefault="00402232" w:rsidP="00402232">
          <w:pPr>
            <w:pStyle w:val="E2243521363C418EB12E259153B5943D"/>
          </w:pPr>
          <w:r w:rsidRPr="00B23DDD">
            <w:rPr>
              <w:rStyle w:val="PlaceholderText"/>
            </w:rPr>
            <w:t>Choose an item.</w:t>
          </w:r>
        </w:p>
      </w:docPartBody>
    </w:docPart>
    <w:docPart>
      <w:docPartPr>
        <w:name w:val="D267492081034AA08ABAD817B9DCBA83"/>
        <w:category>
          <w:name w:val="General"/>
          <w:gallery w:val="placeholder"/>
        </w:category>
        <w:types>
          <w:type w:val="bbPlcHdr"/>
        </w:types>
        <w:behaviors>
          <w:behavior w:val="content"/>
        </w:behaviors>
        <w:guid w:val="{922018D3-A7FF-47F9-8764-F4869D369480}"/>
      </w:docPartPr>
      <w:docPartBody>
        <w:p w:rsidR="00EB23FF" w:rsidRDefault="00402232" w:rsidP="00402232">
          <w:pPr>
            <w:pStyle w:val="D267492081034AA08ABAD817B9DCBA83"/>
          </w:pPr>
          <w:r w:rsidRPr="00B23DDD">
            <w:rPr>
              <w:rStyle w:val="PlaceholderText"/>
            </w:rPr>
            <w:t>Choose an item.</w:t>
          </w:r>
        </w:p>
      </w:docPartBody>
    </w:docPart>
    <w:docPart>
      <w:docPartPr>
        <w:name w:val="13258F32986544D09F956B5C7C9C8A4F"/>
        <w:category>
          <w:name w:val="General"/>
          <w:gallery w:val="placeholder"/>
        </w:category>
        <w:types>
          <w:type w:val="bbPlcHdr"/>
        </w:types>
        <w:behaviors>
          <w:behavior w:val="content"/>
        </w:behaviors>
        <w:guid w:val="{20AF24DE-0236-49B7-BAC8-0D9C4B32C750}"/>
      </w:docPartPr>
      <w:docPartBody>
        <w:p w:rsidR="00EB23FF" w:rsidRDefault="00402232" w:rsidP="00402232">
          <w:pPr>
            <w:pStyle w:val="13258F32986544D09F956B5C7C9C8A4F"/>
          </w:pPr>
          <w:r w:rsidRPr="00B23DDD">
            <w:rPr>
              <w:rStyle w:val="PlaceholderText"/>
            </w:rPr>
            <w:t>Choose an item.</w:t>
          </w:r>
        </w:p>
      </w:docPartBody>
    </w:docPart>
    <w:docPart>
      <w:docPartPr>
        <w:name w:val="809175F41E404430B466C8A35D20FD3F"/>
        <w:category>
          <w:name w:val="General"/>
          <w:gallery w:val="placeholder"/>
        </w:category>
        <w:types>
          <w:type w:val="bbPlcHdr"/>
        </w:types>
        <w:behaviors>
          <w:behavior w:val="content"/>
        </w:behaviors>
        <w:guid w:val="{961650FB-3C47-42CB-AC83-95E64D75FFF9}"/>
      </w:docPartPr>
      <w:docPartBody>
        <w:p w:rsidR="00EB23FF" w:rsidRDefault="00402232" w:rsidP="00402232">
          <w:pPr>
            <w:pStyle w:val="809175F41E404430B466C8A35D20FD3F"/>
          </w:pPr>
          <w:r w:rsidRPr="00B23DDD">
            <w:rPr>
              <w:rStyle w:val="PlaceholderText"/>
            </w:rPr>
            <w:t>Choose an item.</w:t>
          </w:r>
        </w:p>
      </w:docPartBody>
    </w:docPart>
    <w:docPart>
      <w:docPartPr>
        <w:name w:val="828475C9B9024AD4B8392842329E8C5B"/>
        <w:category>
          <w:name w:val="General"/>
          <w:gallery w:val="placeholder"/>
        </w:category>
        <w:types>
          <w:type w:val="bbPlcHdr"/>
        </w:types>
        <w:behaviors>
          <w:behavior w:val="content"/>
        </w:behaviors>
        <w:guid w:val="{C0796070-7BA6-46A2-94CE-CC7DA3FA7E8B}"/>
      </w:docPartPr>
      <w:docPartBody>
        <w:p w:rsidR="00EB23FF" w:rsidRDefault="00402232" w:rsidP="00402232">
          <w:pPr>
            <w:pStyle w:val="828475C9B9024AD4B8392842329E8C5B"/>
          </w:pPr>
          <w:r w:rsidRPr="00B23DDD">
            <w:rPr>
              <w:rStyle w:val="PlaceholderText"/>
            </w:rPr>
            <w:t>Choose an item.</w:t>
          </w:r>
        </w:p>
      </w:docPartBody>
    </w:docPart>
    <w:docPart>
      <w:docPartPr>
        <w:name w:val="48459BA8C2FE42FF9812FF90B662F75A"/>
        <w:category>
          <w:name w:val="General"/>
          <w:gallery w:val="placeholder"/>
        </w:category>
        <w:types>
          <w:type w:val="bbPlcHdr"/>
        </w:types>
        <w:behaviors>
          <w:behavior w:val="content"/>
        </w:behaviors>
        <w:guid w:val="{FAA00AEF-2E55-4392-B66E-BC69E3993DE2}"/>
      </w:docPartPr>
      <w:docPartBody>
        <w:p w:rsidR="00EB23FF" w:rsidRDefault="00402232" w:rsidP="00402232">
          <w:pPr>
            <w:pStyle w:val="48459BA8C2FE42FF9812FF90B662F75A"/>
          </w:pPr>
          <w:r w:rsidRPr="00B23DDD">
            <w:rPr>
              <w:rStyle w:val="PlaceholderText"/>
            </w:rPr>
            <w:t>Choose an item.</w:t>
          </w:r>
        </w:p>
      </w:docPartBody>
    </w:docPart>
    <w:docPart>
      <w:docPartPr>
        <w:name w:val="6D4992E41511479A8BF31EF9B4A9DCDB"/>
        <w:category>
          <w:name w:val="General"/>
          <w:gallery w:val="placeholder"/>
        </w:category>
        <w:types>
          <w:type w:val="bbPlcHdr"/>
        </w:types>
        <w:behaviors>
          <w:behavior w:val="content"/>
        </w:behaviors>
        <w:guid w:val="{10B84E09-7973-4F27-914E-4CAE8C0C6F70}"/>
      </w:docPartPr>
      <w:docPartBody>
        <w:p w:rsidR="00EB23FF" w:rsidRDefault="00402232" w:rsidP="00402232">
          <w:pPr>
            <w:pStyle w:val="6D4992E41511479A8BF31EF9B4A9DCDB"/>
          </w:pPr>
          <w:r w:rsidRPr="00B23DDD">
            <w:rPr>
              <w:rStyle w:val="PlaceholderText"/>
            </w:rPr>
            <w:t>Choose an item.</w:t>
          </w:r>
        </w:p>
      </w:docPartBody>
    </w:docPart>
    <w:docPart>
      <w:docPartPr>
        <w:name w:val="7B0AFF438248435E9D150DE4BA5676B0"/>
        <w:category>
          <w:name w:val="General"/>
          <w:gallery w:val="placeholder"/>
        </w:category>
        <w:types>
          <w:type w:val="bbPlcHdr"/>
        </w:types>
        <w:behaviors>
          <w:behavior w:val="content"/>
        </w:behaviors>
        <w:guid w:val="{E8424280-D7FC-4117-83AD-12C4D55E75D2}"/>
      </w:docPartPr>
      <w:docPartBody>
        <w:p w:rsidR="00EB23FF" w:rsidRDefault="00402232" w:rsidP="00402232">
          <w:pPr>
            <w:pStyle w:val="7B0AFF438248435E9D150DE4BA5676B0"/>
          </w:pPr>
          <w:r w:rsidRPr="00B23DD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B5"/>
    <w:rsid w:val="00223D9E"/>
    <w:rsid w:val="0038131A"/>
    <w:rsid w:val="00402232"/>
    <w:rsid w:val="007231F0"/>
    <w:rsid w:val="00A619A9"/>
    <w:rsid w:val="00B520DD"/>
    <w:rsid w:val="00C93DB5"/>
    <w:rsid w:val="00D56E14"/>
    <w:rsid w:val="00DB3F1F"/>
    <w:rsid w:val="00EB2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3D9E"/>
    <w:rPr>
      <w:color w:val="808080"/>
    </w:rPr>
  </w:style>
  <w:style w:type="paragraph" w:customStyle="1" w:styleId="746C22579FB94BCE90743C1C36175F0B">
    <w:name w:val="746C22579FB94BCE90743C1C36175F0B"/>
    <w:rsid w:val="00C93DB5"/>
  </w:style>
  <w:style w:type="paragraph" w:customStyle="1" w:styleId="73292E79B4B64140A9D4FCA386085FAC">
    <w:name w:val="73292E79B4B64140A9D4FCA386085FAC"/>
    <w:rsid w:val="00C93DB5"/>
  </w:style>
  <w:style w:type="paragraph" w:customStyle="1" w:styleId="346CCF5D3D274F58B15AC6F6DDF03761">
    <w:name w:val="346CCF5D3D274F58B15AC6F6DDF03761"/>
    <w:rsid w:val="00C93DB5"/>
  </w:style>
  <w:style w:type="paragraph" w:customStyle="1" w:styleId="8DCB67D2C2464198A31DE6E925DE0449">
    <w:name w:val="8DCB67D2C2464198A31DE6E925DE0449"/>
    <w:rsid w:val="00C93DB5"/>
  </w:style>
  <w:style w:type="paragraph" w:customStyle="1" w:styleId="FA07E98228504A1D82F5CC45BF511DD6">
    <w:name w:val="FA07E98228504A1D82F5CC45BF511DD6"/>
    <w:rsid w:val="00C93DB5"/>
  </w:style>
  <w:style w:type="paragraph" w:customStyle="1" w:styleId="AC238A7CCA12461E8F14A99A535C326C">
    <w:name w:val="AC238A7CCA12461E8F14A99A535C326C"/>
    <w:rsid w:val="00C93DB5"/>
  </w:style>
  <w:style w:type="paragraph" w:customStyle="1" w:styleId="14C43519754449F28517762224D352BC">
    <w:name w:val="14C43519754449F28517762224D352BC"/>
    <w:rsid w:val="00C93DB5"/>
  </w:style>
  <w:style w:type="paragraph" w:customStyle="1" w:styleId="377F42A02AF5413A9F1E499A1CD8BF2E">
    <w:name w:val="377F42A02AF5413A9F1E499A1CD8BF2E"/>
    <w:rsid w:val="00C93DB5"/>
  </w:style>
  <w:style w:type="paragraph" w:customStyle="1" w:styleId="DA9B96B2D1D64F319EA901BB8FAABC21">
    <w:name w:val="DA9B96B2D1D64F319EA901BB8FAABC21"/>
    <w:rsid w:val="00402232"/>
  </w:style>
  <w:style w:type="paragraph" w:customStyle="1" w:styleId="13E1C89B1EAD4CFEB503611798367A22">
    <w:name w:val="13E1C89B1EAD4CFEB503611798367A22"/>
    <w:rsid w:val="00402232"/>
  </w:style>
  <w:style w:type="paragraph" w:customStyle="1" w:styleId="ACAA6368922840B89322F16B2EC91A69">
    <w:name w:val="ACAA6368922840B89322F16B2EC91A69"/>
    <w:rsid w:val="00402232"/>
  </w:style>
  <w:style w:type="paragraph" w:customStyle="1" w:styleId="650BF7757E4A42AF9CE822F414716E2B">
    <w:name w:val="650BF7757E4A42AF9CE822F414716E2B"/>
    <w:rsid w:val="00402232"/>
  </w:style>
  <w:style w:type="paragraph" w:customStyle="1" w:styleId="E2243521363C418EB12E259153B5943D">
    <w:name w:val="E2243521363C418EB12E259153B5943D"/>
    <w:rsid w:val="00402232"/>
  </w:style>
  <w:style w:type="paragraph" w:customStyle="1" w:styleId="D267492081034AA08ABAD817B9DCBA83">
    <w:name w:val="D267492081034AA08ABAD817B9DCBA83"/>
    <w:rsid w:val="00402232"/>
  </w:style>
  <w:style w:type="paragraph" w:customStyle="1" w:styleId="13258F32986544D09F956B5C7C9C8A4F">
    <w:name w:val="13258F32986544D09F956B5C7C9C8A4F"/>
    <w:rsid w:val="00402232"/>
  </w:style>
  <w:style w:type="paragraph" w:customStyle="1" w:styleId="809175F41E404430B466C8A35D20FD3F">
    <w:name w:val="809175F41E404430B466C8A35D20FD3F"/>
    <w:rsid w:val="00402232"/>
  </w:style>
  <w:style w:type="paragraph" w:customStyle="1" w:styleId="828475C9B9024AD4B8392842329E8C5B">
    <w:name w:val="828475C9B9024AD4B8392842329E8C5B"/>
    <w:rsid w:val="00402232"/>
  </w:style>
  <w:style w:type="paragraph" w:customStyle="1" w:styleId="48459BA8C2FE42FF9812FF90B662F75A">
    <w:name w:val="48459BA8C2FE42FF9812FF90B662F75A"/>
    <w:rsid w:val="00402232"/>
  </w:style>
  <w:style w:type="paragraph" w:customStyle="1" w:styleId="6D4992E41511479A8BF31EF9B4A9DCDB">
    <w:name w:val="6D4992E41511479A8BF31EF9B4A9DCDB"/>
    <w:rsid w:val="00402232"/>
  </w:style>
  <w:style w:type="paragraph" w:customStyle="1" w:styleId="7B0AFF438248435E9D150DE4BA5676B0">
    <w:name w:val="7B0AFF438248435E9D150DE4BA5676B0"/>
    <w:rsid w:val="004022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F5AC8E-7A8F-44A3-8593-0BFFB61F7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NormalEmail</Template>
  <TotalTime>0</TotalTime>
  <Pages>6</Pages>
  <Words>1982</Words>
  <Characters>11300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Washington</Company>
  <LinksUpToDate>false</LinksUpToDate>
  <CharactersWithSpaces>13256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Sunday Stanley</dc:creator>
  <cp:lastModifiedBy>Ursula E Owen</cp:lastModifiedBy>
  <cp:revision>3</cp:revision>
  <cp:lastPrinted>2012-09-04T20:25:00Z</cp:lastPrinted>
  <dcterms:created xsi:type="dcterms:W3CDTF">2025-07-16T21:21:00Z</dcterms:created>
  <dcterms:modified xsi:type="dcterms:W3CDTF">2025-07-16T21:22:00Z</dcterms:modified>
</cp:coreProperties>
</file>